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87" w:rsidRPr="00744578" w:rsidRDefault="00551C87" w:rsidP="007445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1C87" w:rsidRPr="00744578" w:rsidRDefault="00551C87" w:rsidP="007445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4578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551C87" w:rsidRPr="00744578" w:rsidRDefault="00551C87" w:rsidP="007445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457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551C87" w:rsidRPr="00744578" w:rsidRDefault="00551C87" w:rsidP="007445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4578">
        <w:rPr>
          <w:rFonts w:ascii="Times New Roman" w:hAnsi="Times New Roman" w:cs="Times New Roman"/>
          <w:b/>
          <w:bCs/>
          <w:sz w:val="28"/>
          <w:szCs w:val="28"/>
        </w:rPr>
        <w:t>ВОЛОВСКИЙ РАЙОН</w:t>
      </w:r>
    </w:p>
    <w:p w:rsidR="00551C87" w:rsidRPr="00744578" w:rsidRDefault="00551C87" w:rsidP="007445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1C87" w:rsidRPr="00744578" w:rsidRDefault="00551C87" w:rsidP="007445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457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51C87" w:rsidRPr="00744578" w:rsidRDefault="00551C87" w:rsidP="00744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C87" w:rsidRPr="00744578" w:rsidRDefault="00551C87" w:rsidP="00744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C87" w:rsidRPr="00744578" w:rsidRDefault="00551C87" w:rsidP="00744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C87" w:rsidRPr="00744578" w:rsidRDefault="00551C87" w:rsidP="00744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578">
        <w:rPr>
          <w:rFonts w:ascii="Times New Roman" w:hAnsi="Times New Roman" w:cs="Times New Roman"/>
          <w:sz w:val="28"/>
          <w:szCs w:val="28"/>
        </w:rPr>
        <w:t>от 05.06.2018 №255</w:t>
      </w:r>
    </w:p>
    <w:p w:rsidR="00551C87" w:rsidRPr="00744578" w:rsidRDefault="00551C87" w:rsidP="007445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551C87" w:rsidRPr="00744578" w:rsidRDefault="00551C87" w:rsidP="007445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551C87" w:rsidRPr="00744578" w:rsidRDefault="00551C87" w:rsidP="007445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Об </w:t>
      </w:r>
      <w:bookmarkStart w:id="0" w:name="_GoBack"/>
      <w:r w:rsidRPr="00744578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>утверждении Положения об Общественном совете по проведению независимой оценки качества условий оказания услуг образовательными организациями муниципального образования Воловский район</w:t>
      </w:r>
      <w:bookmarkEnd w:id="0"/>
    </w:p>
    <w:p w:rsidR="00551C87" w:rsidRPr="00744578" w:rsidRDefault="00551C87" w:rsidP="0074457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551C87" w:rsidRPr="00744578" w:rsidRDefault="00551C87" w:rsidP="0074457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551C87" w:rsidRPr="00744578" w:rsidRDefault="00551C87" w:rsidP="00744578">
      <w:pPr>
        <w:pStyle w:val="BodyText"/>
        <w:ind w:firstLine="720"/>
        <w:rPr>
          <w:rFonts w:ascii="Times New Roman" w:hAnsi="Times New Roman" w:cs="Times New Roman"/>
          <w:b/>
          <w:bCs/>
        </w:rPr>
      </w:pPr>
      <w:r w:rsidRPr="00744578">
        <w:rPr>
          <w:rFonts w:ascii="Times New Roman" w:hAnsi="Times New Roman" w:cs="Times New Roman"/>
          <w:spacing w:val="2"/>
        </w:rPr>
        <w:t xml:space="preserve">В соответствии со статьей 95.2 </w:t>
      </w:r>
      <w:hyperlink r:id="rId6" w:history="1">
        <w:r w:rsidRPr="00744578">
          <w:rPr>
            <w:rFonts w:ascii="Times New Roman" w:hAnsi="Times New Roman" w:cs="Times New Roman"/>
            <w:spacing w:val="2"/>
          </w:rPr>
          <w:t xml:space="preserve">Закона Российской Федерации от 29 октября 2012 года № 273-ФЗ «Об образовании в Российской Федерации» </w:t>
        </w:r>
      </w:hyperlink>
      <w:r w:rsidRPr="00744578">
        <w:rPr>
          <w:rFonts w:ascii="Times New Roman" w:hAnsi="Times New Roman" w:cs="Times New Roman"/>
          <w:spacing w:val="2"/>
        </w:rPr>
        <w:t>в редакции </w:t>
      </w:r>
      <w:hyperlink r:id="rId7" w:history="1">
        <w:r w:rsidRPr="00744578">
          <w:rPr>
            <w:rFonts w:ascii="Times New Roman" w:hAnsi="Times New Roman" w:cs="Times New Roman"/>
            <w:spacing w:val="2"/>
          </w:rPr>
          <w:t>Федерального закона от 5 декабря 2017 года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  </w:r>
      </w:hyperlink>
      <w:r w:rsidRPr="00744578">
        <w:rPr>
          <w:rFonts w:ascii="Times New Roman" w:hAnsi="Times New Roman" w:cs="Times New Roman"/>
          <w:spacing w:val="2"/>
        </w:rPr>
        <w:t xml:space="preserve">», </w:t>
      </w:r>
      <w:r w:rsidRPr="00744578">
        <w:rPr>
          <w:rFonts w:ascii="Times New Roman" w:hAnsi="Times New Roman" w:cs="Times New Roman"/>
        </w:rPr>
        <w:t>на основании статьи 35 Устава муниципального образования Воловский район, администрация муниципального образования Воловский район  ПОСТАНОВЛЯЕТ</w:t>
      </w:r>
      <w:r w:rsidRPr="00744578">
        <w:rPr>
          <w:rFonts w:ascii="Times New Roman" w:hAnsi="Times New Roman" w:cs="Times New Roman"/>
          <w:b/>
          <w:bCs/>
        </w:rPr>
        <w:t>: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1. Утвердить Положение об Общественном совете по проведению независимой оценки качества условий оказания услуг образовательными организациями муниципального образования Воловский район (приложение).</w:t>
      </w:r>
    </w:p>
    <w:p w:rsidR="00551C87" w:rsidRPr="00744578" w:rsidRDefault="00551C87" w:rsidP="00744578">
      <w:pPr>
        <w:pStyle w:val="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r w:rsidRPr="00744578">
        <w:rPr>
          <w:rFonts w:ascii="Times New Roman" w:hAnsi="Times New Roman" w:cs="Times New Roman"/>
          <w:sz w:val="28"/>
          <w:szCs w:val="28"/>
        </w:rPr>
        <w:t>Отделу по организационным вопросам (Кочетова Е.А.) разместить данное постановление на официальном сайте муниципального образования Воловский район в сети Интернет</w:t>
      </w: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44578">
        <w:rPr>
          <w:rFonts w:ascii="Times New Roman" w:hAnsi="Times New Roman" w:cs="Times New Roman"/>
          <w:sz w:val="28"/>
          <w:szCs w:val="28"/>
        </w:rPr>
        <w:t>и обнародовать на информационных стендах.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3. Постановление вступает в силу со дня обнародования.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>Глава администрации</w:t>
      </w:r>
    </w:p>
    <w:p w:rsidR="00551C87" w:rsidRPr="00744578" w:rsidRDefault="00551C87" w:rsidP="007445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>муниципального образования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     Воловский район</w:t>
      </w:r>
      <w:r w:rsidRPr="00744578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ab/>
      </w:r>
      <w:r w:rsidRPr="00744578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ab/>
      </w:r>
      <w:r w:rsidRPr="00744578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ab/>
      </w:r>
      <w:r w:rsidRPr="00744578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ab/>
      </w:r>
      <w:r w:rsidRPr="00744578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ab/>
      </w:r>
      <w:r w:rsidRPr="00744578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ab/>
        <w:t>С.Ю. Пиший</w:t>
      </w:r>
    </w:p>
    <w:p w:rsidR="00551C87" w:rsidRPr="00744578" w:rsidRDefault="00551C87" w:rsidP="00744578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551C87" w:rsidRPr="00744578" w:rsidRDefault="00551C87" w:rsidP="00744578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551C87" w:rsidRPr="00744578" w:rsidRDefault="00551C87" w:rsidP="00744578">
      <w:pPr>
        <w:shd w:val="clear" w:color="auto" w:fill="FFFFFF"/>
        <w:spacing w:after="0" w:line="240" w:lineRule="auto"/>
        <w:ind w:left="3960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Приложение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left="3960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 постановлению администрации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left="3960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left="3960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Воловский район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left="3960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от 05.06.2018 №255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0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551C87" w:rsidRPr="00744578" w:rsidRDefault="00551C87" w:rsidP="007445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Положение об Общественном совете по проведению независимой оценки качества условий оказания услуг образовательными организациями муниципального образования Воловский район </w:t>
      </w:r>
    </w:p>
    <w:p w:rsidR="00551C87" w:rsidRPr="00744578" w:rsidRDefault="00551C87" w:rsidP="007445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551C87" w:rsidRPr="00744578" w:rsidRDefault="00551C87" w:rsidP="007445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>I. Общие положения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1. Настоящее Положение определяет основные цели и задачи, права, порядок формирования и работы Общественного совета по проведению независимой оценки качества условий оказания  услуг образовательными организациями муниципального образования Воловский район (далее -Общественный совет).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2. Общественный совет является постоянно действующим совещательным органом при муниципальном образовании Воловский район.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3. Общественный совет создается в целях обеспечения организации и проведения независимой оценки качества условий оказания услуг образовательными организациями муниципального образования Воловский район (далее - Независимая оценка).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4. Независимая оценка является одной из форм общественного контроля и проводится в целях предоставления получателям услуг информации о качестве условий оказания услуг  образовательными организациями муниципального образования Воловский район, а также в целях повышения качества их деятельности.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5. Независимая оценка проводится по общим критериям, установленным федеральным законодательством.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6. При проведении независимой оценки используется общедоступная информация об образовательных организациях, размещаемая также в форме открытых данных.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7. Общественный совет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Тульской области, постановлениями и распоряжениями Губернатора Тульской области, постановлениями и распоряжениями Правительства Тульской области, иными нормативными правовыми актами Тульской области, а также настоящим Положением.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551C87" w:rsidRPr="00744578" w:rsidRDefault="00551C87" w:rsidP="007445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>II. Основные задачи Общественного совета</w:t>
      </w:r>
    </w:p>
    <w:p w:rsidR="00551C87" w:rsidRPr="00744578" w:rsidRDefault="00551C87" w:rsidP="0074457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8. Основными задачами Общественного совета являются: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8.1. Определение перечня образовательных организаций, в отношении которых проводится Независимая оценка.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8.2. Принятие участия в рассмотрении проектов документации о закупке работ, услуг, а также проектов государственных контрактов, заключаемых администрацией муниципального образования Воловский район или органом местного самоуправления, осуществляющим управление в сфере образования, с оператором.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8.3. Осуществление Независимой оценки с учетом информации, представленной оператором.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8.4. Предоставление администрации муниципального образования Воловский район результатов проведенной Независимой оценки, а также предложений об улучшении качества деятельности образовательных организаций района.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551C87" w:rsidRPr="00744578" w:rsidRDefault="00551C87" w:rsidP="007445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>III. Права Общественного совета</w:t>
      </w:r>
    </w:p>
    <w:p w:rsidR="00551C87" w:rsidRPr="00744578" w:rsidRDefault="00551C87" w:rsidP="0074457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9. Общественный совет имеет право: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9.1. Запрашивать в установленном порядке у органов местного самоуправления района информацию, необходимую для осуществления Независимой оценки.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9.2. Создавать рабочие и экспертные группы по различным вопросам в установленной сфере деятельности, в состав которых могут входить муниципальные служащие органов местного самоуправления и иные эксперты, не являющиеся членами Общественного совета, как по собственной инициативе, так и по предложению членов Общественного совета, взаимодействовать с некоммерческими организациями (по согласованию) для достижения цели и задач Независимой оценки.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9.3. Привлекать к своей работе представителей общественных объединений, осуществляющих деятельность в сфере образования, общественной палаты для обсуждения и формирования результатов Независимой оценки.</w:t>
      </w:r>
    </w:p>
    <w:p w:rsidR="00551C87" w:rsidRPr="00744578" w:rsidRDefault="00551C87" w:rsidP="0074457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551C87" w:rsidRPr="00744578" w:rsidRDefault="00551C87" w:rsidP="007445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>IV. Порядок формирования Общественного совета</w:t>
      </w:r>
    </w:p>
    <w:p w:rsidR="00551C87" w:rsidRPr="00744578" w:rsidRDefault="00551C87" w:rsidP="0074457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10. Количественный состав Общественного совета составляет не менее пяти человек.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11. Состав Общественного совета по проведению независимой оценки утверждается Общественным советом муниципального образования Воловский район не позднее чем в месячный срок со дня получения обращения органов местного самоуправления администрации муниципального образования Воловский район.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12. В состав общественного совета по Независимой оценке не могут входить представители органов государственной власти и органов местного самоуправления, представители общественных объединений, осуществляющих деятельность в сфере образования, руководители (их заместители) и работники организаций, осуществляющих деятельность в указанной сфере.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13. Состав Общественного совета утверждается сроком на три года.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14. При формировании персонального состава Общественного совета должно быть обеспечено отсутствие конфликта интересов.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15. Члены Общественного совета исполняют свои обязанности на общественных началах.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16. В случае досрочного прекращения полномочий члена Общественного совета утверждение нового члена общественного совета осуществляется в течение 30 календарных дней Общественным советом муниципального образования Воловский район после досрочного прекращения.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17. Полномочия члена Общественного совета досрочно прекращаются в случаях: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а) подачи им заявления о выходе из состава Общественного совета;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б) вступления в законную силу вынесенного в отношении него обвинительного приговора суда;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в) получения гражданства иностранного государства;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г) признания его недееспособным, безвестно отсутствующим или умершим на основании решения суда, вступившего в законную силу;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д) назначения его на государственную должность Российской Федерации и субъекта Российской Федерации, должность государственной гражданской службы Российской Федерации и субъекта Российской Федерации, муниципальную должность и должность муниципальной службы или избрания на выборную должность в органе местного самоуправления, на должность, в организацию, осуществляющую деятельность в сфере образования либо вступления в общественную организацию, осуществляющую деятельность в сфере образования;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е) его смерти.</w:t>
      </w:r>
    </w:p>
    <w:p w:rsidR="00551C87" w:rsidRPr="00744578" w:rsidRDefault="00551C87" w:rsidP="0074457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551C87" w:rsidRPr="00744578" w:rsidRDefault="00551C87" w:rsidP="007445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>V. Порядок работы Общественного совета</w:t>
      </w:r>
    </w:p>
    <w:p w:rsidR="00551C87" w:rsidRPr="00744578" w:rsidRDefault="00551C87" w:rsidP="0074457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18. Председатель Общественного совета и его заместитель избираются на 3 года из состава Общественного совета на первом заседании открытым голосованием простым большинством голосов присутствующих членов Общественного совета. Кандидатуры председателя и его заместителя может предложить любой член Общественного совета.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19. Председатель Общественного совета: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утверждает План работы Общественного совета на один календарный год, повестку заседания и список лиц, приглашенных на заседание Общественного совета;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организует работу Общественного совета и председательствует на его заседаниях; 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подписывает протоколы заседаний и другие документы, исходящие от Общественного совета;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взаимодействует с руководителями органов местного самоуправления муниципального образования Воловский район по вопросам реализации решений Общественного совета;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осуществляет контроль за выполнением плана работы Общественного совета на очередной год.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20. Заместитель председателя Общественного совета: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председательствует на заседаниях Общественного совета в случае отсутствия председателя Общественного совета;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участвует в организации работы Общественного совета и подготовке планов работы Общественного совета.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21. Члены Общественного совета имеют право: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вносить предложения по формированию повестки заседаний Общественного совета;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вносить предложения в План работы Общественного совета;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участвовать в подготовке материалов к заседаниям Общественного совета;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высказывать особое мнение по вопросам, рассматриваемым на заседаниях Общественного совета;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вносить предложения по вопросу формирования экспертных и рабочих групп, создаваемых Общественным советом;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вносить предложения по вопросу формирования системы Независимой оценки.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22. Для обеспечения деятельности Общественного совета назначается секретарь Общественного совета.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23. Секретарь Общественного совета: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ведет протокол заседания Общественного совета;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уведомляет членов Общественного совета о дате и времени предстоящего заседания;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готовит проекты решений Общественного совета и иных документов, исходящих от Общественного совета;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готовит информационные письма в органы исполнительной власти области;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готовит информацию о деятельности Общественного совета в администрацию муниципального образования Воловский район.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24. Общественный совет осуществляет свою деятельность в соответствии с Планом работы на очередной календарный год, утвержденным председателем Общественного совета.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25. Основной формой деятельности Общественного совета являются заседания.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26. Очередные заседания Общественного совета проводятся по мере необходимости, но не реже одного раза в квартал в соответствии с планом работы Общественного совета.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27. Внеочередное заседание Общественного совета проводится по решению председателя Общественного совета.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28. Члены Общественного совета лично участвуют в заседаниях Общественного совета.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29. Заседание Общественного совета считается правомочным, если в нем участвуют не менее половины членов Общественного совета.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30. Решения Общественного совета по вопросам, рассматриваемым на его заседаниях, принимаются открытым голосованием простым большинством голосов.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31. При равенстве голосов членов Общественного совета голос председателя Общественного совета (его заместителя в случае отсутствия председателя) является решающим.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32. Решения, принятые на заседаниях Общественного совета, оформляются протоколом заседания Общественного совета, подписываются председателем Общественного совета и в течение 3 рабочих дней после заседания Общественного совета представляются в администрацию муниципального образования Воловский район.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33. Члены Общественного совета, не согласные с принятыми на заседании решениями, могут письменно изложить свое мнение, которое приобщается к протоколу заседания.</w:t>
      </w:r>
    </w:p>
    <w:p w:rsidR="00551C87" w:rsidRPr="00744578" w:rsidRDefault="00551C87" w:rsidP="0074457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44578">
        <w:rPr>
          <w:rFonts w:ascii="Times New Roman" w:hAnsi="Times New Roman" w:cs="Times New Roman"/>
          <w:spacing w:val="2"/>
          <w:sz w:val="28"/>
          <w:szCs w:val="28"/>
          <w:lang w:eastAsia="ru-RU"/>
        </w:rPr>
        <w:t>34. Заседания Общественного совета являются открытыми для представителей средств массовой информации с учетом требований законодательства Российской Федерации о защите государственной и иной охраняемой законом тайны, а также соблюдения прав граждан и юридических лиц.</w:t>
      </w:r>
    </w:p>
    <w:p w:rsidR="00551C87" w:rsidRPr="00744578" w:rsidRDefault="00551C87" w:rsidP="00744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51C87" w:rsidRPr="00744578" w:rsidSect="00A823B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C87" w:rsidRDefault="00551C87" w:rsidP="002E20A4">
      <w:pPr>
        <w:spacing w:after="0" w:line="240" w:lineRule="auto"/>
      </w:pPr>
      <w:r>
        <w:separator/>
      </w:r>
    </w:p>
  </w:endnote>
  <w:endnote w:type="continuationSeparator" w:id="0">
    <w:p w:rsidR="00551C87" w:rsidRDefault="00551C87" w:rsidP="002E2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C87" w:rsidRDefault="00551C87" w:rsidP="002E20A4">
      <w:pPr>
        <w:spacing w:after="0" w:line="240" w:lineRule="auto"/>
      </w:pPr>
      <w:r>
        <w:separator/>
      </w:r>
    </w:p>
  </w:footnote>
  <w:footnote w:type="continuationSeparator" w:id="0">
    <w:p w:rsidR="00551C87" w:rsidRDefault="00551C87" w:rsidP="002E2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C87" w:rsidRDefault="00551C87">
    <w:pPr>
      <w:pStyle w:val="Header"/>
      <w:jc w:val="center"/>
    </w:pPr>
    <w:fldSimple w:instr="PAGE   \* MERGEFORMAT">
      <w:r>
        <w:rPr>
          <w:noProof/>
        </w:rPr>
        <w:t>6</w:t>
      </w:r>
    </w:fldSimple>
  </w:p>
  <w:p w:rsidR="00551C87" w:rsidRDefault="00551C8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5DE"/>
    <w:rsid w:val="0002040C"/>
    <w:rsid w:val="0007105C"/>
    <w:rsid w:val="000B2158"/>
    <w:rsid w:val="000C3FFD"/>
    <w:rsid w:val="002E20A4"/>
    <w:rsid w:val="003A54CB"/>
    <w:rsid w:val="003C021E"/>
    <w:rsid w:val="00437B9B"/>
    <w:rsid w:val="004919A9"/>
    <w:rsid w:val="00525444"/>
    <w:rsid w:val="00551C87"/>
    <w:rsid w:val="005A489F"/>
    <w:rsid w:val="005D52E5"/>
    <w:rsid w:val="00651A98"/>
    <w:rsid w:val="00663DA5"/>
    <w:rsid w:val="006B132F"/>
    <w:rsid w:val="00716B10"/>
    <w:rsid w:val="00744578"/>
    <w:rsid w:val="00753E7F"/>
    <w:rsid w:val="007D6BB2"/>
    <w:rsid w:val="007E66EB"/>
    <w:rsid w:val="00A823B1"/>
    <w:rsid w:val="00B1387E"/>
    <w:rsid w:val="00B507EC"/>
    <w:rsid w:val="00C56C59"/>
    <w:rsid w:val="00CB01C5"/>
    <w:rsid w:val="00CE7397"/>
    <w:rsid w:val="00D27716"/>
    <w:rsid w:val="00E64E69"/>
    <w:rsid w:val="00F2701A"/>
    <w:rsid w:val="00F855DE"/>
    <w:rsid w:val="00FC196F"/>
    <w:rsid w:val="00FF0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B9B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855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855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55D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855DE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Normal"/>
    <w:uiPriority w:val="99"/>
    <w:rsid w:val="00F8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Normal"/>
    <w:uiPriority w:val="99"/>
    <w:rsid w:val="00F8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F855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E2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E20A4"/>
  </w:style>
  <w:style w:type="paragraph" w:styleId="Footer">
    <w:name w:val="footer"/>
    <w:basedOn w:val="Normal"/>
    <w:link w:val="FooterChar"/>
    <w:uiPriority w:val="99"/>
    <w:rsid w:val="002E2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E20A4"/>
  </w:style>
  <w:style w:type="paragraph" w:styleId="BalloonText">
    <w:name w:val="Balloon Text"/>
    <w:basedOn w:val="Normal"/>
    <w:link w:val="BalloonTextChar"/>
    <w:uiPriority w:val="99"/>
    <w:semiHidden/>
    <w:rsid w:val="00FF0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C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A823B1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eastAsia="en-US"/>
    </w:rPr>
  </w:style>
  <w:style w:type="paragraph" w:customStyle="1" w:styleId="Char">
    <w:name w:val="Char Знак Знак"/>
    <w:basedOn w:val="Normal"/>
    <w:uiPriority w:val="99"/>
    <w:rsid w:val="005D52E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">
    <w:name w:val="Без интервала"/>
    <w:uiPriority w:val="99"/>
    <w:rsid w:val="005D52E5"/>
    <w:pPr>
      <w:ind w:firstLine="425"/>
    </w:pPr>
    <w:rPr>
      <w:rFonts w:eastAsia="Times New Roman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26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5558612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0521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</TotalTime>
  <Pages>6</Pages>
  <Words>1726</Words>
  <Characters>9842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15</cp:revision>
  <cp:lastPrinted>2018-06-06T12:06:00Z</cp:lastPrinted>
  <dcterms:created xsi:type="dcterms:W3CDTF">2018-05-18T10:47:00Z</dcterms:created>
  <dcterms:modified xsi:type="dcterms:W3CDTF">2018-06-06T13:10:00Z</dcterms:modified>
</cp:coreProperties>
</file>