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0BE" w:rsidRPr="00A37112" w:rsidRDefault="002040BE" w:rsidP="001B019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040BE" w:rsidRPr="00A37112" w:rsidRDefault="002040BE" w:rsidP="001B019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37112">
        <w:rPr>
          <w:rFonts w:ascii="Times New Roman" w:hAnsi="Times New Roman" w:cs="Times New Roman"/>
          <w:b/>
          <w:bCs/>
          <w:sz w:val="28"/>
          <w:szCs w:val="28"/>
        </w:rPr>
        <w:t>АДМИНИСТРАЦИЯ</w:t>
      </w:r>
    </w:p>
    <w:p w:rsidR="002040BE" w:rsidRPr="00A37112" w:rsidRDefault="002040BE" w:rsidP="001B019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37112">
        <w:rPr>
          <w:rFonts w:ascii="Times New Roman" w:hAnsi="Times New Roman" w:cs="Times New Roman"/>
          <w:b/>
          <w:bCs/>
          <w:sz w:val="28"/>
          <w:szCs w:val="28"/>
        </w:rPr>
        <w:t>МУНИЦИПАЛЬНОГО ОБРАЗОВАНИЯ</w:t>
      </w:r>
    </w:p>
    <w:p w:rsidR="002040BE" w:rsidRPr="00A37112" w:rsidRDefault="002040BE" w:rsidP="001B019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37112">
        <w:rPr>
          <w:rFonts w:ascii="Times New Roman" w:hAnsi="Times New Roman" w:cs="Times New Roman"/>
          <w:b/>
          <w:bCs/>
          <w:sz w:val="28"/>
          <w:szCs w:val="28"/>
        </w:rPr>
        <w:t>ВОЛОВСКИЙ РАЙОН</w:t>
      </w:r>
    </w:p>
    <w:p w:rsidR="002040BE" w:rsidRPr="00A37112" w:rsidRDefault="002040BE" w:rsidP="001B019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040BE" w:rsidRPr="00A37112" w:rsidRDefault="002040BE" w:rsidP="001B019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37112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2040BE" w:rsidRPr="00A37112" w:rsidRDefault="002040BE" w:rsidP="001B01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40BE" w:rsidRPr="00A37112" w:rsidRDefault="002040BE" w:rsidP="001B01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40BE" w:rsidRPr="00A37112" w:rsidRDefault="002040BE" w:rsidP="001B01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40BE" w:rsidRPr="00A37112" w:rsidRDefault="002040BE" w:rsidP="001B01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112">
        <w:rPr>
          <w:rFonts w:ascii="Times New Roman" w:hAnsi="Times New Roman" w:cs="Times New Roman"/>
          <w:sz w:val="28"/>
          <w:szCs w:val="28"/>
        </w:rPr>
        <w:t>от 26.02.2018 № 89</w:t>
      </w:r>
    </w:p>
    <w:p w:rsidR="002040BE" w:rsidRPr="00A37112" w:rsidRDefault="002040BE" w:rsidP="001B01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40BE" w:rsidRPr="00A37112" w:rsidRDefault="002040BE" w:rsidP="001B01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40BE" w:rsidRDefault="002040BE" w:rsidP="001B0191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042F1"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Программы профилактики нарушений </w:t>
      </w:r>
    </w:p>
    <w:p w:rsidR="002040BE" w:rsidRPr="004042F1" w:rsidRDefault="002040BE" w:rsidP="001B0191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обязательных требований в сфере муниципального жилищного контроля на 2018 год </w:t>
      </w:r>
    </w:p>
    <w:p w:rsidR="002040BE" w:rsidRPr="004042F1" w:rsidRDefault="002040BE" w:rsidP="001B0191">
      <w:pPr>
        <w:pStyle w:val="ConsNormal"/>
        <w:widowControl/>
        <w:ind w:right="0" w:firstLine="600"/>
        <w:jc w:val="both"/>
        <w:rPr>
          <w:rFonts w:ascii="Times New Roman" w:hAnsi="Times New Roman" w:cs="Times New Roman"/>
          <w:sz w:val="28"/>
          <w:szCs w:val="28"/>
        </w:rPr>
      </w:pPr>
    </w:p>
    <w:p w:rsidR="002040BE" w:rsidRPr="004042F1" w:rsidRDefault="002040BE" w:rsidP="001B0191">
      <w:pPr>
        <w:pStyle w:val="ConsNormal"/>
        <w:widowControl/>
        <w:ind w:right="0" w:firstLine="600"/>
        <w:jc w:val="both"/>
        <w:rPr>
          <w:rFonts w:ascii="Times New Roman" w:hAnsi="Times New Roman" w:cs="Times New Roman"/>
          <w:sz w:val="28"/>
          <w:szCs w:val="28"/>
        </w:rPr>
      </w:pPr>
    </w:p>
    <w:p w:rsidR="002040BE" w:rsidRPr="004042F1" w:rsidRDefault="002040BE" w:rsidP="001B01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42F1">
        <w:rPr>
          <w:rFonts w:ascii="Times New Roman" w:hAnsi="Times New Roman" w:cs="Times New Roman"/>
          <w:sz w:val="28"/>
          <w:szCs w:val="28"/>
        </w:rPr>
        <w:t>В соответствии с Федеральн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4042F1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4042F1">
        <w:rPr>
          <w:rFonts w:ascii="Times New Roman" w:hAnsi="Times New Roman" w:cs="Times New Roman"/>
          <w:sz w:val="28"/>
          <w:szCs w:val="28"/>
        </w:rPr>
        <w:t xml:space="preserve">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на основании статьи 35</w:t>
      </w:r>
      <w:r w:rsidRPr="004042F1">
        <w:rPr>
          <w:rFonts w:ascii="Times New Roman" w:hAnsi="Times New Roman" w:cs="Times New Roman"/>
          <w:color w:val="FF00FF"/>
          <w:sz w:val="28"/>
          <w:szCs w:val="28"/>
        </w:rPr>
        <w:t xml:space="preserve"> </w:t>
      </w:r>
      <w:r w:rsidRPr="004042F1">
        <w:rPr>
          <w:rFonts w:ascii="Times New Roman" w:hAnsi="Times New Roman" w:cs="Times New Roman"/>
          <w:sz w:val="28"/>
          <w:szCs w:val="28"/>
        </w:rPr>
        <w:t>Устава муниципального образования Воловский район администрация муниципального образования Воловский район ПОСТАНОВЛЯЕТ:</w:t>
      </w:r>
    </w:p>
    <w:p w:rsidR="002040BE" w:rsidRPr="004042F1" w:rsidRDefault="002040BE" w:rsidP="001B0191">
      <w:pPr>
        <w:pStyle w:val="ConsPlusNormal"/>
        <w:widowControl/>
        <w:ind w:firstLine="709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4042F1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42F1">
        <w:rPr>
          <w:rFonts w:ascii="Times New Roman" w:hAnsi="Times New Roman" w:cs="Times New Roman"/>
          <w:sz w:val="28"/>
          <w:szCs w:val="28"/>
        </w:rPr>
        <w:t>Утвердить Программ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4042F1">
        <w:rPr>
          <w:rFonts w:ascii="Times New Roman" w:hAnsi="Times New Roman" w:cs="Times New Roman"/>
          <w:sz w:val="28"/>
          <w:szCs w:val="28"/>
        </w:rPr>
        <w:t xml:space="preserve"> профилактики нарушений обязательных требований в сфере муниципального жилищного контроля на 2018 год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Pr="004042F1">
        <w:rPr>
          <w:rFonts w:ascii="Times New Roman" w:hAnsi="Times New Roman" w:cs="Times New Roman"/>
          <w:sz w:val="28"/>
          <w:szCs w:val="28"/>
        </w:rPr>
        <w:t>приложение).</w:t>
      </w:r>
    </w:p>
    <w:p w:rsidR="002040BE" w:rsidRPr="004042F1" w:rsidRDefault="002040BE" w:rsidP="001B01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42F1">
        <w:rPr>
          <w:rFonts w:ascii="Times New Roman" w:hAnsi="Times New Roman" w:cs="Times New Roman"/>
          <w:sz w:val="28"/>
          <w:szCs w:val="28"/>
        </w:rPr>
        <w:t>2. Отделу по организационным вопросам (Кочетова Е.А.) разместить настоящее постановление на официальном сайте муниципального образования Воловский район в сети Интернет.</w:t>
      </w:r>
    </w:p>
    <w:p w:rsidR="002040BE" w:rsidRPr="004042F1" w:rsidRDefault="002040BE" w:rsidP="001B01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42F1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42F1">
        <w:rPr>
          <w:rFonts w:ascii="Times New Roman" w:hAnsi="Times New Roman" w:cs="Times New Roman"/>
          <w:sz w:val="28"/>
          <w:szCs w:val="28"/>
        </w:rPr>
        <w:t>Постановление вступает в силу со дня подписания.</w:t>
      </w:r>
    </w:p>
    <w:p w:rsidR="002040BE" w:rsidRPr="004042F1" w:rsidRDefault="002040BE" w:rsidP="001B0191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2040BE" w:rsidRPr="001B0191" w:rsidRDefault="002040BE" w:rsidP="001B01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40BE" w:rsidRDefault="002040BE" w:rsidP="001B0191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2040BE" w:rsidRPr="004042F1" w:rsidRDefault="002040BE" w:rsidP="001B0191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2040BE" w:rsidRPr="004042F1" w:rsidRDefault="002040BE" w:rsidP="001B019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Гл</w:t>
      </w:r>
      <w:r w:rsidRPr="004042F1">
        <w:rPr>
          <w:rFonts w:ascii="Times New Roman" w:hAnsi="Times New Roman" w:cs="Times New Roman"/>
          <w:b/>
          <w:bCs/>
          <w:sz w:val="28"/>
          <w:szCs w:val="28"/>
        </w:rPr>
        <w:t>ав</w:t>
      </w:r>
      <w:r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4042F1">
        <w:rPr>
          <w:rFonts w:ascii="Times New Roman" w:hAnsi="Times New Roman" w:cs="Times New Roman"/>
          <w:b/>
          <w:bCs/>
          <w:sz w:val="28"/>
          <w:szCs w:val="28"/>
        </w:rPr>
        <w:t xml:space="preserve"> администрации </w:t>
      </w:r>
    </w:p>
    <w:p w:rsidR="002040BE" w:rsidRPr="004042F1" w:rsidRDefault="002040BE" w:rsidP="001B019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042F1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образования </w:t>
      </w:r>
    </w:p>
    <w:p w:rsidR="002040BE" w:rsidRPr="004042F1" w:rsidRDefault="002040BE" w:rsidP="001B019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042F1">
        <w:rPr>
          <w:rFonts w:ascii="Times New Roman" w:hAnsi="Times New Roman" w:cs="Times New Roman"/>
          <w:b/>
          <w:bCs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042F1">
        <w:rPr>
          <w:rFonts w:ascii="Times New Roman" w:hAnsi="Times New Roman" w:cs="Times New Roman"/>
          <w:b/>
          <w:bCs/>
          <w:sz w:val="28"/>
          <w:szCs w:val="28"/>
        </w:rPr>
        <w:t xml:space="preserve">Воловский район     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</w:t>
      </w:r>
      <w:r w:rsidRPr="004042F1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>С.Ю. Пиший</w:t>
      </w:r>
    </w:p>
    <w:p w:rsidR="002040BE" w:rsidRPr="004042F1" w:rsidRDefault="002040BE" w:rsidP="001B019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2040BE" w:rsidRDefault="002040BE" w:rsidP="001B0191">
      <w:pPr>
        <w:spacing w:after="0" w:line="240" w:lineRule="auto"/>
      </w:pPr>
    </w:p>
    <w:p w:rsidR="002040BE" w:rsidRDefault="002040BE" w:rsidP="001B0191">
      <w:pPr>
        <w:spacing w:after="0" w:line="240" w:lineRule="auto"/>
      </w:pPr>
    </w:p>
    <w:p w:rsidR="002040BE" w:rsidRDefault="002040BE" w:rsidP="001B0191">
      <w:pPr>
        <w:spacing w:after="0" w:line="240" w:lineRule="auto"/>
      </w:pPr>
    </w:p>
    <w:p w:rsidR="002040BE" w:rsidRDefault="002040BE" w:rsidP="001B019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040BE" w:rsidRDefault="002040BE" w:rsidP="001B019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040BE" w:rsidRDefault="002040BE" w:rsidP="001B019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040BE" w:rsidRDefault="002040BE" w:rsidP="001B019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040BE" w:rsidRDefault="002040BE" w:rsidP="001B019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040BE" w:rsidRPr="00F00FB5" w:rsidRDefault="002040BE" w:rsidP="001B0191">
      <w:pPr>
        <w:widowControl w:val="0"/>
        <w:autoSpaceDE w:val="0"/>
        <w:autoSpaceDN w:val="0"/>
        <w:adjustRightInd w:val="0"/>
        <w:spacing w:after="0" w:line="240" w:lineRule="auto"/>
        <w:ind w:left="5040"/>
        <w:jc w:val="center"/>
        <w:rPr>
          <w:rFonts w:ascii="Times New Roman" w:hAnsi="Times New Roman" w:cs="Times New Roman"/>
          <w:sz w:val="28"/>
          <w:szCs w:val="28"/>
        </w:rPr>
      </w:pPr>
      <w:r w:rsidRPr="00F00FB5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2040BE" w:rsidRPr="00F00FB5" w:rsidRDefault="002040BE" w:rsidP="001B0191">
      <w:pPr>
        <w:widowControl w:val="0"/>
        <w:autoSpaceDE w:val="0"/>
        <w:autoSpaceDN w:val="0"/>
        <w:adjustRightInd w:val="0"/>
        <w:spacing w:after="0" w:line="240" w:lineRule="auto"/>
        <w:ind w:left="5040"/>
        <w:jc w:val="center"/>
        <w:rPr>
          <w:rFonts w:ascii="Times New Roman" w:hAnsi="Times New Roman" w:cs="Times New Roman"/>
          <w:sz w:val="28"/>
          <w:szCs w:val="28"/>
        </w:rPr>
      </w:pPr>
      <w:r w:rsidRPr="00F00FB5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2040BE" w:rsidRPr="00F00FB5" w:rsidRDefault="002040BE" w:rsidP="001B0191">
      <w:pPr>
        <w:widowControl w:val="0"/>
        <w:autoSpaceDE w:val="0"/>
        <w:autoSpaceDN w:val="0"/>
        <w:adjustRightInd w:val="0"/>
        <w:spacing w:after="0" w:line="240" w:lineRule="auto"/>
        <w:ind w:left="5040"/>
        <w:jc w:val="center"/>
        <w:rPr>
          <w:rFonts w:ascii="Times New Roman" w:hAnsi="Times New Roman" w:cs="Times New Roman"/>
          <w:sz w:val="28"/>
          <w:szCs w:val="28"/>
        </w:rPr>
      </w:pPr>
      <w:r w:rsidRPr="00F00FB5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2040BE" w:rsidRPr="00F00FB5" w:rsidRDefault="002040BE" w:rsidP="001B0191">
      <w:pPr>
        <w:widowControl w:val="0"/>
        <w:autoSpaceDE w:val="0"/>
        <w:autoSpaceDN w:val="0"/>
        <w:adjustRightInd w:val="0"/>
        <w:spacing w:after="0" w:line="240" w:lineRule="auto"/>
        <w:ind w:left="5040"/>
        <w:jc w:val="center"/>
        <w:rPr>
          <w:rFonts w:ascii="Times New Roman" w:hAnsi="Times New Roman" w:cs="Times New Roman"/>
          <w:sz w:val="28"/>
          <w:szCs w:val="28"/>
        </w:rPr>
      </w:pPr>
      <w:r w:rsidRPr="00F00FB5">
        <w:rPr>
          <w:rFonts w:ascii="Times New Roman" w:hAnsi="Times New Roman" w:cs="Times New Roman"/>
          <w:sz w:val="28"/>
          <w:szCs w:val="28"/>
        </w:rPr>
        <w:t>Воловский район</w:t>
      </w:r>
    </w:p>
    <w:p w:rsidR="002040BE" w:rsidRPr="00F00FB5" w:rsidRDefault="002040BE" w:rsidP="001B0191">
      <w:pPr>
        <w:widowControl w:val="0"/>
        <w:autoSpaceDE w:val="0"/>
        <w:autoSpaceDN w:val="0"/>
        <w:adjustRightInd w:val="0"/>
        <w:spacing w:after="0" w:line="240" w:lineRule="auto"/>
        <w:ind w:left="5040"/>
        <w:jc w:val="center"/>
        <w:rPr>
          <w:rFonts w:ascii="Times New Roman" w:hAnsi="Times New Roman" w:cs="Times New Roman"/>
          <w:sz w:val="28"/>
          <w:szCs w:val="28"/>
        </w:rPr>
      </w:pPr>
      <w:r w:rsidRPr="00A37112">
        <w:rPr>
          <w:rFonts w:ascii="Times New Roman" w:hAnsi="Times New Roman" w:cs="Times New Roman"/>
          <w:sz w:val="28"/>
          <w:szCs w:val="28"/>
        </w:rPr>
        <w:t>от 26.02.2018 № 89</w:t>
      </w:r>
    </w:p>
    <w:p w:rsidR="002040BE" w:rsidRPr="00F00FB5" w:rsidRDefault="002040BE" w:rsidP="001B019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040BE" w:rsidRPr="00F00FB5" w:rsidRDefault="002040BE" w:rsidP="001B019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00FB5">
        <w:rPr>
          <w:rFonts w:ascii="Times New Roman" w:hAnsi="Times New Roman" w:cs="Times New Roman"/>
          <w:b/>
          <w:bCs/>
          <w:sz w:val="28"/>
          <w:szCs w:val="28"/>
        </w:rPr>
        <w:t>Программа профилактики нарушений обязательных требований в сфере муниципального жилищного контроля на 2018 год</w:t>
      </w:r>
    </w:p>
    <w:p w:rsidR="002040BE" w:rsidRPr="00F00FB5" w:rsidRDefault="002040BE" w:rsidP="001B019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040BE" w:rsidRPr="00F00FB5" w:rsidRDefault="002040BE" w:rsidP="001B0191">
      <w:pPr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00FB5">
        <w:rPr>
          <w:rFonts w:ascii="Times New Roman" w:hAnsi="Times New Roman" w:cs="Times New Roman"/>
          <w:b/>
          <w:bCs/>
          <w:sz w:val="28"/>
          <w:szCs w:val="28"/>
        </w:rPr>
        <w:t>Общие положения</w:t>
      </w:r>
    </w:p>
    <w:p w:rsidR="002040BE" w:rsidRPr="00F00FB5" w:rsidRDefault="002040BE" w:rsidP="001B019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00FB5">
        <w:rPr>
          <w:rFonts w:ascii="Times New Roman" w:hAnsi="Times New Roman" w:cs="Times New Roman"/>
          <w:sz w:val="28"/>
          <w:szCs w:val="28"/>
        </w:rPr>
        <w:t>1.1 Настоящая Программа разработана в целях организации проведения администрацией муниципального образования Воловский район профилактики нарушений обязательных требований жилищного законодательства, установленных федеральными законами и иными нормативными правовыми актами Российской Федерации.</w:t>
      </w:r>
    </w:p>
    <w:p w:rsidR="002040BE" w:rsidRPr="00F00FB5" w:rsidRDefault="002040BE" w:rsidP="001B019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00FB5">
        <w:rPr>
          <w:rFonts w:ascii="Times New Roman" w:hAnsi="Times New Roman" w:cs="Times New Roman"/>
          <w:sz w:val="28"/>
          <w:szCs w:val="28"/>
        </w:rPr>
        <w:t>1.2 Профилактика нарушений</w:t>
      </w:r>
      <w:r w:rsidRPr="00F00FB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00FB5">
        <w:rPr>
          <w:rFonts w:ascii="Times New Roman" w:hAnsi="Times New Roman" w:cs="Times New Roman"/>
          <w:sz w:val="28"/>
          <w:szCs w:val="28"/>
        </w:rPr>
        <w:t>обязательных требований проводится в рамках осуществления жилищного контроля.</w:t>
      </w:r>
    </w:p>
    <w:p w:rsidR="002040BE" w:rsidRPr="00F00FB5" w:rsidRDefault="002040BE" w:rsidP="001B019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00FB5">
        <w:rPr>
          <w:rFonts w:ascii="Times New Roman" w:hAnsi="Times New Roman" w:cs="Times New Roman"/>
          <w:sz w:val="28"/>
          <w:szCs w:val="28"/>
        </w:rPr>
        <w:t>1.3 Целями программы являются:</w:t>
      </w:r>
    </w:p>
    <w:p w:rsidR="002040BE" w:rsidRPr="00F00FB5" w:rsidRDefault="002040BE" w:rsidP="001B019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00FB5">
        <w:rPr>
          <w:rFonts w:ascii="Times New Roman" w:hAnsi="Times New Roman" w:cs="Times New Roman"/>
          <w:sz w:val="28"/>
          <w:szCs w:val="28"/>
        </w:rPr>
        <w:t>а) предупреждение нарушений юридическими и индивидуальными предпринимателями (далее-подконтрольные субъекты)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2040BE" w:rsidRPr="00F00FB5" w:rsidRDefault="002040BE" w:rsidP="001B019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00FB5">
        <w:rPr>
          <w:rFonts w:ascii="Times New Roman" w:hAnsi="Times New Roman" w:cs="Times New Roman"/>
          <w:sz w:val="28"/>
          <w:szCs w:val="28"/>
        </w:rPr>
        <w:t>б) создание мотивации к добросовестному поведению подконтрольных субъектов;</w:t>
      </w:r>
    </w:p>
    <w:p w:rsidR="002040BE" w:rsidRPr="00F00FB5" w:rsidRDefault="002040BE" w:rsidP="001B0191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00FB5">
        <w:rPr>
          <w:rFonts w:ascii="Times New Roman" w:hAnsi="Times New Roman" w:cs="Times New Roman"/>
          <w:sz w:val="28"/>
          <w:szCs w:val="28"/>
        </w:rPr>
        <w:t>в) снижение уровня ущерба охраняемым законом ценностям.</w:t>
      </w:r>
    </w:p>
    <w:p w:rsidR="002040BE" w:rsidRPr="00F00FB5" w:rsidRDefault="002040BE" w:rsidP="001B019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00FB5">
        <w:rPr>
          <w:rFonts w:ascii="Times New Roman" w:hAnsi="Times New Roman" w:cs="Times New Roman"/>
          <w:sz w:val="28"/>
          <w:szCs w:val="28"/>
        </w:rPr>
        <w:t>1.4 Задачами Программы являются:</w:t>
      </w:r>
    </w:p>
    <w:p w:rsidR="002040BE" w:rsidRPr="00F00FB5" w:rsidRDefault="002040BE" w:rsidP="001B019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00FB5">
        <w:rPr>
          <w:rFonts w:ascii="Times New Roman" w:hAnsi="Times New Roman" w:cs="Times New Roman"/>
          <w:sz w:val="28"/>
          <w:szCs w:val="28"/>
        </w:rPr>
        <w:t>а) укрепление системы профилактики нарушений обязательных требований путем активизации профилактической деятельности;</w:t>
      </w:r>
    </w:p>
    <w:p w:rsidR="002040BE" w:rsidRPr="00F00FB5" w:rsidRDefault="002040BE" w:rsidP="001B019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00FB5">
        <w:rPr>
          <w:rFonts w:ascii="Times New Roman" w:hAnsi="Times New Roman" w:cs="Times New Roman"/>
          <w:sz w:val="28"/>
          <w:szCs w:val="28"/>
        </w:rPr>
        <w:t>б) выявление причин, факторов и условий, способствующих нарушениям обязательных требований;</w:t>
      </w:r>
    </w:p>
    <w:p w:rsidR="002040BE" w:rsidRPr="00F00FB5" w:rsidRDefault="002040BE" w:rsidP="001B0191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00FB5">
        <w:rPr>
          <w:rFonts w:ascii="Times New Roman" w:hAnsi="Times New Roman" w:cs="Times New Roman"/>
          <w:sz w:val="28"/>
          <w:szCs w:val="28"/>
        </w:rPr>
        <w:t>в) повышение правосознания и правовой культуры руководителей</w:t>
      </w:r>
      <w:r w:rsidRPr="00F00FB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00FB5">
        <w:rPr>
          <w:rFonts w:ascii="Times New Roman" w:hAnsi="Times New Roman" w:cs="Times New Roman"/>
          <w:sz w:val="28"/>
          <w:szCs w:val="28"/>
        </w:rPr>
        <w:t>юридических лиц и индивидуальных предпринимателей.</w:t>
      </w:r>
    </w:p>
    <w:p w:rsidR="002040BE" w:rsidRPr="00F00FB5" w:rsidRDefault="002040BE" w:rsidP="001B019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040BE" w:rsidRPr="00F00FB5" w:rsidRDefault="002040BE" w:rsidP="001B019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00FB5">
        <w:rPr>
          <w:rFonts w:ascii="Times New Roman" w:hAnsi="Times New Roman" w:cs="Times New Roman"/>
          <w:b/>
          <w:bCs/>
          <w:sz w:val="28"/>
          <w:szCs w:val="28"/>
        </w:rPr>
        <w:t>Раздел 2 Мероприятия по профилактике нарушений, реализуемые администрацией муниципального образования Воловский район</w:t>
      </w:r>
    </w:p>
    <w:p w:rsidR="002040BE" w:rsidRPr="00F00FB5" w:rsidRDefault="002040BE" w:rsidP="001B019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59"/>
        <w:gridCol w:w="3746"/>
        <w:gridCol w:w="2339"/>
        <w:gridCol w:w="2826"/>
      </w:tblGrid>
      <w:tr w:rsidR="002040BE" w:rsidRPr="00F00FB5" w:rsidTr="00C45945">
        <w:trPr>
          <w:jc w:val="center"/>
        </w:trPr>
        <w:tc>
          <w:tcPr>
            <w:tcW w:w="659" w:type="dxa"/>
          </w:tcPr>
          <w:p w:rsidR="002040BE" w:rsidRPr="00F00FB5" w:rsidRDefault="002040BE" w:rsidP="001B01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FB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2040BE" w:rsidRPr="00F00FB5" w:rsidRDefault="002040BE" w:rsidP="001B01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FB5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747" w:type="dxa"/>
          </w:tcPr>
          <w:p w:rsidR="002040BE" w:rsidRPr="00F00FB5" w:rsidRDefault="002040BE" w:rsidP="001B01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FB5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339" w:type="dxa"/>
          </w:tcPr>
          <w:p w:rsidR="002040BE" w:rsidRPr="00F00FB5" w:rsidRDefault="002040BE" w:rsidP="001B01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FB5">
              <w:rPr>
                <w:rFonts w:ascii="Times New Roman" w:hAnsi="Times New Roman" w:cs="Times New Roman"/>
                <w:sz w:val="28"/>
                <w:szCs w:val="28"/>
              </w:rPr>
              <w:t>Срок реализации мероприятия</w:t>
            </w:r>
          </w:p>
        </w:tc>
        <w:tc>
          <w:tcPr>
            <w:tcW w:w="2826" w:type="dxa"/>
          </w:tcPr>
          <w:p w:rsidR="002040BE" w:rsidRPr="00F00FB5" w:rsidRDefault="002040BE" w:rsidP="001B01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FB5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</w:t>
            </w:r>
          </w:p>
        </w:tc>
      </w:tr>
      <w:tr w:rsidR="002040BE" w:rsidRPr="00F00FB5" w:rsidTr="00C45945">
        <w:trPr>
          <w:jc w:val="center"/>
        </w:trPr>
        <w:tc>
          <w:tcPr>
            <w:tcW w:w="659" w:type="dxa"/>
          </w:tcPr>
          <w:p w:rsidR="002040BE" w:rsidRPr="00F00FB5" w:rsidRDefault="002040BE" w:rsidP="001B01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FB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47" w:type="dxa"/>
          </w:tcPr>
          <w:p w:rsidR="002040BE" w:rsidRPr="00F00FB5" w:rsidRDefault="002040BE" w:rsidP="001B01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FB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39" w:type="dxa"/>
          </w:tcPr>
          <w:p w:rsidR="002040BE" w:rsidRPr="00F00FB5" w:rsidRDefault="002040BE" w:rsidP="001B01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FB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26" w:type="dxa"/>
          </w:tcPr>
          <w:p w:rsidR="002040BE" w:rsidRPr="00F00FB5" w:rsidRDefault="002040BE" w:rsidP="001B01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FB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040BE" w:rsidRPr="00F00FB5" w:rsidTr="00C45945">
        <w:trPr>
          <w:jc w:val="center"/>
        </w:trPr>
        <w:tc>
          <w:tcPr>
            <w:tcW w:w="659" w:type="dxa"/>
          </w:tcPr>
          <w:p w:rsidR="002040BE" w:rsidRPr="00F00FB5" w:rsidRDefault="002040BE" w:rsidP="001B01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FB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47" w:type="dxa"/>
          </w:tcPr>
          <w:p w:rsidR="002040BE" w:rsidRPr="00F00FB5" w:rsidRDefault="002040BE" w:rsidP="001B01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0FB5">
              <w:rPr>
                <w:rFonts w:ascii="Times New Roman" w:hAnsi="Times New Roman" w:cs="Times New Roman"/>
                <w:sz w:val="28"/>
                <w:szCs w:val="28"/>
              </w:rPr>
              <w:t>Размещение на официальном сайте администрации муниципального образования Воловский район в сети «Интернет» для муниципального жилищного контроля перечня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</w:t>
            </w:r>
          </w:p>
        </w:tc>
        <w:tc>
          <w:tcPr>
            <w:tcW w:w="2339" w:type="dxa"/>
          </w:tcPr>
          <w:p w:rsidR="002040BE" w:rsidRPr="00F00FB5" w:rsidRDefault="002040BE" w:rsidP="001B01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40BE" w:rsidRPr="00F00FB5" w:rsidRDefault="002040BE" w:rsidP="001B01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FB5">
              <w:rPr>
                <w:rFonts w:ascii="Times New Roman" w:hAnsi="Times New Roman" w:cs="Times New Roman"/>
                <w:sz w:val="28"/>
                <w:szCs w:val="28"/>
              </w:rPr>
              <w:t>В течение года (по мере необходимости)</w:t>
            </w:r>
          </w:p>
        </w:tc>
        <w:tc>
          <w:tcPr>
            <w:tcW w:w="2826" w:type="dxa"/>
          </w:tcPr>
          <w:p w:rsidR="002040BE" w:rsidRPr="00F00FB5" w:rsidRDefault="002040BE" w:rsidP="001B01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FB5">
              <w:rPr>
                <w:rFonts w:ascii="Times New Roman" w:hAnsi="Times New Roman" w:cs="Times New Roman"/>
                <w:sz w:val="28"/>
                <w:szCs w:val="28"/>
              </w:rPr>
              <w:t xml:space="preserve">Отдел по организационным вопросам </w:t>
            </w:r>
          </w:p>
          <w:p w:rsidR="002040BE" w:rsidRPr="00F00FB5" w:rsidRDefault="002040BE" w:rsidP="001B01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FB5">
              <w:rPr>
                <w:rFonts w:ascii="Times New Roman" w:hAnsi="Times New Roman" w:cs="Times New Roman"/>
                <w:sz w:val="28"/>
                <w:szCs w:val="28"/>
              </w:rPr>
              <w:t>Отдел ЖКХ, транспорта, строительства и архитектуры  комитета по жизнеобеспечению</w:t>
            </w:r>
          </w:p>
        </w:tc>
      </w:tr>
      <w:tr w:rsidR="002040BE" w:rsidRPr="00F00FB5" w:rsidTr="00C45945">
        <w:trPr>
          <w:jc w:val="center"/>
        </w:trPr>
        <w:tc>
          <w:tcPr>
            <w:tcW w:w="659" w:type="dxa"/>
          </w:tcPr>
          <w:p w:rsidR="002040BE" w:rsidRPr="00F00FB5" w:rsidRDefault="002040BE" w:rsidP="001B01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FB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747" w:type="dxa"/>
          </w:tcPr>
          <w:p w:rsidR="002040BE" w:rsidRPr="00F00FB5" w:rsidRDefault="002040BE" w:rsidP="001B0191">
            <w:pPr>
              <w:tabs>
                <w:tab w:val="left" w:pos="30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0FB5">
              <w:rPr>
                <w:rFonts w:ascii="Times New Roman" w:hAnsi="Times New Roman" w:cs="Times New Roman"/>
                <w:sz w:val="28"/>
                <w:szCs w:val="28"/>
              </w:rPr>
              <w:t>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2339" w:type="dxa"/>
          </w:tcPr>
          <w:p w:rsidR="002040BE" w:rsidRPr="00F00FB5" w:rsidRDefault="002040BE" w:rsidP="001B01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FB5">
              <w:rPr>
                <w:rFonts w:ascii="Times New Roman" w:hAnsi="Times New Roman" w:cs="Times New Roman"/>
                <w:sz w:val="28"/>
                <w:szCs w:val="28"/>
              </w:rPr>
              <w:t>В течение года (по мере необходимости)</w:t>
            </w:r>
          </w:p>
        </w:tc>
        <w:tc>
          <w:tcPr>
            <w:tcW w:w="2826" w:type="dxa"/>
          </w:tcPr>
          <w:p w:rsidR="002040BE" w:rsidRPr="00F00FB5" w:rsidRDefault="002040BE" w:rsidP="001B01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FB5">
              <w:rPr>
                <w:rFonts w:ascii="Times New Roman" w:hAnsi="Times New Roman" w:cs="Times New Roman"/>
                <w:sz w:val="28"/>
                <w:szCs w:val="28"/>
              </w:rPr>
              <w:t xml:space="preserve">Отдел по организационным вопросам </w:t>
            </w:r>
          </w:p>
          <w:p w:rsidR="002040BE" w:rsidRPr="00F00FB5" w:rsidRDefault="002040BE" w:rsidP="001B01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40BE" w:rsidRPr="00F00FB5" w:rsidRDefault="002040BE" w:rsidP="001B01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FB5">
              <w:rPr>
                <w:rFonts w:ascii="Times New Roman" w:hAnsi="Times New Roman" w:cs="Times New Roman"/>
                <w:sz w:val="28"/>
                <w:szCs w:val="28"/>
              </w:rPr>
              <w:t xml:space="preserve">Отдел ЖКХ, транспорта, строительства и архитектуры комитета по жизнеобеспечению </w:t>
            </w:r>
          </w:p>
        </w:tc>
      </w:tr>
      <w:tr w:rsidR="002040BE" w:rsidRPr="00F00FB5" w:rsidTr="00C45945">
        <w:trPr>
          <w:jc w:val="center"/>
        </w:trPr>
        <w:tc>
          <w:tcPr>
            <w:tcW w:w="659" w:type="dxa"/>
          </w:tcPr>
          <w:p w:rsidR="002040BE" w:rsidRPr="00F00FB5" w:rsidRDefault="002040BE" w:rsidP="001B01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FB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747" w:type="dxa"/>
          </w:tcPr>
          <w:p w:rsidR="002040BE" w:rsidRPr="00F00FB5" w:rsidRDefault="002040BE" w:rsidP="001B0191">
            <w:pPr>
              <w:tabs>
                <w:tab w:val="left" w:pos="3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0FB5">
              <w:rPr>
                <w:rFonts w:ascii="Times New Roman" w:hAnsi="Times New Roman" w:cs="Times New Roman"/>
                <w:sz w:val="28"/>
                <w:szCs w:val="28"/>
              </w:rPr>
              <w:t>Обобщение практики осуществления муниципального жилищного контроля и размещение на официальном сайте администрации муниципального образования Воловский район в сети «Интернет»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</w:p>
        </w:tc>
        <w:tc>
          <w:tcPr>
            <w:tcW w:w="2339" w:type="dxa"/>
          </w:tcPr>
          <w:p w:rsidR="002040BE" w:rsidRPr="00F00FB5" w:rsidRDefault="002040BE" w:rsidP="001B01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FB5">
              <w:rPr>
                <w:rFonts w:ascii="Times New Roman" w:hAnsi="Times New Roman" w:cs="Times New Roman"/>
                <w:sz w:val="28"/>
                <w:szCs w:val="28"/>
              </w:rPr>
              <w:t>I квартал 2019 года</w:t>
            </w:r>
          </w:p>
        </w:tc>
        <w:tc>
          <w:tcPr>
            <w:tcW w:w="2826" w:type="dxa"/>
          </w:tcPr>
          <w:p w:rsidR="002040BE" w:rsidRPr="00F00FB5" w:rsidRDefault="002040BE" w:rsidP="001B01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FB5">
              <w:rPr>
                <w:rFonts w:ascii="Times New Roman" w:hAnsi="Times New Roman" w:cs="Times New Roman"/>
                <w:sz w:val="28"/>
                <w:szCs w:val="28"/>
              </w:rPr>
              <w:t xml:space="preserve">Отдел по организационным вопросам </w:t>
            </w:r>
          </w:p>
          <w:p w:rsidR="002040BE" w:rsidRPr="00F00FB5" w:rsidRDefault="002040BE" w:rsidP="001B01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40BE" w:rsidRPr="00F00FB5" w:rsidRDefault="002040BE" w:rsidP="001B01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FB5">
              <w:rPr>
                <w:rFonts w:ascii="Times New Roman" w:hAnsi="Times New Roman" w:cs="Times New Roman"/>
                <w:sz w:val="28"/>
                <w:szCs w:val="28"/>
              </w:rPr>
              <w:t xml:space="preserve">Отдел ЖКХ, транспорта, строительства и архитектуры комитета по жизнеобеспечению </w:t>
            </w:r>
          </w:p>
        </w:tc>
      </w:tr>
      <w:tr w:rsidR="002040BE" w:rsidRPr="00F00FB5" w:rsidTr="00C45945">
        <w:trPr>
          <w:jc w:val="center"/>
        </w:trPr>
        <w:tc>
          <w:tcPr>
            <w:tcW w:w="659" w:type="dxa"/>
          </w:tcPr>
          <w:p w:rsidR="002040BE" w:rsidRPr="00F00FB5" w:rsidRDefault="002040BE" w:rsidP="001B01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FB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747" w:type="dxa"/>
            <w:vAlign w:val="center"/>
          </w:tcPr>
          <w:p w:rsidR="002040BE" w:rsidRPr="00F00FB5" w:rsidRDefault="002040BE" w:rsidP="001B0191">
            <w:pPr>
              <w:pStyle w:val="NormalWeb"/>
              <w:tabs>
                <w:tab w:val="left" w:pos="391"/>
              </w:tabs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0FB5">
              <w:rPr>
                <w:rFonts w:ascii="Times New Roman" w:hAnsi="Times New Roman" w:cs="Times New Roman"/>
                <w:sz w:val="28"/>
                <w:szCs w:val="28"/>
              </w:rPr>
              <w:t xml:space="preserve">Выдача предостережений о недопустимости нарушения обязательных требований в соответствии с частями 5 - 7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</w:t>
            </w:r>
          </w:p>
        </w:tc>
        <w:tc>
          <w:tcPr>
            <w:tcW w:w="2339" w:type="dxa"/>
            <w:vAlign w:val="center"/>
          </w:tcPr>
          <w:p w:rsidR="002040BE" w:rsidRPr="00F00FB5" w:rsidRDefault="002040BE" w:rsidP="001B0191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FB5">
              <w:rPr>
                <w:rFonts w:ascii="Times New Roman" w:hAnsi="Times New Roman" w:cs="Times New Roman"/>
                <w:sz w:val="28"/>
                <w:szCs w:val="28"/>
              </w:rPr>
              <w:t>В течение года (по мере необходимости)</w:t>
            </w:r>
          </w:p>
          <w:p w:rsidR="002040BE" w:rsidRPr="00F00FB5" w:rsidRDefault="002040BE" w:rsidP="001B0191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6" w:type="dxa"/>
          </w:tcPr>
          <w:p w:rsidR="002040BE" w:rsidRPr="00F00FB5" w:rsidRDefault="002040BE" w:rsidP="001B01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FB5">
              <w:rPr>
                <w:rFonts w:ascii="Times New Roman" w:hAnsi="Times New Roman" w:cs="Times New Roman"/>
                <w:sz w:val="28"/>
                <w:szCs w:val="28"/>
              </w:rPr>
              <w:t xml:space="preserve">Отдел по организационным вопросам </w:t>
            </w:r>
          </w:p>
          <w:p w:rsidR="002040BE" w:rsidRPr="00F00FB5" w:rsidRDefault="002040BE" w:rsidP="001B01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40BE" w:rsidRPr="00F00FB5" w:rsidRDefault="002040BE" w:rsidP="001B01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FB5">
              <w:rPr>
                <w:rFonts w:ascii="Times New Roman" w:hAnsi="Times New Roman" w:cs="Times New Roman"/>
                <w:sz w:val="28"/>
                <w:szCs w:val="28"/>
              </w:rPr>
              <w:t>Отдел ЖКХ, транспорта, строительства и архитектуры  комитета по жизнеобеспечению</w:t>
            </w:r>
          </w:p>
        </w:tc>
      </w:tr>
    </w:tbl>
    <w:p w:rsidR="002040BE" w:rsidRDefault="002040BE" w:rsidP="001B0191">
      <w:pPr>
        <w:spacing w:after="0" w:line="240" w:lineRule="auto"/>
      </w:pPr>
    </w:p>
    <w:p w:rsidR="002040BE" w:rsidRDefault="002040BE" w:rsidP="001B0191">
      <w:pPr>
        <w:widowControl w:val="0"/>
        <w:autoSpaceDE w:val="0"/>
        <w:autoSpaceDN w:val="0"/>
        <w:adjustRightInd w:val="0"/>
        <w:spacing w:after="0" w:line="240" w:lineRule="auto"/>
        <w:ind w:firstLine="5760"/>
        <w:jc w:val="center"/>
        <w:rPr>
          <w:rFonts w:ascii="Times New Roman" w:hAnsi="Times New Roman" w:cs="Times New Roman"/>
          <w:sz w:val="24"/>
          <w:szCs w:val="24"/>
        </w:rPr>
      </w:pPr>
    </w:p>
    <w:sectPr w:rsidR="002040BE" w:rsidSect="001B019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6E1169"/>
    <w:multiLevelType w:val="hybridMultilevel"/>
    <w:tmpl w:val="8AC29B28"/>
    <w:lvl w:ilvl="0" w:tplc="F4F4ED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1" w:tplc="04190019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19001B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 w:tplc="0419000F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 w:tplc="04190019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 w:tplc="0419001B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 w:tplc="0419000F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 w:tplc="04190019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 w:tplc="0419001B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41466"/>
    <w:rsid w:val="00091BC4"/>
    <w:rsid w:val="000C2073"/>
    <w:rsid w:val="000C7068"/>
    <w:rsid w:val="001B0191"/>
    <w:rsid w:val="002040BE"/>
    <w:rsid w:val="00235884"/>
    <w:rsid w:val="003470BC"/>
    <w:rsid w:val="004042F1"/>
    <w:rsid w:val="00422F16"/>
    <w:rsid w:val="004517AA"/>
    <w:rsid w:val="00564E56"/>
    <w:rsid w:val="00582472"/>
    <w:rsid w:val="00590C45"/>
    <w:rsid w:val="007208E3"/>
    <w:rsid w:val="007315ED"/>
    <w:rsid w:val="00817704"/>
    <w:rsid w:val="00836150"/>
    <w:rsid w:val="008D2D2C"/>
    <w:rsid w:val="00905B4D"/>
    <w:rsid w:val="00941466"/>
    <w:rsid w:val="00954A37"/>
    <w:rsid w:val="00971974"/>
    <w:rsid w:val="009A1927"/>
    <w:rsid w:val="00A37112"/>
    <w:rsid w:val="00A463FF"/>
    <w:rsid w:val="00AD31F8"/>
    <w:rsid w:val="00C42DE7"/>
    <w:rsid w:val="00C45945"/>
    <w:rsid w:val="00CB0CD3"/>
    <w:rsid w:val="00CB50F1"/>
    <w:rsid w:val="00E96275"/>
    <w:rsid w:val="00EB5C4C"/>
    <w:rsid w:val="00F00FB5"/>
    <w:rsid w:val="00F34B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2F16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941466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941466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ConsPlusNormal">
    <w:name w:val="ConsPlusNormal"/>
    <w:uiPriority w:val="99"/>
    <w:rsid w:val="004042F1"/>
    <w:pPr>
      <w:widowControl w:val="0"/>
      <w:suppressAutoHyphens/>
      <w:autoSpaceDE w:val="0"/>
      <w:ind w:firstLine="720"/>
    </w:pPr>
    <w:rPr>
      <w:rFonts w:ascii="Arial" w:hAnsi="Arial" w:cs="Arial"/>
      <w:sz w:val="20"/>
      <w:szCs w:val="20"/>
      <w:lang w:eastAsia="ar-SA"/>
    </w:rPr>
  </w:style>
  <w:style w:type="paragraph" w:customStyle="1" w:styleId="ConsNormal">
    <w:name w:val="ConsNormal"/>
    <w:uiPriority w:val="99"/>
    <w:rsid w:val="004042F1"/>
    <w:pPr>
      <w:widowControl w:val="0"/>
      <w:suppressAutoHyphens/>
      <w:autoSpaceDE w:val="0"/>
      <w:ind w:right="19772" w:firstLine="720"/>
    </w:pPr>
    <w:rPr>
      <w:rFonts w:ascii="Arial" w:hAnsi="Arial" w:cs="Arial"/>
      <w:sz w:val="20"/>
      <w:szCs w:val="20"/>
      <w:lang w:eastAsia="ar-SA"/>
    </w:rPr>
  </w:style>
  <w:style w:type="paragraph" w:customStyle="1" w:styleId="Char">
    <w:name w:val="Char Знак Знак"/>
    <w:basedOn w:val="Normal"/>
    <w:uiPriority w:val="99"/>
    <w:rsid w:val="00905B4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81770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D31F8"/>
    <w:rPr>
      <w:rFonts w:ascii="Times New Roman" w:hAnsi="Times New Roman" w:cs="Times New Roman"/>
      <w:sz w:val="2"/>
      <w:szCs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249</TotalTime>
  <Pages>4</Pages>
  <Words>725</Words>
  <Characters>4138</Characters>
  <Application>Microsoft Office Outlook</Application>
  <DocSecurity>0</DocSecurity>
  <Lines>0</Lines>
  <Paragraphs>0</Paragraphs>
  <ScaleCrop>false</ScaleCrop>
  <Company>СССР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мероприятий (программа) по профилактике нарушений, осуществляемый органом муниципального контроля - администрацией муниципального образования город Алексин в 2017 году</dc:title>
  <dc:subject/>
  <dc:creator>popkova.sofiya</dc:creator>
  <cp:keywords/>
  <dc:description/>
  <cp:lastModifiedBy>User</cp:lastModifiedBy>
  <cp:revision>7</cp:revision>
  <cp:lastPrinted>2018-02-27T06:20:00Z</cp:lastPrinted>
  <dcterms:created xsi:type="dcterms:W3CDTF">2018-02-10T08:19:00Z</dcterms:created>
  <dcterms:modified xsi:type="dcterms:W3CDTF">2018-02-27T06:22:00Z</dcterms:modified>
</cp:coreProperties>
</file>