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D7C" w:rsidRPr="00504A73" w:rsidRDefault="00086D7C" w:rsidP="00086D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86D7C" w:rsidRPr="00504A73" w:rsidRDefault="00086D7C" w:rsidP="00086D7C">
      <w:pPr>
        <w:jc w:val="center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>АДМИНИСТРАЦИЯ</w:t>
      </w:r>
    </w:p>
    <w:p w:rsidR="00086D7C" w:rsidRPr="00504A73" w:rsidRDefault="00086D7C" w:rsidP="00086D7C">
      <w:pPr>
        <w:jc w:val="center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 xml:space="preserve"> МУНИЦИПАЛЬНОГО ОБРАЗОВАНИЯ</w:t>
      </w:r>
    </w:p>
    <w:p w:rsidR="00086D7C" w:rsidRPr="00504A73" w:rsidRDefault="00086D7C" w:rsidP="00086D7C">
      <w:pPr>
        <w:jc w:val="center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 xml:space="preserve"> ВОЛОВСКИЙ РАЙОН</w:t>
      </w:r>
    </w:p>
    <w:p w:rsidR="00086D7C" w:rsidRPr="00504A73" w:rsidRDefault="00086D7C" w:rsidP="00086D7C">
      <w:pPr>
        <w:jc w:val="center"/>
        <w:rPr>
          <w:b/>
          <w:sz w:val="28"/>
          <w:szCs w:val="28"/>
        </w:rPr>
      </w:pPr>
    </w:p>
    <w:p w:rsidR="00086D7C" w:rsidRDefault="00086D7C" w:rsidP="00086D7C">
      <w:pPr>
        <w:jc w:val="center"/>
        <w:rPr>
          <w:sz w:val="28"/>
          <w:szCs w:val="28"/>
        </w:rPr>
      </w:pPr>
      <w:r w:rsidRPr="00504A73">
        <w:rPr>
          <w:b/>
          <w:sz w:val="28"/>
          <w:szCs w:val="28"/>
        </w:rPr>
        <w:t>ПОСТАНОВЛЕНИЕ</w:t>
      </w:r>
      <w:r w:rsidRPr="00504A73">
        <w:rPr>
          <w:b/>
          <w:sz w:val="28"/>
          <w:szCs w:val="28"/>
        </w:rPr>
        <w:br/>
      </w:r>
    </w:p>
    <w:p w:rsidR="00504A73" w:rsidRDefault="00504A73" w:rsidP="00086D7C">
      <w:pPr>
        <w:jc w:val="center"/>
        <w:rPr>
          <w:sz w:val="28"/>
          <w:szCs w:val="28"/>
        </w:rPr>
      </w:pPr>
    </w:p>
    <w:p w:rsidR="00504A73" w:rsidRPr="00504A73" w:rsidRDefault="00504A73" w:rsidP="00086D7C">
      <w:pPr>
        <w:jc w:val="center"/>
        <w:rPr>
          <w:sz w:val="28"/>
          <w:szCs w:val="28"/>
        </w:rPr>
      </w:pPr>
    </w:p>
    <w:p w:rsidR="00086D7C" w:rsidRPr="00504A73" w:rsidRDefault="00086D7C" w:rsidP="00086D7C">
      <w:pPr>
        <w:rPr>
          <w:sz w:val="28"/>
          <w:szCs w:val="28"/>
        </w:rPr>
      </w:pPr>
      <w:r w:rsidRPr="00504A73">
        <w:rPr>
          <w:sz w:val="28"/>
          <w:szCs w:val="28"/>
        </w:rPr>
        <w:t xml:space="preserve">от </w:t>
      </w:r>
      <w:r w:rsidR="00504A73">
        <w:rPr>
          <w:sz w:val="28"/>
          <w:szCs w:val="28"/>
        </w:rPr>
        <w:t>15.03.2023</w:t>
      </w:r>
      <w:r w:rsidRPr="00504A73">
        <w:rPr>
          <w:sz w:val="28"/>
          <w:szCs w:val="28"/>
        </w:rPr>
        <w:t xml:space="preserve"> №</w:t>
      </w:r>
      <w:r w:rsidR="00504A73">
        <w:rPr>
          <w:sz w:val="28"/>
          <w:szCs w:val="28"/>
        </w:rPr>
        <w:t>154</w:t>
      </w:r>
    </w:p>
    <w:p w:rsidR="00086D7C" w:rsidRDefault="00086D7C" w:rsidP="00086D7C">
      <w:pPr>
        <w:rPr>
          <w:sz w:val="28"/>
          <w:szCs w:val="28"/>
        </w:rPr>
      </w:pPr>
    </w:p>
    <w:p w:rsidR="00504A73" w:rsidRPr="00504A73" w:rsidRDefault="00504A73" w:rsidP="00086D7C">
      <w:pPr>
        <w:rPr>
          <w:sz w:val="28"/>
          <w:szCs w:val="28"/>
        </w:rPr>
      </w:pPr>
    </w:p>
    <w:p w:rsidR="00086D7C" w:rsidRPr="00504A73" w:rsidRDefault="00086D7C" w:rsidP="00086D7C">
      <w:pPr>
        <w:jc w:val="center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 xml:space="preserve">Об утверждении членов нового состава  Общественного совета при администрации муниципального образования Воловский район </w:t>
      </w:r>
    </w:p>
    <w:p w:rsidR="00086D7C" w:rsidRPr="00504A73" w:rsidRDefault="00086D7C" w:rsidP="00086D7C">
      <w:pPr>
        <w:jc w:val="center"/>
        <w:rPr>
          <w:sz w:val="28"/>
          <w:szCs w:val="28"/>
        </w:rPr>
      </w:pPr>
    </w:p>
    <w:p w:rsidR="00086D7C" w:rsidRPr="00504A73" w:rsidRDefault="00086D7C" w:rsidP="00086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04A73">
        <w:rPr>
          <w:bCs/>
          <w:sz w:val="28"/>
          <w:szCs w:val="28"/>
        </w:rPr>
        <w:t>В целях формирования нового состава Общественного совета при администрации муниципального образования Воловский район, в соответствии с Положением об Общественном совете при администрации муниципального образования Воловский район и рекомендациями рабочей группы Общественной палаты Тульской области по итогам индивидуального собеседования</w:t>
      </w:r>
      <w:r w:rsidRPr="00504A73">
        <w:rPr>
          <w:color w:val="052635"/>
          <w:sz w:val="28"/>
          <w:szCs w:val="28"/>
        </w:rPr>
        <w:t xml:space="preserve">, </w:t>
      </w:r>
      <w:r w:rsidRPr="00504A73">
        <w:rPr>
          <w:sz w:val="28"/>
          <w:szCs w:val="28"/>
        </w:rPr>
        <w:t>на основании статьи 35 Устава муниципального образования Воловский район</w:t>
      </w:r>
      <w:r w:rsidRPr="00504A73">
        <w:rPr>
          <w:vanish/>
          <w:color w:val="000000"/>
          <w:sz w:val="28"/>
          <w:szCs w:val="28"/>
        </w:rPr>
        <w:t>#</w:t>
      </w:r>
      <w:r w:rsidRPr="00504A73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  <w:proofErr w:type="gramEnd"/>
    </w:p>
    <w:p w:rsidR="00086D7C" w:rsidRPr="00504A73" w:rsidRDefault="00086D7C" w:rsidP="00504A73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504A73">
        <w:rPr>
          <w:sz w:val="28"/>
          <w:szCs w:val="28"/>
        </w:rPr>
        <w:t>1.Включить в состав Общественного совета при администрации муниципального образования Воловский район:</w:t>
      </w:r>
    </w:p>
    <w:p w:rsidR="00086D7C" w:rsidRPr="00504A73" w:rsidRDefault="00086D7C" w:rsidP="00504A73">
      <w:pPr>
        <w:jc w:val="both"/>
        <w:rPr>
          <w:sz w:val="28"/>
          <w:szCs w:val="28"/>
        </w:rPr>
      </w:pPr>
      <w:r w:rsidRPr="00504A73">
        <w:rPr>
          <w:sz w:val="28"/>
          <w:szCs w:val="28"/>
        </w:rPr>
        <w:t xml:space="preserve">- Артемова Аида </w:t>
      </w:r>
      <w:proofErr w:type="spellStart"/>
      <w:r w:rsidRPr="00504A73">
        <w:rPr>
          <w:sz w:val="28"/>
          <w:szCs w:val="28"/>
        </w:rPr>
        <w:t>Левоновна</w:t>
      </w:r>
      <w:proofErr w:type="spellEnd"/>
      <w:r w:rsidRPr="00504A73">
        <w:rPr>
          <w:sz w:val="28"/>
          <w:szCs w:val="28"/>
        </w:rPr>
        <w:t>;</w:t>
      </w:r>
    </w:p>
    <w:p w:rsidR="00086D7C" w:rsidRPr="00504A73" w:rsidRDefault="0069372F" w:rsidP="00086D7C">
      <w:pPr>
        <w:jc w:val="both"/>
        <w:rPr>
          <w:sz w:val="28"/>
          <w:szCs w:val="28"/>
        </w:rPr>
      </w:pPr>
      <w:r w:rsidRPr="00504A73">
        <w:rPr>
          <w:sz w:val="28"/>
          <w:szCs w:val="28"/>
        </w:rPr>
        <w:t xml:space="preserve">- </w:t>
      </w:r>
      <w:proofErr w:type="spellStart"/>
      <w:r w:rsidRPr="00504A73">
        <w:rPr>
          <w:sz w:val="28"/>
          <w:szCs w:val="28"/>
        </w:rPr>
        <w:t>Придачина</w:t>
      </w:r>
      <w:proofErr w:type="spellEnd"/>
      <w:r w:rsidRPr="00504A73">
        <w:rPr>
          <w:sz w:val="28"/>
          <w:szCs w:val="28"/>
        </w:rPr>
        <w:t xml:space="preserve"> Лариса Викторовна</w:t>
      </w:r>
      <w:r w:rsidR="00086D7C" w:rsidRPr="00504A73">
        <w:rPr>
          <w:sz w:val="28"/>
          <w:szCs w:val="28"/>
        </w:rPr>
        <w:t>;</w:t>
      </w:r>
    </w:p>
    <w:p w:rsidR="00086D7C" w:rsidRPr="00504A73" w:rsidRDefault="00086D7C" w:rsidP="00086D7C">
      <w:pPr>
        <w:jc w:val="both"/>
        <w:rPr>
          <w:sz w:val="28"/>
          <w:szCs w:val="28"/>
        </w:rPr>
      </w:pPr>
      <w:r w:rsidRPr="00504A73">
        <w:rPr>
          <w:sz w:val="28"/>
          <w:szCs w:val="28"/>
        </w:rPr>
        <w:t>- Тюленева Татьяна Ивановна;</w:t>
      </w:r>
    </w:p>
    <w:p w:rsidR="00086D7C" w:rsidRPr="00504A73" w:rsidRDefault="00086D7C" w:rsidP="00086D7C">
      <w:pPr>
        <w:jc w:val="both"/>
        <w:rPr>
          <w:bCs/>
          <w:sz w:val="28"/>
          <w:szCs w:val="28"/>
        </w:rPr>
      </w:pPr>
      <w:r w:rsidRPr="00504A73">
        <w:rPr>
          <w:sz w:val="28"/>
          <w:szCs w:val="28"/>
        </w:rPr>
        <w:t>- Вуколова Нина Егоровна.</w:t>
      </w:r>
      <w:r w:rsidRPr="00504A73">
        <w:rPr>
          <w:sz w:val="28"/>
          <w:szCs w:val="28"/>
        </w:rPr>
        <w:tab/>
      </w:r>
    </w:p>
    <w:p w:rsidR="00086D7C" w:rsidRPr="00504A73" w:rsidRDefault="00086D7C" w:rsidP="00504A7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04A73">
        <w:rPr>
          <w:bCs/>
          <w:sz w:val="28"/>
          <w:szCs w:val="28"/>
        </w:rPr>
        <w:t>2.</w:t>
      </w:r>
      <w:proofErr w:type="gramStart"/>
      <w:r w:rsidRPr="00504A73">
        <w:rPr>
          <w:bCs/>
          <w:sz w:val="28"/>
          <w:szCs w:val="28"/>
        </w:rPr>
        <w:t>Р</w:t>
      </w:r>
      <w:r w:rsidRPr="00504A73">
        <w:rPr>
          <w:sz w:val="28"/>
          <w:szCs w:val="28"/>
        </w:rPr>
        <w:t>азместить</w:t>
      </w:r>
      <w:proofErr w:type="gramEnd"/>
      <w:r w:rsidRPr="00504A73">
        <w:rPr>
          <w:sz w:val="28"/>
          <w:szCs w:val="28"/>
        </w:rPr>
        <w:t xml:space="preserve"> настоящее постановление на официальном сайте муниципального образования Воловский район в сети Интернет</w:t>
      </w:r>
      <w:r w:rsidRPr="00504A73">
        <w:rPr>
          <w:color w:val="000000"/>
          <w:sz w:val="28"/>
          <w:szCs w:val="28"/>
        </w:rPr>
        <w:t>.</w:t>
      </w:r>
    </w:p>
    <w:p w:rsidR="00086D7C" w:rsidRPr="00504A73" w:rsidRDefault="00086D7C" w:rsidP="00504A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A73">
        <w:rPr>
          <w:sz w:val="28"/>
          <w:szCs w:val="28"/>
        </w:rPr>
        <w:t>3.Постановление вступает в силу со дня подписания.</w:t>
      </w:r>
    </w:p>
    <w:p w:rsidR="00086D7C" w:rsidRPr="00504A73" w:rsidRDefault="00086D7C" w:rsidP="00086D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86D7C" w:rsidRPr="00504A73" w:rsidRDefault="00086D7C" w:rsidP="00086D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86D7C" w:rsidRPr="00504A73" w:rsidRDefault="00086D7C" w:rsidP="00086D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86D7C" w:rsidRPr="00504A73" w:rsidRDefault="00086D7C" w:rsidP="00086D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86D7C" w:rsidRPr="00504A73" w:rsidRDefault="00086D7C" w:rsidP="00086D7C">
      <w:pPr>
        <w:jc w:val="both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 xml:space="preserve">       Глава администрации </w:t>
      </w:r>
    </w:p>
    <w:p w:rsidR="00086D7C" w:rsidRPr="00504A73" w:rsidRDefault="00086D7C" w:rsidP="00086D7C">
      <w:pPr>
        <w:jc w:val="both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>муниципального образования</w:t>
      </w:r>
    </w:p>
    <w:p w:rsidR="00086D7C" w:rsidRPr="00504A73" w:rsidRDefault="00086D7C" w:rsidP="00086D7C">
      <w:pPr>
        <w:jc w:val="both"/>
        <w:rPr>
          <w:b/>
          <w:sz w:val="28"/>
          <w:szCs w:val="28"/>
        </w:rPr>
      </w:pPr>
      <w:r w:rsidRPr="00504A73">
        <w:rPr>
          <w:b/>
          <w:sz w:val="28"/>
          <w:szCs w:val="28"/>
        </w:rPr>
        <w:t xml:space="preserve">            </w:t>
      </w:r>
      <w:proofErr w:type="spellStart"/>
      <w:r w:rsidRPr="00504A73">
        <w:rPr>
          <w:b/>
          <w:sz w:val="28"/>
          <w:szCs w:val="28"/>
        </w:rPr>
        <w:t>Воловский</w:t>
      </w:r>
      <w:proofErr w:type="spellEnd"/>
      <w:r w:rsidRPr="00504A73">
        <w:rPr>
          <w:b/>
          <w:sz w:val="28"/>
          <w:szCs w:val="28"/>
        </w:rPr>
        <w:t xml:space="preserve"> район                                            </w:t>
      </w:r>
      <w:r w:rsidR="0069372F" w:rsidRPr="00504A73">
        <w:rPr>
          <w:b/>
          <w:sz w:val="28"/>
          <w:szCs w:val="28"/>
        </w:rPr>
        <w:t xml:space="preserve">            </w:t>
      </w:r>
      <w:r w:rsidRPr="00504A73">
        <w:rPr>
          <w:b/>
          <w:sz w:val="28"/>
          <w:szCs w:val="28"/>
        </w:rPr>
        <w:t xml:space="preserve">   С.Ю. </w:t>
      </w:r>
      <w:proofErr w:type="spellStart"/>
      <w:r w:rsidRPr="00504A73">
        <w:rPr>
          <w:b/>
          <w:sz w:val="28"/>
          <w:szCs w:val="28"/>
        </w:rPr>
        <w:t>Пиший</w:t>
      </w:r>
      <w:proofErr w:type="spellEnd"/>
    </w:p>
    <w:sectPr w:rsidR="00086D7C" w:rsidRPr="00504A73" w:rsidSect="009D49BA">
      <w:headerReference w:type="even" r:id="rId8"/>
      <w:headerReference w:type="default" r:id="rId9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DF" w:rsidRDefault="002124DF">
      <w:r>
        <w:separator/>
      </w:r>
    </w:p>
  </w:endnote>
  <w:endnote w:type="continuationSeparator" w:id="0">
    <w:p w:rsidR="002124DF" w:rsidRDefault="002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DF" w:rsidRDefault="002124DF">
      <w:r>
        <w:separator/>
      </w:r>
    </w:p>
  </w:footnote>
  <w:footnote w:type="continuationSeparator" w:id="0">
    <w:p w:rsidR="002124DF" w:rsidRDefault="0021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694AF3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5513EC" w:rsidRDefault="002124D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2124DF">
    <w:pPr>
      <w:pStyle w:val="af"/>
      <w:framePr w:wrap="around" w:vAnchor="text" w:hAnchor="margin" w:xAlign="center" w:y="1"/>
      <w:rPr>
        <w:rStyle w:val="a3"/>
      </w:rPr>
    </w:pPr>
  </w:p>
  <w:p w:rsidR="005513EC" w:rsidRDefault="002124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E9"/>
    <w:rsid w:val="000273A8"/>
    <w:rsid w:val="000374CE"/>
    <w:rsid w:val="00045D09"/>
    <w:rsid w:val="00086D7C"/>
    <w:rsid w:val="00097D31"/>
    <w:rsid w:val="000C36CF"/>
    <w:rsid w:val="000D49FE"/>
    <w:rsid w:val="000E7EBA"/>
    <w:rsid w:val="000F0A72"/>
    <w:rsid w:val="000F7BA7"/>
    <w:rsid w:val="00101B41"/>
    <w:rsid w:val="001559BD"/>
    <w:rsid w:val="001840E1"/>
    <w:rsid w:val="00193863"/>
    <w:rsid w:val="001A5FBD"/>
    <w:rsid w:val="001A6237"/>
    <w:rsid w:val="001D2152"/>
    <w:rsid w:val="00205D75"/>
    <w:rsid w:val="002124DF"/>
    <w:rsid w:val="00247E06"/>
    <w:rsid w:val="002767FB"/>
    <w:rsid w:val="002900D2"/>
    <w:rsid w:val="00296CF0"/>
    <w:rsid w:val="002C151D"/>
    <w:rsid w:val="002D18E5"/>
    <w:rsid w:val="002D67D6"/>
    <w:rsid w:val="00321C10"/>
    <w:rsid w:val="00326D2B"/>
    <w:rsid w:val="00420461"/>
    <w:rsid w:val="00470A66"/>
    <w:rsid w:val="00472AC9"/>
    <w:rsid w:val="0048387B"/>
    <w:rsid w:val="004B7506"/>
    <w:rsid w:val="00502517"/>
    <w:rsid w:val="00504A73"/>
    <w:rsid w:val="005120E9"/>
    <w:rsid w:val="0051476B"/>
    <w:rsid w:val="0053428A"/>
    <w:rsid w:val="006418F4"/>
    <w:rsid w:val="00650D0A"/>
    <w:rsid w:val="006906B9"/>
    <w:rsid w:val="0069372F"/>
    <w:rsid w:val="00694AF3"/>
    <w:rsid w:val="006B7F6F"/>
    <w:rsid w:val="006F22B0"/>
    <w:rsid w:val="00754B10"/>
    <w:rsid w:val="00796661"/>
    <w:rsid w:val="007D70F4"/>
    <w:rsid w:val="007F0412"/>
    <w:rsid w:val="00801D0B"/>
    <w:rsid w:val="0083285C"/>
    <w:rsid w:val="00854B98"/>
    <w:rsid w:val="00886A38"/>
    <w:rsid w:val="00892F91"/>
    <w:rsid w:val="008C3F13"/>
    <w:rsid w:val="008C78BA"/>
    <w:rsid w:val="00903F31"/>
    <w:rsid w:val="00922AEB"/>
    <w:rsid w:val="009362FB"/>
    <w:rsid w:val="00936718"/>
    <w:rsid w:val="00971F2D"/>
    <w:rsid w:val="00975048"/>
    <w:rsid w:val="009D3504"/>
    <w:rsid w:val="009F06F1"/>
    <w:rsid w:val="00A1196C"/>
    <w:rsid w:val="00A444C6"/>
    <w:rsid w:val="00B03873"/>
    <w:rsid w:val="00B0593F"/>
    <w:rsid w:val="00B2314F"/>
    <w:rsid w:val="00B257E9"/>
    <w:rsid w:val="00B54DF7"/>
    <w:rsid w:val="00BC795B"/>
    <w:rsid w:val="00BD2A0C"/>
    <w:rsid w:val="00C053BA"/>
    <w:rsid w:val="00C16617"/>
    <w:rsid w:val="00CA5ED6"/>
    <w:rsid w:val="00CB16EC"/>
    <w:rsid w:val="00CD24AC"/>
    <w:rsid w:val="00D27DA6"/>
    <w:rsid w:val="00D36001"/>
    <w:rsid w:val="00D8044D"/>
    <w:rsid w:val="00D8437A"/>
    <w:rsid w:val="00D935F9"/>
    <w:rsid w:val="00DB0E2D"/>
    <w:rsid w:val="00E01E41"/>
    <w:rsid w:val="00E71089"/>
    <w:rsid w:val="00E8567B"/>
    <w:rsid w:val="00EE5718"/>
    <w:rsid w:val="00F01CF6"/>
    <w:rsid w:val="00F03D02"/>
    <w:rsid w:val="00F134F0"/>
    <w:rsid w:val="00F20922"/>
    <w:rsid w:val="00F2611C"/>
    <w:rsid w:val="00F53EBA"/>
    <w:rsid w:val="00F737E5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(администрации).dot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ARM-003</cp:lastModifiedBy>
  <cp:revision>2</cp:revision>
  <cp:lastPrinted>2023-03-15T14:23:00Z</cp:lastPrinted>
  <dcterms:created xsi:type="dcterms:W3CDTF">2023-03-17T13:27:00Z</dcterms:created>
  <dcterms:modified xsi:type="dcterms:W3CDTF">2023-03-17T13:27:00Z</dcterms:modified>
</cp:coreProperties>
</file>