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95" w:rsidRPr="002D50F5" w:rsidRDefault="00C92A95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C92A95" w:rsidRPr="002D50F5" w:rsidRDefault="00C92A95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D50F5">
        <w:rPr>
          <w:sz w:val="28"/>
          <w:szCs w:val="28"/>
        </w:rPr>
        <w:t>АДМИНИСТРАЦИЯ</w:t>
      </w:r>
    </w:p>
    <w:p w:rsidR="00C92A95" w:rsidRPr="002D50F5" w:rsidRDefault="00C92A95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D50F5">
        <w:rPr>
          <w:sz w:val="28"/>
          <w:szCs w:val="28"/>
        </w:rPr>
        <w:t>МУНИЦИПАЛЬНОГО ОБРАЗОВАНИЯ</w:t>
      </w:r>
    </w:p>
    <w:p w:rsidR="00C92A95" w:rsidRPr="002D50F5" w:rsidRDefault="00C92A95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D50F5">
        <w:rPr>
          <w:sz w:val="28"/>
          <w:szCs w:val="28"/>
        </w:rPr>
        <w:t>ВОЛОВСКИЙ РАЙОН</w:t>
      </w:r>
    </w:p>
    <w:p w:rsidR="00C92A95" w:rsidRPr="002D50F5" w:rsidRDefault="00C92A95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C92A95" w:rsidRPr="002D50F5" w:rsidRDefault="00C92A95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D50F5">
        <w:rPr>
          <w:sz w:val="28"/>
          <w:szCs w:val="28"/>
        </w:rPr>
        <w:t>ПОСТАНОВЛЕНИЕ</w:t>
      </w:r>
    </w:p>
    <w:p w:rsidR="00C92A95" w:rsidRPr="002D50F5" w:rsidRDefault="00C92A95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C92A95" w:rsidRPr="002D50F5" w:rsidRDefault="00C92A95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C92A95" w:rsidRPr="002D50F5" w:rsidRDefault="00C92A95" w:rsidP="007146E3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</w:p>
    <w:p w:rsidR="00C92A95" w:rsidRPr="002D50F5" w:rsidRDefault="00C92A95" w:rsidP="007146E3">
      <w:pPr>
        <w:pStyle w:val="ConsPlusTitle"/>
        <w:widowControl/>
        <w:jc w:val="both"/>
        <w:outlineLvl w:val="0"/>
        <w:rPr>
          <w:b w:val="0"/>
          <w:bCs w:val="0"/>
          <w:sz w:val="28"/>
          <w:szCs w:val="28"/>
        </w:rPr>
      </w:pPr>
      <w:r w:rsidRPr="002D50F5">
        <w:rPr>
          <w:b w:val="0"/>
          <w:bCs w:val="0"/>
          <w:sz w:val="28"/>
          <w:szCs w:val="28"/>
        </w:rPr>
        <w:t>от 07.02.2017 № 53</w:t>
      </w:r>
    </w:p>
    <w:p w:rsidR="00C92A95" w:rsidRPr="002D50F5" w:rsidRDefault="00C92A95" w:rsidP="007146E3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C92A95" w:rsidRPr="002D50F5" w:rsidRDefault="00C92A95" w:rsidP="007146E3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C92A95" w:rsidRPr="002D50F5" w:rsidRDefault="00C92A95" w:rsidP="00892CDF">
      <w:pPr>
        <w:jc w:val="center"/>
        <w:rPr>
          <w:b/>
          <w:bCs/>
          <w:sz w:val="28"/>
          <w:szCs w:val="28"/>
        </w:rPr>
      </w:pPr>
      <w:r w:rsidRPr="002D50F5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Воловский район от 25.11.2010 № 605 «О создании Попечительского совета по вопросам похоронного дела при администрации муниципального образования Воловский район»</w:t>
      </w:r>
    </w:p>
    <w:p w:rsidR="00C92A95" w:rsidRPr="002D50F5" w:rsidRDefault="00C92A95" w:rsidP="00892CDF">
      <w:pPr>
        <w:jc w:val="center"/>
        <w:rPr>
          <w:b/>
          <w:bCs/>
          <w:sz w:val="28"/>
          <w:szCs w:val="28"/>
        </w:rPr>
      </w:pPr>
    </w:p>
    <w:p w:rsidR="00C92A95" w:rsidRPr="002D50F5" w:rsidRDefault="00C92A95" w:rsidP="007146E3">
      <w:pPr>
        <w:tabs>
          <w:tab w:val="left" w:pos="1087"/>
        </w:tabs>
        <w:rPr>
          <w:sz w:val="28"/>
          <w:szCs w:val="28"/>
        </w:rPr>
      </w:pPr>
    </w:p>
    <w:p w:rsidR="00C92A95" w:rsidRPr="002D50F5" w:rsidRDefault="00C92A95" w:rsidP="002D50F5">
      <w:pPr>
        <w:tabs>
          <w:tab w:val="left" w:pos="1087"/>
        </w:tabs>
        <w:ind w:firstLine="709"/>
        <w:jc w:val="both"/>
        <w:rPr>
          <w:sz w:val="28"/>
          <w:szCs w:val="28"/>
        </w:rPr>
      </w:pPr>
      <w:r w:rsidRPr="002D50F5">
        <w:rPr>
          <w:spacing w:val="2"/>
          <w:sz w:val="28"/>
          <w:szCs w:val="28"/>
        </w:rPr>
        <w:t>В соответствии</w:t>
      </w:r>
      <w:r w:rsidRPr="002D50F5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  <w:r w:rsidRPr="002D50F5">
        <w:rPr>
          <w:spacing w:val="2"/>
          <w:sz w:val="28"/>
          <w:szCs w:val="28"/>
        </w:rPr>
        <w:t>с </w:t>
      </w:r>
      <w:hyperlink r:id="rId7" w:history="1">
        <w:r w:rsidRPr="002D50F5">
          <w:rPr>
            <w:spacing w:val="2"/>
            <w:sz w:val="28"/>
            <w:szCs w:val="28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2D50F5">
        <w:rPr>
          <w:spacing w:val="2"/>
          <w:sz w:val="28"/>
          <w:szCs w:val="28"/>
        </w:rPr>
        <w:t>, </w:t>
      </w:r>
      <w:hyperlink r:id="rId8" w:history="1">
        <w:r w:rsidRPr="002D50F5">
          <w:rPr>
            <w:spacing w:val="2"/>
            <w:sz w:val="28"/>
            <w:szCs w:val="28"/>
          </w:rPr>
          <w:t>Федеральным законом от 12.01.1996 № 8-ФЗ "О погребении и похоронном деле"</w:t>
        </w:r>
      </w:hyperlink>
      <w:r w:rsidRPr="002D50F5">
        <w:rPr>
          <w:color w:val="2D2D2D"/>
          <w:spacing w:val="2"/>
          <w:sz w:val="28"/>
          <w:szCs w:val="28"/>
        </w:rPr>
        <w:t>,</w:t>
      </w:r>
      <w:r w:rsidRPr="002D50F5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  <w:r w:rsidRPr="002D50F5">
        <w:rPr>
          <w:sz w:val="28"/>
          <w:szCs w:val="28"/>
        </w:rPr>
        <w:t>решением Собрания представителей муниципального образования Воловский район от 06.09.2013  № 68-3  «</w:t>
      </w:r>
      <w:r w:rsidRPr="002D50F5">
        <w:rPr>
          <w:sz w:val="28"/>
          <w:szCs w:val="28"/>
          <w:lang w:eastAsia="en-US"/>
        </w:rPr>
        <w:t>Об утверждении Положения «Об организации похоронного дела и содержании межпоселенческих мест захоронения на территории муниципального образования Воловский район»</w:t>
      </w:r>
      <w:r w:rsidRPr="002D50F5">
        <w:rPr>
          <w:sz w:val="28"/>
          <w:szCs w:val="28"/>
        </w:rPr>
        <w:t>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C92A95" w:rsidRPr="002D50F5" w:rsidRDefault="00C92A95" w:rsidP="002D50F5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50F5">
        <w:rPr>
          <w:sz w:val="28"/>
          <w:szCs w:val="28"/>
        </w:rPr>
        <w:t>1.Внести в постановление администрации муниципального образования Воловский район от 25.11.2010 № 605 «О создании Попечительского совета по вопросам похоронного дела при администрации муниципального образования Воловский район следующие изменения:</w:t>
      </w:r>
    </w:p>
    <w:p w:rsidR="00C92A95" w:rsidRPr="002D50F5" w:rsidRDefault="00C92A95" w:rsidP="002D50F5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50F5">
        <w:rPr>
          <w:sz w:val="28"/>
          <w:szCs w:val="28"/>
        </w:rPr>
        <w:t>1.1. Приложение № 1 к постановлению изложить в новой редакции (прилагается).</w:t>
      </w:r>
    </w:p>
    <w:p w:rsidR="00C92A95" w:rsidRPr="002D50F5" w:rsidRDefault="00C92A95" w:rsidP="002D50F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50F5">
        <w:rPr>
          <w:sz w:val="28"/>
          <w:szCs w:val="28"/>
        </w:rPr>
        <w:t>1.2. Приложение № 2 к постановлению изложить в новой редакции (прилагается).</w:t>
      </w:r>
    </w:p>
    <w:p w:rsidR="00C92A95" w:rsidRPr="002D50F5" w:rsidRDefault="00C92A95" w:rsidP="002D50F5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</w:rPr>
      </w:pPr>
      <w:r w:rsidRPr="002D50F5">
        <w:rPr>
          <w:sz w:val="28"/>
          <w:szCs w:val="28"/>
        </w:rPr>
        <w:t>2. Отделу по организационным вопросам (Кочетова Е.А.) разместить данное постановление на официальном сайте муниципального образования Воловский район в сети «Интернет».</w:t>
      </w:r>
    </w:p>
    <w:p w:rsidR="00C92A95" w:rsidRPr="002D50F5" w:rsidRDefault="00C92A95" w:rsidP="002D50F5">
      <w:pPr>
        <w:ind w:firstLine="540"/>
        <w:jc w:val="both"/>
        <w:rPr>
          <w:sz w:val="28"/>
          <w:szCs w:val="28"/>
        </w:rPr>
      </w:pPr>
      <w:r w:rsidRPr="002D50F5">
        <w:rPr>
          <w:sz w:val="28"/>
          <w:szCs w:val="28"/>
        </w:rPr>
        <w:t>3. Постановление вступает в силу со дня  подписания.</w:t>
      </w:r>
    </w:p>
    <w:p w:rsidR="00C92A95" w:rsidRPr="002D50F5" w:rsidRDefault="00C92A95" w:rsidP="00BD1D06">
      <w:pPr>
        <w:pStyle w:val="ListParagraph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bCs/>
          <w:sz w:val="28"/>
          <w:szCs w:val="28"/>
        </w:rPr>
      </w:pPr>
      <w:r w:rsidRPr="002D50F5">
        <w:rPr>
          <w:b/>
          <w:bCs/>
          <w:sz w:val="28"/>
          <w:szCs w:val="28"/>
        </w:rPr>
        <w:t xml:space="preserve">        </w:t>
      </w:r>
    </w:p>
    <w:p w:rsidR="00C92A95" w:rsidRPr="002D50F5" w:rsidRDefault="00C92A95" w:rsidP="002D50F5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r w:rsidRPr="002D50F5">
        <w:rPr>
          <w:b/>
          <w:bCs/>
          <w:sz w:val="28"/>
          <w:szCs w:val="28"/>
        </w:rPr>
        <w:t xml:space="preserve">     Глава администрации</w:t>
      </w:r>
    </w:p>
    <w:p w:rsidR="00C92A95" w:rsidRPr="002D50F5" w:rsidRDefault="00C92A95" w:rsidP="002D50F5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r w:rsidRPr="002D50F5">
        <w:rPr>
          <w:b/>
          <w:bCs/>
          <w:sz w:val="28"/>
          <w:szCs w:val="28"/>
        </w:rPr>
        <w:t xml:space="preserve">муниципального образования </w:t>
      </w:r>
    </w:p>
    <w:p w:rsidR="00C92A95" w:rsidRPr="002D50F5" w:rsidRDefault="00C92A95" w:rsidP="002D50F5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r w:rsidRPr="002D50F5">
        <w:rPr>
          <w:b/>
          <w:bCs/>
          <w:sz w:val="28"/>
          <w:szCs w:val="28"/>
        </w:rPr>
        <w:t xml:space="preserve">         Воловский район             </w:t>
      </w:r>
      <w:r>
        <w:rPr>
          <w:b/>
          <w:bCs/>
          <w:sz w:val="28"/>
          <w:szCs w:val="28"/>
        </w:rPr>
        <w:t xml:space="preserve">                           </w:t>
      </w:r>
      <w:r w:rsidRPr="002D50F5">
        <w:rPr>
          <w:b/>
          <w:bCs/>
          <w:sz w:val="28"/>
          <w:szCs w:val="28"/>
        </w:rPr>
        <w:t xml:space="preserve">                             С.Ю. Пиший</w:t>
      </w:r>
    </w:p>
    <w:p w:rsidR="00C92A95" w:rsidRDefault="00C92A95" w:rsidP="007F3B74">
      <w:pPr>
        <w:ind w:left="4500"/>
        <w:jc w:val="right"/>
        <w:rPr>
          <w:b/>
          <w:bCs/>
          <w:sz w:val="26"/>
          <w:szCs w:val="26"/>
        </w:rPr>
      </w:pPr>
    </w:p>
    <w:p w:rsidR="00C92A95" w:rsidRDefault="00C92A95" w:rsidP="002D50F5">
      <w:pPr>
        <w:shd w:val="clear" w:color="auto" w:fill="FFFFFF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92A95" w:rsidRPr="00BE17DD" w:rsidRDefault="00C92A95" w:rsidP="002D50F5">
      <w:pPr>
        <w:shd w:val="clear" w:color="auto" w:fill="FFFFFF"/>
        <w:ind w:left="4500"/>
        <w:jc w:val="center"/>
        <w:rPr>
          <w:sz w:val="28"/>
          <w:szCs w:val="28"/>
        </w:rPr>
      </w:pPr>
      <w:r w:rsidRPr="00BE17DD">
        <w:rPr>
          <w:sz w:val="28"/>
          <w:szCs w:val="28"/>
        </w:rPr>
        <w:t>к постановлению администрации </w:t>
      </w:r>
      <w:r w:rsidRPr="00BE17DD">
        <w:rPr>
          <w:sz w:val="28"/>
          <w:szCs w:val="28"/>
        </w:rPr>
        <w:br/>
        <w:t>муниципального образования</w:t>
      </w:r>
    </w:p>
    <w:p w:rsidR="00C92A95" w:rsidRDefault="00C92A95" w:rsidP="002D50F5">
      <w:pPr>
        <w:pStyle w:val="ListParagraph"/>
        <w:tabs>
          <w:tab w:val="left" w:pos="0"/>
        </w:tabs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  <w:r w:rsidRPr="00BE17DD">
        <w:rPr>
          <w:sz w:val="28"/>
          <w:szCs w:val="28"/>
        </w:rPr>
        <w:t>Вол</w:t>
      </w:r>
      <w:r>
        <w:rPr>
          <w:sz w:val="28"/>
          <w:szCs w:val="28"/>
        </w:rPr>
        <w:t>овский район  </w:t>
      </w:r>
      <w:r>
        <w:rPr>
          <w:sz w:val="28"/>
          <w:szCs w:val="28"/>
        </w:rPr>
        <w:br/>
      </w:r>
      <w:r w:rsidRPr="00002631">
        <w:rPr>
          <w:sz w:val="28"/>
          <w:szCs w:val="28"/>
        </w:rPr>
        <w:t>от 07.02.2017 № 53</w:t>
      </w:r>
    </w:p>
    <w:p w:rsidR="00C92A95" w:rsidRDefault="00C92A95" w:rsidP="002D50F5">
      <w:pPr>
        <w:pStyle w:val="ListParagraph"/>
        <w:tabs>
          <w:tab w:val="left" w:pos="0"/>
        </w:tabs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</w:p>
    <w:p w:rsidR="00C92A95" w:rsidRDefault="00C92A95" w:rsidP="002D50F5">
      <w:pPr>
        <w:shd w:val="clear" w:color="auto" w:fill="FFFFFF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92A95" w:rsidRPr="00BE17DD" w:rsidRDefault="00C92A95" w:rsidP="002D50F5">
      <w:pPr>
        <w:shd w:val="clear" w:color="auto" w:fill="FFFFFF"/>
        <w:ind w:left="4500"/>
        <w:jc w:val="center"/>
        <w:rPr>
          <w:sz w:val="28"/>
          <w:szCs w:val="28"/>
        </w:rPr>
      </w:pPr>
      <w:r w:rsidRPr="00BE17DD">
        <w:rPr>
          <w:sz w:val="28"/>
          <w:szCs w:val="28"/>
        </w:rPr>
        <w:t>к постановлению администрации </w:t>
      </w:r>
      <w:r w:rsidRPr="00BE17DD">
        <w:rPr>
          <w:sz w:val="28"/>
          <w:szCs w:val="28"/>
        </w:rPr>
        <w:br/>
        <w:t>муниципального образования</w:t>
      </w:r>
    </w:p>
    <w:p w:rsidR="00C92A95" w:rsidRPr="0067372B" w:rsidRDefault="00C92A95" w:rsidP="002D50F5">
      <w:pPr>
        <w:pStyle w:val="ListParagraph"/>
        <w:tabs>
          <w:tab w:val="left" w:pos="0"/>
        </w:tabs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  <w:r w:rsidRPr="00BE17DD">
        <w:rPr>
          <w:sz w:val="28"/>
          <w:szCs w:val="28"/>
        </w:rPr>
        <w:t>Вол</w:t>
      </w:r>
      <w:r>
        <w:rPr>
          <w:sz w:val="28"/>
          <w:szCs w:val="28"/>
        </w:rPr>
        <w:t>овский район  </w:t>
      </w:r>
      <w:r>
        <w:rPr>
          <w:sz w:val="28"/>
          <w:szCs w:val="28"/>
        </w:rPr>
        <w:br/>
      </w:r>
      <w:r w:rsidRPr="002D50F5">
        <w:rPr>
          <w:sz w:val="28"/>
          <w:szCs w:val="28"/>
        </w:rPr>
        <w:t>от 25.11.2010 № 605</w:t>
      </w:r>
    </w:p>
    <w:p w:rsidR="00C92A95" w:rsidRDefault="00C92A95" w:rsidP="00BD6E97"/>
    <w:p w:rsidR="00C92A95" w:rsidRPr="002D50F5" w:rsidRDefault="00C92A95" w:rsidP="00123C50">
      <w:pPr>
        <w:tabs>
          <w:tab w:val="left" w:pos="4171"/>
          <w:tab w:val="left" w:pos="4782"/>
        </w:tabs>
        <w:jc w:val="center"/>
        <w:rPr>
          <w:b/>
          <w:bCs/>
          <w:sz w:val="28"/>
          <w:szCs w:val="28"/>
        </w:rPr>
      </w:pPr>
      <w:r w:rsidRPr="002D50F5">
        <w:rPr>
          <w:b/>
          <w:bCs/>
          <w:sz w:val="28"/>
          <w:szCs w:val="28"/>
        </w:rPr>
        <w:t>СОСТАВ</w:t>
      </w:r>
    </w:p>
    <w:p w:rsidR="00C92A95" w:rsidRPr="002D50F5" w:rsidRDefault="00C92A95" w:rsidP="00123C50">
      <w:pPr>
        <w:tabs>
          <w:tab w:val="left" w:pos="4171"/>
          <w:tab w:val="left" w:pos="4782"/>
        </w:tabs>
        <w:jc w:val="center"/>
        <w:rPr>
          <w:b/>
          <w:bCs/>
          <w:sz w:val="28"/>
          <w:szCs w:val="28"/>
        </w:rPr>
      </w:pPr>
      <w:r w:rsidRPr="002D50F5">
        <w:rPr>
          <w:b/>
          <w:bCs/>
          <w:sz w:val="28"/>
          <w:szCs w:val="28"/>
        </w:rPr>
        <w:t>Попечительского совета по вопросам похоронного дела при администрации муниципального образования Воловский район</w:t>
      </w:r>
    </w:p>
    <w:p w:rsidR="00C92A95" w:rsidRPr="002D50F5" w:rsidRDefault="00C92A95" w:rsidP="00123C50">
      <w:pPr>
        <w:tabs>
          <w:tab w:val="left" w:pos="4171"/>
          <w:tab w:val="left" w:pos="4782"/>
        </w:tabs>
        <w:rPr>
          <w:b/>
          <w:bCs/>
          <w:sz w:val="28"/>
          <w:szCs w:val="28"/>
        </w:rPr>
      </w:pPr>
      <w:r w:rsidRPr="002D50F5">
        <w:rPr>
          <w:sz w:val="28"/>
          <w:szCs w:val="28"/>
        </w:rPr>
        <w:tab/>
      </w:r>
      <w:r w:rsidRPr="002D50F5">
        <w:rPr>
          <w:sz w:val="28"/>
          <w:szCs w:val="28"/>
        </w:rPr>
        <w:tab/>
      </w:r>
    </w:p>
    <w:tbl>
      <w:tblPr>
        <w:tblW w:w="0" w:type="auto"/>
        <w:tblInd w:w="-106" w:type="dxa"/>
        <w:tblLook w:val="00A0"/>
      </w:tblPr>
      <w:tblGrid>
        <w:gridCol w:w="3510"/>
        <w:gridCol w:w="6061"/>
      </w:tblGrid>
      <w:tr w:rsidR="00C92A95" w:rsidRPr="002D50F5">
        <w:tc>
          <w:tcPr>
            <w:tcW w:w="3510" w:type="dxa"/>
          </w:tcPr>
          <w:p w:rsidR="00C92A95" w:rsidRPr="002D50F5" w:rsidRDefault="00C92A95" w:rsidP="000A2E13">
            <w:pPr>
              <w:tabs>
                <w:tab w:val="left" w:pos="4171"/>
                <w:tab w:val="left" w:pos="4782"/>
              </w:tabs>
              <w:jc w:val="both"/>
              <w:rPr>
                <w:sz w:val="28"/>
                <w:szCs w:val="28"/>
              </w:rPr>
            </w:pPr>
            <w:r w:rsidRPr="002D50F5">
              <w:rPr>
                <w:sz w:val="28"/>
                <w:szCs w:val="28"/>
              </w:rPr>
              <w:t xml:space="preserve">Пантюшин </w:t>
            </w:r>
          </w:p>
          <w:p w:rsidR="00C92A95" w:rsidRPr="002D50F5" w:rsidRDefault="00C92A95" w:rsidP="000A2E13">
            <w:pPr>
              <w:tabs>
                <w:tab w:val="left" w:pos="4171"/>
                <w:tab w:val="left" w:pos="4782"/>
              </w:tabs>
              <w:jc w:val="both"/>
              <w:rPr>
                <w:sz w:val="28"/>
                <w:szCs w:val="28"/>
              </w:rPr>
            </w:pPr>
            <w:r w:rsidRPr="002D50F5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6061" w:type="dxa"/>
          </w:tcPr>
          <w:p w:rsidR="00C92A95" w:rsidRDefault="00C92A95" w:rsidP="000A2E13">
            <w:pPr>
              <w:tabs>
                <w:tab w:val="left" w:pos="4171"/>
                <w:tab w:val="left" w:pos="4782"/>
              </w:tabs>
              <w:jc w:val="both"/>
              <w:rPr>
                <w:sz w:val="28"/>
                <w:szCs w:val="28"/>
              </w:rPr>
            </w:pPr>
            <w:r w:rsidRPr="002D50F5">
              <w:rPr>
                <w:sz w:val="28"/>
                <w:szCs w:val="28"/>
              </w:rPr>
              <w:t xml:space="preserve">заместитель главы администрации муниципального образования Воловский район, председатель Попечительского совета; </w:t>
            </w:r>
          </w:p>
          <w:p w:rsidR="00C92A95" w:rsidRPr="002D50F5" w:rsidRDefault="00C92A95" w:rsidP="000A2E13">
            <w:pPr>
              <w:tabs>
                <w:tab w:val="left" w:pos="4171"/>
                <w:tab w:val="left" w:pos="4782"/>
              </w:tabs>
              <w:jc w:val="both"/>
              <w:rPr>
                <w:sz w:val="28"/>
                <w:szCs w:val="28"/>
              </w:rPr>
            </w:pPr>
          </w:p>
        </w:tc>
      </w:tr>
      <w:tr w:rsidR="00C92A95" w:rsidRPr="002D50F5">
        <w:tc>
          <w:tcPr>
            <w:tcW w:w="3510" w:type="dxa"/>
          </w:tcPr>
          <w:p w:rsidR="00C92A95" w:rsidRPr="002D50F5" w:rsidRDefault="00C92A95" w:rsidP="000A2E13">
            <w:pPr>
              <w:tabs>
                <w:tab w:val="left" w:pos="4171"/>
                <w:tab w:val="left" w:pos="4782"/>
              </w:tabs>
              <w:jc w:val="both"/>
              <w:rPr>
                <w:sz w:val="28"/>
                <w:szCs w:val="28"/>
              </w:rPr>
            </w:pPr>
            <w:r w:rsidRPr="002D50F5">
              <w:rPr>
                <w:sz w:val="28"/>
                <w:szCs w:val="28"/>
              </w:rPr>
              <w:t>Хренова Надежда Васильевна</w:t>
            </w:r>
          </w:p>
        </w:tc>
        <w:tc>
          <w:tcPr>
            <w:tcW w:w="6061" w:type="dxa"/>
          </w:tcPr>
          <w:p w:rsidR="00C92A95" w:rsidRDefault="00C92A95" w:rsidP="000A2E13">
            <w:pPr>
              <w:tabs>
                <w:tab w:val="left" w:pos="4171"/>
                <w:tab w:val="left" w:pos="4782"/>
              </w:tabs>
              <w:jc w:val="both"/>
              <w:rPr>
                <w:sz w:val="28"/>
                <w:szCs w:val="28"/>
              </w:rPr>
            </w:pPr>
            <w:r w:rsidRPr="002D50F5">
              <w:rPr>
                <w:sz w:val="28"/>
                <w:szCs w:val="28"/>
              </w:rPr>
              <w:t>начальник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Воловский район, заместитель председателя Попечительского совета;</w:t>
            </w:r>
          </w:p>
          <w:p w:rsidR="00C92A95" w:rsidRPr="002D50F5" w:rsidRDefault="00C92A95" w:rsidP="000A2E13">
            <w:pPr>
              <w:tabs>
                <w:tab w:val="left" w:pos="4171"/>
                <w:tab w:val="left" w:pos="4782"/>
              </w:tabs>
              <w:jc w:val="both"/>
              <w:rPr>
                <w:sz w:val="28"/>
                <w:szCs w:val="28"/>
              </w:rPr>
            </w:pPr>
          </w:p>
        </w:tc>
      </w:tr>
      <w:tr w:rsidR="00C92A95" w:rsidRPr="002D50F5">
        <w:tc>
          <w:tcPr>
            <w:tcW w:w="3510" w:type="dxa"/>
          </w:tcPr>
          <w:p w:rsidR="00C92A95" w:rsidRPr="002D50F5" w:rsidRDefault="00C92A95" w:rsidP="000A2E13">
            <w:pPr>
              <w:tabs>
                <w:tab w:val="left" w:pos="4171"/>
                <w:tab w:val="left" w:pos="4782"/>
              </w:tabs>
              <w:jc w:val="both"/>
              <w:rPr>
                <w:sz w:val="28"/>
                <w:szCs w:val="28"/>
              </w:rPr>
            </w:pPr>
            <w:r w:rsidRPr="002D50F5">
              <w:rPr>
                <w:sz w:val="28"/>
                <w:szCs w:val="28"/>
              </w:rPr>
              <w:t xml:space="preserve">Гаджимурадова Оксана </w:t>
            </w:r>
          </w:p>
          <w:p w:rsidR="00C92A95" w:rsidRPr="002D50F5" w:rsidRDefault="00C92A95" w:rsidP="000A2E13">
            <w:pPr>
              <w:tabs>
                <w:tab w:val="left" w:pos="4171"/>
                <w:tab w:val="left" w:pos="4782"/>
              </w:tabs>
              <w:jc w:val="both"/>
              <w:rPr>
                <w:sz w:val="28"/>
                <w:szCs w:val="28"/>
              </w:rPr>
            </w:pPr>
            <w:r w:rsidRPr="002D50F5">
              <w:rPr>
                <w:sz w:val="28"/>
                <w:szCs w:val="28"/>
              </w:rPr>
              <w:t>Викторовна</w:t>
            </w:r>
          </w:p>
        </w:tc>
        <w:tc>
          <w:tcPr>
            <w:tcW w:w="6061" w:type="dxa"/>
          </w:tcPr>
          <w:p w:rsidR="00C92A95" w:rsidRPr="002D50F5" w:rsidRDefault="00C92A95" w:rsidP="000A2E13">
            <w:pPr>
              <w:tabs>
                <w:tab w:val="left" w:pos="4171"/>
                <w:tab w:val="left" w:pos="4782"/>
              </w:tabs>
              <w:jc w:val="both"/>
              <w:rPr>
                <w:sz w:val="28"/>
                <w:szCs w:val="28"/>
              </w:rPr>
            </w:pPr>
            <w:r w:rsidRPr="002D50F5">
              <w:rPr>
                <w:sz w:val="28"/>
                <w:szCs w:val="28"/>
              </w:rPr>
              <w:t xml:space="preserve">инспектор 1 категории отдела экономического развития, предпринимательства и сельского хозяйства комитета по жизнеобеспечению администрации муниципального образования Воловский район, секретарь Попечительского совета; </w:t>
            </w:r>
          </w:p>
        </w:tc>
      </w:tr>
    </w:tbl>
    <w:p w:rsidR="00C92A95" w:rsidRPr="002D50F5" w:rsidRDefault="00C92A95" w:rsidP="00616F6D">
      <w:pPr>
        <w:jc w:val="both"/>
        <w:rPr>
          <w:sz w:val="28"/>
          <w:szCs w:val="28"/>
        </w:rPr>
      </w:pPr>
    </w:p>
    <w:p w:rsidR="00C92A95" w:rsidRPr="002D50F5" w:rsidRDefault="00C92A95" w:rsidP="002D50F5">
      <w:pPr>
        <w:jc w:val="center"/>
        <w:rPr>
          <w:b/>
          <w:bCs/>
          <w:sz w:val="28"/>
          <w:szCs w:val="28"/>
        </w:rPr>
      </w:pPr>
      <w:r w:rsidRPr="002D50F5">
        <w:rPr>
          <w:b/>
          <w:bCs/>
          <w:sz w:val="28"/>
          <w:szCs w:val="28"/>
        </w:rPr>
        <w:t>Члены Попечительского совета:</w:t>
      </w:r>
    </w:p>
    <w:p w:rsidR="00C92A95" w:rsidRPr="002D50F5" w:rsidRDefault="00C92A95" w:rsidP="00616F6D">
      <w:pPr>
        <w:ind w:left="450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534"/>
        <w:gridCol w:w="6037"/>
      </w:tblGrid>
      <w:tr w:rsidR="00C92A95" w:rsidRPr="002D50F5">
        <w:tc>
          <w:tcPr>
            <w:tcW w:w="3544" w:type="dxa"/>
          </w:tcPr>
          <w:p w:rsidR="00C92A95" w:rsidRPr="002D50F5" w:rsidRDefault="00C92A95" w:rsidP="000A2E13">
            <w:pPr>
              <w:jc w:val="both"/>
              <w:rPr>
                <w:sz w:val="28"/>
                <w:szCs w:val="28"/>
              </w:rPr>
            </w:pPr>
            <w:r w:rsidRPr="002D50F5">
              <w:rPr>
                <w:sz w:val="28"/>
                <w:szCs w:val="28"/>
              </w:rPr>
              <w:t>Балаева Татьяна Викторовна</w:t>
            </w:r>
          </w:p>
        </w:tc>
        <w:tc>
          <w:tcPr>
            <w:tcW w:w="6061" w:type="dxa"/>
          </w:tcPr>
          <w:p w:rsidR="00C92A95" w:rsidRDefault="00C92A95" w:rsidP="000A2E13">
            <w:pPr>
              <w:jc w:val="both"/>
              <w:rPr>
                <w:sz w:val="28"/>
                <w:szCs w:val="28"/>
              </w:rPr>
            </w:pPr>
            <w:r w:rsidRPr="002D50F5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2D50F5">
              <w:rPr>
                <w:sz w:val="28"/>
                <w:szCs w:val="28"/>
              </w:rPr>
              <w:t>муниципального образования Двориковское Воловского района (по согласованию);</w:t>
            </w:r>
          </w:p>
          <w:p w:rsidR="00C92A95" w:rsidRPr="002D50F5" w:rsidRDefault="00C92A95" w:rsidP="000A2E13">
            <w:pPr>
              <w:jc w:val="both"/>
              <w:rPr>
                <w:sz w:val="28"/>
                <w:szCs w:val="28"/>
              </w:rPr>
            </w:pPr>
          </w:p>
        </w:tc>
      </w:tr>
      <w:tr w:rsidR="00C92A95" w:rsidRPr="002D50F5">
        <w:tc>
          <w:tcPr>
            <w:tcW w:w="3544" w:type="dxa"/>
          </w:tcPr>
          <w:p w:rsidR="00C92A95" w:rsidRPr="002D50F5" w:rsidRDefault="00C92A95" w:rsidP="000A2E13">
            <w:pPr>
              <w:jc w:val="both"/>
              <w:rPr>
                <w:sz w:val="28"/>
                <w:szCs w:val="28"/>
              </w:rPr>
            </w:pPr>
            <w:r w:rsidRPr="002D50F5">
              <w:rPr>
                <w:sz w:val="28"/>
                <w:szCs w:val="28"/>
              </w:rPr>
              <w:t xml:space="preserve">Бровкин Владимир Викторович </w:t>
            </w:r>
          </w:p>
        </w:tc>
        <w:tc>
          <w:tcPr>
            <w:tcW w:w="6061" w:type="dxa"/>
          </w:tcPr>
          <w:p w:rsidR="00C92A95" w:rsidRDefault="00C92A95" w:rsidP="000A2E13">
            <w:pPr>
              <w:jc w:val="both"/>
              <w:rPr>
                <w:sz w:val="28"/>
                <w:szCs w:val="28"/>
              </w:rPr>
            </w:pPr>
            <w:r w:rsidRPr="002D50F5">
              <w:rPr>
                <w:sz w:val="28"/>
                <w:szCs w:val="28"/>
              </w:rPr>
              <w:t>начальник отдела имущественных и земельных отношений  администрации муниципального образования Воловский район;</w:t>
            </w:r>
          </w:p>
          <w:p w:rsidR="00C92A95" w:rsidRPr="002D50F5" w:rsidRDefault="00C92A95" w:rsidP="000A2E13">
            <w:pPr>
              <w:jc w:val="both"/>
              <w:rPr>
                <w:sz w:val="28"/>
                <w:szCs w:val="28"/>
              </w:rPr>
            </w:pPr>
          </w:p>
        </w:tc>
      </w:tr>
      <w:tr w:rsidR="00C92A95" w:rsidRPr="002D50F5">
        <w:tc>
          <w:tcPr>
            <w:tcW w:w="3544" w:type="dxa"/>
          </w:tcPr>
          <w:p w:rsidR="00C92A95" w:rsidRPr="002D50F5" w:rsidRDefault="00C92A95" w:rsidP="000A2E13">
            <w:pPr>
              <w:jc w:val="both"/>
              <w:rPr>
                <w:sz w:val="28"/>
                <w:szCs w:val="28"/>
              </w:rPr>
            </w:pPr>
            <w:r w:rsidRPr="002D50F5">
              <w:rPr>
                <w:sz w:val="28"/>
                <w:szCs w:val="28"/>
              </w:rPr>
              <w:t>Еремеев Александр Эдуардович</w:t>
            </w:r>
          </w:p>
        </w:tc>
        <w:tc>
          <w:tcPr>
            <w:tcW w:w="6061" w:type="dxa"/>
          </w:tcPr>
          <w:p w:rsidR="00C92A95" w:rsidRDefault="00C92A95" w:rsidP="000A2E13">
            <w:pPr>
              <w:jc w:val="both"/>
              <w:rPr>
                <w:sz w:val="28"/>
                <w:szCs w:val="28"/>
              </w:rPr>
            </w:pPr>
            <w:r w:rsidRPr="002D50F5">
              <w:rPr>
                <w:sz w:val="28"/>
                <w:szCs w:val="28"/>
              </w:rPr>
              <w:t>главный специалист отдела ЖКХ, транспорта, строительства и архитектуры администрации муниципального образования Воловский район;</w:t>
            </w:r>
          </w:p>
          <w:p w:rsidR="00C92A95" w:rsidRPr="002D50F5" w:rsidRDefault="00C92A95" w:rsidP="000A2E13">
            <w:pPr>
              <w:jc w:val="both"/>
              <w:rPr>
                <w:sz w:val="28"/>
                <w:szCs w:val="28"/>
              </w:rPr>
            </w:pPr>
          </w:p>
        </w:tc>
      </w:tr>
      <w:tr w:rsidR="00C92A95" w:rsidRPr="002D50F5">
        <w:tc>
          <w:tcPr>
            <w:tcW w:w="3544" w:type="dxa"/>
          </w:tcPr>
          <w:p w:rsidR="00C92A95" w:rsidRPr="002D50F5" w:rsidRDefault="00C92A95" w:rsidP="000A2E13">
            <w:pPr>
              <w:jc w:val="both"/>
              <w:rPr>
                <w:sz w:val="28"/>
                <w:szCs w:val="28"/>
              </w:rPr>
            </w:pPr>
            <w:r w:rsidRPr="002D50F5">
              <w:rPr>
                <w:sz w:val="28"/>
                <w:szCs w:val="28"/>
              </w:rPr>
              <w:t>Кочетова Елена Александровна</w:t>
            </w:r>
          </w:p>
        </w:tc>
        <w:tc>
          <w:tcPr>
            <w:tcW w:w="6061" w:type="dxa"/>
          </w:tcPr>
          <w:p w:rsidR="00C92A95" w:rsidRDefault="00C92A95" w:rsidP="000A2E13">
            <w:pPr>
              <w:jc w:val="both"/>
              <w:rPr>
                <w:sz w:val="28"/>
                <w:szCs w:val="28"/>
              </w:rPr>
            </w:pPr>
            <w:r w:rsidRPr="002D50F5">
              <w:rPr>
                <w:sz w:val="28"/>
                <w:szCs w:val="28"/>
              </w:rPr>
              <w:t>начальник сектора по правовой работе администрации муниципального образования Воловский район;</w:t>
            </w:r>
          </w:p>
          <w:p w:rsidR="00C92A95" w:rsidRPr="002D50F5" w:rsidRDefault="00C92A95" w:rsidP="000A2E13">
            <w:pPr>
              <w:jc w:val="both"/>
              <w:rPr>
                <w:sz w:val="28"/>
                <w:szCs w:val="28"/>
              </w:rPr>
            </w:pPr>
          </w:p>
        </w:tc>
      </w:tr>
      <w:tr w:rsidR="00C92A95" w:rsidRPr="002D50F5">
        <w:tc>
          <w:tcPr>
            <w:tcW w:w="3544" w:type="dxa"/>
          </w:tcPr>
          <w:p w:rsidR="00C92A95" w:rsidRPr="002D50F5" w:rsidRDefault="00C92A95" w:rsidP="000A2E13">
            <w:pPr>
              <w:jc w:val="both"/>
              <w:rPr>
                <w:sz w:val="28"/>
                <w:szCs w:val="28"/>
              </w:rPr>
            </w:pPr>
            <w:r w:rsidRPr="002D50F5">
              <w:rPr>
                <w:sz w:val="28"/>
                <w:szCs w:val="28"/>
              </w:rPr>
              <w:t>Хренов Евгений Вячеславович</w:t>
            </w:r>
          </w:p>
        </w:tc>
        <w:tc>
          <w:tcPr>
            <w:tcW w:w="6061" w:type="dxa"/>
          </w:tcPr>
          <w:p w:rsidR="00C92A95" w:rsidRDefault="00C92A95" w:rsidP="000A2E13">
            <w:pPr>
              <w:jc w:val="both"/>
              <w:rPr>
                <w:sz w:val="28"/>
                <w:szCs w:val="28"/>
              </w:rPr>
            </w:pPr>
            <w:r w:rsidRPr="002D50F5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2D50F5">
              <w:rPr>
                <w:sz w:val="28"/>
                <w:szCs w:val="28"/>
              </w:rPr>
              <w:t>муниципального образования Турдейское Воловского района (по согласованию);</w:t>
            </w:r>
          </w:p>
          <w:p w:rsidR="00C92A95" w:rsidRPr="002D50F5" w:rsidRDefault="00C92A95" w:rsidP="000A2E13">
            <w:pPr>
              <w:jc w:val="both"/>
              <w:rPr>
                <w:sz w:val="28"/>
                <w:szCs w:val="28"/>
              </w:rPr>
            </w:pPr>
          </w:p>
        </w:tc>
      </w:tr>
      <w:tr w:rsidR="00C92A95" w:rsidRPr="002D50F5">
        <w:tc>
          <w:tcPr>
            <w:tcW w:w="3544" w:type="dxa"/>
          </w:tcPr>
          <w:p w:rsidR="00C92A95" w:rsidRPr="002D50F5" w:rsidRDefault="00C92A95" w:rsidP="000A2E13">
            <w:pPr>
              <w:jc w:val="both"/>
              <w:rPr>
                <w:sz w:val="28"/>
                <w:szCs w:val="28"/>
              </w:rPr>
            </w:pPr>
            <w:r w:rsidRPr="002D50F5">
              <w:rPr>
                <w:sz w:val="28"/>
                <w:szCs w:val="28"/>
              </w:rPr>
              <w:t>Шестов Александр Михайлович</w:t>
            </w:r>
          </w:p>
        </w:tc>
        <w:tc>
          <w:tcPr>
            <w:tcW w:w="6061" w:type="dxa"/>
          </w:tcPr>
          <w:p w:rsidR="00C92A95" w:rsidRPr="002D50F5" w:rsidRDefault="00C92A95" w:rsidP="000A2E13">
            <w:pPr>
              <w:jc w:val="both"/>
              <w:rPr>
                <w:sz w:val="28"/>
                <w:szCs w:val="28"/>
              </w:rPr>
            </w:pPr>
            <w:r w:rsidRPr="002D50F5">
              <w:rPr>
                <w:sz w:val="28"/>
                <w:szCs w:val="28"/>
              </w:rPr>
              <w:t>директор муниципального бюджетного учреждения «Воловская служба сервиса» (по согласованию);</w:t>
            </w:r>
          </w:p>
        </w:tc>
      </w:tr>
    </w:tbl>
    <w:p w:rsidR="00C92A95" w:rsidRDefault="00C92A95" w:rsidP="007F3B74">
      <w:pPr>
        <w:ind w:left="4500"/>
        <w:jc w:val="right"/>
        <w:rPr>
          <w:sz w:val="22"/>
          <w:szCs w:val="22"/>
        </w:rPr>
      </w:pPr>
    </w:p>
    <w:p w:rsidR="00C92A95" w:rsidRDefault="00C92A95" w:rsidP="007F3B74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3750AD">
      <w:pPr>
        <w:ind w:left="4500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2D50F5">
      <w:pPr>
        <w:ind w:left="4500"/>
        <w:jc w:val="center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F84B48">
      <w:pPr>
        <w:ind w:left="4500"/>
        <w:jc w:val="right"/>
        <w:rPr>
          <w:sz w:val="22"/>
          <w:szCs w:val="22"/>
        </w:rPr>
      </w:pPr>
    </w:p>
    <w:p w:rsidR="00C92A95" w:rsidRDefault="00C92A95" w:rsidP="002D50F5">
      <w:pPr>
        <w:shd w:val="clear" w:color="auto" w:fill="FFFFFF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92A95" w:rsidRPr="00BE17DD" w:rsidRDefault="00C92A95" w:rsidP="002D50F5">
      <w:pPr>
        <w:shd w:val="clear" w:color="auto" w:fill="FFFFFF"/>
        <w:ind w:left="4500"/>
        <w:jc w:val="center"/>
        <w:rPr>
          <w:sz w:val="28"/>
          <w:szCs w:val="28"/>
        </w:rPr>
      </w:pPr>
      <w:r w:rsidRPr="00BE17DD">
        <w:rPr>
          <w:sz w:val="28"/>
          <w:szCs w:val="28"/>
        </w:rPr>
        <w:t>к постановлению администрации </w:t>
      </w:r>
      <w:r w:rsidRPr="00BE17DD">
        <w:rPr>
          <w:sz w:val="28"/>
          <w:szCs w:val="28"/>
        </w:rPr>
        <w:br/>
        <w:t>муниципального образования</w:t>
      </w:r>
    </w:p>
    <w:p w:rsidR="00C92A95" w:rsidRDefault="00C92A95" w:rsidP="002D50F5">
      <w:pPr>
        <w:pStyle w:val="ListParagraph"/>
        <w:tabs>
          <w:tab w:val="left" w:pos="0"/>
        </w:tabs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  <w:r w:rsidRPr="00BE17DD">
        <w:rPr>
          <w:sz w:val="28"/>
          <w:szCs w:val="28"/>
        </w:rPr>
        <w:t>Вол</w:t>
      </w:r>
      <w:r>
        <w:rPr>
          <w:sz w:val="28"/>
          <w:szCs w:val="28"/>
        </w:rPr>
        <w:t>овский район  </w:t>
      </w:r>
      <w:r>
        <w:rPr>
          <w:sz w:val="28"/>
          <w:szCs w:val="28"/>
        </w:rPr>
        <w:br/>
      </w:r>
      <w:r w:rsidRPr="00002631">
        <w:rPr>
          <w:sz w:val="28"/>
          <w:szCs w:val="28"/>
        </w:rPr>
        <w:t>от 07.02.2017 № 53</w:t>
      </w:r>
    </w:p>
    <w:p w:rsidR="00C92A95" w:rsidRDefault="00C92A95" w:rsidP="002D50F5">
      <w:pPr>
        <w:pStyle w:val="ListParagraph"/>
        <w:tabs>
          <w:tab w:val="left" w:pos="0"/>
        </w:tabs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</w:p>
    <w:p w:rsidR="00C92A95" w:rsidRDefault="00C92A95" w:rsidP="002D50F5">
      <w:pPr>
        <w:shd w:val="clear" w:color="auto" w:fill="FFFFFF"/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92A95" w:rsidRPr="00BE17DD" w:rsidRDefault="00C92A95" w:rsidP="002D50F5">
      <w:pPr>
        <w:shd w:val="clear" w:color="auto" w:fill="FFFFFF"/>
        <w:ind w:left="4500"/>
        <w:jc w:val="center"/>
        <w:rPr>
          <w:sz w:val="28"/>
          <w:szCs w:val="28"/>
        </w:rPr>
      </w:pPr>
      <w:r w:rsidRPr="00BE17DD">
        <w:rPr>
          <w:sz w:val="28"/>
          <w:szCs w:val="28"/>
        </w:rPr>
        <w:t>к постановлению администрации </w:t>
      </w:r>
      <w:r w:rsidRPr="00BE17DD">
        <w:rPr>
          <w:sz w:val="28"/>
          <w:szCs w:val="28"/>
        </w:rPr>
        <w:br/>
        <w:t>муниципального образования</w:t>
      </w:r>
    </w:p>
    <w:p w:rsidR="00C92A95" w:rsidRDefault="00C92A95" w:rsidP="002D50F5">
      <w:pPr>
        <w:ind w:left="4500"/>
        <w:jc w:val="center"/>
        <w:rPr>
          <w:b/>
          <w:bCs/>
          <w:sz w:val="28"/>
          <w:szCs w:val="28"/>
        </w:rPr>
      </w:pPr>
      <w:r w:rsidRPr="00BE17DD">
        <w:rPr>
          <w:sz w:val="28"/>
          <w:szCs w:val="28"/>
        </w:rPr>
        <w:t>Вол</w:t>
      </w:r>
      <w:r>
        <w:rPr>
          <w:sz w:val="28"/>
          <w:szCs w:val="28"/>
        </w:rPr>
        <w:t>овский район  </w:t>
      </w:r>
      <w:r>
        <w:rPr>
          <w:sz w:val="28"/>
          <w:szCs w:val="28"/>
        </w:rPr>
        <w:br/>
      </w:r>
      <w:r w:rsidRPr="002D50F5">
        <w:rPr>
          <w:sz w:val="28"/>
          <w:szCs w:val="28"/>
        </w:rPr>
        <w:t>от 25.11.2010 № 605</w:t>
      </w:r>
    </w:p>
    <w:p w:rsidR="00C92A95" w:rsidRPr="00F84B48" w:rsidRDefault="00C92A95" w:rsidP="00F84B48">
      <w:pPr>
        <w:rPr>
          <w:b/>
          <w:bCs/>
          <w:sz w:val="28"/>
          <w:szCs w:val="28"/>
        </w:rPr>
      </w:pPr>
    </w:p>
    <w:p w:rsidR="00C92A95" w:rsidRPr="002D50F5" w:rsidRDefault="00C92A95" w:rsidP="00F84B48">
      <w:pPr>
        <w:jc w:val="center"/>
        <w:rPr>
          <w:b/>
          <w:bCs/>
          <w:spacing w:val="2"/>
          <w:sz w:val="28"/>
          <w:szCs w:val="28"/>
        </w:rPr>
      </w:pPr>
      <w:r w:rsidRPr="002D50F5">
        <w:rPr>
          <w:b/>
          <w:bCs/>
          <w:spacing w:val="2"/>
          <w:sz w:val="28"/>
          <w:szCs w:val="28"/>
        </w:rPr>
        <w:t>Положение</w:t>
      </w:r>
    </w:p>
    <w:p w:rsidR="00C92A95" w:rsidRPr="002D50F5" w:rsidRDefault="00C92A95" w:rsidP="003750AD">
      <w:pPr>
        <w:jc w:val="center"/>
        <w:rPr>
          <w:b/>
          <w:bCs/>
          <w:sz w:val="28"/>
          <w:szCs w:val="28"/>
        </w:rPr>
      </w:pPr>
      <w:r w:rsidRPr="002D50F5">
        <w:rPr>
          <w:b/>
          <w:bCs/>
          <w:spacing w:val="2"/>
          <w:sz w:val="28"/>
          <w:szCs w:val="28"/>
        </w:rPr>
        <w:t>о Попечительском совете по вопросам похоронного дела в муниципальном образовании Воловский район</w:t>
      </w:r>
    </w:p>
    <w:p w:rsidR="00C92A95" w:rsidRPr="002D50F5" w:rsidRDefault="00C92A95" w:rsidP="00F84B48">
      <w:pPr>
        <w:shd w:val="clear" w:color="auto" w:fill="FFFFFF"/>
        <w:spacing w:before="340" w:after="204"/>
        <w:jc w:val="center"/>
        <w:textAlignment w:val="baseline"/>
        <w:outlineLvl w:val="2"/>
        <w:rPr>
          <w:b/>
          <w:bCs/>
          <w:spacing w:val="2"/>
          <w:sz w:val="28"/>
          <w:szCs w:val="28"/>
        </w:rPr>
      </w:pPr>
      <w:r w:rsidRPr="002D50F5">
        <w:rPr>
          <w:b/>
          <w:bCs/>
          <w:spacing w:val="2"/>
          <w:sz w:val="28"/>
          <w:szCs w:val="28"/>
        </w:rPr>
        <w:t>1. Общие положения</w:t>
      </w:r>
    </w:p>
    <w:p w:rsidR="00C92A95" w:rsidRDefault="00C92A95" w:rsidP="002D50F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1.1. Настоящее Положение устанавливает порядок формирования и деятельности Попечительского совета по вопросам похоронного дела в муниципальном образовании Воловский район (далее - Попечительский совет).</w:t>
      </w:r>
    </w:p>
    <w:p w:rsidR="00C92A95" w:rsidRPr="002D50F5" w:rsidRDefault="00C92A95" w:rsidP="002D50F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1.2.Попечительский совет является постоянно действующим коллегиальным органом и осуществляет общественный контроль за деятельностью в сфере похоронного дела и иные полномочия, установленные настоящим Положением.</w:t>
      </w:r>
    </w:p>
    <w:p w:rsidR="00C92A95" w:rsidRDefault="00C92A95" w:rsidP="002D50F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1.3.Попечительский совет осуществляет свою деятельность на принципах гласности, добровольности и равноправия его членов.</w:t>
      </w:r>
    </w:p>
    <w:p w:rsidR="00C92A95" w:rsidRPr="002D50F5" w:rsidRDefault="00C92A95" w:rsidP="002D50F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1.4.Попечительский совет руководствуется в своей деятельности </w:t>
      </w:r>
      <w:hyperlink r:id="rId9" w:history="1">
        <w:r w:rsidRPr="002D50F5">
          <w:rPr>
            <w:spacing w:val="2"/>
            <w:sz w:val="28"/>
            <w:szCs w:val="28"/>
          </w:rPr>
          <w:t>Конституцией Российской Федерации</w:t>
        </w:r>
      </w:hyperlink>
      <w:r w:rsidRPr="002D50F5">
        <w:rPr>
          <w:spacing w:val="2"/>
          <w:sz w:val="28"/>
          <w:szCs w:val="28"/>
        </w:rPr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постановлениями и распоряжениями губернатора Тульской области, постановлениями Правительства Тульской области, муниципальными правовыми актами органов местного самоуправления, настоящим Положением.</w:t>
      </w:r>
    </w:p>
    <w:p w:rsidR="00C92A95" w:rsidRPr="002D50F5" w:rsidRDefault="00C92A95" w:rsidP="001946B3">
      <w:pPr>
        <w:shd w:val="clear" w:color="auto" w:fill="FFFFFF"/>
        <w:spacing w:before="340" w:after="204"/>
        <w:jc w:val="center"/>
        <w:textAlignment w:val="baseline"/>
        <w:outlineLvl w:val="2"/>
        <w:rPr>
          <w:b/>
          <w:bCs/>
          <w:spacing w:val="2"/>
          <w:sz w:val="28"/>
          <w:szCs w:val="28"/>
        </w:rPr>
      </w:pPr>
      <w:r w:rsidRPr="002D50F5">
        <w:rPr>
          <w:b/>
          <w:bCs/>
          <w:spacing w:val="2"/>
          <w:sz w:val="28"/>
          <w:szCs w:val="28"/>
        </w:rPr>
        <w:t>2. Функции Попечительского совета</w:t>
      </w:r>
    </w:p>
    <w:p w:rsidR="00C92A95" w:rsidRDefault="00C92A95" w:rsidP="002D50F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2.1. Попечительский совет выполняет следующие функции:</w:t>
      </w:r>
    </w:p>
    <w:p w:rsidR="00C92A95" w:rsidRPr="002D50F5" w:rsidRDefault="00C92A95" w:rsidP="002D50F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непосредственно касающиеся общественного контроля за деятельностью в сфере похоронного дела;</w:t>
      </w:r>
    </w:p>
    <w:p w:rsidR="00C92A95" w:rsidRPr="002D50F5" w:rsidRDefault="00C92A95" w:rsidP="002D50F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рассматривает обращения граждан, юридических лиц и индивидуальных предпринимателей по вопросам улучшения похоронного обслуживания на территории муниципального образования Воловский район, о нарушениях законодательства о погребении и похоронном деле на территории муниципального образования Воловский район и направляет их в соответствующий компетентный орган;</w:t>
      </w:r>
    </w:p>
    <w:p w:rsidR="00C92A95" w:rsidRPr="002D50F5" w:rsidRDefault="00C92A95" w:rsidP="002D50F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разрабатывает и принимает участие в разработке проектов муниципальных правовых актов, внесении в них изменений и дополнений, направленных на развитие и совершенствование нормативно-правового регулирования в сфере похоронного дела в муниципальном образовании Воловский район;</w:t>
      </w:r>
    </w:p>
    <w:p w:rsidR="00C92A95" w:rsidRPr="002D50F5" w:rsidRDefault="00C92A95" w:rsidP="002D50F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осуществляет согласование захоронений умерших граждан на местах почетных захоронений;</w:t>
      </w:r>
    </w:p>
    <w:p w:rsidR="00C92A95" w:rsidRPr="002D50F5" w:rsidRDefault="00C92A95" w:rsidP="002D50F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2D50F5">
        <w:rPr>
          <w:spacing w:val="2"/>
          <w:sz w:val="28"/>
          <w:szCs w:val="28"/>
        </w:rPr>
        <w:t>участвует в принятии решений об увековечении памяти видных деятелей муниципального образования Воловский район, Тульской области, Российской Федерации, похороненных на территории муниципального образования Воловский район;</w:t>
      </w:r>
    </w:p>
    <w:p w:rsidR="00C92A95" w:rsidRPr="002D50F5" w:rsidRDefault="00C92A95" w:rsidP="002D50F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участвует в принятии решений о необходимости создания, реконструкции, закрытии мест погребения;</w:t>
      </w:r>
    </w:p>
    <w:p w:rsidR="00C92A95" w:rsidRPr="002D50F5" w:rsidRDefault="00C92A95" w:rsidP="002D50F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проводит изучение состояния похоронного дела в муниципальном образовании Воловский район.</w:t>
      </w:r>
    </w:p>
    <w:p w:rsidR="00C92A95" w:rsidRPr="002D50F5" w:rsidRDefault="00C92A95" w:rsidP="002D50F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2.2. Указанные в пункте 2.1 согласования и решения носят рекомендательный характер.</w:t>
      </w:r>
    </w:p>
    <w:p w:rsidR="00C92A95" w:rsidRPr="002D50F5" w:rsidRDefault="00C92A95" w:rsidP="001946B3">
      <w:pPr>
        <w:shd w:val="clear" w:color="auto" w:fill="FFFFFF"/>
        <w:spacing w:before="340" w:after="204"/>
        <w:jc w:val="center"/>
        <w:textAlignment w:val="baseline"/>
        <w:outlineLvl w:val="2"/>
        <w:rPr>
          <w:b/>
          <w:bCs/>
          <w:spacing w:val="2"/>
          <w:sz w:val="28"/>
          <w:szCs w:val="28"/>
        </w:rPr>
      </w:pPr>
      <w:r w:rsidRPr="002D50F5">
        <w:rPr>
          <w:b/>
          <w:bCs/>
          <w:spacing w:val="2"/>
          <w:sz w:val="28"/>
          <w:szCs w:val="28"/>
        </w:rPr>
        <w:t>3. Полномочия Попечительского совета</w:t>
      </w:r>
    </w:p>
    <w:p w:rsidR="00C92A95" w:rsidRPr="002D50F5" w:rsidRDefault="00C92A95" w:rsidP="002D50F5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3.1. Попечительский совет имеет право:</w:t>
      </w:r>
    </w:p>
    <w:p w:rsidR="00C92A95" w:rsidRPr="002D50F5" w:rsidRDefault="00C92A95" w:rsidP="002D50F5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запрашивать и получать в установленном порядке от органов местного самоуправления муниципального образования Воловский район, общественных объединений, а также иных организаций необходимую информацию по вопросам своей деятельности;</w:t>
      </w:r>
    </w:p>
    <w:p w:rsidR="00C92A95" w:rsidRPr="002D50F5" w:rsidRDefault="00C92A95" w:rsidP="002D50F5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приглашать на свои заседания представителей органов местного самоуправления муниципального образования Воловский район,  общественных и религиозных организаций, специализированной службы по вопросам похоронного дела, других организаций и индивидуальных предпринимателей, осуществляющих деятельность в сфере похоронного дела и оказания ритуальных услуг;</w:t>
      </w:r>
    </w:p>
    <w:p w:rsidR="00C92A95" w:rsidRPr="002D50F5" w:rsidRDefault="00C92A95" w:rsidP="002D50F5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взаимодействовать с антимонопольными, правоохранительными органами по вопросам, относящимся к сфере похоронного дела;</w:t>
      </w:r>
    </w:p>
    <w:p w:rsidR="00C92A95" w:rsidRPr="002D50F5" w:rsidRDefault="00C92A95" w:rsidP="002D50F5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принимать участие в экспертных советах по вопросам изучения и оценки деятельности в сфере похоронного дела;</w:t>
      </w:r>
    </w:p>
    <w:p w:rsidR="00C92A95" w:rsidRDefault="00C92A95" w:rsidP="001946B3">
      <w:pPr>
        <w:shd w:val="clear" w:color="auto" w:fill="FFFFFF"/>
        <w:spacing w:line="285" w:lineRule="atLeast"/>
        <w:ind w:firstLine="708"/>
        <w:jc w:val="both"/>
        <w:textAlignment w:val="baseline"/>
        <w:rPr>
          <w:sz w:val="28"/>
          <w:szCs w:val="28"/>
        </w:rPr>
      </w:pPr>
      <w:r w:rsidRPr="002D50F5">
        <w:rPr>
          <w:spacing w:val="2"/>
          <w:sz w:val="28"/>
          <w:szCs w:val="28"/>
        </w:rPr>
        <w:t xml:space="preserve">- информировать население об обсуждаемых Попечительским советом вопросах в средствах массовой информации в </w:t>
      </w:r>
      <w:r w:rsidRPr="002D50F5">
        <w:rPr>
          <w:sz w:val="28"/>
          <w:szCs w:val="28"/>
        </w:rPr>
        <w:t xml:space="preserve">районной газете «Время и люди». </w:t>
      </w:r>
    </w:p>
    <w:p w:rsidR="00C92A95" w:rsidRDefault="00C92A95" w:rsidP="001946B3">
      <w:pPr>
        <w:shd w:val="clear" w:color="auto" w:fill="FFFFFF"/>
        <w:spacing w:line="285" w:lineRule="atLeast"/>
        <w:ind w:firstLine="708"/>
        <w:jc w:val="both"/>
        <w:textAlignment w:val="baseline"/>
        <w:rPr>
          <w:sz w:val="28"/>
          <w:szCs w:val="28"/>
        </w:rPr>
      </w:pPr>
    </w:p>
    <w:p w:rsidR="00C92A95" w:rsidRPr="002D50F5" w:rsidRDefault="00C92A95" w:rsidP="001946B3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C92A95" w:rsidRPr="002D50F5" w:rsidRDefault="00C92A95" w:rsidP="001946B3">
      <w:pPr>
        <w:shd w:val="clear" w:color="auto" w:fill="FFFFFF"/>
        <w:spacing w:before="340" w:after="204"/>
        <w:jc w:val="center"/>
        <w:textAlignment w:val="baseline"/>
        <w:outlineLvl w:val="2"/>
        <w:rPr>
          <w:b/>
          <w:bCs/>
          <w:spacing w:val="2"/>
          <w:sz w:val="28"/>
          <w:szCs w:val="28"/>
        </w:rPr>
      </w:pPr>
      <w:r w:rsidRPr="002D50F5">
        <w:rPr>
          <w:b/>
          <w:bCs/>
          <w:spacing w:val="2"/>
          <w:sz w:val="28"/>
          <w:szCs w:val="28"/>
        </w:rPr>
        <w:t>4. Порядок формирования и работы Попечительского совета</w:t>
      </w:r>
    </w:p>
    <w:p w:rsidR="00C92A95" w:rsidRDefault="00C92A95" w:rsidP="002D50F5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4.1. Попечительский совет образуется в составе председателя, заместителя председателя, секретаря и членов Попечительского совета. Состав Попечительского совета утверждается постановлением администрации муниципального образования Воловский район.</w:t>
      </w:r>
    </w:p>
    <w:p w:rsidR="00C92A95" w:rsidRPr="002D50F5" w:rsidRDefault="00C92A95" w:rsidP="002D50F5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4.2. В состав Попечительского совета могут входить представители контролирующих и надзирающих органов, организаций (учреждений) в сфере похоронного дела, религиозных конфессий.</w:t>
      </w:r>
    </w:p>
    <w:p w:rsidR="00C92A95" w:rsidRPr="002D50F5" w:rsidRDefault="00C92A95" w:rsidP="002D50F5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4.3. Руководство деятельностью Попечительского совета осуществляет его председатель, а в его отсутствие - заместитель председателя Попечительского совета.</w:t>
      </w:r>
    </w:p>
    <w:p w:rsidR="00C92A95" w:rsidRDefault="00C92A95" w:rsidP="002D50F5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Председатель Попечительского совета избирается членами Попечительского совета из их числа большинством голосов от общего числа членов Попечительского совета на заседании Попечительского совета.</w:t>
      </w:r>
    </w:p>
    <w:p w:rsidR="00C92A95" w:rsidRPr="002D50F5" w:rsidRDefault="00C92A95" w:rsidP="002D50F5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Попечительский совет вправе в любое время переизбрать своего председателя большинством голосов от общего числа членов Попечительского совета.</w:t>
      </w:r>
    </w:p>
    <w:p w:rsidR="00C92A95" w:rsidRPr="002D50F5" w:rsidRDefault="00C92A95" w:rsidP="002D50F5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4.4. Заседания Попечительского совета проводятся по мере необходимости, но не реже одного раза в полугодие и считаются правомочными, если на них присутствует не менее половины от общего числа членов Попечительского совета.</w:t>
      </w:r>
    </w:p>
    <w:p w:rsidR="00C92A95" w:rsidRPr="002D50F5" w:rsidRDefault="00C92A95" w:rsidP="002D50F5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О предстоящем заседании секретарь Попечительского совета за семь календарных дней до заседания уведомляет членов Попечительского совета и направляет в их адрес копии материалов к заседанию.</w:t>
      </w:r>
    </w:p>
    <w:p w:rsidR="00C92A95" w:rsidRDefault="00C92A95" w:rsidP="00495636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4.5.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C92A95" w:rsidRPr="002D50F5" w:rsidRDefault="00C92A95" w:rsidP="00495636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4.6. 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(председательствующего).</w:t>
      </w:r>
    </w:p>
    <w:p w:rsidR="00C92A95" w:rsidRPr="002D50F5" w:rsidRDefault="00C92A95" w:rsidP="00495636">
      <w:pPr>
        <w:shd w:val="clear" w:color="auto" w:fill="FFFFFF"/>
        <w:spacing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4.7. Решения Попечительского совета оформляются протоколом либо отдельным документом (постановлением). Протокол заседания оформляется и подписывается председателем (председательствующим) и секретарем Попечительского совета в день проведения заседания.</w:t>
      </w:r>
    </w:p>
    <w:p w:rsidR="00C92A9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4.8. Решения Попечительского совета доводятся до сведения должностных лиц и организаций, имеющих отношение к вопросам, обсуждаемым на заседании, посредством направления копий принятых Попечительским советом решений и прилагаемых к ним необходимых документов в течение трех рабочих дней со дня принятия решения.</w:t>
      </w:r>
    </w:p>
    <w:p w:rsidR="00C92A95" w:rsidRPr="002D50F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4.9. Председатель Попечительского совета:</w:t>
      </w:r>
    </w:p>
    <w:p w:rsidR="00C92A9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осуществляет общее руководство деятельностью Попечительского совета;</w:t>
      </w:r>
    </w:p>
    <w:p w:rsidR="00C92A9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созывает очередные и внеочередные заседания Попечительского совета;</w:t>
      </w:r>
    </w:p>
    <w:p w:rsidR="00C92A95" w:rsidRPr="002D50F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определяет повестку дня заседания Попечительского совета, даты и время проведения заседаний;</w:t>
      </w:r>
    </w:p>
    <w:p w:rsidR="00C92A95" w:rsidRPr="002D50F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председательствует на заседаниях Попечительского совета, организует ведение протокола заседания Попечительского совета;</w:t>
      </w:r>
      <w:r w:rsidRPr="002D50F5">
        <w:rPr>
          <w:spacing w:val="2"/>
          <w:sz w:val="28"/>
          <w:szCs w:val="28"/>
        </w:rPr>
        <w:br/>
        <w:t>- привлекает к работе Попечительского совета в случае необходимости специалистов (по согласованию);</w:t>
      </w:r>
    </w:p>
    <w:p w:rsidR="00C92A95" w:rsidRPr="002D50F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приглашает на заседание Попечительского совета представителей заинтересованных лиц;</w:t>
      </w:r>
    </w:p>
    <w:p w:rsidR="00C92A9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обеспечивает контроль за исполнением решений Попечительского совета;</w:t>
      </w:r>
    </w:p>
    <w:p w:rsidR="00C92A9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представляет Попечительский совет во взаимоотношениях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предприятиями, учреждениями, организациями и гражданами;</w:t>
      </w:r>
    </w:p>
    <w:p w:rsidR="00C92A95" w:rsidRPr="002D50F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осуществляет другие полномочия, вытекающие из статуса председателя Попечительского совета.</w:t>
      </w:r>
    </w:p>
    <w:p w:rsidR="00C92A95" w:rsidRPr="002D50F5" w:rsidRDefault="00C92A95" w:rsidP="002D50F5">
      <w:pPr>
        <w:shd w:val="clear" w:color="auto" w:fill="FFFFFF"/>
        <w:ind w:left="708" w:firstLine="1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4.10. Заместитель председателя Попечительского совета:</w:t>
      </w:r>
      <w:r w:rsidRPr="002D50F5">
        <w:rPr>
          <w:spacing w:val="2"/>
          <w:sz w:val="28"/>
          <w:szCs w:val="28"/>
        </w:rPr>
        <w:br/>
        <w:t>- в отсутствие председателя Попечительского совета выполняет его полномочия, предусмотренные настоящим Положением;</w:t>
      </w:r>
    </w:p>
    <w:p w:rsidR="00C92A95" w:rsidRPr="002D50F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исполняет иные обязанности, возложенные на него председателем Попечительского совета.</w:t>
      </w:r>
    </w:p>
    <w:p w:rsidR="00C92A95" w:rsidRPr="002D50F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4.11.Секретарь Попечительского совета:</w:t>
      </w:r>
    </w:p>
    <w:p w:rsidR="00C92A95" w:rsidRPr="002D50F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принимает документы от заявителей;</w:t>
      </w:r>
    </w:p>
    <w:p w:rsidR="00C92A95" w:rsidRPr="002D50F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готовит материалы по вопросам повестки дня и проекты решений Попечительского совета;</w:t>
      </w:r>
    </w:p>
    <w:p w:rsidR="00C92A9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-уведомляет членов Попечительского совета о предстоящем заседании;</w:t>
      </w:r>
    </w:p>
    <w:p w:rsidR="00C92A9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-ведет протоколы заседаний Попечительского совета;</w:t>
      </w:r>
    </w:p>
    <w:p w:rsidR="00C92A9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-направляет в адрес членов Попечительского совета копии протоколов и материалов к заседанию Попечительского совета;</w:t>
      </w:r>
    </w:p>
    <w:p w:rsidR="00C92A95" w:rsidRPr="002D50F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осуществляет делопроизводство, учет и хранение всех документов и материалов Попечительского совета.</w:t>
      </w:r>
    </w:p>
    <w:p w:rsidR="00C92A95" w:rsidRPr="002D50F5" w:rsidRDefault="00C92A95" w:rsidP="00495636">
      <w:pPr>
        <w:shd w:val="clear" w:color="auto" w:fill="FFFFFF"/>
        <w:ind w:left="708" w:firstLine="1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4.12. Члены Попечительского совета.</w:t>
      </w:r>
    </w:p>
    <w:p w:rsidR="00C92A95" w:rsidRPr="002D50F5" w:rsidRDefault="00C92A95" w:rsidP="00495636">
      <w:pPr>
        <w:shd w:val="clear" w:color="auto" w:fill="FFFFFF"/>
        <w:ind w:left="708" w:firstLine="1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Члены Попечительского совета имеют право:</w:t>
      </w:r>
    </w:p>
    <w:p w:rsidR="00C92A95" w:rsidRPr="002D50F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 предлагать внесение изменений в повестку дня и план работы Попечительского совета;</w:t>
      </w:r>
    </w:p>
    <w:p w:rsidR="00C92A9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-вносить предложения о созыве внеочередного заседания Попечительского совета с мотивированным обоснованием такой необходимости;</w:t>
      </w:r>
    </w:p>
    <w:p w:rsidR="00C92A9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-принимать участие в голосовании по всем рассматриваемым вопросам;</w:t>
      </w:r>
    </w:p>
    <w:p w:rsidR="00C92A95" w:rsidRPr="002D50F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-знакомиться с материалами предстоящего заседания Попечительского совета;</w:t>
      </w:r>
    </w:p>
    <w:p w:rsidR="00C92A95" w:rsidRPr="002D50F5" w:rsidRDefault="00C92A95" w:rsidP="0049563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2D50F5">
        <w:rPr>
          <w:spacing w:val="2"/>
          <w:sz w:val="28"/>
          <w:szCs w:val="28"/>
        </w:rPr>
        <w:t>-выступать и давать оценку рассматриваемому вопросу.</w:t>
      </w:r>
      <w:r w:rsidRPr="002D50F5">
        <w:rPr>
          <w:spacing w:val="2"/>
          <w:sz w:val="28"/>
          <w:szCs w:val="28"/>
        </w:rPr>
        <w:br/>
        <w:t xml:space="preserve">         4.13.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C92A95" w:rsidRPr="002D50F5" w:rsidRDefault="00C92A95" w:rsidP="00F84B48">
      <w:pPr>
        <w:jc w:val="both"/>
        <w:rPr>
          <w:sz w:val="28"/>
          <w:szCs w:val="28"/>
        </w:rPr>
      </w:pPr>
    </w:p>
    <w:p w:rsidR="00C92A95" w:rsidRPr="002D50F5" w:rsidRDefault="00C92A95" w:rsidP="00F84B48">
      <w:pPr>
        <w:jc w:val="center"/>
        <w:rPr>
          <w:sz w:val="28"/>
          <w:szCs w:val="28"/>
        </w:rPr>
      </w:pPr>
    </w:p>
    <w:sectPr w:rsidR="00C92A95" w:rsidRPr="002D50F5" w:rsidSect="0098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A95" w:rsidRDefault="00C92A95" w:rsidP="00BD1D06">
      <w:r>
        <w:separator/>
      </w:r>
    </w:p>
  </w:endnote>
  <w:endnote w:type="continuationSeparator" w:id="0">
    <w:p w:rsidR="00C92A95" w:rsidRDefault="00C92A95" w:rsidP="00BD1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A95" w:rsidRDefault="00C92A95" w:rsidP="00BD1D06">
      <w:r>
        <w:separator/>
      </w:r>
    </w:p>
  </w:footnote>
  <w:footnote w:type="continuationSeparator" w:id="0">
    <w:p w:rsidR="00C92A95" w:rsidRDefault="00C92A95" w:rsidP="00BD1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2A4"/>
    <w:multiLevelType w:val="hybridMultilevel"/>
    <w:tmpl w:val="FF1C6D94"/>
    <w:lvl w:ilvl="0" w:tplc="20E0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E5467CC"/>
    <w:multiLevelType w:val="hybridMultilevel"/>
    <w:tmpl w:val="99C0D0BE"/>
    <w:lvl w:ilvl="0" w:tplc="C956965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6E3"/>
    <w:rsid w:val="00002631"/>
    <w:rsid w:val="000A2E13"/>
    <w:rsid w:val="00123C50"/>
    <w:rsid w:val="00142830"/>
    <w:rsid w:val="001946B3"/>
    <w:rsid w:val="001D1069"/>
    <w:rsid w:val="00296E17"/>
    <w:rsid w:val="002C5D90"/>
    <w:rsid w:val="002D50F5"/>
    <w:rsid w:val="00320266"/>
    <w:rsid w:val="003750AD"/>
    <w:rsid w:val="003A7091"/>
    <w:rsid w:val="003A7A74"/>
    <w:rsid w:val="003D036D"/>
    <w:rsid w:val="00414D6B"/>
    <w:rsid w:val="0042501E"/>
    <w:rsid w:val="00431D9C"/>
    <w:rsid w:val="00495636"/>
    <w:rsid w:val="00585BFE"/>
    <w:rsid w:val="00597F1F"/>
    <w:rsid w:val="005B467D"/>
    <w:rsid w:val="00607BB2"/>
    <w:rsid w:val="00610C6D"/>
    <w:rsid w:val="00616F6D"/>
    <w:rsid w:val="00673016"/>
    <w:rsid w:val="0067372B"/>
    <w:rsid w:val="006B6272"/>
    <w:rsid w:val="007146E3"/>
    <w:rsid w:val="007A7A61"/>
    <w:rsid w:val="007D1ABD"/>
    <w:rsid w:val="007F02A2"/>
    <w:rsid w:val="007F3B74"/>
    <w:rsid w:val="00891C9E"/>
    <w:rsid w:val="00892CDF"/>
    <w:rsid w:val="008F43AB"/>
    <w:rsid w:val="00935C7E"/>
    <w:rsid w:val="00970E3F"/>
    <w:rsid w:val="00973202"/>
    <w:rsid w:val="0098101C"/>
    <w:rsid w:val="009820A8"/>
    <w:rsid w:val="009A2823"/>
    <w:rsid w:val="009B096B"/>
    <w:rsid w:val="00A107C5"/>
    <w:rsid w:val="00A16355"/>
    <w:rsid w:val="00A5000B"/>
    <w:rsid w:val="00B01628"/>
    <w:rsid w:val="00B21A5F"/>
    <w:rsid w:val="00B64D40"/>
    <w:rsid w:val="00BA5108"/>
    <w:rsid w:val="00BD1D06"/>
    <w:rsid w:val="00BD6E97"/>
    <w:rsid w:val="00BE17DD"/>
    <w:rsid w:val="00C91830"/>
    <w:rsid w:val="00C92A95"/>
    <w:rsid w:val="00CE1654"/>
    <w:rsid w:val="00D02004"/>
    <w:rsid w:val="00D44E18"/>
    <w:rsid w:val="00D5079E"/>
    <w:rsid w:val="00E418AA"/>
    <w:rsid w:val="00E71C37"/>
    <w:rsid w:val="00F04A0F"/>
    <w:rsid w:val="00F23DFB"/>
    <w:rsid w:val="00F57123"/>
    <w:rsid w:val="00F81E02"/>
    <w:rsid w:val="00F82C99"/>
    <w:rsid w:val="00F84B48"/>
    <w:rsid w:val="00FA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6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146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F57123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BD1D0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1D0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D1D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1D06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D6E9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92C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892CDF"/>
  </w:style>
  <w:style w:type="character" w:styleId="Hyperlink">
    <w:name w:val="Hyperlink"/>
    <w:basedOn w:val="DefaultParagraphFont"/>
    <w:uiPriority w:val="99"/>
    <w:semiHidden/>
    <w:rsid w:val="00892CDF"/>
    <w:rPr>
      <w:color w:val="0000FF"/>
      <w:u w:val="single"/>
    </w:rPr>
  </w:style>
  <w:style w:type="paragraph" w:customStyle="1" w:styleId="Char">
    <w:name w:val="Char Знак Знак"/>
    <w:basedOn w:val="Normal"/>
    <w:uiPriority w:val="99"/>
    <w:rsid w:val="00673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Normal"/>
    <w:uiPriority w:val="99"/>
    <w:rsid w:val="0067301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3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8</Pages>
  <Words>1856</Words>
  <Characters>10580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7</cp:revision>
  <cp:lastPrinted>2017-02-12T10:37:00Z</cp:lastPrinted>
  <dcterms:created xsi:type="dcterms:W3CDTF">2017-02-06T11:56:00Z</dcterms:created>
  <dcterms:modified xsi:type="dcterms:W3CDTF">2017-02-12T10:39:00Z</dcterms:modified>
</cp:coreProperties>
</file>