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93" w:rsidRPr="00650968" w:rsidRDefault="00AF5593" w:rsidP="00ED51B5">
      <w:pPr>
        <w:jc w:val="center"/>
        <w:rPr>
          <w:b/>
          <w:bCs/>
          <w:sz w:val="28"/>
          <w:szCs w:val="28"/>
        </w:rPr>
      </w:pPr>
    </w:p>
    <w:p w:rsidR="00AF5593" w:rsidRPr="00650968" w:rsidRDefault="00AF5593" w:rsidP="00ED51B5">
      <w:pPr>
        <w:jc w:val="center"/>
        <w:rPr>
          <w:b/>
          <w:bCs/>
          <w:sz w:val="28"/>
          <w:szCs w:val="28"/>
        </w:rPr>
      </w:pPr>
      <w:r w:rsidRPr="00650968">
        <w:rPr>
          <w:b/>
          <w:bCs/>
          <w:sz w:val="28"/>
          <w:szCs w:val="28"/>
        </w:rPr>
        <w:t>АДМИНИСТРАЦИЯ</w:t>
      </w:r>
    </w:p>
    <w:p w:rsidR="00AF5593" w:rsidRPr="00650968" w:rsidRDefault="00AF5593" w:rsidP="00ED51B5">
      <w:pPr>
        <w:jc w:val="center"/>
        <w:rPr>
          <w:b/>
          <w:bCs/>
          <w:sz w:val="28"/>
          <w:szCs w:val="28"/>
        </w:rPr>
      </w:pPr>
      <w:r w:rsidRPr="00650968">
        <w:rPr>
          <w:b/>
          <w:bCs/>
          <w:sz w:val="28"/>
          <w:szCs w:val="28"/>
        </w:rPr>
        <w:t>МУНИЦИПАЛЬНОГО ОБРАЗОВАНИЯ</w:t>
      </w:r>
    </w:p>
    <w:p w:rsidR="00AF5593" w:rsidRPr="00650968" w:rsidRDefault="00AF5593" w:rsidP="00ED51B5">
      <w:pPr>
        <w:jc w:val="center"/>
        <w:rPr>
          <w:b/>
          <w:bCs/>
          <w:sz w:val="28"/>
          <w:szCs w:val="28"/>
        </w:rPr>
      </w:pPr>
      <w:r w:rsidRPr="00650968">
        <w:rPr>
          <w:b/>
          <w:bCs/>
          <w:sz w:val="28"/>
          <w:szCs w:val="28"/>
        </w:rPr>
        <w:t>ВОЛОВСКИЙ РАЙОН</w:t>
      </w:r>
    </w:p>
    <w:p w:rsidR="00AF5593" w:rsidRPr="00650968" w:rsidRDefault="00AF5593" w:rsidP="00ED51B5">
      <w:pPr>
        <w:jc w:val="center"/>
        <w:rPr>
          <w:b/>
          <w:bCs/>
          <w:sz w:val="28"/>
          <w:szCs w:val="28"/>
        </w:rPr>
      </w:pPr>
    </w:p>
    <w:p w:rsidR="00AF5593" w:rsidRPr="00650968" w:rsidRDefault="00AF5593" w:rsidP="00881C30">
      <w:pPr>
        <w:jc w:val="center"/>
        <w:rPr>
          <w:b/>
          <w:bCs/>
          <w:sz w:val="28"/>
          <w:szCs w:val="28"/>
        </w:rPr>
      </w:pPr>
      <w:r w:rsidRPr="00650968">
        <w:rPr>
          <w:b/>
          <w:bCs/>
          <w:sz w:val="28"/>
          <w:szCs w:val="28"/>
        </w:rPr>
        <w:t>ПОСТАНОВЛЕНИЕ</w:t>
      </w:r>
    </w:p>
    <w:p w:rsidR="00AF5593" w:rsidRPr="00650968" w:rsidRDefault="00AF5593" w:rsidP="00ED51B5">
      <w:pPr>
        <w:jc w:val="center"/>
        <w:rPr>
          <w:b/>
          <w:bCs/>
          <w:sz w:val="28"/>
          <w:szCs w:val="28"/>
        </w:rPr>
      </w:pPr>
    </w:p>
    <w:p w:rsidR="00AF5593" w:rsidRPr="00650968" w:rsidRDefault="00AF5593" w:rsidP="00ED51B5">
      <w:pPr>
        <w:jc w:val="center"/>
        <w:rPr>
          <w:b/>
          <w:bCs/>
          <w:sz w:val="28"/>
          <w:szCs w:val="28"/>
        </w:rPr>
      </w:pPr>
    </w:p>
    <w:p w:rsidR="00AF5593" w:rsidRPr="00650968" w:rsidRDefault="00AF5593" w:rsidP="00881C30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13.06.2018 №279</w:t>
      </w:r>
    </w:p>
    <w:p w:rsidR="00AF5593" w:rsidRPr="00650968" w:rsidRDefault="00AF5593" w:rsidP="00881C30">
      <w:pPr>
        <w:jc w:val="both"/>
        <w:rPr>
          <w:sz w:val="28"/>
          <w:szCs w:val="28"/>
        </w:rPr>
      </w:pPr>
      <w:r w:rsidRPr="00650968">
        <w:rPr>
          <w:sz w:val="28"/>
          <w:szCs w:val="28"/>
        </w:rPr>
        <w:t xml:space="preserve"> </w:t>
      </w:r>
    </w:p>
    <w:p w:rsidR="00AF5593" w:rsidRPr="00650968" w:rsidRDefault="00AF5593" w:rsidP="00881C30">
      <w:pPr>
        <w:jc w:val="both"/>
        <w:rPr>
          <w:sz w:val="28"/>
          <w:szCs w:val="28"/>
        </w:rPr>
      </w:pPr>
    </w:p>
    <w:p w:rsidR="00AF5593" w:rsidRPr="00650968" w:rsidRDefault="00AF5593" w:rsidP="00ED51B5">
      <w:pPr>
        <w:pStyle w:val="Heading1"/>
        <w:rPr>
          <w:b/>
          <w:bCs/>
        </w:rPr>
      </w:pPr>
      <w:r w:rsidRPr="00650968">
        <w:rPr>
          <w:b/>
          <w:bCs/>
        </w:rPr>
        <w:t xml:space="preserve">О внесении  изменения в постановление администрации муниципального образования Воловский район от 08.10.2015 №539 </w:t>
      </w:r>
    </w:p>
    <w:p w:rsidR="00AF5593" w:rsidRPr="00650968" w:rsidRDefault="00AF5593" w:rsidP="00ED51B5">
      <w:pPr>
        <w:pStyle w:val="Heading1"/>
        <w:rPr>
          <w:b/>
          <w:bCs/>
        </w:rPr>
      </w:pPr>
      <w:r w:rsidRPr="00650968">
        <w:rPr>
          <w:b/>
          <w:bCs/>
        </w:rPr>
        <w:t xml:space="preserve">«Об утверждении Перечня земельных участков,  предназначенных для бесплатного предоставления в собственность гражданам, </w:t>
      </w:r>
    </w:p>
    <w:p w:rsidR="00AF5593" w:rsidRPr="00650968" w:rsidRDefault="00AF5593" w:rsidP="00881C30">
      <w:pPr>
        <w:pStyle w:val="Heading1"/>
        <w:rPr>
          <w:b/>
          <w:bCs/>
        </w:rPr>
      </w:pPr>
      <w:r w:rsidRPr="00650968">
        <w:rPr>
          <w:b/>
          <w:bCs/>
        </w:rPr>
        <w:t>имеющим трёх и более детей»</w:t>
      </w:r>
    </w:p>
    <w:p w:rsidR="00AF5593" w:rsidRPr="001A3152" w:rsidRDefault="00AF5593" w:rsidP="00881C30">
      <w:pPr>
        <w:rPr>
          <w:sz w:val="28"/>
          <w:szCs w:val="28"/>
        </w:rPr>
      </w:pPr>
    </w:p>
    <w:p w:rsidR="00AF5593" w:rsidRPr="001A3152" w:rsidRDefault="00AF5593" w:rsidP="00881C30">
      <w:pPr>
        <w:rPr>
          <w:sz w:val="28"/>
          <w:szCs w:val="28"/>
        </w:rPr>
      </w:pPr>
    </w:p>
    <w:p w:rsidR="00AF5593" w:rsidRPr="001A3152" w:rsidRDefault="00AF5593" w:rsidP="001A3152">
      <w:pPr>
        <w:pStyle w:val="Heading1"/>
        <w:ind w:firstLine="709"/>
        <w:jc w:val="both"/>
      </w:pPr>
      <w:r w:rsidRPr="001A3152">
        <w:t>В соответствии с Земельным кодексом Российской Федерации от 25.10.2001 года  № 136-ФЗ, Законом Тульской области от 21декабря 2011года № 1708 - ЗТО «О бесплатном предоставлении земельных участков в собственность гражданам, имеющим трёх и более детей»,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AF5593" w:rsidRPr="001A3152" w:rsidRDefault="00AF5593" w:rsidP="001A3152">
      <w:pPr>
        <w:pStyle w:val="Heading1"/>
        <w:ind w:firstLine="709"/>
        <w:jc w:val="both"/>
      </w:pPr>
      <w:r w:rsidRPr="001A3152">
        <w:t>1. Внести в постановление</w:t>
      </w:r>
      <w:r w:rsidRPr="001A3152">
        <w:rPr>
          <w:b/>
          <w:bCs/>
        </w:rPr>
        <w:t xml:space="preserve"> </w:t>
      </w:r>
      <w:r w:rsidRPr="001A3152">
        <w:t>администрации муниципального образования Воловский район от 08.10.2015 №539 «Об утверждении Перечня земельных участков, предназначенных для бесплатного предоставления в собственность гражданам, имеющим трёх и более детей» следующее изменение:</w:t>
      </w:r>
    </w:p>
    <w:p w:rsidR="00AF5593" w:rsidRPr="001A3152" w:rsidRDefault="00AF5593" w:rsidP="001A3152">
      <w:pPr>
        <w:pStyle w:val="Heading1"/>
        <w:ind w:firstLine="709"/>
        <w:jc w:val="both"/>
      </w:pPr>
      <w:r w:rsidRPr="001A3152">
        <w:t>приложение к постановлению дополнить пунктом 36 следующего содержания:</w:t>
      </w:r>
    </w:p>
    <w:p w:rsidR="00AF5593" w:rsidRPr="001A3152" w:rsidRDefault="00AF5593" w:rsidP="001A3152">
      <w:pPr>
        <w:ind w:firstLine="709"/>
        <w:jc w:val="both"/>
        <w:rPr>
          <w:sz w:val="28"/>
          <w:szCs w:val="28"/>
        </w:rPr>
      </w:pPr>
      <w:r w:rsidRPr="001A3152">
        <w:rPr>
          <w:sz w:val="28"/>
          <w:szCs w:val="28"/>
        </w:rPr>
        <w:t xml:space="preserve">«36. Земельный участок с кадастровым номером  71:06:020102:4528 площадью 1329 кв.м., имеющий местоположение: Тульская область, р-н Воловский, п.Волово, ул.Сентемова, в 2.5 на север от д.35 с разрешенным использованием  для ведения личного подсобного хозяйства с </w:t>
      </w:r>
      <w:bookmarkStart w:id="0" w:name="_GoBack"/>
      <w:bookmarkEnd w:id="0"/>
      <w:r w:rsidRPr="001A3152">
        <w:rPr>
          <w:sz w:val="28"/>
          <w:szCs w:val="28"/>
        </w:rPr>
        <w:t>правом возведения жилого дома».</w:t>
      </w:r>
    </w:p>
    <w:p w:rsidR="00AF5593" w:rsidRPr="001A3152" w:rsidRDefault="00AF5593" w:rsidP="001A3152">
      <w:pPr>
        <w:ind w:firstLine="709"/>
        <w:jc w:val="both"/>
        <w:rPr>
          <w:sz w:val="28"/>
          <w:szCs w:val="28"/>
        </w:rPr>
      </w:pPr>
      <w:r w:rsidRPr="001A3152">
        <w:rPr>
          <w:sz w:val="28"/>
          <w:szCs w:val="28"/>
        </w:rPr>
        <w:t xml:space="preserve">2. </w:t>
      </w:r>
      <w:r w:rsidRPr="001A3152">
        <w:rPr>
          <w:spacing w:val="-3"/>
          <w:sz w:val="28"/>
          <w:szCs w:val="28"/>
        </w:rPr>
        <w:t>Отделу по организационным вопросам (Кочетова Е.А.) разместить настоящее постановление на официальном сайте муниципального образования Воловский район в сети Интернет.</w:t>
      </w:r>
    </w:p>
    <w:p w:rsidR="00AF5593" w:rsidRPr="001A3152" w:rsidRDefault="00AF5593" w:rsidP="001A3152">
      <w:pPr>
        <w:ind w:firstLine="709"/>
        <w:jc w:val="both"/>
        <w:rPr>
          <w:sz w:val="28"/>
          <w:szCs w:val="28"/>
        </w:rPr>
      </w:pPr>
      <w:r w:rsidRPr="001A3152">
        <w:rPr>
          <w:sz w:val="28"/>
          <w:szCs w:val="28"/>
        </w:rPr>
        <w:t>3. Постановление вступает в силу со дня подписания.</w:t>
      </w:r>
    </w:p>
    <w:p w:rsidR="00AF5593" w:rsidRPr="001A3152" w:rsidRDefault="00AF5593" w:rsidP="00ED51B5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r w:rsidRPr="001A3152">
        <w:rPr>
          <w:b/>
          <w:bCs/>
          <w:sz w:val="28"/>
          <w:szCs w:val="28"/>
        </w:rPr>
        <w:t xml:space="preserve">       Глава администрации </w:t>
      </w:r>
    </w:p>
    <w:p w:rsidR="00AF5593" w:rsidRPr="001A3152" w:rsidRDefault="00AF5593" w:rsidP="00ED51B5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r w:rsidRPr="001A3152">
        <w:rPr>
          <w:b/>
          <w:bCs/>
          <w:sz w:val="28"/>
          <w:szCs w:val="28"/>
        </w:rPr>
        <w:t>муниципального  образования</w:t>
      </w:r>
    </w:p>
    <w:p w:rsidR="00AF5593" w:rsidRPr="001A3152" w:rsidRDefault="00AF5593" w:rsidP="00ED51B5">
      <w:pPr>
        <w:pStyle w:val="BodyTextIndent2"/>
        <w:spacing w:after="0" w:line="240" w:lineRule="auto"/>
        <w:ind w:left="0"/>
        <w:rPr>
          <w:b/>
          <w:bCs/>
          <w:sz w:val="28"/>
          <w:szCs w:val="28"/>
        </w:rPr>
      </w:pPr>
      <w:r w:rsidRPr="001A3152">
        <w:rPr>
          <w:b/>
          <w:bCs/>
          <w:sz w:val="28"/>
          <w:szCs w:val="28"/>
        </w:rPr>
        <w:t xml:space="preserve">          Воловский  район                                                                  С. Ю. Пиший</w:t>
      </w:r>
    </w:p>
    <w:sectPr w:rsidR="00AF5593" w:rsidRPr="001A3152" w:rsidSect="0063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9D2"/>
    <w:rsid w:val="001A3152"/>
    <w:rsid w:val="002C4253"/>
    <w:rsid w:val="003E77B9"/>
    <w:rsid w:val="005E1DB5"/>
    <w:rsid w:val="00636BAA"/>
    <w:rsid w:val="00650968"/>
    <w:rsid w:val="006A348D"/>
    <w:rsid w:val="00881C30"/>
    <w:rsid w:val="008E19D2"/>
    <w:rsid w:val="00903FE8"/>
    <w:rsid w:val="00AF5593"/>
    <w:rsid w:val="00B955D0"/>
    <w:rsid w:val="00C6775F"/>
    <w:rsid w:val="00C8051B"/>
    <w:rsid w:val="00ED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B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1B5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1B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D51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51B5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D51B5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264</Words>
  <Characters>1510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Администратор</cp:lastModifiedBy>
  <cp:revision>8</cp:revision>
  <cp:lastPrinted>2018-06-14T07:53:00Z</cp:lastPrinted>
  <dcterms:created xsi:type="dcterms:W3CDTF">2018-06-14T05:53:00Z</dcterms:created>
  <dcterms:modified xsi:type="dcterms:W3CDTF">2018-06-14T10:15:00Z</dcterms:modified>
</cp:coreProperties>
</file>