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CF" w:rsidRPr="00AF6DC4" w:rsidRDefault="00656FCF" w:rsidP="00DD4FC1">
      <w:pPr>
        <w:jc w:val="center"/>
        <w:rPr>
          <w:b/>
          <w:bCs/>
        </w:rPr>
      </w:pPr>
    </w:p>
    <w:p w:rsidR="00656FCF" w:rsidRPr="00AF6DC4" w:rsidRDefault="00656FCF" w:rsidP="00DD4FC1">
      <w:pPr>
        <w:jc w:val="center"/>
        <w:rPr>
          <w:b/>
          <w:bCs/>
        </w:rPr>
      </w:pPr>
      <w:r w:rsidRPr="00AF6DC4">
        <w:rPr>
          <w:b/>
          <w:bCs/>
        </w:rPr>
        <w:t>АДМИНИСТРАЦИЯ</w:t>
      </w:r>
    </w:p>
    <w:p w:rsidR="00656FCF" w:rsidRPr="00AF6DC4" w:rsidRDefault="00656FCF" w:rsidP="00DD4FC1">
      <w:pPr>
        <w:jc w:val="center"/>
        <w:rPr>
          <w:b/>
          <w:bCs/>
        </w:rPr>
      </w:pPr>
      <w:r w:rsidRPr="00AF6DC4">
        <w:rPr>
          <w:b/>
          <w:bCs/>
        </w:rPr>
        <w:t>МУНИЦИПАЛЬНОГО ОБРАЗОВАНИЯ</w:t>
      </w:r>
    </w:p>
    <w:p w:rsidR="00656FCF" w:rsidRPr="00AF6DC4" w:rsidRDefault="00656FCF" w:rsidP="00DD4FC1">
      <w:pPr>
        <w:jc w:val="center"/>
        <w:rPr>
          <w:b/>
          <w:bCs/>
        </w:rPr>
      </w:pPr>
      <w:r w:rsidRPr="00AF6DC4">
        <w:rPr>
          <w:b/>
          <w:bCs/>
        </w:rPr>
        <w:t>ВОЛОВСКИЙ РАЙОН</w:t>
      </w:r>
    </w:p>
    <w:p w:rsidR="00656FCF" w:rsidRPr="00AF6DC4" w:rsidRDefault="00656FCF" w:rsidP="00DD4FC1">
      <w:pPr>
        <w:jc w:val="center"/>
        <w:rPr>
          <w:b/>
          <w:bCs/>
        </w:rPr>
      </w:pPr>
    </w:p>
    <w:p w:rsidR="00656FCF" w:rsidRPr="00AF6DC4" w:rsidRDefault="00656FCF" w:rsidP="00DD4FC1">
      <w:pPr>
        <w:jc w:val="center"/>
        <w:rPr>
          <w:b/>
          <w:bCs/>
        </w:rPr>
      </w:pPr>
      <w:r w:rsidRPr="00AF6DC4">
        <w:rPr>
          <w:b/>
          <w:bCs/>
        </w:rPr>
        <w:t>ПОСТАНОВЛЕНИЕ</w:t>
      </w:r>
    </w:p>
    <w:p w:rsidR="00656FCF" w:rsidRPr="00AF6DC4" w:rsidRDefault="00656FCF" w:rsidP="00DD4FC1"/>
    <w:p w:rsidR="00656FCF" w:rsidRPr="00AF6DC4" w:rsidRDefault="00656FCF" w:rsidP="00DD4FC1"/>
    <w:p w:rsidR="00656FCF" w:rsidRPr="00AF6DC4" w:rsidRDefault="00656FCF" w:rsidP="00DD4FC1">
      <w:r>
        <w:t>от 15.12.2014 № 910</w:t>
      </w:r>
    </w:p>
    <w:p w:rsidR="00656FCF" w:rsidRPr="00AF6DC4" w:rsidRDefault="00656FCF" w:rsidP="00DD4FC1"/>
    <w:p w:rsidR="00656FCF" w:rsidRDefault="00656FCF" w:rsidP="00DD4FC1"/>
    <w:p w:rsidR="00656FCF" w:rsidRPr="00D31A8D" w:rsidRDefault="00656FCF" w:rsidP="00DD4FC1"/>
    <w:p w:rsidR="00656FCF" w:rsidRPr="00D31A8D" w:rsidRDefault="00656FCF" w:rsidP="00DD4F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1A8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перечня работ по </w:t>
      </w:r>
      <w:r w:rsidRPr="00D31A8D">
        <w:rPr>
          <w:rFonts w:ascii="Times New Roman" w:hAnsi="Times New Roman" w:cs="Times New Roman"/>
          <w:b/>
          <w:bCs/>
          <w:sz w:val="28"/>
          <w:szCs w:val="28"/>
        </w:rPr>
        <w:t>капитально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D31A8D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31A8D">
        <w:rPr>
          <w:rFonts w:ascii="Times New Roman" w:hAnsi="Times New Roman" w:cs="Times New Roman"/>
          <w:b/>
          <w:bCs/>
          <w:sz w:val="28"/>
          <w:szCs w:val="28"/>
        </w:rPr>
        <w:t xml:space="preserve"> общего имущества многоквартирных домов на территории  муниципального </w:t>
      </w:r>
      <w:r w:rsidRPr="00D31A8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D31A8D">
        <w:rPr>
          <w:rFonts w:ascii="Times New Roman" w:hAnsi="Times New Roman" w:cs="Times New Roman"/>
          <w:b/>
          <w:bCs/>
          <w:sz w:val="28"/>
          <w:szCs w:val="28"/>
        </w:rPr>
        <w:t>образования  рабочий посёлок Волово Воловского района  на 2015 год</w:t>
      </w:r>
      <w:r>
        <w:rPr>
          <w:rFonts w:ascii="Times New Roman" w:hAnsi="Times New Roman" w:cs="Times New Roman"/>
          <w:b/>
          <w:bCs/>
          <w:sz w:val="28"/>
          <w:szCs w:val="28"/>
        </w:rPr>
        <w:t>, где собственниками не были приняты соответствующие решения</w:t>
      </w:r>
    </w:p>
    <w:p w:rsidR="00656FCF" w:rsidRPr="00D31A8D" w:rsidRDefault="00656FCF" w:rsidP="00DD4FC1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56FCF" w:rsidRDefault="00656FCF" w:rsidP="0077213A">
      <w:pPr>
        <w:ind w:firstLine="720"/>
        <w:jc w:val="both"/>
      </w:pPr>
      <w:r>
        <w:t>В соответствии с пунктом 6 статьи 189 Жилищного кодекса Российской Федерации, Федеральным законом от 06.10.2003 № 131-ФЗ «Об  общих принципах организации местного самоуправления в Российской Федерации», на основании статьи 35</w:t>
      </w:r>
      <w:r>
        <w:rPr>
          <w:color w:val="FF00FF"/>
        </w:rPr>
        <w:t xml:space="preserve"> </w:t>
      </w:r>
      <w:r>
        <w:t>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56FCF" w:rsidRPr="00F103F0" w:rsidRDefault="00656FCF" w:rsidP="0077213A">
      <w:pPr>
        <w:pStyle w:val="ConsPlusNormal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работ</w:t>
      </w:r>
      <w:r w:rsidRPr="00F103F0">
        <w:rPr>
          <w:rFonts w:ascii="Times New Roman" w:hAnsi="Times New Roman" w:cs="Times New Roman"/>
          <w:sz w:val="28"/>
          <w:szCs w:val="28"/>
        </w:rPr>
        <w:t xml:space="preserve"> по капитально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103F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03F0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многоквартирных домов на территории  муниципального </w:t>
      </w:r>
      <w:r w:rsidRPr="00F103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103F0">
        <w:rPr>
          <w:rFonts w:ascii="Times New Roman" w:hAnsi="Times New Roman" w:cs="Times New Roman"/>
          <w:sz w:val="28"/>
          <w:szCs w:val="28"/>
        </w:rPr>
        <w:t>образования  рабочий посёлок Волово Воловского района  на 2015 год</w:t>
      </w:r>
      <w:r>
        <w:rPr>
          <w:rFonts w:ascii="Times New Roman" w:hAnsi="Times New Roman" w:cs="Times New Roman"/>
          <w:sz w:val="28"/>
          <w:szCs w:val="28"/>
        </w:rPr>
        <w:t>, где собственниками не были приняты соответствующие решения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656FCF" w:rsidRDefault="00656FCF" w:rsidP="0077213A">
      <w:pPr>
        <w:ind w:firstLine="720"/>
        <w:jc w:val="both"/>
      </w:pPr>
      <w:r>
        <w:t>2. Сектору по информационному обеспечению и связям со средствами массовой информации (Никонов С.В.) разместить настоящее постановление на сайте муниципального образования Воловский район, в сети Интернет и обнародовать на информационных стендах.</w:t>
      </w:r>
    </w:p>
    <w:p w:rsidR="00656FCF" w:rsidRDefault="00656FCF" w:rsidP="0077213A">
      <w:pPr>
        <w:ind w:firstLine="720"/>
        <w:jc w:val="both"/>
      </w:pPr>
      <w:r>
        <w:t>3.Постановление вступает в силу со дня подписания.</w:t>
      </w:r>
    </w:p>
    <w:p w:rsidR="00656FCF" w:rsidRDefault="00656FCF" w:rsidP="00DD4FC1">
      <w:pPr>
        <w:ind w:firstLine="748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656FCF" w:rsidRDefault="00656FCF" w:rsidP="00A600B3">
      <w:pPr>
        <w:rPr>
          <w:b/>
        </w:rPr>
      </w:pPr>
    </w:p>
    <w:p w:rsidR="00656FCF" w:rsidRDefault="00656FCF" w:rsidP="00A600B3">
      <w:pPr>
        <w:rPr>
          <w:b/>
        </w:rPr>
      </w:pPr>
    </w:p>
    <w:p w:rsidR="00656FCF" w:rsidRDefault="00656FCF" w:rsidP="00A600B3">
      <w:pPr>
        <w:rPr>
          <w:b/>
        </w:rPr>
      </w:pPr>
    </w:p>
    <w:p w:rsidR="00656FCF" w:rsidRDefault="00656FCF" w:rsidP="00A600B3">
      <w:pPr>
        <w:rPr>
          <w:b/>
        </w:rPr>
      </w:pPr>
      <w:r>
        <w:rPr>
          <w:b/>
        </w:rPr>
        <w:t xml:space="preserve">        Первый заместитель главы </w:t>
      </w:r>
    </w:p>
    <w:p w:rsidR="00656FCF" w:rsidRDefault="00656FCF" w:rsidP="00A600B3">
      <w:pPr>
        <w:rPr>
          <w:b/>
        </w:rPr>
      </w:pPr>
      <w:r>
        <w:rPr>
          <w:b/>
        </w:rPr>
        <w:t xml:space="preserve">    администрации муниципального </w:t>
      </w:r>
    </w:p>
    <w:p w:rsidR="00656FCF" w:rsidRDefault="00656FCF" w:rsidP="00A600B3">
      <w:pPr>
        <w:rPr>
          <w:b/>
        </w:rPr>
      </w:pPr>
      <w:r>
        <w:rPr>
          <w:b/>
        </w:rPr>
        <w:t xml:space="preserve">      образования Воловский район                                        С.Ю. Пиший</w:t>
      </w: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tbl>
      <w:tblPr>
        <w:tblW w:w="9571" w:type="dxa"/>
        <w:jc w:val="center"/>
        <w:tblLayout w:type="fixed"/>
        <w:tblLook w:val="0000"/>
      </w:tblPr>
      <w:tblGrid>
        <w:gridCol w:w="9571"/>
      </w:tblGrid>
      <w:tr w:rsidR="00656FCF" w:rsidRPr="00453CED" w:rsidTr="00F11A95">
        <w:trPr>
          <w:trHeight w:val="1133"/>
          <w:jc w:val="center"/>
        </w:trPr>
        <w:tc>
          <w:tcPr>
            <w:tcW w:w="957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56FCF" w:rsidRPr="00A600B3" w:rsidRDefault="00656FCF" w:rsidP="00AE71C9">
            <w:pPr>
              <w:ind w:left="4320"/>
              <w:jc w:val="center"/>
              <w:rPr>
                <w:color w:val="000000"/>
              </w:rPr>
            </w:pPr>
            <w:r w:rsidRPr="00A600B3">
              <w:rPr>
                <w:color w:val="000000"/>
              </w:rPr>
              <w:t xml:space="preserve">Приложение к постановлению </w:t>
            </w:r>
          </w:p>
          <w:p w:rsidR="00656FCF" w:rsidRPr="00A600B3" w:rsidRDefault="00656FCF" w:rsidP="00AE71C9">
            <w:pPr>
              <w:ind w:left="4320"/>
              <w:jc w:val="center"/>
              <w:rPr>
                <w:color w:val="000000"/>
              </w:rPr>
            </w:pPr>
            <w:r w:rsidRPr="00A600B3">
              <w:rPr>
                <w:color w:val="000000"/>
              </w:rPr>
              <w:t>администрации муниципального</w:t>
            </w:r>
          </w:p>
          <w:p w:rsidR="00656FCF" w:rsidRPr="00A600B3" w:rsidRDefault="00656FCF" w:rsidP="00AE71C9">
            <w:pPr>
              <w:ind w:left="4320"/>
              <w:jc w:val="center"/>
              <w:rPr>
                <w:color w:val="000000"/>
              </w:rPr>
            </w:pPr>
            <w:r w:rsidRPr="00A600B3">
              <w:rPr>
                <w:color w:val="000000"/>
              </w:rPr>
              <w:t xml:space="preserve"> образования Воловский район</w:t>
            </w:r>
          </w:p>
          <w:p w:rsidR="00656FCF" w:rsidRPr="00A600B3" w:rsidRDefault="00656FCF" w:rsidP="00A600B3">
            <w:pPr>
              <w:ind w:left="4320"/>
              <w:jc w:val="center"/>
              <w:rPr>
                <w:color w:val="000000"/>
              </w:rPr>
            </w:pPr>
            <w:r w:rsidRPr="00A600B3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15.12.2014 № 910</w:t>
            </w:r>
          </w:p>
        </w:tc>
      </w:tr>
      <w:tr w:rsidR="00656FCF" w:rsidRPr="00453CED" w:rsidTr="00F11A95">
        <w:trPr>
          <w:trHeight w:val="375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FCF" w:rsidRPr="00A600B3" w:rsidRDefault="00656FCF" w:rsidP="00AE71C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6FCF" w:rsidRPr="00453CED" w:rsidTr="00F11A95">
        <w:trPr>
          <w:trHeight w:val="315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6FCF" w:rsidRDefault="00656FCF" w:rsidP="00A60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работ по </w:t>
            </w:r>
            <w:r w:rsidRPr="00D3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капитально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</w:t>
            </w:r>
            <w:r w:rsidRPr="00D3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D3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общего имущества многоквартирных домов на территории  муниципального </w:t>
            </w:r>
            <w:r w:rsidRPr="00D31A8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D3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 рабочий посёлок Волово Воловского района  на 2015 год</w:t>
            </w:r>
          </w:p>
          <w:p w:rsidR="00656FCF" w:rsidRDefault="00656FCF" w:rsidP="00A60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830"/>
              <w:gridCol w:w="1418"/>
              <w:gridCol w:w="1276"/>
              <w:gridCol w:w="1417"/>
              <w:gridCol w:w="2399"/>
            </w:tblGrid>
            <w:tr w:rsidR="00656FCF" w:rsidRPr="00667296" w:rsidTr="00667296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 дома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Год постройки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Общая площадь МКД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Год проведения работ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Виды работ</w:t>
                  </w:r>
                </w:p>
              </w:tc>
            </w:tr>
            <w:tr w:rsidR="00656FCF" w:rsidRPr="00667296" w:rsidTr="00667296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Тульская область, Воловский район, п. Волово, ул. Железнодорожная, д. 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659,4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внутридомовой инженерной системы электроснабжения;</w:t>
                  </w:r>
                </w:p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крыши;</w:t>
                  </w:r>
                </w:p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фасада.</w:t>
                  </w:r>
                </w:p>
              </w:tc>
            </w:tr>
            <w:tr w:rsidR="00656FCF" w:rsidRPr="00667296" w:rsidTr="00667296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Тульская область, Воловский район, п. Волово, ул. Хрунова, д. 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499,6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внутридомовых инженерных систем водоотведения;</w:t>
                  </w:r>
                </w:p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внутридомовой инженерной системы электроснабжения;</w:t>
                  </w:r>
                </w:p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крыши;</w:t>
                  </w:r>
                </w:p>
                <w:p w:rsidR="00656FCF" w:rsidRPr="00667296" w:rsidRDefault="00656FCF" w:rsidP="0066729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72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фасада.</w:t>
                  </w:r>
                </w:p>
              </w:tc>
            </w:tr>
          </w:tbl>
          <w:p w:rsidR="00656FCF" w:rsidRPr="00A600B3" w:rsidRDefault="00656FCF" w:rsidP="00160E80">
            <w:pPr>
              <w:pStyle w:val="ConsPlusNormal"/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p w:rsidR="00656FCF" w:rsidRDefault="00656FCF" w:rsidP="00A600B3">
      <w:pPr>
        <w:ind w:firstLine="748"/>
        <w:jc w:val="both"/>
        <w:rPr>
          <w:b/>
          <w:bCs/>
          <w:sz w:val="24"/>
          <w:szCs w:val="24"/>
        </w:rPr>
      </w:pPr>
    </w:p>
    <w:sectPr w:rsidR="00656FCF" w:rsidSect="00F11A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C33"/>
    <w:multiLevelType w:val="hybridMultilevel"/>
    <w:tmpl w:val="9790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3610C1"/>
    <w:multiLevelType w:val="hybridMultilevel"/>
    <w:tmpl w:val="A75A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4854FE"/>
    <w:multiLevelType w:val="hybridMultilevel"/>
    <w:tmpl w:val="BF666606"/>
    <w:lvl w:ilvl="0" w:tplc="5A90E23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">
    <w:nsid w:val="71F46B13"/>
    <w:multiLevelType w:val="hybridMultilevel"/>
    <w:tmpl w:val="6316BE30"/>
    <w:lvl w:ilvl="0" w:tplc="CD84CD7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CE5"/>
    <w:rsid w:val="00002D23"/>
    <w:rsid w:val="000076C5"/>
    <w:rsid w:val="00022D89"/>
    <w:rsid w:val="00046820"/>
    <w:rsid w:val="00047E73"/>
    <w:rsid w:val="000532F2"/>
    <w:rsid w:val="00055A05"/>
    <w:rsid w:val="00062FC0"/>
    <w:rsid w:val="00072DD4"/>
    <w:rsid w:val="0007622B"/>
    <w:rsid w:val="00085B68"/>
    <w:rsid w:val="000915C0"/>
    <w:rsid w:val="000A62F2"/>
    <w:rsid w:val="000B460B"/>
    <w:rsid w:val="000C50A9"/>
    <w:rsid w:val="000C6B4F"/>
    <w:rsid w:val="00100148"/>
    <w:rsid w:val="0010671C"/>
    <w:rsid w:val="0011059A"/>
    <w:rsid w:val="00115630"/>
    <w:rsid w:val="00123617"/>
    <w:rsid w:val="00137D59"/>
    <w:rsid w:val="0015444B"/>
    <w:rsid w:val="00160E80"/>
    <w:rsid w:val="00195EE9"/>
    <w:rsid w:val="001A5148"/>
    <w:rsid w:val="001B12C5"/>
    <w:rsid w:val="001B6BBA"/>
    <w:rsid w:val="001C4BD6"/>
    <w:rsid w:val="001F383C"/>
    <w:rsid w:val="00203CF4"/>
    <w:rsid w:val="002110FB"/>
    <w:rsid w:val="00221FDA"/>
    <w:rsid w:val="002222A7"/>
    <w:rsid w:val="002532FE"/>
    <w:rsid w:val="0027732F"/>
    <w:rsid w:val="002965FA"/>
    <w:rsid w:val="002A16AE"/>
    <w:rsid w:val="002F5016"/>
    <w:rsid w:val="002F6323"/>
    <w:rsid w:val="00301CE5"/>
    <w:rsid w:val="00311F9E"/>
    <w:rsid w:val="00312EF8"/>
    <w:rsid w:val="003250DE"/>
    <w:rsid w:val="0034786C"/>
    <w:rsid w:val="00351389"/>
    <w:rsid w:val="003527BC"/>
    <w:rsid w:val="00383FDE"/>
    <w:rsid w:val="00392B1B"/>
    <w:rsid w:val="003B4172"/>
    <w:rsid w:val="003B5618"/>
    <w:rsid w:val="003C63AE"/>
    <w:rsid w:val="003E22DF"/>
    <w:rsid w:val="003F28E8"/>
    <w:rsid w:val="003F471C"/>
    <w:rsid w:val="003F7DF7"/>
    <w:rsid w:val="0042028D"/>
    <w:rsid w:val="00420805"/>
    <w:rsid w:val="00426ACC"/>
    <w:rsid w:val="00437BB8"/>
    <w:rsid w:val="00442A8C"/>
    <w:rsid w:val="00453151"/>
    <w:rsid w:val="00453CED"/>
    <w:rsid w:val="004663D6"/>
    <w:rsid w:val="004754F1"/>
    <w:rsid w:val="0047711A"/>
    <w:rsid w:val="004820D8"/>
    <w:rsid w:val="004964B2"/>
    <w:rsid w:val="00496633"/>
    <w:rsid w:val="004C2A36"/>
    <w:rsid w:val="004C4696"/>
    <w:rsid w:val="004C56B2"/>
    <w:rsid w:val="004D23F7"/>
    <w:rsid w:val="004D7502"/>
    <w:rsid w:val="004E0D67"/>
    <w:rsid w:val="005012FE"/>
    <w:rsid w:val="0051210D"/>
    <w:rsid w:val="00513024"/>
    <w:rsid w:val="00522E1D"/>
    <w:rsid w:val="00524A7E"/>
    <w:rsid w:val="005309F2"/>
    <w:rsid w:val="00531CEE"/>
    <w:rsid w:val="0055075B"/>
    <w:rsid w:val="005605B0"/>
    <w:rsid w:val="0056578A"/>
    <w:rsid w:val="00566AD5"/>
    <w:rsid w:val="00581001"/>
    <w:rsid w:val="005A0110"/>
    <w:rsid w:val="005A4941"/>
    <w:rsid w:val="005A49AD"/>
    <w:rsid w:val="005C2852"/>
    <w:rsid w:val="005E668B"/>
    <w:rsid w:val="005E6DB5"/>
    <w:rsid w:val="005F2768"/>
    <w:rsid w:val="006022C8"/>
    <w:rsid w:val="00613D0B"/>
    <w:rsid w:val="00627D15"/>
    <w:rsid w:val="00630145"/>
    <w:rsid w:val="00641E1B"/>
    <w:rsid w:val="00650D96"/>
    <w:rsid w:val="00656FCF"/>
    <w:rsid w:val="00667296"/>
    <w:rsid w:val="006716F0"/>
    <w:rsid w:val="00680D61"/>
    <w:rsid w:val="00683BD9"/>
    <w:rsid w:val="00687FCA"/>
    <w:rsid w:val="006B7D31"/>
    <w:rsid w:val="006C3BEC"/>
    <w:rsid w:val="006D605C"/>
    <w:rsid w:val="006F0D2C"/>
    <w:rsid w:val="00703465"/>
    <w:rsid w:val="0074400C"/>
    <w:rsid w:val="007517C6"/>
    <w:rsid w:val="00763E59"/>
    <w:rsid w:val="007674DF"/>
    <w:rsid w:val="00770A31"/>
    <w:rsid w:val="0077213A"/>
    <w:rsid w:val="00787EBF"/>
    <w:rsid w:val="00791361"/>
    <w:rsid w:val="00792A6D"/>
    <w:rsid w:val="007C797A"/>
    <w:rsid w:val="008067A8"/>
    <w:rsid w:val="00824C1C"/>
    <w:rsid w:val="008477E1"/>
    <w:rsid w:val="00885A86"/>
    <w:rsid w:val="008A4E54"/>
    <w:rsid w:val="008B6CC5"/>
    <w:rsid w:val="008C296A"/>
    <w:rsid w:val="008D3469"/>
    <w:rsid w:val="00902B72"/>
    <w:rsid w:val="00914395"/>
    <w:rsid w:val="00920CB8"/>
    <w:rsid w:val="00936885"/>
    <w:rsid w:val="00942A6E"/>
    <w:rsid w:val="0095053D"/>
    <w:rsid w:val="00955946"/>
    <w:rsid w:val="0096075C"/>
    <w:rsid w:val="00966294"/>
    <w:rsid w:val="009818AC"/>
    <w:rsid w:val="009A3B5F"/>
    <w:rsid w:val="009A54EB"/>
    <w:rsid w:val="009B57D6"/>
    <w:rsid w:val="009C2D25"/>
    <w:rsid w:val="009C425B"/>
    <w:rsid w:val="009E4AE5"/>
    <w:rsid w:val="009E6A58"/>
    <w:rsid w:val="009F7A45"/>
    <w:rsid w:val="00A15149"/>
    <w:rsid w:val="00A41FB2"/>
    <w:rsid w:val="00A600B3"/>
    <w:rsid w:val="00A7446B"/>
    <w:rsid w:val="00A82D2A"/>
    <w:rsid w:val="00A902CC"/>
    <w:rsid w:val="00A96F74"/>
    <w:rsid w:val="00AD49BE"/>
    <w:rsid w:val="00AD4EFD"/>
    <w:rsid w:val="00AE5A56"/>
    <w:rsid w:val="00AE71C9"/>
    <w:rsid w:val="00AF6DC4"/>
    <w:rsid w:val="00AF7825"/>
    <w:rsid w:val="00B10F7C"/>
    <w:rsid w:val="00B1608D"/>
    <w:rsid w:val="00B16872"/>
    <w:rsid w:val="00B52759"/>
    <w:rsid w:val="00B81FE2"/>
    <w:rsid w:val="00B85BC1"/>
    <w:rsid w:val="00B92B19"/>
    <w:rsid w:val="00BA3B5A"/>
    <w:rsid w:val="00BB2232"/>
    <w:rsid w:val="00BC2D56"/>
    <w:rsid w:val="00BE1DD3"/>
    <w:rsid w:val="00C00A2E"/>
    <w:rsid w:val="00C34422"/>
    <w:rsid w:val="00C609DC"/>
    <w:rsid w:val="00C61AAA"/>
    <w:rsid w:val="00C62552"/>
    <w:rsid w:val="00CA0D1F"/>
    <w:rsid w:val="00CA2AAC"/>
    <w:rsid w:val="00CE3B21"/>
    <w:rsid w:val="00CF3F24"/>
    <w:rsid w:val="00D23361"/>
    <w:rsid w:val="00D31A8D"/>
    <w:rsid w:val="00D36AD7"/>
    <w:rsid w:val="00D417B5"/>
    <w:rsid w:val="00D62437"/>
    <w:rsid w:val="00D62C7C"/>
    <w:rsid w:val="00D6649A"/>
    <w:rsid w:val="00D7095D"/>
    <w:rsid w:val="00DB080F"/>
    <w:rsid w:val="00DB6470"/>
    <w:rsid w:val="00DD14FE"/>
    <w:rsid w:val="00DD313F"/>
    <w:rsid w:val="00DD4FC1"/>
    <w:rsid w:val="00DE28CB"/>
    <w:rsid w:val="00DE5D1E"/>
    <w:rsid w:val="00DF2280"/>
    <w:rsid w:val="00DF27C3"/>
    <w:rsid w:val="00E0037C"/>
    <w:rsid w:val="00E52797"/>
    <w:rsid w:val="00E60EDF"/>
    <w:rsid w:val="00EA5CC3"/>
    <w:rsid w:val="00EC1B07"/>
    <w:rsid w:val="00EC1E69"/>
    <w:rsid w:val="00ED33BB"/>
    <w:rsid w:val="00EE27EA"/>
    <w:rsid w:val="00EE72ED"/>
    <w:rsid w:val="00EF27C3"/>
    <w:rsid w:val="00F012FC"/>
    <w:rsid w:val="00F1039A"/>
    <w:rsid w:val="00F103F0"/>
    <w:rsid w:val="00F11A95"/>
    <w:rsid w:val="00F21BCB"/>
    <w:rsid w:val="00F245FB"/>
    <w:rsid w:val="00F453E7"/>
    <w:rsid w:val="00F61068"/>
    <w:rsid w:val="00F62B01"/>
    <w:rsid w:val="00F755D1"/>
    <w:rsid w:val="00F83029"/>
    <w:rsid w:val="00F90E60"/>
    <w:rsid w:val="00FA31A6"/>
    <w:rsid w:val="00FC2C86"/>
    <w:rsid w:val="00FD2E65"/>
    <w:rsid w:val="00F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2C86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2110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odyText">
    <w:name w:val="Body Text"/>
    <w:basedOn w:val="Normal"/>
    <w:link w:val="BodyTextChar"/>
    <w:uiPriority w:val="99"/>
    <w:rsid w:val="00F83029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8302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668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68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8477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78460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466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7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452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1765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8459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78448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463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7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7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461">
              <w:marLeft w:val="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2</Pages>
  <Words>328</Words>
  <Characters>1874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2014-12-13T10:13:00Z</cp:lastPrinted>
  <dcterms:created xsi:type="dcterms:W3CDTF">2014-05-05T09:01:00Z</dcterms:created>
  <dcterms:modified xsi:type="dcterms:W3CDTF">2014-12-15T11:38:00Z</dcterms:modified>
</cp:coreProperties>
</file>