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4C" w:rsidRPr="00713E31" w:rsidRDefault="004D074C" w:rsidP="00713E31">
      <w:pPr>
        <w:jc w:val="center"/>
        <w:rPr>
          <w:b/>
          <w:bCs/>
        </w:rPr>
      </w:pPr>
      <w:r w:rsidRPr="00713E31">
        <w:rPr>
          <w:b/>
          <w:bCs/>
        </w:rPr>
        <w:t xml:space="preserve">  АДМИНИСТРАЦИЯ</w:t>
      </w:r>
    </w:p>
    <w:p w:rsidR="004D074C" w:rsidRPr="00713E31" w:rsidRDefault="004D074C" w:rsidP="00713E31">
      <w:pPr>
        <w:jc w:val="center"/>
        <w:rPr>
          <w:b/>
          <w:bCs/>
        </w:rPr>
      </w:pPr>
      <w:r w:rsidRPr="00713E31">
        <w:rPr>
          <w:b/>
          <w:bCs/>
        </w:rPr>
        <w:t xml:space="preserve"> МУНИЦИПАЛЬНОГО ОБРАЗОВАНИЯ</w:t>
      </w:r>
    </w:p>
    <w:p w:rsidR="004D074C" w:rsidRPr="00713E31" w:rsidRDefault="004D074C" w:rsidP="00713E31">
      <w:pPr>
        <w:jc w:val="center"/>
        <w:rPr>
          <w:b/>
          <w:bCs/>
        </w:rPr>
      </w:pPr>
      <w:r w:rsidRPr="00713E31">
        <w:rPr>
          <w:b/>
          <w:bCs/>
        </w:rPr>
        <w:t xml:space="preserve"> ВОЛОВСКИЙ РАЙОН</w:t>
      </w:r>
    </w:p>
    <w:p w:rsidR="004D074C" w:rsidRPr="00713E31" w:rsidRDefault="004D074C" w:rsidP="00713E31">
      <w:pPr>
        <w:jc w:val="center"/>
        <w:rPr>
          <w:b/>
          <w:bCs/>
        </w:rPr>
      </w:pPr>
    </w:p>
    <w:p w:rsidR="004D074C" w:rsidRPr="00713E31" w:rsidRDefault="004D074C" w:rsidP="00713E31">
      <w:pPr>
        <w:jc w:val="center"/>
        <w:rPr>
          <w:b/>
          <w:bCs/>
        </w:rPr>
      </w:pPr>
      <w:r w:rsidRPr="00713E31">
        <w:rPr>
          <w:b/>
          <w:bCs/>
        </w:rPr>
        <w:t>ПОСТАНОВЛЕНИЕ</w:t>
      </w:r>
    </w:p>
    <w:p w:rsidR="004D074C" w:rsidRPr="00713E31" w:rsidRDefault="004D074C" w:rsidP="00713E31">
      <w:pPr>
        <w:ind w:firstLine="720"/>
        <w:jc w:val="both"/>
      </w:pPr>
    </w:p>
    <w:p w:rsidR="004D074C" w:rsidRPr="00713E31" w:rsidRDefault="004D074C" w:rsidP="00713E31">
      <w:pPr>
        <w:ind w:firstLine="720"/>
        <w:jc w:val="both"/>
      </w:pPr>
    </w:p>
    <w:p w:rsidR="004D074C" w:rsidRPr="00713E31" w:rsidRDefault="004D074C" w:rsidP="00713E31">
      <w:pPr>
        <w:jc w:val="both"/>
      </w:pPr>
      <w:r w:rsidRPr="00713E31">
        <w:t>от 20.07.2018 №335</w:t>
      </w:r>
    </w:p>
    <w:p w:rsidR="004D074C" w:rsidRPr="00713E31" w:rsidRDefault="004D074C" w:rsidP="00713E31">
      <w:pPr>
        <w:ind w:firstLine="720"/>
        <w:jc w:val="both"/>
      </w:pPr>
      <w:r w:rsidRPr="00713E31">
        <w:t xml:space="preserve">          </w:t>
      </w:r>
    </w:p>
    <w:p w:rsidR="004D074C" w:rsidRPr="00713E31" w:rsidRDefault="004D074C" w:rsidP="006129EB"/>
    <w:p w:rsidR="004D074C" w:rsidRDefault="004D074C" w:rsidP="006129EB">
      <w:pPr>
        <w:jc w:val="center"/>
        <w:outlineLvl w:val="1"/>
        <w:rPr>
          <w:b/>
          <w:bCs/>
        </w:rPr>
      </w:pPr>
      <w:r w:rsidRPr="00713E31">
        <w:rPr>
          <w:b/>
          <w:bCs/>
        </w:rPr>
        <w:t>О внесении изменений в постановление администрации  муниципального образования Воловский район от 11.12.2017 № 637</w:t>
      </w:r>
    </w:p>
    <w:p w:rsidR="004D074C" w:rsidRPr="00713E31" w:rsidRDefault="004D074C" w:rsidP="006129EB">
      <w:pPr>
        <w:jc w:val="center"/>
        <w:outlineLvl w:val="1"/>
        <w:rPr>
          <w:b/>
          <w:bCs/>
          <w:caps/>
        </w:rPr>
      </w:pPr>
      <w:r w:rsidRPr="00713E31">
        <w:rPr>
          <w:b/>
          <w:bCs/>
        </w:rPr>
        <w:t xml:space="preserve">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 муниципального</w:t>
      </w:r>
      <w:r w:rsidRPr="00713E31">
        <w:rPr>
          <w:b/>
          <w:bCs/>
          <w:caps/>
        </w:rPr>
        <w:t xml:space="preserve"> </w:t>
      </w:r>
      <w:r w:rsidRPr="00713E31">
        <w:rPr>
          <w:b/>
          <w:bCs/>
        </w:rPr>
        <w:t>образования Воловский район на 2017 – 2019 годы»</w:t>
      </w:r>
    </w:p>
    <w:p w:rsidR="004D074C" w:rsidRPr="00713E31" w:rsidRDefault="004D074C" w:rsidP="006129EB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D074C" w:rsidRPr="00713E31" w:rsidRDefault="004D074C" w:rsidP="006129EB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D074C" w:rsidRPr="00713E31" w:rsidRDefault="004D074C" w:rsidP="006129EB">
      <w:pPr>
        <w:ind w:firstLine="709"/>
        <w:jc w:val="both"/>
      </w:pPr>
      <w:r w:rsidRPr="00713E31">
        <w:t>На основании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D074C" w:rsidRPr="00713E31" w:rsidRDefault="004D074C" w:rsidP="006129EB">
      <w:pPr>
        <w:ind w:firstLine="709"/>
        <w:jc w:val="both"/>
      </w:pPr>
      <w:r w:rsidRPr="00713E31">
        <w:t>1. Внести в постановление администрации муниципального образования Воловский район от 11.12.2017 № 637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 муниципального</w:t>
      </w:r>
      <w:r w:rsidRPr="00713E31">
        <w:rPr>
          <w:caps/>
        </w:rPr>
        <w:t xml:space="preserve"> </w:t>
      </w:r>
      <w:r w:rsidRPr="00713E31">
        <w:t>образования Воловский район на 2017 – 2019 годы» следующее изменение:</w:t>
      </w:r>
    </w:p>
    <w:p w:rsidR="004D074C" w:rsidRPr="00713E31" w:rsidRDefault="004D074C" w:rsidP="006129EB">
      <w:pPr>
        <w:ind w:firstLine="709"/>
        <w:jc w:val="both"/>
      </w:pPr>
      <w:r w:rsidRPr="00713E31">
        <w:t>в приложении к постановлению таблицу с текстом «Краткосрочный план капитального ремонта на 2018 год» изложить в новой редакции:</w:t>
      </w:r>
    </w:p>
    <w:p w:rsidR="004D074C" w:rsidRPr="00713E31" w:rsidRDefault="004D074C" w:rsidP="006129E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9"/>
        <w:gridCol w:w="1733"/>
        <w:gridCol w:w="782"/>
        <w:gridCol w:w="733"/>
        <w:gridCol w:w="2283"/>
        <w:gridCol w:w="782"/>
        <w:gridCol w:w="1758"/>
      </w:tblGrid>
      <w:tr w:rsidR="004D074C" w:rsidRPr="00713E31">
        <w:trPr>
          <w:trHeight w:val="630"/>
          <w:jc w:val="center"/>
        </w:trPr>
        <w:tc>
          <w:tcPr>
            <w:tcW w:w="10215" w:type="dxa"/>
            <w:gridSpan w:val="7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Краткосрочный план капитального ремонта на 2018 год</w:t>
            </w:r>
          </w:p>
        </w:tc>
      </w:tr>
      <w:tr w:rsidR="004D074C" w:rsidRPr="00713E31">
        <w:trPr>
          <w:trHeight w:val="555"/>
          <w:jc w:val="center"/>
        </w:trPr>
        <w:tc>
          <w:tcPr>
            <w:tcW w:w="1643" w:type="dxa"/>
            <w:shd w:val="clear" w:color="auto" w:fill="FFFFFF"/>
            <w:noWrap/>
          </w:tcPr>
          <w:p w:rsidR="004D074C" w:rsidRPr="00713E31" w:rsidRDefault="004D074C" w:rsidP="006129EB">
            <w:r w:rsidRPr="00713E31"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п. Волово, ул. Хрунова, д.1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648,8</w:t>
            </w:r>
          </w:p>
        </w:tc>
        <w:tc>
          <w:tcPr>
            <w:tcW w:w="791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1969</w:t>
            </w:r>
          </w:p>
        </w:tc>
        <w:tc>
          <w:tcPr>
            <w:tcW w:w="2383" w:type="dxa"/>
            <w:shd w:val="clear" w:color="auto" w:fill="FFFFFF"/>
          </w:tcPr>
          <w:p w:rsidR="004D074C" w:rsidRPr="00713E31" w:rsidRDefault="004D074C" w:rsidP="006129EB">
            <w:r w:rsidRPr="00713E31">
              <w:t>Ремонт кровли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497,2</w:t>
            </w:r>
          </w:p>
        </w:tc>
        <w:tc>
          <w:tcPr>
            <w:tcW w:w="1802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Региональный оператор</w:t>
            </w:r>
          </w:p>
        </w:tc>
      </w:tr>
      <w:tr w:rsidR="004D074C" w:rsidRPr="00713E31">
        <w:trPr>
          <w:trHeight w:val="1419"/>
          <w:jc w:val="center"/>
        </w:trPr>
        <w:tc>
          <w:tcPr>
            <w:tcW w:w="1643" w:type="dxa"/>
            <w:shd w:val="clear" w:color="auto" w:fill="FFFFFF"/>
            <w:noWrap/>
          </w:tcPr>
          <w:p w:rsidR="004D074C" w:rsidRPr="00713E31" w:rsidRDefault="004D074C" w:rsidP="006129EB">
            <w:pPr>
              <w:ind w:hanging="1125"/>
            </w:pPr>
            <w:r w:rsidRPr="00713E31">
              <w:t xml:space="preserve">Воловский </w:t>
            </w:r>
          </w:p>
          <w:p w:rsidR="004D074C" w:rsidRPr="00713E31" w:rsidRDefault="004D074C" w:rsidP="006129EB">
            <w:pPr>
              <w:ind w:hanging="1125"/>
            </w:pPr>
            <w:r w:rsidRPr="00713E31">
              <w:t>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п. Волово, ул. Хрунова, д.3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690,8</w:t>
            </w:r>
          </w:p>
        </w:tc>
        <w:tc>
          <w:tcPr>
            <w:tcW w:w="791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1969</w:t>
            </w:r>
          </w:p>
        </w:tc>
        <w:tc>
          <w:tcPr>
            <w:tcW w:w="2383" w:type="dxa"/>
            <w:shd w:val="clear" w:color="auto" w:fill="FFFFFF"/>
          </w:tcPr>
          <w:p w:rsidR="004D074C" w:rsidRPr="00713E31" w:rsidRDefault="004D074C" w:rsidP="006129EB">
            <w:r w:rsidRPr="00713E31">
              <w:t>Ремонт внутридомовых инженерных систем (теплоснабжение, электроснабжение)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690,8</w:t>
            </w:r>
          </w:p>
        </w:tc>
        <w:tc>
          <w:tcPr>
            <w:tcW w:w="1802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Специальный счёт</w:t>
            </w:r>
          </w:p>
        </w:tc>
      </w:tr>
      <w:tr w:rsidR="004D074C" w:rsidRPr="00713E31">
        <w:trPr>
          <w:trHeight w:val="946"/>
          <w:jc w:val="center"/>
        </w:trPr>
        <w:tc>
          <w:tcPr>
            <w:tcW w:w="1643" w:type="dxa"/>
            <w:shd w:val="clear" w:color="auto" w:fill="FFFFFF"/>
            <w:noWrap/>
          </w:tcPr>
          <w:p w:rsidR="004D074C" w:rsidRPr="00713E31" w:rsidRDefault="004D074C" w:rsidP="006129EB">
            <w:r w:rsidRPr="00713E31"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п. Волово, ул. Хрунова, д.6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633,8</w:t>
            </w:r>
          </w:p>
        </w:tc>
        <w:tc>
          <w:tcPr>
            <w:tcW w:w="791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1967</w:t>
            </w:r>
          </w:p>
        </w:tc>
        <w:tc>
          <w:tcPr>
            <w:tcW w:w="2383" w:type="dxa"/>
            <w:shd w:val="clear" w:color="auto" w:fill="FFFFFF"/>
          </w:tcPr>
          <w:p w:rsidR="004D074C" w:rsidRPr="00713E31" w:rsidRDefault="004D074C" w:rsidP="006129EB">
            <w:r w:rsidRPr="00713E31">
              <w:t>Ремонт внутридомовых инженерных систем (водоснабжение, водоотведение, теплоснабжение)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633,8</w:t>
            </w:r>
          </w:p>
        </w:tc>
        <w:tc>
          <w:tcPr>
            <w:tcW w:w="1802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Региональный оператор</w:t>
            </w:r>
          </w:p>
        </w:tc>
      </w:tr>
      <w:tr w:rsidR="004D074C" w:rsidRPr="00713E31">
        <w:trPr>
          <w:trHeight w:val="645"/>
          <w:jc w:val="center"/>
        </w:trPr>
        <w:tc>
          <w:tcPr>
            <w:tcW w:w="1643" w:type="dxa"/>
            <w:shd w:val="clear" w:color="auto" w:fill="FFFFFF"/>
            <w:noWrap/>
          </w:tcPr>
          <w:p w:rsidR="004D074C" w:rsidRPr="00713E31" w:rsidRDefault="004D074C" w:rsidP="006129EB">
            <w:r w:rsidRPr="00713E31"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п. Казачка, ул. Молодежная д.6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621,9</w:t>
            </w:r>
          </w:p>
        </w:tc>
        <w:tc>
          <w:tcPr>
            <w:tcW w:w="791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1960</w:t>
            </w:r>
          </w:p>
        </w:tc>
        <w:tc>
          <w:tcPr>
            <w:tcW w:w="2383" w:type="dxa"/>
            <w:shd w:val="clear" w:color="auto" w:fill="FFFFFF"/>
          </w:tcPr>
          <w:p w:rsidR="004D074C" w:rsidRPr="00713E31" w:rsidRDefault="004D074C" w:rsidP="006129EB">
            <w:r w:rsidRPr="00713E31">
              <w:t>Ремонт внутридомовых инженерных систем (водоснабжение, водоотведение, теплоснабжение)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621,9</w:t>
            </w:r>
          </w:p>
        </w:tc>
        <w:tc>
          <w:tcPr>
            <w:tcW w:w="1802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Региональный оператор</w:t>
            </w:r>
          </w:p>
        </w:tc>
      </w:tr>
      <w:tr w:rsidR="004D074C" w:rsidRPr="00713E31">
        <w:trPr>
          <w:trHeight w:val="645"/>
          <w:jc w:val="center"/>
        </w:trPr>
        <w:tc>
          <w:tcPr>
            <w:tcW w:w="1643" w:type="dxa"/>
            <w:shd w:val="clear" w:color="auto" w:fill="FFFFFF"/>
            <w:noWrap/>
          </w:tcPr>
          <w:p w:rsidR="004D074C" w:rsidRPr="00713E31" w:rsidRDefault="004D074C" w:rsidP="006129EB">
            <w:r w:rsidRPr="00713E31">
              <w:t>Воловский район</w:t>
            </w:r>
          </w:p>
        </w:tc>
        <w:tc>
          <w:tcPr>
            <w:tcW w:w="1904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с. Непрядва, ул. Главная, д.131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652,3</w:t>
            </w:r>
          </w:p>
        </w:tc>
        <w:tc>
          <w:tcPr>
            <w:tcW w:w="791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1989</w:t>
            </w:r>
          </w:p>
        </w:tc>
        <w:tc>
          <w:tcPr>
            <w:tcW w:w="2383" w:type="dxa"/>
            <w:shd w:val="clear" w:color="auto" w:fill="FFFFFF"/>
          </w:tcPr>
          <w:p w:rsidR="004D074C" w:rsidRPr="00713E31" w:rsidRDefault="004D074C" w:rsidP="006129EB">
            <w:r w:rsidRPr="00713E31">
              <w:t>Ремонт кровли</w:t>
            </w:r>
          </w:p>
        </w:tc>
        <w:tc>
          <w:tcPr>
            <w:tcW w:w="846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543,1</w:t>
            </w:r>
          </w:p>
        </w:tc>
        <w:tc>
          <w:tcPr>
            <w:tcW w:w="1802" w:type="dxa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</w:pPr>
            <w:r w:rsidRPr="00713E31">
              <w:t>Региональный оператор</w:t>
            </w:r>
          </w:p>
        </w:tc>
      </w:tr>
      <w:tr w:rsidR="004D074C" w:rsidRPr="00713E31">
        <w:trPr>
          <w:trHeight w:val="645"/>
          <w:jc w:val="center"/>
        </w:trPr>
        <w:tc>
          <w:tcPr>
            <w:tcW w:w="10215" w:type="dxa"/>
            <w:gridSpan w:val="7"/>
            <w:shd w:val="clear" w:color="auto" w:fill="FFFFFF"/>
            <w:noWrap/>
          </w:tcPr>
          <w:p w:rsidR="004D074C" w:rsidRPr="00713E31" w:rsidRDefault="004D074C" w:rsidP="006129EB">
            <w:pPr>
              <w:jc w:val="center"/>
              <w:rPr>
                <w:color w:val="000000"/>
              </w:rPr>
            </w:pPr>
            <w:r w:rsidRPr="00713E31">
              <w:rPr>
                <w:color w:val="000000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2018-2019 гг.</w:t>
            </w:r>
          </w:p>
          <w:p w:rsidR="004D074C" w:rsidRPr="00713E31" w:rsidRDefault="004D074C" w:rsidP="006129EB">
            <w:pPr>
              <w:jc w:val="center"/>
            </w:pPr>
          </w:p>
        </w:tc>
      </w:tr>
    </w:tbl>
    <w:p w:rsidR="004D074C" w:rsidRPr="00713E31" w:rsidRDefault="004D074C" w:rsidP="006129EB">
      <w:pPr>
        <w:jc w:val="center"/>
      </w:pPr>
    </w:p>
    <w:p w:rsidR="004D074C" w:rsidRPr="00713E31" w:rsidRDefault="004D074C" w:rsidP="006129EB">
      <w:pPr>
        <w:ind w:firstLine="709"/>
        <w:jc w:val="both"/>
      </w:pPr>
      <w:r w:rsidRPr="00713E31">
        <w:t>2. Отделу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4D074C" w:rsidRPr="00713E31" w:rsidRDefault="004D074C" w:rsidP="006129EB">
      <w:pPr>
        <w:ind w:firstLine="709"/>
        <w:jc w:val="both"/>
      </w:pPr>
      <w:r w:rsidRPr="00713E31">
        <w:t>3. Постановление вступает в силу со дня обнародования.</w:t>
      </w:r>
    </w:p>
    <w:p w:rsidR="004D074C" w:rsidRPr="00713E31" w:rsidRDefault="004D074C" w:rsidP="006129EB">
      <w:pPr>
        <w:ind w:firstLine="748"/>
        <w:jc w:val="both"/>
        <w:rPr>
          <w:b/>
          <w:bCs/>
        </w:rPr>
      </w:pPr>
    </w:p>
    <w:p w:rsidR="004D074C" w:rsidRPr="00713E31" w:rsidRDefault="004D074C" w:rsidP="006129EB">
      <w:pPr>
        <w:ind w:firstLine="748"/>
        <w:jc w:val="both"/>
        <w:rPr>
          <w:b/>
          <w:bCs/>
        </w:rPr>
      </w:pPr>
    </w:p>
    <w:p w:rsidR="004D074C" w:rsidRPr="00713E31" w:rsidRDefault="004D074C" w:rsidP="00713E31">
      <w:pPr>
        <w:jc w:val="both"/>
        <w:rPr>
          <w:b/>
          <w:bCs/>
        </w:rPr>
      </w:pPr>
      <w:r w:rsidRPr="00713E31">
        <w:rPr>
          <w:b/>
          <w:bCs/>
        </w:rPr>
        <w:t xml:space="preserve">        Глава администрации</w:t>
      </w:r>
    </w:p>
    <w:p w:rsidR="004D074C" w:rsidRPr="00713E31" w:rsidRDefault="004D074C" w:rsidP="00713E31">
      <w:pPr>
        <w:jc w:val="both"/>
        <w:rPr>
          <w:b/>
          <w:bCs/>
        </w:rPr>
      </w:pPr>
      <w:r w:rsidRPr="00713E31">
        <w:rPr>
          <w:b/>
          <w:bCs/>
        </w:rPr>
        <w:t xml:space="preserve">  муниципального образования </w:t>
      </w:r>
    </w:p>
    <w:p w:rsidR="004D074C" w:rsidRPr="00713E31" w:rsidRDefault="004D074C" w:rsidP="00713E31">
      <w:pPr>
        <w:jc w:val="both"/>
        <w:rPr>
          <w:b/>
          <w:bCs/>
        </w:rPr>
      </w:pPr>
      <w:r w:rsidRPr="00713E31">
        <w:rPr>
          <w:b/>
          <w:bCs/>
        </w:rPr>
        <w:t xml:space="preserve">            Воловский район                                                    С.Ю. Пиший</w:t>
      </w:r>
    </w:p>
    <w:p w:rsidR="004D074C" w:rsidRPr="00713E31" w:rsidRDefault="004D074C" w:rsidP="006129EB"/>
    <w:sectPr w:rsidR="004D074C" w:rsidRPr="00713E31" w:rsidSect="00AA094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4C" w:rsidRDefault="004D074C" w:rsidP="00893BDB">
      <w:r>
        <w:separator/>
      </w:r>
    </w:p>
  </w:endnote>
  <w:endnote w:type="continuationSeparator" w:id="0">
    <w:p w:rsidR="004D074C" w:rsidRDefault="004D074C" w:rsidP="0089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4C" w:rsidRDefault="004D074C" w:rsidP="00893BDB">
      <w:r>
        <w:separator/>
      </w:r>
    </w:p>
  </w:footnote>
  <w:footnote w:type="continuationSeparator" w:id="0">
    <w:p w:rsidR="004D074C" w:rsidRDefault="004D074C" w:rsidP="00893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CE5"/>
    <w:rsid w:val="00002D23"/>
    <w:rsid w:val="000076C5"/>
    <w:rsid w:val="00015556"/>
    <w:rsid w:val="0002143D"/>
    <w:rsid w:val="00022D89"/>
    <w:rsid w:val="00025A56"/>
    <w:rsid w:val="00046820"/>
    <w:rsid w:val="00047E73"/>
    <w:rsid w:val="00055A05"/>
    <w:rsid w:val="00062FC0"/>
    <w:rsid w:val="00072DD4"/>
    <w:rsid w:val="0007331A"/>
    <w:rsid w:val="00074CDE"/>
    <w:rsid w:val="0007622B"/>
    <w:rsid w:val="00085B68"/>
    <w:rsid w:val="000915C0"/>
    <w:rsid w:val="00093CF0"/>
    <w:rsid w:val="000A0066"/>
    <w:rsid w:val="000A62F2"/>
    <w:rsid w:val="000B2F6F"/>
    <w:rsid w:val="000B460B"/>
    <w:rsid w:val="000C4112"/>
    <w:rsid w:val="000C50A9"/>
    <w:rsid w:val="000C53CB"/>
    <w:rsid w:val="000C6B4F"/>
    <w:rsid w:val="000D584E"/>
    <w:rsid w:val="00100148"/>
    <w:rsid w:val="00106241"/>
    <w:rsid w:val="0010671C"/>
    <w:rsid w:val="0011059A"/>
    <w:rsid w:val="00115630"/>
    <w:rsid w:val="00122D27"/>
    <w:rsid w:val="00123617"/>
    <w:rsid w:val="00137D59"/>
    <w:rsid w:val="0015444B"/>
    <w:rsid w:val="0016482B"/>
    <w:rsid w:val="00173460"/>
    <w:rsid w:val="00195EE9"/>
    <w:rsid w:val="001A1AC2"/>
    <w:rsid w:val="001A5148"/>
    <w:rsid w:val="001B12C5"/>
    <w:rsid w:val="001B1603"/>
    <w:rsid w:val="001B206A"/>
    <w:rsid w:val="001B4C32"/>
    <w:rsid w:val="001B6BBA"/>
    <w:rsid w:val="001C4BD6"/>
    <w:rsid w:val="001D05FA"/>
    <w:rsid w:val="001F383C"/>
    <w:rsid w:val="001F5D00"/>
    <w:rsid w:val="00203CF4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D2F13"/>
    <w:rsid w:val="002D629E"/>
    <w:rsid w:val="002E50FD"/>
    <w:rsid w:val="002F5016"/>
    <w:rsid w:val="002F6323"/>
    <w:rsid w:val="00301CE5"/>
    <w:rsid w:val="00311F9E"/>
    <w:rsid w:val="00312EF8"/>
    <w:rsid w:val="00321F84"/>
    <w:rsid w:val="003250DE"/>
    <w:rsid w:val="003271E2"/>
    <w:rsid w:val="00330A37"/>
    <w:rsid w:val="00341668"/>
    <w:rsid w:val="0034786C"/>
    <w:rsid w:val="00351389"/>
    <w:rsid w:val="003527BC"/>
    <w:rsid w:val="00360E76"/>
    <w:rsid w:val="00375AF2"/>
    <w:rsid w:val="00383FDE"/>
    <w:rsid w:val="00392B1B"/>
    <w:rsid w:val="003B4172"/>
    <w:rsid w:val="003B59A3"/>
    <w:rsid w:val="003B6515"/>
    <w:rsid w:val="003C63AE"/>
    <w:rsid w:val="003E22DF"/>
    <w:rsid w:val="003F28E8"/>
    <w:rsid w:val="003F471C"/>
    <w:rsid w:val="003F791F"/>
    <w:rsid w:val="003F7DF7"/>
    <w:rsid w:val="0042028D"/>
    <w:rsid w:val="00420805"/>
    <w:rsid w:val="00436412"/>
    <w:rsid w:val="00437BB8"/>
    <w:rsid w:val="00442A8C"/>
    <w:rsid w:val="00453151"/>
    <w:rsid w:val="00453CED"/>
    <w:rsid w:val="004663D6"/>
    <w:rsid w:val="004754F1"/>
    <w:rsid w:val="00476220"/>
    <w:rsid w:val="0047711A"/>
    <w:rsid w:val="00480F19"/>
    <w:rsid w:val="004820D8"/>
    <w:rsid w:val="00490E72"/>
    <w:rsid w:val="004964B2"/>
    <w:rsid w:val="00496633"/>
    <w:rsid w:val="004C2A36"/>
    <w:rsid w:val="004C3EF3"/>
    <w:rsid w:val="004C4696"/>
    <w:rsid w:val="004C56B2"/>
    <w:rsid w:val="004C63E2"/>
    <w:rsid w:val="004D074C"/>
    <w:rsid w:val="004D23F7"/>
    <w:rsid w:val="004D2531"/>
    <w:rsid w:val="004D7502"/>
    <w:rsid w:val="004E0D67"/>
    <w:rsid w:val="004F1191"/>
    <w:rsid w:val="005012FE"/>
    <w:rsid w:val="0051210D"/>
    <w:rsid w:val="00513024"/>
    <w:rsid w:val="00522E1D"/>
    <w:rsid w:val="00524A7E"/>
    <w:rsid w:val="005309F2"/>
    <w:rsid w:val="00531CEE"/>
    <w:rsid w:val="0055075B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5F412A"/>
    <w:rsid w:val="00600C9E"/>
    <w:rsid w:val="006022C8"/>
    <w:rsid w:val="00610E2F"/>
    <w:rsid w:val="00611216"/>
    <w:rsid w:val="006129EB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5FCF"/>
    <w:rsid w:val="00656731"/>
    <w:rsid w:val="006716F0"/>
    <w:rsid w:val="00680D61"/>
    <w:rsid w:val="00683BD9"/>
    <w:rsid w:val="00687FCA"/>
    <w:rsid w:val="006A529E"/>
    <w:rsid w:val="006B7D31"/>
    <w:rsid w:val="006C3BEC"/>
    <w:rsid w:val="006D605C"/>
    <w:rsid w:val="006F0D2C"/>
    <w:rsid w:val="00703465"/>
    <w:rsid w:val="00713E31"/>
    <w:rsid w:val="00722CBC"/>
    <w:rsid w:val="00725C6B"/>
    <w:rsid w:val="00726138"/>
    <w:rsid w:val="0074400C"/>
    <w:rsid w:val="007517C6"/>
    <w:rsid w:val="00762B3A"/>
    <w:rsid w:val="00763E59"/>
    <w:rsid w:val="00766EDA"/>
    <w:rsid w:val="007674DF"/>
    <w:rsid w:val="00770A31"/>
    <w:rsid w:val="0077213A"/>
    <w:rsid w:val="00772152"/>
    <w:rsid w:val="0078776D"/>
    <w:rsid w:val="00787EBF"/>
    <w:rsid w:val="00791361"/>
    <w:rsid w:val="00792A6D"/>
    <w:rsid w:val="007A05AA"/>
    <w:rsid w:val="007A1AAB"/>
    <w:rsid w:val="007C797A"/>
    <w:rsid w:val="008067A8"/>
    <w:rsid w:val="00824C1C"/>
    <w:rsid w:val="008445FC"/>
    <w:rsid w:val="008477E1"/>
    <w:rsid w:val="00864E58"/>
    <w:rsid w:val="00865444"/>
    <w:rsid w:val="00881523"/>
    <w:rsid w:val="00885A86"/>
    <w:rsid w:val="00893BDB"/>
    <w:rsid w:val="008A4E54"/>
    <w:rsid w:val="008B6CC5"/>
    <w:rsid w:val="008D33E8"/>
    <w:rsid w:val="008E2798"/>
    <w:rsid w:val="008F768E"/>
    <w:rsid w:val="00902B72"/>
    <w:rsid w:val="00914395"/>
    <w:rsid w:val="00920338"/>
    <w:rsid w:val="00920CB8"/>
    <w:rsid w:val="00936885"/>
    <w:rsid w:val="00942A6E"/>
    <w:rsid w:val="009447AA"/>
    <w:rsid w:val="00946536"/>
    <w:rsid w:val="0095053D"/>
    <w:rsid w:val="009530A9"/>
    <w:rsid w:val="00955946"/>
    <w:rsid w:val="0096075C"/>
    <w:rsid w:val="00966294"/>
    <w:rsid w:val="00967618"/>
    <w:rsid w:val="0097005E"/>
    <w:rsid w:val="009818AC"/>
    <w:rsid w:val="00994BD4"/>
    <w:rsid w:val="009A3B5F"/>
    <w:rsid w:val="009A54EB"/>
    <w:rsid w:val="009A7332"/>
    <w:rsid w:val="009B57D6"/>
    <w:rsid w:val="009C2D25"/>
    <w:rsid w:val="009C425B"/>
    <w:rsid w:val="009D538F"/>
    <w:rsid w:val="009E4AE5"/>
    <w:rsid w:val="009E6A58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902CC"/>
    <w:rsid w:val="00A96F74"/>
    <w:rsid w:val="00AA094E"/>
    <w:rsid w:val="00AA5B1C"/>
    <w:rsid w:val="00AB70A7"/>
    <w:rsid w:val="00AC5C6F"/>
    <w:rsid w:val="00AC5ED0"/>
    <w:rsid w:val="00AD4331"/>
    <w:rsid w:val="00AD49BE"/>
    <w:rsid w:val="00AD4EFD"/>
    <w:rsid w:val="00AE5A56"/>
    <w:rsid w:val="00AF2944"/>
    <w:rsid w:val="00AF7825"/>
    <w:rsid w:val="00B10F7C"/>
    <w:rsid w:val="00B133E9"/>
    <w:rsid w:val="00B1608D"/>
    <w:rsid w:val="00B16872"/>
    <w:rsid w:val="00B16E95"/>
    <w:rsid w:val="00B205EF"/>
    <w:rsid w:val="00B27637"/>
    <w:rsid w:val="00B468E1"/>
    <w:rsid w:val="00B52759"/>
    <w:rsid w:val="00B662E6"/>
    <w:rsid w:val="00B81FE2"/>
    <w:rsid w:val="00B85BC1"/>
    <w:rsid w:val="00B92B19"/>
    <w:rsid w:val="00B94C21"/>
    <w:rsid w:val="00BA3B5A"/>
    <w:rsid w:val="00BB0835"/>
    <w:rsid w:val="00BB2232"/>
    <w:rsid w:val="00BB425D"/>
    <w:rsid w:val="00BC2D56"/>
    <w:rsid w:val="00BD474F"/>
    <w:rsid w:val="00BE1DD3"/>
    <w:rsid w:val="00BE20E0"/>
    <w:rsid w:val="00BF467C"/>
    <w:rsid w:val="00BF5FCA"/>
    <w:rsid w:val="00BF6625"/>
    <w:rsid w:val="00C00A2E"/>
    <w:rsid w:val="00C03268"/>
    <w:rsid w:val="00C21AB8"/>
    <w:rsid w:val="00C21E1D"/>
    <w:rsid w:val="00C3034D"/>
    <w:rsid w:val="00C34422"/>
    <w:rsid w:val="00C41C77"/>
    <w:rsid w:val="00C45087"/>
    <w:rsid w:val="00C609DC"/>
    <w:rsid w:val="00C61AAA"/>
    <w:rsid w:val="00C62552"/>
    <w:rsid w:val="00CA0D1F"/>
    <w:rsid w:val="00CA1220"/>
    <w:rsid w:val="00CA2AAC"/>
    <w:rsid w:val="00CD335B"/>
    <w:rsid w:val="00CE3B21"/>
    <w:rsid w:val="00CF3F24"/>
    <w:rsid w:val="00D23361"/>
    <w:rsid w:val="00D31A8D"/>
    <w:rsid w:val="00D417B5"/>
    <w:rsid w:val="00D455FA"/>
    <w:rsid w:val="00D62437"/>
    <w:rsid w:val="00D62C7C"/>
    <w:rsid w:val="00D6649A"/>
    <w:rsid w:val="00D674D9"/>
    <w:rsid w:val="00D7095D"/>
    <w:rsid w:val="00DB080F"/>
    <w:rsid w:val="00DB6470"/>
    <w:rsid w:val="00DC3B6C"/>
    <w:rsid w:val="00DD14FE"/>
    <w:rsid w:val="00DD313F"/>
    <w:rsid w:val="00DD4FC1"/>
    <w:rsid w:val="00DE28CB"/>
    <w:rsid w:val="00DE2B55"/>
    <w:rsid w:val="00DE351F"/>
    <w:rsid w:val="00DE5D1E"/>
    <w:rsid w:val="00DF2280"/>
    <w:rsid w:val="00DF27C3"/>
    <w:rsid w:val="00E0037C"/>
    <w:rsid w:val="00E52797"/>
    <w:rsid w:val="00E53655"/>
    <w:rsid w:val="00E650B1"/>
    <w:rsid w:val="00EA5CC3"/>
    <w:rsid w:val="00EB2136"/>
    <w:rsid w:val="00EC1E69"/>
    <w:rsid w:val="00ED2568"/>
    <w:rsid w:val="00ED33BB"/>
    <w:rsid w:val="00EE27EA"/>
    <w:rsid w:val="00EE72ED"/>
    <w:rsid w:val="00F012FC"/>
    <w:rsid w:val="00F1039A"/>
    <w:rsid w:val="00F103F0"/>
    <w:rsid w:val="00F21BCB"/>
    <w:rsid w:val="00F245FB"/>
    <w:rsid w:val="00F453E7"/>
    <w:rsid w:val="00F61068"/>
    <w:rsid w:val="00F62B01"/>
    <w:rsid w:val="00F755D1"/>
    <w:rsid w:val="00F83029"/>
    <w:rsid w:val="00F90E60"/>
    <w:rsid w:val="00F943D8"/>
    <w:rsid w:val="00FA31A6"/>
    <w:rsid w:val="00FC2C86"/>
    <w:rsid w:val="00FC5EE7"/>
    <w:rsid w:val="00FD2E65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">
    <w:name w:val="Body Text"/>
    <w:basedOn w:val="Normal"/>
    <w:link w:val="BodyTextChar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83029"/>
    <w:rPr>
      <w:rFonts w:ascii="Calibri" w:hAnsi="Calibri" w:cs="Calibri"/>
    </w:rPr>
  </w:style>
  <w:style w:type="paragraph" w:customStyle="1" w:styleId="a">
    <w:name w:val="Знак"/>
    <w:basedOn w:val="Normal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Normal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C41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CBC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0C4112"/>
  </w:style>
  <w:style w:type="paragraph" w:styleId="Footer">
    <w:name w:val="footer"/>
    <w:basedOn w:val="Normal"/>
    <w:link w:val="FooterChar"/>
    <w:uiPriority w:val="99"/>
    <w:rsid w:val="00612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458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5441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5447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433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16382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440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542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5444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442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351</Words>
  <Characters>2004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Администратор</cp:lastModifiedBy>
  <cp:revision>11</cp:revision>
  <cp:lastPrinted>2018-07-24T08:43:00Z</cp:lastPrinted>
  <dcterms:created xsi:type="dcterms:W3CDTF">2018-02-19T07:10:00Z</dcterms:created>
  <dcterms:modified xsi:type="dcterms:W3CDTF">2018-07-25T13:37:00Z</dcterms:modified>
</cp:coreProperties>
</file>