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5F" w:rsidRPr="00812713" w:rsidRDefault="00D43F5F" w:rsidP="00812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3F5F" w:rsidRPr="00812713" w:rsidRDefault="00D43F5F" w:rsidP="00812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713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D43F5F" w:rsidRPr="00812713" w:rsidRDefault="00D43F5F" w:rsidP="00812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71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D43F5F" w:rsidRPr="00812713" w:rsidRDefault="00D43F5F" w:rsidP="00812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713">
        <w:rPr>
          <w:rFonts w:ascii="Times New Roman" w:hAnsi="Times New Roman" w:cs="Times New Roman"/>
          <w:b/>
          <w:bCs/>
          <w:sz w:val="28"/>
          <w:szCs w:val="28"/>
        </w:rPr>
        <w:t xml:space="preserve">ВОЛОВСКИЙ РАЙОН </w:t>
      </w:r>
    </w:p>
    <w:p w:rsidR="00D43F5F" w:rsidRPr="00812713" w:rsidRDefault="00D43F5F" w:rsidP="00812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3F5F" w:rsidRPr="00812713" w:rsidRDefault="00D43F5F" w:rsidP="00812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71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43F5F" w:rsidRPr="00812713" w:rsidRDefault="00D43F5F" w:rsidP="00812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3F5F" w:rsidRPr="00812713" w:rsidRDefault="00D43F5F" w:rsidP="00812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3F5F" w:rsidRPr="00812713" w:rsidRDefault="00D43F5F" w:rsidP="00812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3F5F" w:rsidRPr="00812713" w:rsidRDefault="00D43F5F" w:rsidP="00812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713">
        <w:rPr>
          <w:rFonts w:ascii="Times New Roman" w:hAnsi="Times New Roman" w:cs="Times New Roman"/>
          <w:sz w:val="28"/>
          <w:szCs w:val="28"/>
        </w:rPr>
        <w:t>от 21.03.2017 № 118</w:t>
      </w:r>
    </w:p>
    <w:p w:rsidR="00D43F5F" w:rsidRPr="00812713" w:rsidRDefault="00D43F5F" w:rsidP="00812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F5F" w:rsidRPr="00812713" w:rsidRDefault="00D43F5F" w:rsidP="00812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F5F" w:rsidRPr="00812713" w:rsidRDefault="00D43F5F" w:rsidP="008127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27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Воловский район от 28.05.2013</w:t>
      </w:r>
      <w:r w:rsidRPr="008127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376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определении </w:t>
      </w:r>
      <w:r w:rsidRPr="008127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границ прилегающих территорий к орг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анизациям и (или) объектам, на </w:t>
      </w:r>
      <w:r w:rsidRPr="008127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которых  не допускается розничная продажа алкогольной продукции на террито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рии муниципального образования </w:t>
      </w:r>
      <w:r w:rsidRPr="008127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рабочий поселок Волово Воловского района»</w:t>
      </w:r>
    </w:p>
    <w:p w:rsidR="00D43F5F" w:rsidRPr="00812713" w:rsidRDefault="00D43F5F" w:rsidP="0081271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43F5F" w:rsidRPr="00812713" w:rsidRDefault="00D43F5F" w:rsidP="008127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2713">
        <w:rPr>
          <w:rFonts w:ascii="Times New Roman" w:hAnsi="Times New Roman" w:cs="Times New Roman"/>
          <w:color w:val="000000"/>
          <w:sz w:val="26"/>
          <w:szCs w:val="26"/>
        </w:rPr>
        <w:t>В соответствии с</w:t>
      </w:r>
      <w:r w:rsidRPr="0081271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812713">
        <w:rPr>
          <w:rFonts w:ascii="Times New Roman" w:hAnsi="Times New Roman" w:cs="Times New Roman"/>
          <w:color w:val="000000"/>
          <w:sz w:val="26"/>
          <w:szCs w:val="26"/>
        </w:rPr>
        <w:t>пунктом 2</w:t>
      </w:r>
      <w:r w:rsidRPr="0081271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81271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1271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812713">
        <w:rPr>
          <w:rFonts w:ascii="Times New Roman" w:hAnsi="Times New Roman" w:cs="Times New Roman"/>
          <w:color w:val="000000"/>
          <w:sz w:val="26"/>
          <w:szCs w:val="26"/>
        </w:rPr>
        <w:t>пунктом 4 статьи 16</w:t>
      </w:r>
      <w:r w:rsidRPr="0081271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812713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потреблении (распития) алкогольной продукции",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территорий, на которых не допускается розничная продажа алкогольной продукции», на основании статьи 35 Устава муниципального образования Воловский район </w:t>
      </w:r>
      <w:r w:rsidRPr="00812713">
        <w:rPr>
          <w:rFonts w:ascii="Times New Roman" w:hAnsi="Times New Roman" w:cs="Times New Roman"/>
          <w:color w:val="1E1E1E"/>
          <w:sz w:val="26"/>
          <w:szCs w:val="26"/>
        </w:rPr>
        <w:t xml:space="preserve">администрация муниципального образования </w:t>
      </w:r>
      <w:r w:rsidRPr="00812713">
        <w:rPr>
          <w:rFonts w:ascii="Times New Roman" w:hAnsi="Times New Roman" w:cs="Times New Roman"/>
          <w:color w:val="000000"/>
          <w:sz w:val="26"/>
          <w:szCs w:val="26"/>
        </w:rPr>
        <w:t>Воловский район ПОСТАНОВЛЯЕТ:</w:t>
      </w:r>
    </w:p>
    <w:p w:rsidR="00D43F5F" w:rsidRPr="00812713" w:rsidRDefault="00D43F5F" w:rsidP="008127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2713">
        <w:rPr>
          <w:rFonts w:ascii="Times New Roman" w:hAnsi="Times New Roman" w:cs="Times New Roman"/>
          <w:color w:val="000000"/>
          <w:sz w:val="26"/>
          <w:szCs w:val="26"/>
        </w:rPr>
        <w:t>1. Внести в постановление администрации муниципального образования Воловский район от 28.05.2013 № 376 «Об определении границ прилегающих территорий к организациям и (или) объектам, на  которых  не допускается розничная продажа алкогольной продукции на территории муниципального образования  рабочий поселок Волово Воловского района»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следующие изменения:</w:t>
      </w:r>
    </w:p>
    <w:p w:rsidR="00D43F5F" w:rsidRPr="00812713" w:rsidRDefault="00D43F5F" w:rsidP="008127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713">
        <w:rPr>
          <w:rFonts w:ascii="Times New Roman" w:hAnsi="Times New Roman" w:cs="Times New Roman"/>
          <w:sz w:val="26"/>
          <w:szCs w:val="26"/>
        </w:rPr>
        <w:t>в разделе «Учреждения культуры и досуга» приложения к постановлению строку «МКУК «Воловский районный Дом культур</w:t>
      </w:r>
      <w:r>
        <w:rPr>
          <w:rFonts w:ascii="Times New Roman" w:hAnsi="Times New Roman" w:cs="Times New Roman"/>
          <w:sz w:val="26"/>
          <w:szCs w:val="26"/>
        </w:rPr>
        <w:t>ы» п. Волово, ул. Ленина, д.50»</w:t>
      </w:r>
      <w:r w:rsidRPr="00812713">
        <w:rPr>
          <w:rFonts w:ascii="Times New Roman" w:hAnsi="Times New Roman" w:cs="Times New Roman"/>
          <w:sz w:val="26"/>
          <w:szCs w:val="26"/>
        </w:rPr>
        <w:t xml:space="preserve"> исключить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43F5F" w:rsidRPr="009477BF" w:rsidRDefault="00D43F5F" w:rsidP="00812713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77BF">
        <w:rPr>
          <w:rFonts w:ascii="Times New Roman" w:hAnsi="Times New Roman" w:cs="Times New Roman"/>
          <w:color w:val="000000"/>
          <w:sz w:val="26"/>
          <w:szCs w:val="26"/>
        </w:rPr>
        <w:t>2. Отделу по организационным вопросам (Кочетова Е.А.) опубликовать настоящее постановление в газете «Время и люди» и разместить на официальном сайте муниципального образования Воловский район в сети Интернет.</w:t>
      </w:r>
    </w:p>
    <w:p w:rsidR="00D43F5F" w:rsidRPr="009477BF" w:rsidRDefault="00D43F5F" w:rsidP="00812713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77BF">
        <w:rPr>
          <w:rFonts w:ascii="Times New Roman" w:hAnsi="Times New Roman" w:cs="Times New Roman"/>
          <w:color w:val="000000"/>
          <w:sz w:val="26"/>
          <w:szCs w:val="26"/>
        </w:rPr>
        <w:t>3. Постановление вступает в силу со дня подписания.</w:t>
      </w:r>
    </w:p>
    <w:p w:rsidR="00D43F5F" w:rsidRPr="00812713" w:rsidRDefault="00D43F5F" w:rsidP="008127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27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Глава администрации </w:t>
      </w:r>
    </w:p>
    <w:p w:rsidR="00D43F5F" w:rsidRPr="00812713" w:rsidRDefault="00D43F5F" w:rsidP="008127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27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D43F5F" w:rsidRPr="00812713" w:rsidRDefault="00D43F5F" w:rsidP="00812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8127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Воловский район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8127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С.Ю. Пиший </w:t>
      </w:r>
    </w:p>
    <w:sectPr w:rsidR="00D43F5F" w:rsidRPr="00812713" w:rsidSect="008127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4E2F"/>
    <w:multiLevelType w:val="hybridMultilevel"/>
    <w:tmpl w:val="4A808C8C"/>
    <w:lvl w:ilvl="0" w:tplc="70F874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849"/>
    <w:rsid w:val="000C56CF"/>
    <w:rsid w:val="001160FB"/>
    <w:rsid w:val="00145F82"/>
    <w:rsid w:val="001609C4"/>
    <w:rsid w:val="001F78FA"/>
    <w:rsid w:val="002246DC"/>
    <w:rsid w:val="00240D6F"/>
    <w:rsid w:val="002E4838"/>
    <w:rsid w:val="00311381"/>
    <w:rsid w:val="003538F2"/>
    <w:rsid w:val="00502D08"/>
    <w:rsid w:val="005363A6"/>
    <w:rsid w:val="00553A54"/>
    <w:rsid w:val="005A2A89"/>
    <w:rsid w:val="005F600C"/>
    <w:rsid w:val="00647B34"/>
    <w:rsid w:val="00687D0F"/>
    <w:rsid w:val="006F2255"/>
    <w:rsid w:val="007A2650"/>
    <w:rsid w:val="00812713"/>
    <w:rsid w:val="008E6A04"/>
    <w:rsid w:val="008F42A6"/>
    <w:rsid w:val="00907849"/>
    <w:rsid w:val="009477BF"/>
    <w:rsid w:val="009846F1"/>
    <w:rsid w:val="009A3FC5"/>
    <w:rsid w:val="009C5A20"/>
    <w:rsid w:val="009E70B9"/>
    <w:rsid w:val="00A33435"/>
    <w:rsid w:val="00AB2FC5"/>
    <w:rsid w:val="00AC6406"/>
    <w:rsid w:val="00AD0F7E"/>
    <w:rsid w:val="00AD6698"/>
    <w:rsid w:val="00AE3CF0"/>
    <w:rsid w:val="00B33BFC"/>
    <w:rsid w:val="00B6130F"/>
    <w:rsid w:val="00C3420E"/>
    <w:rsid w:val="00C76591"/>
    <w:rsid w:val="00CF478B"/>
    <w:rsid w:val="00D43F5F"/>
    <w:rsid w:val="00D67D4D"/>
    <w:rsid w:val="00D82F3B"/>
    <w:rsid w:val="00D923A8"/>
    <w:rsid w:val="00DE19AF"/>
    <w:rsid w:val="00E00D3F"/>
    <w:rsid w:val="00E22E3D"/>
    <w:rsid w:val="00EE31E9"/>
    <w:rsid w:val="00F02D41"/>
    <w:rsid w:val="00F36639"/>
    <w:rsid w:val="00FE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F8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07849"/>
    <w:rPr>
      <w:rFonts w:cs="Calibri"/>
      <w:sz w:val="24"/>
      <w:szCs w:val="24"/>
    </w:rPr>
  </w:style>
  <w:style w:type="paragraph" w:customStyle="1" w:styleId="ConsPlusNormal">
    <w:name w:val="ConsPlusNormal"/>
    <w:uiPriority w:val="99"/>
    <w:rsid w:val="0090784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907849"/>
  </w:style>
  <w:style w:type="table" w:styleId="TableGrid">
    <w:name w:val="Table Grid"/>
    <w:basedOn w:val="TableNormal"/>
    <w:uiPriority w:val="99"/>
    <w:rsid w:val="00C3420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D6698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E6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A20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6F225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</Pages>
  <Words>334</Words>
  <Characters>1906</Characters>
  <Application>Microsoft Office Outlook</Application>
  <DocSecurity>0</DocSecurity>
  <Lines>0</Lines>
  <Paragraphs>0</Paragraphs>
  <ScaleCrop>false</ScaleCrop>
  <Company>СССР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user-5</dc:creator>
  <cp:keywords/>
  <dc:description/>
  <cp:lastModifiedBy>User</cp:lastModifiedBy>
  <cp:revision>9</cp:revision>
  <cp:lastPrinted>2017-03-22T08:33:00Z</cp:lastPrinted>
  <dcterms:created xsi:type="dcterms:W3CDTF">2017-03-21T11:29:00Z</dcterms:created>
  <dcterms:modified xsi:type="dcterms:W3CDTF">2017-03-23T12:54:00Z</dcterms:modified>
</cp:coreProperties>
</file>