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FD" w:rsidRPr="00127DC0" w:rsidRDefault="00ED6BFD" w:rsidP="00CE2774">
      <w:pPr>
        <w:ind w:firstLine="720"/>
        <w:jc w:val="center"/>
        <w:rPr>
          <w:b/>
          <w:bCs/>
          <w:sz w:val="28"/>
          <w:szCs w:val="28"/>
          <w:lang w:eastAsia="en-US"/>
        </w:rPr>
      </w:pPr>
    </w:p>
    <w:p w:rsidR="00ED6BFD" w:rsidRPr="00127DC0" w:rsidRDefault="00ED6BFD" w:rsidP="00CE2774">
      <w:pPr>
        <w:ind w:firstLine="720"/>
        <w:jc w:val="center"/>
        <w:rPr>
          <w:b/>
          <w:bCs/>
          <w:sz w:val="28"/>
          <w:szCs w:val="28"/>
          <w:lang w:eastAsia="en-US"/>
        </w:rPr>
      </w:pPr>
      <w:r w:rsidRPr="00127DC0">
        <w:rPr>
          <w:b/>
          <w:bCs/>
          <w:sz w:val="28"/>
          <w:szCs w:val="28"/>
          <w:lang w:eastAsia="en-US"/>
        </w:rPr>
        <w:t>АДМИНИСТРАЦИЯ</w:t>
      </w:r>
    </w:p>
    <w:p w:rsidR="00ED6BFD" w:rsidRPr="00127DC0" w:rsidRDefault="00ED6BFD" w:rsidP="00CE2774">
      <w:pPr>
        <w:ind w:firstLine="720"/>
        <w:jc w:val="center"/>
        <w:rPr>
          <w:b/>
          <w:bCs/>
          <w:sz w:val="28"/>
          <w:szCs w:val="28"/>
          <w:lang w:eastAsia="en-US"/>
        </w:rPr>
      </w:pPr>
      <w:r w:rsidRPr="00127DC0">
        <w:rPr>
          <w:b/>
          <w:bCs/>
          <w:sz w:val="28"/>
          <w:szCs w:val="28"/>
          <w:lang w:eastAsia="en-US"/>
        </w:rPr>
        <w:t xml:space="preserve">МУНИЦИПАЛЬНОГО  ОБРАЗОВАНИЯ </w:t>
      </w:r>
    </w:p>
    <w:p w:rsidR="00ED6BFD" w:rsidRPr="00127DC0" w:rsidRDefault="00ED6BFD" w:rsidP="00CE2774">
      <w:pPr>
        <w:ind w:firstLine="720"/>
        <w:jc w:val="center"/>
        <w:rPr>
          <w:b/>
          <w:bCs/>
          <w:sz w:val="28"/>
          <w:szCs w:val="28"/>
          <w:lang w:eastAsia="en-US"/>
        </w:rPr>
      </w:pPr>
      <w:r w:rsidRPr="00127DC0">
        <w:rPr>
          <w:b/>
          <w:bCs/>
          <w:sz w:val="28"/>
          <w:szCs w:val="28"/>
          <w:lang w:eastAsia="en-US"/>
        </w:rPr>
        <w:t>ВОЛОВСКИЙ РАЙОН</w:t>
      </w:r>
    </w:p>
    <w:p w:rsidR="00ED6BFD" w:rsidRPr="00127DC0" w:rsidRDefault="00ED6BFD" w:rsidP="00CE2774">
      <w:pPr>
        <w:ind w:firstLine="720"/>
        <w:jc w:val="center"/>
        <w:rPr>
          <w:b/>
          <w:bCs/>
          <w:sz w:val="28"/>
          <w:szCs w:val="28"/>
          <w:lang w:eastAsia="en-US"/>
        </w:rPr>
      </w:pPr>
    </w:p>
    <w:p w:rsidR="00ED6BFD" w:rsidRPr="00127DC0" w:rsidRDefault="00ED6BFD" w:rsidP="00CE2774">
      <w:pPr>
        <w:ind w:firstLine="720"/>
        <w:jc w:val="center"/>
        <w:rPr>
          <w:b/>
          <w:bCs/>
          <w:sz w:val="28"/>
          <w:szCs w:val="28"/>
          <w:lang w:eastAsia="en-US"/>
        </w:rPr>
      </w:pPr>
      <w:r w:rsidRPr="00127DC0">
        <w:rPr>
          <w:b/>
          <w:bCs/>
          <w:sz w:val="28"/>
          <w:szCs w:val="28"/>
          <w:lang w:eastAsia="en-US"/>
        </w:rPr>
        <w:t>ПОСТАНОВЛЕНИЕ</w:t>
      </w:r>
    </w:p>
    <w:p w:rsidR="00ED6BFD" w:rsidRPr="00127DC0" w:rsidRDefault="00ED6BFD" w:rsidP="00CE2774">
      <w:pPr>
        <w:ind w:firstLine="720"/>
        <w:jc w:val="center"/>
        <w:rPr>
          <w:b/>
          <w:bCs/>
          <w:sz w:val="28"/>
          <w:szCs w:val="28"/>
          <w:lang w:eastAsia="en-US"/>
        </w:rPr>
      </w:pPr>
    </w:p>
    <w:p w:rsidR="00ED6BFD" w:rsidRPr="00127DC0" w:rsidRDefault="00ED6BFD" w:rsidP="00CE2774">
      <w:pPr>
        <w:ind w:firstLine="720"/>
        <w:jc w:val="center"/>
        <w:rPr>
          <w:b/>
          <w:bCs/>
          <w:sz w:val="28"/>
          <w:szCs w:val="28"/>
          <w:lang w:eastAsia="en-US"/>
        </w:rPr>
      </w:pPr>
    </w:p>
    <w:p w:rsidR="00ED6BFD" w:rsidRPr="00127DC0" w:rsidRDefault="00ED6BFD" w:rsidP="00CE2774">
      <w:pPr>
        <w:ind w:firstLine="720"/>
        <w:jc w:val="center"/>
        <w:rPr>
          <w:b/>
          <w:bCs/>
          <w:sz w:val="28"/>
          <w:szCs w:val="28"/>
          <w:lang w:eastAsia="en-US"/>
        </w:rPr>
      </w:pPr>
    </w:p>
    <w:p w:rsidR="00ED6BFD" w:rsidRPr="00127DC0" w:rsidRDefault="00ED6BFD" w:rsidP="00CE2774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22.12.2015 №766</w:t>
      </w:r>
    </w:p>
    <w:p w:rsidR="00ED6BFD" w:rsidRPr="00127DC0" w:rsidRDefault="00ED6BFD" w:rsidP="00CE2774">
      <w:pPr>
        <w:ind w:firstLine="720"/>
        <w:jc w:val="both"/>
        <w:rPr>
          <w:b/>
          <w:bCs/>
          <w:sz w:val="28"/>
          <w:szCs w:val="28"/>
          <w:lang w:eastAsia="en-US"/>
        </w:rPr>
      </w:pPr>
    </w:p>
    <w:p w:rsidR="00ED6BFD" w:rsidRPr="00127DC0" w:rsidRDefault="00ED6BFD" w:rsidP="00CE2774">
      <w:pPr>
        <w:ind w:firstLine="720"/>
        <w:jc w:val="both"/>
        <w:rPr>
          <w:b/>
          <w:bCs/>
          <w:sz w:val="28"/>
          <w:szCs w:val="28"/>
          <w:lang w:eastAsia="en-US"/>
        </w:rPr>
      </w:pPr>
    </w:p>
    <w:p w:rsidR="00ED6BFD" w:rsidRDefault="00ED6BFD" w:rsidP="00A515A0">
      <w:pPr>
        <w:jc w:val="center"/>
        <w:rPr>
          <w:b/>
          <w:bCs/>
          <w:sz w:val="28"/>
          <w:szCs w:val="28"/>
          <w:lang w:eastAsia="en-US"/>
        </w:rPr>
      </w:pPr>
      <w:r w:rsidRPr="00127DC0">
        <w:rPr>
          <w:b/>
          <w:bCs/>
          <w:sz w:val="28"/>
          <w:szCs w:val="28"/>
          <w:lang w:eastAsia="en-US"/>
        </w:rPr>
        <w:t>Об утверждении Технологической схемы предоставления муниципальной услуги «Прием заявлений и выдача документов о согласовании схем расположения земельного участка на кадастровом плане (карте) соответствующей территории муниципального</w:t>
      </w:r>
      <w:r w:rsidRPr="00A515A0">
        <w:rPr>
          <w:b/>
          <w:bCs/>
          <w:sz w:val="28"/>
          <w:szCs w:val="28"/>
          <w:lang w:eastAsia="en-US"/>
        </w:rPr>
        <w:t xml:space="preserve"> образования» по принципу «одного окна» </w:t>
      </w:r>
    </w:p>
    <w:p w:rsidR="00ED6BFD" w:rsidRPr="00A515A0" w:rsidRDefault="00ED6BFD" w:rsidP="00A515A0">
      <w:pPr>
        <w:jc w:val="center"/>
        <w:rPr>
          <w:b/>
          <w:bCs/>
          <w:sz w:val="28"/>
          <w:szCs w:val="28"/>
          <w:lang w:eastAsia="en-US"/>
        </w:rPr>
      </w:pPr>
      <w:r w:rsidRPr="00A515A0">
        <w:rPr>
          <w:b/>
          <w:bCs/>
          <w:sz w:val="28"/>
          <w:szCs w:val="28"/>
          <w:lang w:eastAsia="en-US"/>
        </w:rPr>
        <w:t>в многофункциональном центре</w:t>
      </w:r>
    </w:p>
    <w:p w:rsidR="00ED6BFD" w:rsidRPr="00A515A0" w:rsidRDefault="00ED6BFD" w:rsidP="00CE2774">
      <w:pPr>
        <w:ind w:firstLine="720"/>
        <w:jc w:val="center"/>
        <w:rPr>
          <w:b/>
          <w:bCs/>
          <w:sz w:val="28"/>
          <w:szCs w:val="28"/>
          <w:lang w:eastAsia="en-US"/>
        </w:rPr>
      </w:pPr>
    </w:p>
    <w:p w:rsidR="00ED6BFD" w:rsidRPr="00A515A0" w:rsidRDefault="00ED6BFD" w:rsidP="00CE2774">
      <w:pPr>
        <w:ind w:firstLine="720"/>
        <w:jc w:val="center"/>
        <w:rPr>
          <w:b/>
          <w:bCs/>
          <w:sz w:val="28"/>
          <w:szCs w:val="28"/>
          <w:lang w:eastAsia="en-US"/>
        </w:rPr>
      </w:pPr>
    </w:p>
    <w:p w:rsidR="00ED6BFD" w:rsidRPr="00CE2774" w:rsidRDefault="00ED6BFD" w:rsidP="00A515A0">
      <w:pPr>
        <w:ind w:firstLine="720"/>
        <w:jc w:val="both"/>
        <w:rPr>
          <w:sz w:val="26"/>
          <w:szCs w:val="26"/>
        </w:rPr>
      </w:pPr>
      <w:r w:rsidRPr="00CE2774">
        <w:rPr>
          <w:sz w:val="26"/>
          <w:szCs w:val="26"/>
        </w:rPr>
        <w:t>В соответс</w:t>
      </w:r>
      <w:r>
        <w:rPr>
          <w:sz w:val="26"/>
          <w:szCs w:val="26"/>
        </w:rPr>
        <w:t>твии с Федеральным законом</w:t>
      </w:r>
      <w:r w:rsidRPr="00CE2774">
        <w:rPr>
          <w:sz w:val="26"/>
          <w:szCs w:val="26"/>
        </w:rPr>
        <w:t xml:space="preserve"> от  27 июля 2010 года №210-ФЗ «Об организации предоставления государственных и муниципальных услуг»; Постановлением Правительства Российской Федерации от 27 сентября 2011 года </w:t>
      </w:r>
      <w:r w:rsidRPr="00CE2774">
        <w:rPr>
          <w:sz w:val="26"/>
          <w:szCs w:val="26"/>
          <w:lang w:val="en-US"/>
        </w:rPr>
        <w:t>N</w:t>
      </w:r>
      <w:r w:rsidRPr="00CE2774">
        <w:rPr>
          <w:sz w:val="26"/>
          <w:szCs w:val="26"/>
        </w:rPr>
        <w:t>2</w:t>
      </w:r>
      <w:r w:rsidRPr="00CE2774">
        <w:rPr>
          <w:sz w:val="26"/>
          <w:szCs w:val="26"/>
          <w:lang w:val="en-US"/>
        </w:rPr>
        <w:t> </w:t>
      </w:r>
      <w:r w:rsidRPr="00CE2774">
        <w:rPr>
          <w:sz w:val="26"/>
          <w:szCs w:val="26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в целях реализации п. 3.2.8. Плана мероприятий («дорожной карты») по организации предоставления государственных и муниципальных услуг по принципу «одного окна»</w:t>
      </w:r>
      <w:r>
        <w:rPr>
          <w:sz w:val="26"/>
          <w:szCs w:val="26"/>
        </w:rPr>
        <w:t>,</w:t>
      </w:r>
      <w:r w:rsidRPr="00CE2774">
        <w:rPr>
          <w:sz w:val="26"/>
          <w:szCs w:val="26"/>
        </w:rPr>
        <w:t xml:space="preserve"> на основании статьи 35 Устава муниципального образования Воловский район администрация муниципального образования Воловский район</w:t>
      </w:r>
      <w:r>
        <w:rPr>
          <w:sz w:val="26"/>
          <w:szCs w:val="26"/>
        </w:rPr>
        <w:t xml:space="preserve"> </w:t>
      </w:r>
      <w:r w:rsidRPr="00CE2774">
        <w:rPr>
          <w:sz w:val="26"/>
          <w:szCs w:val="26"/>
        </w:rPr>
        <w:t>ПОСТАНОВЛЯЕТ: </w:t>
      </w:r>
    </w:p>
    <w:p w:rsidR="00ED6BFD" w:rsidRPr="00CE2774" w:rsidRDefault="00ED6BFD" w:rsidP="00CE2774">
      <w:pPr>
        <w:ind w:firstLine="720"/>
        <w:jc w:val="both"/>
        <w:rPr>
          <w:sz w:val="26"/>
          <w:szCs w:val="26"/>
        </w:rPr>
      </w:pPr>
      <w:r w:rsidRPr="00CE2774">
        <w:rPr>
          <w:sz w:val="26"/>
          <w:szCs w:val="26"/>
        </w:rPr>
        <w:t>1. Утвердить прилагаемую Технологическую схему предоставления муниципальной услуги «Прием заявлений и выдача документов о согласовании схем расположения земельного участка на кадастровом плане (карте) соответствующей территории муниципального образования» по принципу «одного окна» в многофункциональном центре.</w:t>
      </w:r>
    </w:p>
    <w:p w:rsidR="00ED6BFD" w:rsidRPr="00CE2774" w:rsidRDefault="00ED6BFD" w:rsidP="00CE2774">
      <w:pPr>
        <w:ind w:firstLine="720"/>
        <w:jc w:val="both"/>
        <w:rPr>
          <w:sz w:val="26"/>
          <w:szCs w:val="26"/>
        </w:rPr>
      </w:pPr>
      <w:r w:rsidRPr="00CE2774">
        <w:rPr>
          <w:sz w:val="26"/>
          <w:szCs w:val="26"/>
        </w:rPr>
        <w:t>2. Отделу по организационным вопросам администрации муниципального образо</w:t>
      </w:r>
      <w:r>
        <w:rPr>
          <w:sz w:val="26"/>
          <w:szCs w:val="26"/>
        </w:rPr>
        <w:t>вания Воловский район (Дульнева</w:t>
      </w:r>
      <w:r w:rsidRPr="00CE2774">
        <w:rPr>
          <w:sz w:val="26"/>
          <w:szCs w:val="26"/>
        </w:rPr>
        <w:t xml:space="preserve"> В.А.) разместить данное постановление на официальном сайте муниципального образования Воловский район в сети Интернет.</w:t>
      </w:r>
    </w:p>
    <w:p w:rsidR="00ED6BFD" w:rsidRPr="00CE2774" w:rsidRDefault="00ED6BFD" w:rsidP="00CE2774">
      <w:pPr>
        <w:ind w:firstLine="720"/>
        <w:jc w:val="both"/>
        <w:rPr>
          <w:sz w:val="26"/>
          <w:szCs w:val="26"/>
        </w:rPr>
      </w:pPr>
      <w:r w:rsidRPr="00CE2774">
        <w:rPr>
          <w:sz w:val="26"/>
          <w:szCs w:val="26"/>
        </w:rPr>
        <w:t>3. Постановление вступает в силу со дня подписания.</w:t>
      </w:r>
    </w:p>
    <w:p w:rsidR="00ED6BFD" w:rsidRPr="00CE2774" w:rsidRDefault="00ED6BFD" w:rsidP="00CE2774">
      <w:pPr>
        <w:autoSpaceDE w:val="0"/>
        <w:autoSpaceDN w:val="0"/>
        <w:adjustRightInd w:val="0"/>
        <w:ind w:firstLine="720"/>
        <w:outlineLvl w:val="0"/>
        <w:rPr>
          <w:b/>
          <w:bCs/>
          <w:sz w:val="26"/>
          <w:szCs w:val="26"/>
          <w:lang w:eastAsia="en-US"/>
        </w:rPr>
      </w:pPr>
    </w:p>
    <w:p w:rsidR="00ED6BFD" w:rsidRDefault="00ED6BFD" w:rsidP="00A5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97"/>
        </w:tabs>
        <w:rPr>
          <w:b/>
          <w:bCs/>
          <w:sz w:val="26"/>
          <w:szCs w:val="26"/>
        </w:rPr>
      </w:pPr>
      <w:r w:rsidRPr="00CE2774">
        <w:rPr>
          <w:b/>
          <w:bCs/>
          <w:sz w:val="26"/>
          <w:szCs w:val="26"/>
        </w:rPr>
        <w:t>Заместитель главы администрации</w:t>
      </w:r>
    </w:p>
    <w:p w:rsidR="00ED6BFD" w:rsidRPr="00CE2774" w:rsidRDefault="00ED6BFD" w:rsidP="00A51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9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Pr="00CE2774">
        <w:rPr>
          <w:b/>
          <w:bCs/>
          <w:sz w:val="26"/>
          <w:szCs w:val="26"/>
        </w:rPr>
        <w:t>муниципального образования</w:t>
      </w:r>
    </w:p>
    <w:p w:rsidR="00ED6BFD" w:rsidRPr="00CE2774" w:rsidRDefault="00ED6BFD" w:rsidP="00CE2774">
      <w:pPr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E2774">
        <w:rPr>
          <w:b/>
          <w:bCs/>
          <w:sz w:val="26"/>
          <w:szCs w:val="26"/>
        </w:rPr>
        <w:t>Воловский район</w:t>
      </w:r>
      <w:r w:rsidRPr="00CE2774">
        <w:rPr>
          <w:b/>
          <w:bCs/>
          <w:sz w:val="26"/>
          <w:szCs w:val="26"/>
        </w:rPr>
        <w:tab/>
        <w:t xml:space="preserve">                                     </w:t>
      </w:r>
      <w:r>
        <w:rPr>
          <w:b/>
          <w:bCs/>
          <w:sz w:val="26"/>
          <w:szCs w:val="26"/>
        </w:rPr>
        <w:t xml:space="preserve">    </w:t>
      </w:r>
      <w:r w:rsidRPr="00CE2774">
        <w:rPr>
          <w:b/>
          <w:bCs/>
          <w:sz w:val="26"/>
          <w:szCs w:val="26"/>
        </w:rPr>
        <w:t xml:space="preserve">    Н.</w:t>
      </w:r>
      <w:r>
        <w:rPr>
          <w:b/>
          <w:bCs/>
          <w:sz w:val="26"/>
          <w:szCs w:val="26"/>
        </w:rPr>
        <w:t xml:space="preserve"> </w:t>
      </w:r>
      <w:r w:rsidRPr="00CE2774">
        <w:rPr>
          <w:b/>
          <w:bCs/>
          <w:sz w:val="26"/>
          <w:szCs w:val="26"/>
        </w:rPr>
        <w:t>Н.</w:t>
      </w:r>
      <w:r>
        <w:rPr>
          <w:b/>
          <w:bCs/>
          <w:sz w:val="26"/>
          <w:szCs w:val="26"/>
        </w:rPr>
        <w:t xml:space="preserve"> </w:t>
      </w:r>
      <w:r w:rsidRPr="00CE2774">
        <w:rPr>
          <w:b/>
          <w:bCs/>
          <w:sz w:val="26"/>
          <w:szCs w:val="26"/>
        </w:rPr>
        <w:t xml:space="preserve">Пантюшин </w:t>
      </w:r>
    </w:p>
    <w:p w:rsidR="00ED6BFD" w:rsidRDefault="00ED6BFD" w:rsidP="00127DC0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ED6BFD" w:rsidRDefault="00ED6BFD" w:rsidP="00127DC0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D6BFD" w:rsidRDefault="00ED6BFD" w:rsidP="00127DC0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D6BFD" w:rsidRDefault="00ED6BFD" w:rsidP="00127DC0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Воловский район</w:t>
      </w:r>
    </w:p>
    <w:p w:rsidR="00ED6BFD" w:rsidRPr="00127DC0" w:rsidRDefault="00ED6BFD" w:rsidP="00127DC0">
      <w:pPr>
        <w:ind w:left="52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22.12.2015 №766</w:t>
      </w:r>
    </w:p>
    <w:p w:rsidR="00ED6BFD" w:rsidRPr="002C3204" w:rsidRDefault="00ED6BFD" w:rsidP="00CA69EC">
      <w:pPr>
        <w:jc w:val="center"/>
        <w:rPr>
          <w:b/>
          <w:bCs/>
          <w:sz w:val="28"/>
          <w:szCs w:val="28"/>
        </w:rPr>
      </w:pPr>
    </w:p>
    <w:p w:rsidR="00ED6BFD" w:rsidRDefault="00ED6BFD" w:rsidP="00CA69EC">
      <w:pPr>
        <w:jc w:val="center"/>
        <w:rPr>
          <w:b/>
          <w:bCs/>
          <w:sz w:val="28"/>
          <w:szCs w:val="28"/>
        </w:rPr>
      </w:pPr>
      <w:r w:rsidRPr="002C3204">
        <w:rPr>
          <w:b/>
          <w:bCs/>
          <w:sz w:val="28"/>
          <w:szCs w:val="28"/>
        </w:rPr>
        <w:t>ТЕХНОЛОГИЧЕСКАЯ СХЕМА</w:t>
      </w:r>
    </w:p>
    <w:p w:rsidR="00ED6BFD" w:rsidRDefault="00ED6BFD" w:rsidP="00CA69EC">
      <w:pPr>
        <w:jc w:val="center"/>
        <w:rPr>
          <w:b/>
          <w:bCs/>
          <w:sz w:val="28"/>
          <w:szCs w:val="28"/>
        </w:rPr>
      </w:pPr>
    </w:p>
    <w:p w:rsidR="00ED6BFD" w:rsidRDefault="00ED6BFD" w:rsidP="00CA69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предоставление муниципальной услуги «</w:t>
      </w:r>
      <w:r>
        <w:rPr>
          <w:b/>
          <w:bCs/>
          <w:sz w:val="28"/>
          <w:szCs w:val="28"/>
          <w:lang w:eastAsia="en-US"/>
        </w:rPr>
        <w:t>П</w:t>
      </w:r>
      <w:r w:rsidRPr="00CA69EC">
        <w:rPr>
          <w:b/>
          <w:bCs/>
          <w:sz w:val="28"/>
          <w:szCs w:val="28"/>
          <w:lang w:eastAsia="en-US"/>
        </w:rPr>
        <w:t>рием заявлений и выдача документов о согласовании схем расположения земельного участка на кадастровом плане (карте) соответствующей территории муниципального образования</w:t>
      </w:r>
      <w:r>
        <w:rPr>
          <w:b/>
          <w:bCs/>
          <w:sz w:val="28"/>
          <w:szCs w:val="28"/>
        </w:rPr>
        <w:t>» по принципу «одного окна» в многофункциональном центре</w:t>
      </w:r>
    </w:p>
    <w:p w:rsidR="00ED6BFD" w:rsidRDefault="00ED6BFD" w:rsidP="00CA69EC">
      <w:pPr>
        <w:jc w:val="center"/>
        <w:rPr>
          <w:b/>
          <w:bCs/>
          <w:sz w:val="28"/>
          <w:szCs w:val="28"/>
        </w:rPr>
      </w:pPr>
    </w:p>
    <w:p w:rsidR="00ED6BFD" w:rsidRDefault="00ED6BFD" w:rsidP="00CA69E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1 «</w:t>
      </w:r>
      <w:r w:rsidRPr="002C3204">
        <w:rPr>
          <w:b/>
          <w:bCs/>
          <w:color w:val="000000"/>
          <w:sz w:val="28"/>
          <w:szCs w:val="28"/>
        </w:rPr>
        <w:t>Общие св</w:t>
      </w:r>
      <w:r>
        <w:rPr>
          <w:b/>
          <w:bCs/>
          <w:color w:val="000000"/>
          <w:sz w:val="28"/>
          <w:szCs w:val="28"/>
        </w:rPr>
        <w:t>едения о государственной услуге»</w:t>
      </w:r>
    </w:p>
    <w:p w:rsidR="00ED6BFD" w:rsidRDefault="00ED6BFD" w:rsidP="00CA69E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8946" w:type="dxa"/>
        <w:tblInd w:w="-106" w:type="dxa"/>
        <w:tblLook w:val="00A0"/>
      </w:tblPr>
      <w:tblGrid>
        <w:gridCol w:w="880"/>
        <w:gridCol w:w="2720"/>
        <w:gridCol w:w="5346"/>
      </w:tblGrid>
      <w:tr w:rsidR="00ED6BFD" w:rsidRPr="00CA69EC">
        <w:trPr>
          <w:trHeight w:val="3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A69EC" w:rsidRDefault="00ED6BFD" w:rsidP="00CA69EC">
            <w:pPr>
              <w:jc w:val="center"/>
              <w:rPr>
                <w:b/>
                <w:bCs/>
                <w:sz w:val="20"/>
                <w:szCs w:val="20"/>
              </w:rPr>
            </w:pPr>
            <w:r w:rsidRPr="00CA69E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A69EC" w:rsidRDefault="00ED6BFD" w:rsidP="00CA69EC">
            <w:pPr>
              <w:jc w:val="center"/>
              <w:rPr>
                <w:b/>
                <w:bCs/>
                <w:sz w:val="20"/>
                <w:szCs w:val="20"/>
              </w:rPr>
            </w:pPr>
            <w:r w:rsidRPr="00CA69EC"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A69EC" w:rsidRDefault="00ED6BFD" w:rsidP="00CA69EC">
            <w:pPr>
              <w:jc w:val="center"/>
              <w:rPr>
                <w:b/>
                <w:bCs/>
                <w:sz w:val="20"/>
                <w:szCs w:val="20"/>
              </w:rPr>
            </w:pPr>
            <w:r w:rsidRPr="00CA69EC">
              <w:rPr>
                <w:b/>
                <w:bCs/>
                <w:sz w:val="20"/>
                <w:szCs w:val="20"/>
              </w:rPr>
              <w:t>Значение параметра/состояние</w:t>
            </w:r>
          </w:p>
        </w:tc>
      </w:tr>
      <w:tr w:rsidR="00ED6BFD" w:rsidRPr="00CA69EC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A69EC" w:rsidRDefault="00ED6BFD" w:rsidP="00CA6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A69EC" w:rsidRDefault="00ED6BFD" w:rsidP="00CA6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A69EC" w:rsidRDefault="00ED6BFD" w:rsidP="00CA69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6BFD" w:rsidRPr="00CA69EC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A69EC" w:rsidRDefault="00ED6BFD" w:rsidP="00CA6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A69EC" w:rsidRDefault="00ED6BFD" w:rsidP="00CA6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A69EC" w:rsidRDefault="00ED6BFD" w:rsidP="00CA69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6BFD" w:rsidRPr="00CA69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A69EC" w:rsidRDefault="00ED6BFD" w:rsidP="00CA69EC">
            <w:pPr>
              <w:jc w:val="center"/>
              <w:rPr>
                <w:sz w:val="20"/>
                <w:szCs w:val="20"/>
              </w:rPr>
            </w:pPr>
            <w:r w:rsidRPr="00CA69EC"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A69EC" w:rsidRDefault="00ED6BFD" w:rsidP="00CA69EC">
            <w:pPr>
              <w:jc w:val="center"/>
              <w:rPr>
                <w:sz w:val="20"/>
                <w:szCs w:val="20"/>
              </w:rPr>
            </w:pPr>
            <w:r w:rsidRPr="00CA69EC">
              <w:rPr>
                <w:sz w:val="20"/>
                <w:szCs w:val="20"/>
              </w:rPr>
              <w:t>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A69EC" w:rsidRDefault="00ED6BFD" w:rsidP="00CA69EC">
            <w:pPr>
              <w:jc w:val="center"/>
              <w:rPr>
                <w:sz w:val="20"/>
                <w:szCs w:val="20"/>
              </w:rPr>
            </w:pPr>
            <w:r w:rsidRPr="00CA69EC">
              <w:rPr>
                <w:sz w:val="20"/>
                <w:szCs w:val="20"/>
              </w:rPr>
              <w:t>3</w:t>
            </w:r>
          </w:p>
        </w:tc>
      </w:tr>
      <w:tr w:rsidR="00ED6BFD" w:rsidRPr="00CA69E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A69EC" w:rsidRDefault="00ED6BFD" w:rsidP="00CA69EC">
            <w:pPr>
              <w:jc w:val="center"/>
              <w:rPr>
                <w:b/>
                <w:bCs/>
                <w:sz w:val="20"/>
                <w:szCs w:val="20"/>
              </w:rPr>
            </w:pPr>
            <w:r w:rsidRPr="00CA69E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A69EC" w:rsidRDefault="00ED6BFD" w:rsidP="00CA69EC">
            <w:pPr>
              <w:rPr>
                <w:b/>
                <w:bCs/>
                <w:sz w:val="20"/>
                <w:szCs w:val="20"/>
              </w:rPr>
            </w:pPr>
            <w:r w:rsidRPr="00CA69EC">
              <w:rPr>
                <w:b/>
                <w:bCs/>
                <w:sz w:val="20"/>
                <w:szCs w:val="20"/>
              </w:rPr>
              <w:t>Наименование органа, предстовляющего услугу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A69EC" w:rsidRDefault="00ED6BFD" w:rsidP="00CA69EC">
            <w:pPr>
              <w:jc w:val="center"/>
              <w:rPr>
                <w:sz w:val="20"/>
                <w:szCs w:val="20"/>
              </w:rPr>
            </w:pPr>
            <w:r w:rsidRPr="00CA69EC">
              <w:rPr>
                <w:sz w:val="20"/>
                <w:szCs w:val="20"/>
              </w:rPr>
              <w:t>Администрация МО Воловский район</w:t>
            </w:r>
          </w:p>
        </w:tc>
      </w:tr>
      <w:tr w:rsidR="00ED6BFD" w:rsidRPr="00CA69EC">
        <w:trPr>
          <w:trHeight w:val="40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A69EC" w:rsidRDefault="00ED6BFD" w:rsidP="00CA69EC">
            <w:pPr>
              <w:jc w:val="center"/>
              <w:rPr>
                <w:b/>
                <w:bCs/>
                <w:sz w:val="20"/>
                <w:szCs w:val="20"/>
              </w:rPr>
            </w:pPr>
            <w:r w:rsidRPr="00CA69E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A69EC" w:rsidRDefault="00ED6BFD" w:rsidP="00CA69EC">
            <w:pPr>
              <w:rPr>
                <w:b/>
                <w:bCs/>
                <w:sz w:val="20"/>
                <w:szCs w:val="20"/>
              </w:rPr>
            </w:pPr>
            <w:r w:rsidRPr="00CA69EC">
              <w:rPr>
                <w:b/>
                <w:bCs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A69EC" w:rsidRDefault="00ED6BFD" w:rsidP="00CA6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  <w:r w:rsidRPr="00CA69EC">
              <w:rPr>
                <w:sz w:val="20"/>
                <w:szCs w:val="20"/>
              </w:rPr>
              <w:t> </w:t>
            </w:r>
          </w:p>
        </w:tc>
      </w:tr>
      <w:tr w:rsidR="00ED6BFD" w:rsidRPr="00CA69EC">
        <w:trPr>
          <w:trHeight w:val="93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FD" w:rsidRPr="00CA69EC" w:rsidRDefault="00ED6BFD" w:rsidP="00CA69EC">
            <w:pPr>
              <w:jc w:val="center"/>
              <w:rPr>
                <w:b/>
                <w:bCs/>
                <w:sz w:val="20"/>
                <w:szCs w:val="20"/>
              </w:rPr>
            </w:pPr>
            <w:r w:rsidRPr="00CA69EC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A69EC" w:rsidRDefault="00ED6BFD" w:rsidP="00CA69EC">
            <w:pPr>
              <w:rPr>
                <w:b/>
                <w:bCs/>
                <w:sz w:val="20"/>
                <w:szCs w:val="20"/>
              </w:rPr>
            </w:pPr>
            <w:r w:rsidRPr="00CA69EC">
              <w:rPr>
                <w:b/>
                <w:bCs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A69EC" w:rsidRDefault="00ED6BFD" w:rsidP="00CA69EC">
            <w:pPr>
              <w:rPr>
                <w:color w:val="000000"/>
                <w:sz w:val="18"/>
                <w:szCs w:val="18"/>
              </w:rPr>
            </w:pPr>
            <w:r w:rsidRPr="00CA69EC">
              <w:rPr>
                <w:color w:val="000000"/>
                <w:sz w:val="18"/>
                <w:szCs w:val="18"/>
              </w:rPr>
              <w:t>Прием заявлений и выдача документов о согласовании схем расположения земельного участка на кадастровом плане (карте) соответствующей территории муниципального образования</w:t>
            </w:r>
          </w:p>
        </w:tc>
      </w:tr>
      <w:tr w:rsidR="00ED6BFD" w:rsidRPr="00CA69EC">
        <w:trPr>
          <w:trHeight w:val="9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A69EC" w:rsidRDefault="00ED6BFD" w:rsidP="00CA69EC">
            <w:pPr>
              <w:jc w:val="center"/>
              <w:rPr>
                <w:b/>
                <w:bCs/>
                <w:sz w:val="20"/>
                <w:szCs w:val="20"/>
              </w:rPr>
            </w:pPr>
            <w:r w:rsidRPr="00CA69EC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A69EC" w:rsidRDefault="00ED6BFD" w:rsidP="00CA69EC">
            <w:pPr>
              <w:jc w:val="center"/>
              <w:rPr>
                <w:b/>
                <w:bCs/>
                <w:sz w:val="20"/>
                <w:szCs w:val="20"/>
              </w:rPr>
            </w:pPr>
            <w:r w:rsidRPr="00CA69EC">
              <w:rPr>
                <w:b/>
                <w:bCs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A69EC" w:rsidRDefault="00ED6BFD" w:rsidP="00CA69EC">
            <w:pPr>
              <w:rPr>
                <w:color w:val="000000"/>
                <w:sz w:val="18"/>
                <w:szCs w:val="18"/>
              </w:rPr>
            </w:pPr>
            <w:r w:rsidRPr="00CA69EC">
              <w:rPr>
                <w:color w:val="000000"/>
                <w:sz w:val="18"/>
                <w:szCs w:val="18"/>
              </w:rPr>
              <w:t>Прием заявлений и выдача документов о согласовании схем расположения земельного участка на кадастровом плане (карте) соответствующей территории муниципального образования</w:t>
            </w:r>
          </w:p>
        </w:tc>
      </w:tr>
      <w:tr w:rsidR="00ED6BFD" w:rsidRPr="00CA69EC">
        <w:trPr>
          <w:trHeight w:val="115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A69EC" w:rsidRDefault="00ED6BFD" w:rsidP="00CA69EC">
            <w:pPr>
              <w:jc w:val="center"/>
              <w:rPr>
                <w:b/>
                <w:bCs/>
                <w:sz w:val="20"/>
                <w:szCs w:val="20"/>
              </w:rPr>
            </w:pPr>
            <w:r w:rsidRPr="00CA69EC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A69EC" w:rsidRDefault="00ED6BFD" w:rsidP="00CA69EC">
            <w:pPr>
              <w:rPr>
                <w:b/>
                <w:bCs/>
                <w:sz w:val="20"/>
                <w:szCs w:val="20"/>
              </w:rPr>
            </w:pPr>
            <w:r w:rsidRPr="00CA69EC">
              <w:rPr>
                <w:b/>
                <w:bCs/>
                <w:sz w:val="20"/>
                <w:szCs w:val="20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A69EC" w:rsidRDefault="00ED6BFD" w:rsidP="00CA69EC">
            <w:pPr>
              <w:jc w:val="center"/>
              <w:rPr>
                <w:color w:val="000000"/>
                <w:sz w:val="18"/>
                <w:szCs w:val="18"/>
              </w:rPr>
            </w:pPr>
            <w:r w:rsidRPr="00CA69EC">
              <w:rPr>
                <w:color w:val="000000"/>
                <w:sz w:val="18"/>
                <w:szCs w:val="18"/>
              </w:rPr>
              <w:t>Постановление администрации МО Воловский район от25.05.2015 №265 "Об утверждении административного регламента предоставления муниципальной услуги "Прием заявлений и выдача документов о предварительном согласовании предоставления земельного участка"</w:t>
            </w:r>
          </w:p>
        </w:tc>
      </w:tr>
      <w:tr w:rsidR="00ED6BFD" w:rsidRPr="00CA69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A69EC" w:rsidRDefault="00ED6BFD" w:rsidP="00CA69EC">
            <w:pPr>
              <w:jc w:val="center"/>
              <w:rPr>
                <w:b/>
                <w:bCs/>
                <w:sz w:val="20"/>
                <w:szCs w:val="20"/>
              </w:rPr>
            </w:pPr>
            <w:r w:rsidRPr="00CA69EC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A69EC" w:rsidRDefault="00ED6BFD" w:rsidP="00CA69EC">
            <w:pPr>
              <w:rPr>
                <w:b/>
                <w:bCs/>
                <w:sz w:val="20"/>
                <w:szCs w:val="20"/>
              </w:rPr>
            </w:pPr>
            <w:r w:rsidRPr="00CA69EC">
              <w:rPr>
                <w:b/>
                <w:bCs/>
                <w:sz w:val="20"/>
                <w:szCs w:val="20"/>
              </w:rPr>
              <w:t>Перечень "подуслуг"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A69EC" w:rsidRDefault="00ED6BFD" w:rsidP="00CA69EC">
            <w:pPr>
              <w:jc w:val="center"/>
              <w:rPr>
                <w:color w:val="000000"/>
                <w:sz w:val="20"/>
                <w:szCs w:val="20"/>
              </w:rPr>
            </w:pPr>
            <w:r w:rsidRPr="00CA69EC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ED6BFD" w:rsidRPr="00CA69EC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A69EC" w:rsidRDefault="00ED6BFD" w:rsidP="00CA69EC">
            <w:pPr>
              <w:jc w:val="center"/>
              <w:rPr>
                <w:b/>
                <w:bCs/>
                <w:sz w:val="20"/>
                <w:szCs w:val="20"/>
              </w:rPr>
            </w:pPr>
            <w:r w:rsidRPr="00CA69EC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A69EC" w:rsidRDefault="00ED6BFD" w:rsidP="00CA69EC">
            <w:pPr>
              <w:rPr>
                <w:b/>
                <w:bCs/>
                <w:sz w:val="20"/>
                <w:szCs w:val="20"/>
              </w:rPr>
            </w:pPr>
            <w:r w:rsidRPr="00CA69EC">
              <w:rPr>
                <w:b/>
                <w:bCs/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A69EC" w:rsidRDefault="00ED6BFD" w:rsidP="00CA69EC">
            <w:pPr>
              <w:jc w:val="center"/>
              <w:rPr>
                <w:color w:val="000000"/>
                <w:sz w:val="20"/>
                <w:szCs w:val="20"/>
              </w:rPr>
            </w:pPr>
            <w:r w:rsidRPr="00CA69EC">
              <w:rPr>
                <w:color w:val="000000"/>
                <w:sz w:val="20"/>
                <w:szCs w:val="20"/>
              </w:rPr>
              <w:t>радиотелефонная связь</w:t>
            </w:r>
          </w:p>
        </w:tc>
      </w:tr>
    </w:tbl>
    <w:p w:rsidR="00ED6BFD" w:rsidRDefault="00ED6BFD" w:rsidP="00CA69EC">
      <w:pPr>
        <w:jc w:val="center"/>
        <w:rPr>
          <w:b/>
          <w:bCs/>
          <w:color w:val="000000"/>
          <w:sz w:val="28"/>
          <w:szCs w:val="28"/>
        </w:rPr>
      </w:pPr>
    </w:p>
    <w:p w:rsidR="00ED6BFD" w:rsidRDefault="00ED6BFD" w:rsidP="00CA69EC">
      <w:pPr>
        <w:jc w:val="center"/>
        <w:rPr>
          <w:b/>
          <w:bCs/>
          <w:color w:val="000000"/>
          <w:sz w:val="28"/>
          <w:szCs w:val="28"/>
        </w:rPr>
      </w:pPr>
    </w:p>
    <w:p w:rsidR="00ED6BFD" w:rsidRDefault="00ED6BFD" w:rsidP="00CA69EC">
      <w:pPr>
        <w:jc w:val="center"/>
        <w:rPr>
          <w:b/>
          <w:bCs/>
          <w:color w:val="000000"/>
          <w:sz w:val="28"/>
          <w:szCs w:val="28"/>
        </w:rPr>
      </w:pPr>
    </w:p>
    <w:p w:rsidR="00ED6BFD" w:rsidRDefault="00ED6BFD" w:rsidP="00CA69EC">
      <w:pPr>
        <w:jc w:val="center"/>
        <w:rPr>
          <w:b/>
          <w:bCs/>
          <w:color w:val="000000"/>
          <w:sz w:val="28"/>
          <w:szCs w:val="28"/>
        </w:rPr>
      </w:pPr>
    </w:p>
    <w:p w:rsidR="00ED6BFD" w:rsidRDefault="00ED6BFD" w:rsidP="00CA69EC">
      <w:pPr>
        <w:jc w:val="center"/>
        <w:rPr>
          <w:b/>
          <w:bCs/>
          <w:color w:val="000000"/>
          <w:sz w:val="28"/>
          <w:szCs w:val="28"/>
        </w:rPr>
      </w:pPr>
    </w:p>
    <w:p w:rsidR="00ED6BFD" w:rsidRDefault="00ED6BFD" w:rsidP="00CA69EC">
      <w:pPr>
        <w:jc w:val="center"/>
        <w:rPr>
          <w:b/>
          <w:bCs/>
          <w:color w:val="000000"/>
          <w:sz w:val="28"/>
          <w:szCs w:val="28"/>
        </w:rPr>
      </w:pPr>
    </w:p>
    <w:p w:rsidR="00ED6BFD" w:rsidRDefault="00ED6BFD" w:rsidP="00CA69EC">
      <w:pPr>
        <w:jc w:val="center"/>
        <w:rPr>
          <w:b/>
          <w:bCs/>
          <w:color w:val="000000"/>
          <w:sz w:val="28"/>
          <w:szCs w:val="28"/>
        </w:rPr>
      </w:pPr>
    </w:p>
    <w:p w:rsidR="00ED6BFD" w:rsidRDefault="00ED6BFD" w:rsidP="00C12A5D">
      <w:pPr>
        <w:rPr>
          <w:rFonts w:ascii="Calibri" w:hAnsi="Calibri" w:cs="Calibri"/>
          <w:b/>
          <w:bCs/>
          <w:color w:val="000000"/>
          <w:sz w:val="16"/>
          <w:szCs w:val="16"/>
        </w:rPr>
        <w:sectPr w:rsidR="00ED6BFD" w:rsidSect="00CE27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ook w:val="00A0"/>
      </w:tblPr>
      <w:tblGrid>
        <w:gridCol w:w="314"/>
        <w:gridCol w:w="1129"/>
        <w:gridCol w:w="766"/>
        <w:gridCol w:w="758"/>
        <w:gridCol w:w="1126"/>
        <w:gridCol w:w="2229"/>
        <w:gridCol w:w="2132"/>
        <w:gridCol w:w="1357"/>
        <w:gridCol w:w="1071"/>
        <w:gridCol w:w="1071"/>
        <w:gridCol w:w="1071"/>
        <w:gridCol w:w="881"/>
        <w:gridCol w:w="881"/>
      </w:tblGrid>
      <w:tr w:rsidR="00ED6BFD" w:rsidRPr="00C12A5D">
        <w:trPr>
          <w:trHeight w:val="360"/>
          <w:jc w:val="center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2 "Общие сведения о "подуслугах"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D6BFD" w:rsidRPr="00C12A5D">
        <w:trPr>
          <w:trHeight w:val="300"/>
          <w:jc w:val="center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D6BFD" w:rsidRPr="00C12A5D">
        <w:trPr>
          <w:trHeight w:val="1020"/>
          <w:jc w:val="center"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16"/>
                <w:szCs w:val="16"/>
              </w:rPr>
            </w:pPr>
            <w:r w:rsidRPr="00C12A5D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16"/>
                <w:szCs w:val="16"/>
              </w:rPr>
            </w:pPr>
            <w:r w:rsidRPr="00C12A5D">
              <w:rPr>
                <w:b/>
                <w:bCs/>
                <w:sz w:val="16"/>
                <w:szCs w:val="16"/>
              </w:rPr>
              <w:t>Наименование "подуслуги"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2A5D">
              <w:rPr>
                <w:b/>
                <w:bCs/>
                <w:color w:val="000000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16"/>
                <w:szCs w:val="16"/>
              </w:rPr>
            </w:pPr>
            <w:r w:rsidRPr="00C12A5D">
              <w:rPr>
                <w:b/>
                <w:bCs/>
                <w:sz w:val="16"/>
                <w:szCs w:val="16"/>
              </w:rPr>
              <w:t>Основания для отказа в приеме документов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16"/>
                <w:szCs w:val="16"/>
              </w:rPr>
            </w:pPr>
            <w:r w:rsidRPr="00C12A5D">
              <w:rPr>
                <w:b/>
                <w:bCs/>
                <w:sz w:val="16"/>
                <w:szCs w:val="16"/>
              </w:rPr>
              <w:t>Основания для отказа в предоставлении "подуслуги"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16"/>
                <w:szCs w:val="16"/>
              </w:rPr>
            </w:pPr>
            <w:r w:rsidRPr="00C12A5D">
              <w:rPr>
                <w:b/>
                <w:bCs/>
                <w:sz w:val="16"/>
                <w:szCs w:val="16"/>
              </w:rPr>
              <w:t>Основания приостановления предоставления "подуслуги"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16"/>
                <w:szCs w:val="16"/>
              </w:rPr>
            </w:pPr>
            <w:r w:rsidRPr="00C12A5D">
              <w:rPr>
                <w:b/>
                <w:bCs/>
                <w:sz w:val="16"/>
                <w:szCs w:val="16"/>
              </w:rPr>
              <w:t>Срок приостановления "подуслуги"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2A5D">
              <w:rPr>
                <w:b/>
                <w:bCs/>
                <w:color w:val="000000"/>
                <w:sz w:val="16"/>
                <w:szCs w:val="16"/>
              </w:rPr>
              <w:t>Плата за предоставление "подуслуги"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16"/>
                <w:szCs w:val="16"/>
              </w:rPr>
            </w:pPr>
            <w:r w:rsidRPr="00C12A5D">
              <w:rPr>
                <w:b/>
                <w:bCs/>
                <w:sz w:val="16"/>
                <w:szCs w:val="16"/>
              </w:rPr>
              <w:t>Способ обращения за получением "подуслуги"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16"/>
                <w:szCs w:val="16"/>
              </w:rPr>
            </w:pPr>
            <w:r w:rsidRPr="00C12A5D">
              <w:rPr>
                <w:b/>
                <w:bCs/>
                <w:sz w:val="16"/>
                <w:szCs w:val="16"/>
              </w:rPr>
              <w:t>Способ получения результата "подуслуги"</w:t>
            </w:r>
          </w:p>
        </w:tc>
      </w:tr>
      <w:tr w:rsidR="00ED6BFD" w:rsidRPr="00C12A5D">
        <w:trPr>
          <w:trHeight w:val="300"/>
          <w:jc w:val="center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2A5D">
              <w:rPr>
                <w:b/>
                <w:bCs/>
                <w:color w:val="000000"/>
                <w:sz w:val="16"/>
                <w:szCs w:val="16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2A5D">
              <w:rPr>
                <w:b/>
                <w:bCs/>
                <w:color w:val="000000"/>
                <w:sz w:val="16"/>
                <w:szCs w:val="16"/>
              </w:rPr>
              <w:t>При подаче заявления по месту жительства (по месту обращения)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2A5D">
              <w:rPr>
                <w:b/>
                <w:bCs/>
                <w:color w:val="000000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2A5D">
              <w:rPr>
                <w:b/>
                <w:bCs/>
                <w:color w:val="000000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BFD" w:rsidRPr="00C12A5D" w:rsidRDefault="00ED6BFD" w:rsidP="00C12A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2A5D">
              <w:rPr>
                <w:b/>
                <w:bCs/>
                <w:color w:val="000000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D6BFD" w:rsidRPr="00C12A5D">
        <w:trPr>
          <w:trHeight w:val="1950"/>
          <w:jc w:val="center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D6BFD" w:rsidRPr="00C12A5D">
        <w:trPr>
          <w:trHeight w:val="300"/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13</w:t>
            </w:r>
          </w:p>
        </w:tc>
      </w:tr>
      <w:tr w:rsidR="00ED6BFD" w:rsidRPr="00C12A5D">
        <w:trPr>
          <w:trHeight w:val="8190"/>
          <w:jc w:val="center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16"/>
                <w:szCs w:val="16"/>
              </w:rPr>
            </w:pPr>
            <w:r w:rsidRPr="00C12A5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color w:val="000000"/>
                <w:sz w:val="16"/>
                <w:szCs w:val="16"/>
              </w:rPr>
            </w:pPr>
            <w:r w:rsidRPr="00C12A5D">
              <w:rPr>
                <w:color w:val="000000"/>
                <w:sz w:val="16"/>
                <w:szCs w:val="16"/>
              </w:rPr>
              <w:t>Прием заявлений и выдача документов о согласовании схем расположения земельного участка на кадастровом плане (карте) соответствующей территории муниципального образования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26 дней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26 дней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both"/>
              <w:rPr>
                <w:color w:val="000000"/>
                <w:sz w:val="16"/>
                <w:szCs w:val="16"/>
              </w:rPr>
            </w:pPr>
            <w:r w:rsidRPr="00C12A5D">
              <w:rPr>
                <w:color w:val="000000"/>
                <w:sz w:val="16"/>
                <w:szCs w:val="16"/>
              </w:rPr>
              <w:t xml:space="preserve">                 1)поступление заявления об оказании муниципальной услуги от лица, не имеющего полномочий на обращение; 2) отсутствие в заявлении адреса, по которому необходимо направить уведомление о результатах рассмотрения заявления; 3)- несоответствие сведений о земельном участке, указанных в заявлении,  документам, приложенным к заявлению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6BFD" w:rsidRPr="00C12A5D" w:rsidRDefault="00ED6BFD" w:rsidP="00C12A5D">
            <w:pPr>
              <w:spacing w:after="240"/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следующим основаниям:</w:t>
            </w:r>
            <w:r w:rsidRPr="00C12A5D">
              <w:rPr>
                <w:sz w:val="16"/>
                <w:szCs w:val="16"/>
              </w:rPr>
              <w:br/>
              <w:t>- несоответствие схемы расположения земельного участка ее форме, формату или требованиям к ее подготовке, которые установлены действующим законодательством;</w:t>
            </w:r>
            <w:r w:rsidRPr="00C12A5D">
              <w:rPr>
                <w:sz w:val="16"/>
                <w:szCs w:val="16"/>
              </w:rPr>
              <w:br/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  <w:r w:rsidRPr="00C12A5D">
              <w:rPr>
                <w:sz w:val="16"/>
                <w:szCs w:val="16"/>
              </w:rPr>
              <w:br/>
              <w:t>- разработка схемы расположения земельного участка с нарушением предусмотренных действующим законодательством требований к образуемым земельным участкам;</w:t>
            </w:r>
            <w:r w:rsidRPr="00C12A5D">
              <w:rPr>
                <w:sz w:val="16"/>
                <w:szCs w:val="16"/>
              </w:rPr>
              <w:br/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  <w:r w:rsidRPr="00C12A5D">
              <w:rPr>
                <w:sz w:val="16"/>
                <w:szCs w:val="16"/>
              </w:rPr>
              <w:br/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Российской Федерации;</w:t>
            </w:r>
            <w:r w:rsidRPr="00C12A5D">
              <w:rPr>
                <w:sz w:val="16"/>
                <w:szCs w:val="16"/>
              </w:rPr>
              <w:br/>
              <w:t>3) земельный участок, границы которого подлежат уточнению в соответствии с Федеральным законом "О государственном кадастре недвижимости", не может быть предоставлен заявителю по основаниям, указанным в подпунктах 1 - 23 статьи 39.16 Земельного Кодекса Российской Федерации.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6BFD" w:rsidRPr="00C12A5D" w:rsidRDefault="00ED6BFD" w:rsidP="00C12A5D">
            <w:pPr>
              <w:spacing w:after="240"/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следующим основаниям:</w:t>
            </w:r>
            <w:r w:rsidRPr="00C12A5D">
              <w:rPr>
                <w:sz w:val="16"/>
                <w:szCs w:val="16"/>
              </w:rPr>
              <w:br/>
              <w:t>- несоответствие схемы расположения земельного участка ее форме, формату или требованиям к ее подготовке, которые установлены действующим законодательством;</w:t>
            </w:r>
            <w:r w:rsidRPr="00C12A5D">
              <w:rPr>
                <w:sz w:val="16"/>
                <w:szCs w:val="16"/>
              </w:rPr>
              <w:br/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  <w:r w:rsidRPr="00C12A5D">
              <w:rPr>
                <w:sz w:val="16"/>
                <w:szCs w:val="16"/>
              </w:rPr>
              <w:br/>
              <w:t>- разработка схемы расположения земельного участка с нарушением предусмотренных действующим законодательством требований к образуемым земельным участкам;</w:t>
            </w:r>
            <w:r w:rsidRPr="00C12A5D">
              <w:rPr>
                <w:sz w:val="16"/>
                <w:szCs w:val="16"/>
              </w:rPr>
              <w:br/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  <w:r w:rsidRPr="00C12A5D">
              <w:rPr>
                <w:sz w:val="16"/>
                <w:szCs w:val="16"/>
              </w:rPr>
              <w:br/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Российской Федерации;</w:t>
            </w:r>
            <w:r w:rsidRPr="00C12A5D">
              <w:rPr>
                <w:sz w:val="16"/>
                <w:szCs w:val="16"/>
              </w:rPr>
              <w:br/>
              <w:t>3) земельный участок, границы которого подлежат уточнению в соответствии с Федеральным законом "О государственном кадастре недвижимости", не может быть предоставлен заявителю по основаниям, указанным в подпунктах 1 - 23 статьи 39.16 Земельного Кодекса Российской Федерации.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both"/>
              <w:rPr>
                <w:color w:val="000000"/>
                <w:sz w:val="16"/>
                <w:szCs w:val="16"/>
              </w:rPr>
            </w:pPr>
            <w:r w:rsidRPr="00C12A5D">
              <w:rPr>
                <w:color w:val="000000"/>
                <w:sz w:val="16"/>
                <w:szCs w:val="16"/>
              </w:rPr>
              <w:t>Предоставление муниципальной услуги приостанавливается в связи с  изменениями в законодательстве Российской Федерации, Тульской области и Муниципального образования Воловский район, регламентирующем предоставление муниципальной услуги, на срок, устанавливаемый законом, вносящим данные изменения;Дополнительно,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jc w:val="center"/>
              <w:rPr>
                <w:color w:val="000000"/>
                <w:sz w:val="16"/>
                <w:szCs w:val="16"/>
              </w:rPr>
            </w:pPr>
            <w:r w:rsidRPr="00C12A5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1. Администрация МО Воловский район 2. Региональный портал госуслуг 3.Почтовая связь 4. МФЦ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Администрация МО Воловский район</w:t>
            </w:r>
          </w:p>
        </w:tc>
      </w:tr>
    </w:tbl>
    <w:p w:rsidR="00ED6BFD" w:rsidRDefault="00ED6BFD" w:rsidP="00CA69EC">
      <w:pPr>
        <w:jc w:val="center"/>
        <w:rPr>
          <w:b/>
          <w:bCs/>
          <w:color w:val="000000"/>
          <w:sz w:val="16"/>
          <w:szCs w:val="16"/>
        </w:rPr>
      </w:pPr>
    </w:p>
    <w:p w:rsidR="00ED6BFD" w:rsidRDefault="00ED6BFD" w:rsidP="00CA69EC">
      <w:pPr>
        <w:jc w:val="center"/>
        <w:rPr>
          <w:b/>
          <w:bCs/>
          <w:color w:val="000000"/>
          <w:sz w:val="16"/>
          <w:szCs w:val="16"/>
        </w:rPr>
      </w:pPr>
    </w:p>
    <w:p w:rsidR="00ED6BFD" w:rsidRDefault="00ED6BFD" w:rsidP="00CA69EC">
      <w:pPr>
        <w:jc w:val="center"/>
        <w:rPr>
          <w:b/>
          <w:bCs/>
          <w:color w:val="000000"/>
          <w:sz w:val="16"/>
          <w:szCs w:val="16"/>
        </w:rPr>
      </w:pPr>
    </w:p>
    <w:p w:rsidR="00ED6BFD" w:rsidRDefault="00ED6BFD" w:rsidP="00CA69EC">
      <w:pPr>
        <w:jc w:val="center"/>
        <w:rPr>
          <w:b/>
          <w:bCs/>
          <w:color w:val="000000"/>
          <w:sz w:val="16"/>
          <w:szCs w:val="16"/>
        </w:rPr>
      </w:pPr>
    </w:p>
    <w:p w:rsidR="00ED6BFD" w:rsidRDefault="00ED6BFD" w:rsidP="00CA69EC">
      <w:pPr>
        <w:jc w:val="center"/>
        <w:rPr>
          <w:b/>
          <w:bCs/>
          <w:color w:val="000000"/>
          <w:sz w:val="16"/>
          <w:szCs w:val="16"/>
        </w:rPr>
      </w:pPr>
    </w:p>
    <w:p w:rsidR="00ED6BFD" w:rsidRDefault="00ED6BFD" w:rsidP="00CA69EC">
      <w:pPr>
        <w:jc w:val="center"/>
        <w:rPr>
          <w:b/>
          <w:bCs/>
          <w:color w:val="000000"/>
          <w:sz w:val="16"/>
          <w:szCs w:val="16"/>
        </w:rPr>
      </w:pPr>
    </w:p>
    <w:p w:rsidR="00ED6BFD" w:rsidRDefault="00ED6BFD" w:rsidP="00CA69EC">
      <w:pPr>
        <w:jc w:val="center"/>
        <w:rPr>
          <w:b/>
          <w:bCs/>
          <w:color w:val="000000"/>
          <w:sz w:val="16"/>
          <w:szCs w:val="16"/>
        </w:rPr>
      </w:pPr>
    </w:p>
    <w:p w:rsidR="00ED6BFD" w:rsidRDefault="00ED6BFD" w:rsidP="00CA69EC">
      <w:pPr>
        <w:jc w:val="center"/>
        <w:rPr>
          <w:b/>
          <w:bCs/>
          <w:color w:val="000000"/>
          <w:sz w:val="16"/>
          <w:szCs w:val="16"/>
        </w:rPr>
      </w:pPr>
    </w:p>
    <w:p w:rsidR="00ED6BFD" w:rsidRDefault="00ED6BFD" w:rsidP="00CA69EC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A0"/>
      </w:tblPr>
      <w:tblGrid>
        <w:gridCol w:w="216"/>
        <w:gridCol w:w="399"/>
        <w:gridCol w:w="216"/>
        <w:gridCol w:w="1386"/>
        <w:gridCol w:w="296"/>
        <w:gridCol w:w="1601"/>
        <w:gridCol w:w="238"/>
        <w:gridCol w:w="1739"/>
        <w:gridCol w:w="216"/>
        <w:gridCol w:w="1671"/>
        <w:gridCol w:w="216"/>
        <w:gridCol w:w="278"/>
        <w:gridCol w:w="1133"/>
        <w:gridCol w:w="376"/>
        <w:gridCol w:w="333"/>
        <w:gridCol w:w="1145"/>
        <w:gridCol w:w="698"/>
        <w:gridCol w:w="92"/>
        <w:gridCol w:w="2303"/>
        <w:gridCol w:w="157"/>
        <w:gridCol w:w="61"/>
        <w:gridCol w:w="22"/>
      </w:tblGrid>
      <w:tr w:rsidR="00ED6BFD" w:rsidRPr="00C12A5D">
        <w:trPr>
          <w:gridAfter w:val="1"/>
          <w:wAfter w:w="18" w:type="dxa"/>
          <w:trHeight w:val="300"/>
          <w:jc w:val="center"/>
        </w:trPr>
        <w:tc>
          <w:tcPr>
            <w:tcW w:w="147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 3. "Сведения о заявителях "подуслуги""</w:t>
            </w:r>
          </w:p>
        </w:tc>
      </w:tr>
      <w:tr w:rsidR="00ED6BFD" w:rsidRPr="00C12A5D">
        <w:trPr>
          <w:trHeight w:val="3045"/>
          <w:jc w:val="center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Категория лиц, имеющих право на получение "подуслуги"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Документ, подтверждающий правомочия заявителя соответствующей категории на получение "подуслуги"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Установленные требования к документу, подтверждающему правомочия заявителя соответствующей категории на получение "подуслуги"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Исперпывающий перечеь лиц, имеющих право на подачу заявления от имени заявителя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6BFD" w:rsidRPr="00C12A5D">
        <w:trPr>
          <w:trHeight w:val="300"/>
          <w:jc w:val="center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6BFD" w:rsidRPr="00C12A5D">
        <w:trPr>
          <w:trHeight w:val="300"/>
          <w:jc w:val="center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3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"подуслуги" 1.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6BFD" w:rsidRPr="00C12A5D">
        <w:trPr>
          <w:trHeight w:val="5610"/>
          <w:jc w:val="center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1.Юридические лица 2. Физические лица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20"/>
                <w:szCs w:val="20"/>
              </w:rPr>
            </w:pPr>
            <w:r w:rsidRPr="00C12A5D">
              <w:rPr>
                <w:color w:val="000000"/>
                <w:sz w:val="20"/>
                <w:szCs w:val="20"/>
              </w:rPr>
              <w:t>1. Паспорт гражданина РФ 2. Довереннность, на лицо, действующее от представителя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20"/>
                <w:szCs w:val="20"/>
              </w:rPr>
            </w:pPr>
            <w:r w:rsidRPr="00C12A5D">
              <w:rPr>
                <w:color w:val="000000"/>
                <w:sz w:val="20"/>
                <w:szCs w:val="20"/>
              </w:rPr>
              <w:t>Единый бланк паспорта для всей Российской Федерации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20"/>
                <w:szCs w:val="20"/>
              </w:rPr>
            </w:pPr>
            <w:r w:rsidRPr="00C12A5D">
              <w:rPr>
                <w:color w:val="000000"/>
                <w:sz w:val="20"/>
                <w:szCs w:val="20"/>
              </w:rPr>
              <w:t>доверенные лица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20"/>
                <w:szCs w:val="20"/>
              </w:rPr>
            </w:pPr>
            <w:r w:rsidRPr="00C12A5D">
              <w:rPr>
                <w:color w:val="000000"/>
                <w:sz w:val="20"/>
                <w:szCs w:val="20"/>
              </w:rPr>
              <w:t>1.Законные представители 2. Доверенные лица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20"/>
                <w:szCs w:val="20"/>
              </w:rPr>
            </w:pPr>
            <w:r w:rsidRPr="00C12A5D">
              <w:rPr>
                <w:color w:val="000000"/>
                <w:sz w:val="20"/>
                <w:szCs w:val="20"/>
              </w:rPr>
              <w:t>1. Доверенность от юридического лица/индивидуального предпринимателя 2. Нотариальная доверенность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20"/>
                <w:szCs w:val="20"/>
              </w:rPr>
            </w:pPr>
            <w:r w:rsidRPr="00C12A5D">
              <w:rPr>
                <w:color w:val="000000"/>
                <w:sz w:val="20"/>
                <w:szCs w:val="20"/>
              </w:rPr>
              <w:t xml:space="preserve">Сведения о доверителе (кто выдает) - для индивидуального предпринимателя необходимы ФИО и паспортные данные. Сведения о представителе(кому предназначена доверенность) - физическому лицу указать ФИО и паспортные данные, организации указать полное наименование и реквизиты юр.лица. Полномочия на совершение определенных действий - перечислить каких конкретно. Дата и место совершения доверенности. Подпись доверителя, заверение подписи доверителя. 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6BFD" w:rsidRPr="00C12A5D">
        <w:trPr>
          <w:gridBefore w:val="1"/>
          <w:gridAfter w:val="2"/>
          <w:wBefore w:w="216" w:type="dxa"/>
          <w:wAfter w:w="77" w:type="dxa"/>
          <w:trHeight w:val="300"/>
          <w:jc w:val="center"/>
        </w:trPr>
        <w:tc>
          <w:tcPr>
            <w:tcW w:w="144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 4. "Документы предоставляемые заявителем для получения "подуслуги"</w:t>
            </w:r>
          </w:p>
        </w:tc>
      </w:tr>
      <w:tr w:rsidR="00ED6BFD" w:rsidRPr="00C12A5D">
        <w:trPr>
          <w:gridBefore w:val="1"/>
          <w:gridAfter w:val="2"/>
          <w:wBefore w:w="216" w:type="dxa"/>
          <w:wAfter w:w="77" w:type="dxa"/>
          <w:trHeight w:val="2190"/>
          <w:jc w:val="center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Категория документа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Количество необходимых экземпляров документа с указанием полинник/копия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Установленные требования к документу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Форма (шаблон) документа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Образец документа/  заполнения документа</w:t>
            </w:r>
          </w:p>
        </w:tc>
      </w:tr>
      <w:tr w:rsidR="00ED6BFD" w:rsidRPr="00C12A5D">
        <w:trPr>
          <w:gridBefore w:val="1"/>
          <w:gridAfter w:val="2"/>
          <w:wBefore w:w="216" w:type="dxa"/>
          <w:wAfter w:w="77" w:type="dxa"/>
          <w:trHeight w:val="300"/>
          <w:jc w:val="center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D6BFD" w:rsidRPr="00C12A5D">
        <w:trPr>
          <w:gridBefore w:val="1"/>
          <w:gridAfter w:val="2"/>
          <w:wBefore w:w="216" w:type="dxa"/>
          <w:wAfter w:w="77" w:type="dxa"/>
          <w:trHeight w:val="300"/>
          <w:jc w:val="center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"подуслуги" 1.</w:t>
            </w:r>
          </w:p>
        </w:tc>
      </w:tr>
      <w:tr w:rsidR="00ED6BFD" w:rsidRPr="00C12A5D">
        <w:trPr>
          <w:gridBefore w:val="1"/>
          <w:gridAfter w:val="2"/>
          <w:wBefore w:w="216" w:type="dxa"/>
          <w:wAfter w:w="77" w:type="dxa"/>
          <w:trHeight w:val="8190"/>
          <w:jc w:val="center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20"/>
                <w:szCs w:val="20"/>
              </w:rPr>
            </w:pPr>
            <w:r w:rsidRPr="00C12A5D">
              <w:rPr>
                <w:color w:val="000000"/>
                <w:sz w:val="20"/>
                <w:szCs w:val="20"/>
              </w:rPr>
              <w:t>1. Документ, удостоверяющий личность заявителя (представителя заявителя) 2.документы, подтверждающие право заявителя на приобретение земельного участка без проведения торгов 3.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 4.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участка;5.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 6.заверенный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лицо;7.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20"/>
                <w:szCs w:val="20"/>
              </w:rPr>
            </w:pPr>
            <w:r w:rsidRPr="00C12A5D">
              <w:rPr>
                <w:color w:val="000000"/>
                <w:sz w:val="20"/>
                <w:szCs w:val="20"/>
              </w:rPr>
              <w:t>1. паспорт 2. Свидетельство о госдарственной регистрации права на объект, расположенный на ЗУ 3.схема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 4.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участка;5. Доверенность 6..заверенный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лицо;7.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20"/>
                <w:szCs w:val="20"/>
              </w:rPr>
            </w:pPr>
            <w:r w:rsidRPr="00C12A5D">
              <w:rPr>
                <w:color w:val="000000"/>
                <w:sz w:val="20"/>
                <w:szCs w:val="20"/>
              </w:rPr>
              <w:t>1 экз./копия (установление личности заявителя), 2. 1 экз./копия (сверка копии с оригиналом и возврат заявителю подлинника, снятие копии). 3. 1 экз./оригинал. 4. 1 экз./копия (сверка копии с оригиналом и возврат заявителю подлинника, снятие копии) 5. 1 экз./копия (сверка копии с оригиналом и возврат заявителю подлинника, снятие копии) 6. 1 экз./оригинал 7. 1 экз./оригинал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20"/>
                <w:szCs w:val="20"/>
              </w:rPr>
            </w:pPr>
            <w:r w:rsidRPr="00C12A5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20"/>
                <w:szCs w:val="20"/>
              </w:rPr>
            </w:pPr>
            <w:r w:rsidRPr="00C12A5D">
              <w:rPr>
                <w:color w:val="000000"/>
                <w:sz w:val="20"/>
                <w:szCs w:val="20"/>
              </w:rPr>
              <w:t>Единый бланк паспорта для всей Российской Федерации, документы должны иметь подписи должностных лиц, даты составления документов, печати организаций, выдавшей документ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20"/>
                <w:szCs w:val="20"/>
              </w:rPr>
            </w:pPr>
            <w:r w:rsidRPr="00C12A5D">
              <w:rPr>
                <w:color w:val="000000"/>
                <w:sz w:val="20"/>
                <w:szCs w:val="20"/>
              </w:rPr>
              <w:t>приложение 1 к административному регламенту предоставления муниципальной услуги "Прием заявлений и выдача документов о предварительном согласовании предоставления земельного участка"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20"/>
                <w:szCs w:val="20"/>
              </w:rPr>
            </w:pPr>
            <w:r w:rsidRPr="00C12A5D">
              <w:rPr>
                <w:color w:val="000000"/>
                <w:sz w:val="20"/>
                <w:szCs w:val="20"/>
              </w:rPr>
              <w:t>приложение 1 к административному регламенту предоставления муниципальной услуги "Прием заявлений и выдача документов о предварительном согласовании предоставления земельного участка"</w:t>
            </w:r>
          </w:p>
        </w:tc>
      </w:tr>
    </w:tbl>
    <w:p w:rsidR="00ED6BFD" w:rsidRDefault="00ED6BFD" w:rsidP="00CA69EC">
      <w:pPr>
        <w:jc w:val="center"/>
        <w:rPr>
          <w:b/>
          <w:bCs/>
          <w:color w:val="000000"/>
          <w:sz w:val="16"/>
          <w:szCs w:val="16"/>
        </w:rPr>
      </w:pPr>
    </w:p>
    <w:p w:rsidR="00ED6BFD" w:rsidRDefault="00ED6BFD" w:rsidP="00CA69EC">
      <w:pPr>
        <w:jc w:val="center"/>
        <w:rPr>
          <w:b/>
          <w:bCs/>
          <w:color w:val="000000"/>
          <w:sz w:val="16"/>
          <w:szCs w:val="16"/>
        </w:rPr>
        <w:sectPr w:rsidR="00ED6BFD" w:rsidSect="00C12A5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D6BFD" w:rsidRPr="00C12A5D" w:rsidRDefault="00ED6BFD" w:rsidP="00CA69EC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ook w:val="00A0"/>
      </w:tblPr>
      <w:tblGrid>
        <w:gridCol w:w="1724"/>
        <w:gridCol w:w="1448"/>
        <w:gridCol w:w="1725"/>
        <w:gridCol w:w="1816"/>
        <w:gridCol w:w="1698"/>
        <w:gridCol w:w="1200"/>
        <w:gridCol w:w="1725"/>
        <w:gridCol w:w="1725"/>
        <w:gridCol w:w="1725"/>
      </w:tblGrid>
      <w:tr w:rsidR="00ED6BFD" w:rsidRPr="00C12A5D">
        <w:trPr>
          <w:trHeight w:val="300"/>
          <w:jc w:val="center"/>
        </w:trPr>
        <w:tc>
          <w:tcPr>
            <w:tcW w:w="15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 5. "Документы и сведения, получаемые посредством межведомственного информационного взаимодействия""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6BFD" w:rsidRPr="00C12A5D">
        <w:trPr>
          <w:trHeight w:val="2145"/>
          <w:jc w:val="center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запрашиваемого документа (сведения)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органа (организации), направляющего (ей) межыведомственный запрос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органа (организации) в адрес которого (ой) направляется межведомственный запрос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SID электронного сервиса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Форма(шаблон) межведомственного запроса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Образец заполнения формы межведомственного запроса</w:t>
            </w:r>
          </w:p>
        </w:tc>
      </w:tr>
      <w:tr w:rsidR="00ED6BFD" w:rsidRPr="00C12A5D">
        <w:trPr>
          <w:trHeight w:val="300"/>
          <w:jc w:val="center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ED6BFD" w:rsidRPr="00C12A5D">
        <w:trPr>
          <w:trHeight w:val="300"/>
          <w:jc w:val="center"/>
        </w:trPr>
        <w:tc>
          <w:tcPr>
            <w:tcW w:w="18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"подуслуги" 1.</w:t>
            </w:r>
          </w:p>
        </w:tc>
      </w:tr>
      <w:tr w:rsidR="00ED6BFD" w:rsidRPr="00C12A5D">
        <w:trPr>
          <w:trHeight w:val="2160"/>
          <w:jc w:val="center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20"/>
                <w:szCs w:val="20"/>
              </w:rPr>
            </w:pPr>
            <w:r w:rsidRPr="00C12A5D">
              <w:rPr>
                <w:color w:val="000000"/>
                <w:sz w:val="20"/>
                <w:szCs w:val="20"/>
              </w:rPr>
              <w:t>выписка из ЕГРЮЛ и ЕГРИП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сведения из ЕГРЮЛ и ЕГРИП в виде выписки из соответствующего государственного реестра на основании запроса в эл. Виде, направленного через портал государственных имуниципальных услуг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20"/>
                <w:szCs w:val="20"/>
              </w:rPr>
            </w:pPr>
            <w:r w:rsidRPr="00C12A5D">
              <w:rPr>
                <w:color w:val="000000"/>
                <w:sz w:val="20"/>
                <w:szCs w:val="20"/>
              </w:rPr>
              <w:t>Администрация МО Воловский район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Федеральная налоговая служба России (ФНС)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BFD" w:rsidRPr="00C12A5D" w:rsidRDefault="00ED6BFD" w:rsidP="00C12A5D">
            <w:pPr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 xml:space="preserve"> в разработке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BFD" w:rsidRPr="00C12A5D" w:rsidRDefault="00ED6BFD" w:rsidP="00C12A5D">
            <w:pPr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 xml:space="preserve"> в разработке</w:t>
            </w:r>
          </w:p>
        </w:tc>
      </w:tr>
    </w:tbl>
    <w:p w:rsidR="00ED6BFD" w:rsidRDefault="00ED6BFD">
      <w:pPr>
        <w:rPr>
          <w:sz w:val="16"/>
          <w:szCs w:val="16"/>
        </w:rPr>
      </w:pPr>
    </w:p>
    <w:p w:rsidR="00ED6BFD" w:rsidRDefault="00ED6BFD">
      <w:pPr>
        <w:rPr>
          <w:sz w:val="16"/>
          <w:szCs w:val="16"/>
        </w:rPr>
      </w:pPr>
    </w:p>
    <w:p w:rsidR="00ED6BFD" w:rsidRDefault="00ED6BFD">
      <w:pPr>
        <w:rPr>
          <w:sz w:val="16"/>
          <w:szCs w:val="16"/>
        </w:rPr>
      </w:pPr>
    </w:p>
    <w:p w:rsidR="00ED6BFD" w:rsidRDefault="00ED6BFD">
      <w:pPr>
        <w:rPr>
          <w:sz w:val="16"/>
          <w:szCs w:val="16"/>
        </w:rPr>
      </w:pPr>
    </w:p>
    <w:p w:rsidR="00ED6BFD" w:rsidRDefault="00ED6BFD">
      <w:pPr>
        <w:rPr>
          <w:sz w:val="16"/>
          <w:szCs w:val="16"/>
        </w:rPr>
      </w:pPr>
    </w:p>
    <w:p w:rsidR="00ED6BFD" w:rsidRDefault="00ED6BFD">
      <w:pPr>
        <w:rPr>
          <w:sz w:val="16"/>
          <w:szCs w:val="16"/>
        </w:rPr>
      </w:pPr>
    </w:p>
    <w:p w:rsidR="00ED6BFD" w:rsidRDefault="00ED6BFD">
      <w:pPr>
        <w:rPr>
          <w:sz w:val="16"/>
          <w:szCs w:val="16"/>
        </w:rPr>
      </w:pPr>
    </w:p>
    <w:p w:rsidR="00ED6BFD" w:rsidRDefault="00ED6BFD">
      <w:pPr>
        <w:rPr>
          <w:sz w:val="16"/>
          <w:szCs w:val="16"/>
        </w:rPr>
      </w:pPr>
    </w:p>
    <w:p w:rsidR="00ED6BFD" w:rsidRDefault="00ED6BFD">
      <w:pPr>
        <w:rPr>
          <w:sz w:val="16"/>
          <w:szCs w:val="16"/>
        </w:rPr>
      </w:pPr>
    </w:p>
    <w:p w:rsidR="00ED6BFD" w:rsidRDefault="00ED6BFD">
      <w:pPr>
        <w:rPr>
          <w:sz w:val="16"/>
          <w:szCs w:val="16"/>
        </w:rPr>
      </w:pPr>
    </w:p>
    <w:p w:rsidR="00ED6BFD" w:rsidRDefault="00ED6BFD">
      <w:pPr>
        <w:rPr>
          <w:sz w:val="16"/>
          <w:szCs w:val="16"/>
        </w:rPr>
      </w:pPr>
    </w:p>
    <w:p w:rsidR="00ED6BFD" w:rsidRDefault="00ED6BFD">
      <w:pPr>
        <w:rPr>
          <w:sz w:val="16"/>
          <w:szCs w:val="16"/>
        </w:rPr>
      </w:pPr>
    </w:p>
    <w:p w:rsidR="00ED6BFD" w:rsidRDefault="00ED6BFD">
      <w:pPr>
        <w:rPr>
          <w:sz w:val="16"/>
          <w:szCs w:val="16"/>
        </w:rPr>
      </w:pPr>
    </w:p>
    <w:tbl>
      <w:tblPr>
        <w:tblW w:w="0" w:type="auto"/>
        <w:jc w:val="center"/>
        <w:tblLook w:val="00A0"/>
      </w:tblPr>
      <w:tblGrid>
        <w:gridCol w:w="402"/>
        <w:gridCol w:w="1978"/>
        <w:gridCol w:w="2133"/>
        <w:gridCol w:w="2869"/>
        <w:gridCol w:w="2106"/>
        <w:gridCol w:w="2106"/>
        <w:gridCol w:w="1093"/>
        <w:gridCol w:w="771"/>
        <w:gridCol w:w="1328"/>
      </w:tblGrid>
      <w:tr w:rsidR="00ED6BFD" w:rsidRPr="00C12A5D">
        <w:trPr>
          <w:trHeight w:val="300"/>
          <w:jc w:val="center"/>
        </w:trPr>
        <w:tc>
          <w:tcPr>
            <w:tcW w:w="14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 6. Результат "подуслуги"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6BFD" w:rsidRPr="00C12A5D">
        <w:trPr>
          <w:trHeight w:val="300"/>
          <w:jc w:val="center"/>
        </w:trPr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Документ/документы, являющиеся результатом "подуслуги2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3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Форма документа/документов, являющимся результатом "подуслуги"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ED6BFD" w:rsidRPr="00C12A5D">
        <w:trPr>
          <w:trHeight w:val="1515"/>
          <w:jc w:val="center"/>
        </w:trPr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 МФЦ</w:t>
            </w:r>
          </w:p>
        </w:tc>
      </w:tr>
      <w:tr w:rsidR="00ED6BFD" w:rsidRPr="00C12A5D">
        <w:trPr>
          <w:trHeight w:val="300"/>
          <w:jc w:val="center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ED6BFD" w:rsidRPr="00C12A5D">
        <w:trPr>
          <w:trHeight w:val="300"/>
          <w:jc w:val="center"/>
        </w:trPr>
        <w:tc>
          <w:tcPr>
            <w:tcW w:w="16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"подуслуги" 1.</w:t>
            </w:r>
          </w:p>
        </w:tc>
      </w:tr>
      <w:tr w:rsidR="00ED6BFD" w:rsidRPr="00C12A5D">
        <w:trPr>
          <w:trHeight w:val="1830"/>
          <w:jc w:val="center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20"/>
                <w:szCs w:val="20"/>
              </w:rPr>
            </w:pPr>
            <w:r w:rsidRPr="00C12A5D">
              <w:rPr>
                <w:color w:val="000000"/>
                <w:sz w:val="20"/>
                <w:szCs w:val="20"/>
              </w:rPr>
              <w:t>Постановление администрации МО Воловский район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Постановление должно выведено на бланке, иметь дату, номер, название, заверенное печатью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1. Администрация МО Воловский район 2. Региональный портал госуслуг 3.Почтовая связь 4. МФЦ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до момента срока действия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не предусмотрено</w:t>
            </w:r>
          </w:p>
        </w:tc>
      </w:tr>
      <w:tr w:rsidR="00ED6BFD" w:rsidRPr="00C12A5D">
        <w:trPr>
          <w:trHeight w:val="2610"/>
          <w:jc w:val="center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Уведомление заявителя об отказе в предоставлении муниципальной услуги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Уведомление об отказе в предоставлении муниципальной услуги с мотивированным обоснованием причин отказа и со ссылкой на положения нормативно правовых актов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1. Администрация МО Воловский район 2. Региональный портал госуслуг 3.Почтовая связь 4. МФЦ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до момента срока действия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не предусмотрено</w:t>
            </w:r>
          </w:p>
        </w:tc>
      </w:tr>
    </w:tbl>
    <w:p w:rsidR="00ED6BFD" w:rsidRDefault="00ED6BFD">
      <w:pPr>
        <w:rPr>
          <w:sz w:val="16"/>
          <w:szCs w:val="16"/>
        </w:rPr>
      </w:pPr>
    </w:p>
    <w:p w:rsidR="00ED6BFD" w:rsidRDefault="00ED6BFD">
      <w:pPr>
        <w:rPr>
          <w:sz w:val="16"/>
          <w:szCs w:val="16"/>
        </w:rPr>
      </w:pPr>
    </w:p>
    <w:p w:rsidR="00ED6BFD" w:rsidRDefault="00ED6BFD">
      <w:pPr>
        <w:rPr>
          <w:sz w:val="16"/>
          <w:szCs w:val="16"/>
        </w:rPr>
      </w:pPr>
    </w:p>
    <w:p w:rsidR="00ED6BFD" w:rsidRDefault="00ED6BFD">
      <w:pPr>
        <w:rPr>
          <w:sz w:val="16"/>
          <w:szCs w:val="16"/>
        </w:rPr>
      </w:pPr>
    </w:p>
    <w:p w:rsidR="00ED6BFD" w:rsidRDefault="00ED6BFD">
      <w:pPr>
        <w:rPr>
          <w:sz w:val="16"/>
          <w:szCs w:val="16"/>
        </w:rPr>
      </w:pPr>
    </w:p>
    <w:p w:rsidR="00ED6BFD" w:rsidRDefault="00ED6BFD">
      <w:pPr>
        <w:rPr>
          <w:sz w:val="16"/>
          <w:szCs w:val="16"/>
        </w:rPr>
      </w:pPr>
    </w:p>
    <w:tbl>
      <w:tblPr>
        <w:tblW w:w="0" w:type="auto"/>
        <w:jc w:val="center"/>
        <w:tblLook w:val="00A0"/>
      </w:tblPr>
      <w:tblGrid>
        <w:gridCol w:w="503"/>
        <w:gridCol w:w="1762"/>
        <w:gridCol w:w="5396"/>
        <w:gridCol w:w="2146"/>
        <w:gridCol w:w="1599"/>
        <w:gridCol w:w="1964"/>
        <w:gridCol w:w="1416"/>
      </w:tblGrid>
      <w:tr w:rsidR="00ED6BFD" w:rsidRPr="00C12A5D">
        <w:trPr>
          <w:trHeight w:val="360"/>
          <w:jc w:val="center"/>
        </w:trPr>
        <w:tc>
          <w:tcPr>
            <w:tcW w:w="114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Раздел 7 "Технологические процессы предоставления "подуслуги"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6BFD" w:rsidRPr="00C12A5D">
        <w:trPr>
          <w:trHeight w:val="300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6BFD" w:rsidRPr="00C12A5D">
        <w:trPr>
          <w:trHeight w:val="300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20"/>
                <w:szCs w:val="20"/>
              </w:rPr>
            </w:pPr>
            <w:r w:rsidRPr="00C12A5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20"/>
                <w:szCs w:val="20"/>
              </w:rPr>
            </w:pPr>
            <w:r w:rsidRPr="00C12A5D">
              <w:rPr>
                <w:b/>
                <w:bCs/>
                <w:sz w:val="20"/>
                <w:szCs w:val="20"/>
              </w:rPr>
              <w:t>Наименование процедуры поцесса</w:t>
            </w:r>
          </w:p>
        </w:tc>
        <w:tc>
          <w:tcPr>
            <w:tcW w:w="5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20"/>
                <w:szCs w:val="20"/>
              </w:rPr>
            </w:pPr>
            <w:r w:rsidRPr="00C12A5D">
              <w:rPr>
                <w:b/>
                <w:bCs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20"/>
                <w:szCs w:val="20"/>
              </w:rPr>
            </w:pPr>
            <w:r w:rsidRPr="00C12A5D">
              <w:rPr>
                <w:b/>
                <w:bCs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20"/>
                <w:szCs w:val="20"/>
              </w:rPr>
            </w:pPr>
            <w:r w:rsidRPr="00C12A5D">
              <w:rPr>
                <w:b/>
                <w:bCs/>
                <w:sz w:val="20"/>
                <w:szCs w:val="20"/>
              </w:rPr>
              <w:t>Исполнитель процедцры процесса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20"/>
                <w:szCs w:val="20"/>
              </w:rPr>
            </w:pPr>
            <w:r w:rsidRPr="00C12A5D">
              <w:rPr>
                <w:b/>
                <w:bCs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20"/>
                <w:szCs w:val="20"/>
              </w:rPr>
            </w:pPr>
            <w:r w:rsidRPr="00C12A5D">
              <w:rPr>
                <w:b/>
                <w:bCs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ED6BFD" w:rsidRPr="00C12A5D">
        <w:trPr>
          <w:trHeight w:val="300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6BFD" w:rsidRPr="00C12A5D">
        <w:trPr>
          <w:trHeight w:val="810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6BFD" w:rsidRPr="00C12A5D">
        <w:trPr>
          <w:trHeight w:val="230"/>
          <w:jc w:val="center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20"/>
                <w:szCs w:val="20"/>
              </w:rPr>
            </w:pPr>
            <w:r w:rsidRPr="00C12A5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20"/>
                <w:szCs w:val="20"/>
              </w:rPr>
            </w:pPr>
            <w:r w:rsidRPr="00C12A5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20"/>
                <w:szCs w:val="20"/>
              </w:rPr>
            </w:pPr>
            <w:r w:rsidRPr="00C12A5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20"/>
                <w:szCs w:val="20"/>
              </w:rPr>
            </w:pPr>
            <w:r w:rsidRPr="00C12A5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20"/>
                <w:szCs w:val="20"/>
              </w:rPr>
            </w:pPr>
            <w:r w:rsidRPr="00C12A5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20"/>
                <w:szCs w:val="20"/>
              </w:rPr>
            </w:pPr>
            <w:r w:rsidRPr="00C12A5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20"/>
                <w:szCs w:val="20"/>
              </w:rPr>
            </w:pPr>
            <w:r w:rsidRPr="00C12A5D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D6BFD" w:rsidRPr="00C12A5D">
        <w:trPr>
          <w:trHeight w:val="23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6BFD" w:rsidRPr="00C12A5D">
        <w:trPr>
          <w:trHeight w:val="230"/>
          <w:jc w:val="center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6BFD" w:rsidRPr="00C12A5D">
        <w:trPr>
          <w:trHeight w:val="300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D6BFD" w:rsidRPr="00C12A5D" w:rsidRDefault="00ED6BFD" w:rsidP="00C12A5D">
            <w:pPr>
              <w:jc w:val="center"/>
              <w:rPr>
                <w:b/>
                <w:bCs/>
                <w:color w:val="000000"/>
              </w:rPr>
            </w:pPr>
            <w:r w:rsidRPr="00C12A5D">
              <w:rPr>
                <w:b/>
                <w:bCs/>
                <w:color w:val="000000"/>
                <w:sz w:val="22"/>
                <w:szCs w:val="22"/>
              </w:rPr>
              <w:t>Наименование "подуслуги"1</w:t>
            </w:r>
          </w:p>
        </w:tc>
      </w:tr>
      <w:tr w:rsidR="00ED6BFD" w:rsidRPr="00C12A5D">
        <w:trPr>
          <w:trHeight w:val="300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D6BFD" w:rsidRPr="00C12A5D" w:rsidRDefault="00ED6BFD" w:rsidP="00C12A5D">
            <w:pPr>
              <w:jc w:val="center"/>
              <w:rPr>
                <w:b/>
                <w:bCs/>
                <w:color w:val="000000"/>
              </w:rPr>
            </w:pPr>
            <w:r w:rsidRPr="00C12A5D">
              <w:rPr>
                <w:b/>
                <w:bCs/>
                <w:color w:val="000000"/>
                <w:sz w:val="22"/>
                <w:szCs w:val="22"/>
              </w:rPr>
              <w:t>Наименование административно процедуры 1</w:t>
            </w:r>
          </w:p>
        </w:tc>
      </w:tr>
      <w:tr w:rsidR="00ED6BFD" w:rsidRPr="00C12A5D">
        <w:trPr>
          <w:trHeight w:val="107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прием и регистрация заявления и документов на предоставление муниципальной услуги, проверка комплектности документов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="00ED6BFD" w:rsidRPr="00C12A5D" w:rsidRDefault="00ED6BFD" w:rsidP="00C12A5D">
            <w:pPr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проверяет надлежащее оформление заявления в соответствии с образцом заявления из Приложения №1 и приложенных к нему документов и регистрирует заявление в соответствии с правилами делопроизводства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специалист сектора делопроизводства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 xml:space="preserve">программа "Дело", сканер,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BFD" w:rsidRPr="00C12A5D">
        <w:trPr>
          <w:trHeight w:val="76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6"/>
                <w:szCs w:val="16"/>
              </w:rPr>
            </w:pPr>
            <w:r w:rsidRPr="00C12A5D">
              <w:rPr>
                <w:color w:val="000000"/>
                <w:sz w:val="16"/>
                <w:szCs w:val="16"/>
              </w:rPr>
              <w:t xml:space="preserve">Рассмотрение и проверка заявления и приложенных к нему документов 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both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осуществляет анализ поступивших документов на соответствие требованиям законодательства, проверяет наличие или отсутствие оснований для отказа в предоставлении муниципальной услуги; проверяет заявление на соответствие форме из приложения №1 и на полноту информации, содержащейся в нем.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 xml:space="preserve">4 дня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специалист отдела имущественных и земельных отношений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заявление и комплект документов, приложенный к нему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BFD" w:rsidRPr="00C12A5D">
        <w:trPr>
          <w:trHeight w:val="86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 xml:space="preserve">запрос в систему межведомственного электронного взаимодействия 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специалист отдела имущественных и земельных отношений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 xml:space="preserve">технологическое обеспечение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BFD" w:rsidRPr="00C12A5D">
        <w:trPr>
          <w:trHeight w:val="15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ED6BFD" w:rsidRPr="00C12A5D" w:rsidRDefault="00ED6BFD" w:rsidP="00C12A5D">
            <w:pPr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Принятие уполномоченным должностным лицом решения по результатам рассмотрения и проверки заявления и приложенных к нему документов</w:t>
            </w:r>
          </w:p>
        </w:tc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both"/>
              <w:rPr>
                <w:color w:val="000000"/>
                <w:sz w:val="16"/>
                <w:szCs w:val="16"/>
              </w:rPr>
            </w:pPr>
            <w:r w:rsidRPr="00C12A5D">
              <w:rPr>
                <w:color w:val="000000"/>
                <w:sz w:val="16"/>
                <w:szCs w:val="16"/>
              </w:rPr>
              <w:t xml:space="preserve">определяет наличие либо отсутствие у заявителя права на получение муниципальной услуги и выносит решение о подготовке  проекта протокола о предоставлении муниципальной услуги либо об отправке обоснованного отказа в ее предоставлении.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специалист отдела имущественных и земельных отношений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заявление и комплект документов, приложенный к нему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D6BFD" w:rsidRPr="00C12A5D">
        <w:trPr>
          <w:trHeight w:val="1301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подготовка проекта постановления о предварительном согласовании предоставления земельного участка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both"/>
              <w:rPr>
                <w:sz w:val="18"/>
                <w:szCs w:val="18"/>
              </w:rPr>
            </w:pPr>
            <w:r w:rsidRPr="00C12A5D">
              <w:rPr>
                <w:sz w:val="18"/>
                <w:szCs w:val="18"/>
              </w:rPr>
              <w:t>Подготовленный на бумажном носителе проект постановления исполнитель согласовывает со структурными подразделениями администрации, участвующими в принятии решений о предоставлении муниципальной услуги, в частности: сектором по правовой работе; отделом архитектуры и градостроительства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10 дней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специалист отдела имущественных и земельных отношений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технологическое обеспечение (в том числе наличие необходимого оборудования:принтер и т.д.)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6BFD" w:rsidRPr="00C12A5D">
        <w:trPr>
          <w:trHeight w:val="170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FD" w:rsidRPr="00C12A5D" w:rsidRDefault="00ED6BFD" w:rsidP="00C12A5D">
            <w:pPr>
              <w:jc w:val="right"/>
              <w:rPr>
                <w:rFonts w:ascii="Calibri" w:hAnsi="Calibri" w:cs="Calibri"/>
                <w:color w:val="000000"/>
              </w:rPr>
            </w:pPr>
            <w:r w:rsidRPr="00C12A5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уведомление заявителя: 1) о принятиии постановления; 2) о принятиии решения об отказе в предоставлении муниципальной услуги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sz w:val="18"/>
                <w:szCs w:val="18"/>
              </w:rPr>
            </w:pPr>
            <w:r w:rsidRPr="00C12A5D">
              <w:rPr>
                <w:sz w:val="18"/>
                <w:szCs w:val="18"/>
              </w:rPr>
              <w:t>нет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30 мин.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специалист отдела имущественных и земельных отношений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 xml:space="preserve">технологическое обеспечение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8"/>
                <w:szCs w:val="18"/>
              </w:rPr>
            </w:pPr>
            <w:r w:rsidRPr="00C12A5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D6BFD" w:rsidRDefault="00ED6BFD">
      <w:pPr>
        <w:rPr>
          <w:sz w:val="16"/>
          <w:szCs w:val="16"/>
        </w:rPr>
      </w:pPr>
    </w:p>
    <w:tbl>
      <w:tblPr>
        <w:tblW w:w="14900" w:type="dxa"/>
        <w:tblInd w:w="-106" w:type="dxa"/>
        <w:tblLook w:val="00A0"/>
      </w:tblPr>
      <w:tblGrid>
        <w:gridCol w:w="2500"/>
        <w:gridCol w:w="1600"/>
        <w:gridCol w:w="2560"/>
        <w:gridCol w:w="2560"/>
        <w:gridCol w:w="2040"/>
        <w:gridCol w:w="3640"/>
      </w:tblGrid>
      <w:tr w:rsidR="00ED6BFD" w:rsidRPr="00C12A5D">
        <w:trPr>
          <w:trHeight w:val="36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BFD" w:rsidRPr="00C12A5D" w:rsidRDefault="00ED6BFD" w:rsidP="00C12A5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12A5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8 "Особенности предоставления "подуслуги" в электронной форме"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D6BFD" w:rsidRPr="00C12A5D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BFD" w:rsidRPr="00C12A5D" w:rsidRDefault="00ED6BFD" w:rsidP="00C12A5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D6BFD" w:rsidRPr="00C12A5D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16"/>
                <w:szCs w:val="16"/>
              </w:rPr>
            </w:pPr>
            <w:r w:rsidRPr="00C12A5D">
              <w:rPr>
                <w:b/>
                <w:bCs/>
                <w:sz w:val="16"/>
                <w:szCs w:val="16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16"/>
                <w:szCs w:val="16"/>
              </w:rPr>
            </w:pPr>
            <w:r w:rsidRPr="00C12A5D">
              <w:rPr>
                <w:b/>
                <w:bCs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16"/>
                <w:szCs w:val="16"/>
              </w:rPr>
            </w:pPr>
            <w:r w:rsidRPr="00C12A5D">
              <w:rPr>
                <w:b/>
                <w:bCs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16"/>
                <w:szCs w:val="16"/>
              </w:rPr>
            </w:pPr>
            <w:r w:rsidRPr="00C12A5D">
              <w:rPr>
                <w:b/>
                <w:bCs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16"/>
                <w:szCs w:val="16"/>
              </w:rPr>
            </w:pPr>
            <w:r w:rsidRPr="00C12A5D">
              <w:rPr>
                <w:b/>
                <w:bCs/>
                <w:sz w:val="16"/>
                <w:szCs w:val="16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b/>
                <w:bCs/>
                <w:sz w:val="16"/>
                <w:szCs w:val="16"/>
              </w:rPr>
            </w:pPr>
            <w:r w:rsidRPr="00C12A5D">
              <w:rPr>
                <w:b/>
                <w:bCs/>
                <w:sz w:val="16"/>
                <w:szCs w:val="16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ED6BFD" w:rsidRPr="00C12A5D">
        <w:trPr>
          <w:trHeight w:val="30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D6BFD" w:rsidRPr="00C12A5D">
        <w:trPr>
          <w:trHeight w:val="99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FD" w:rsidRPr="00C12A5D" w:rsidRDefault="00ED6BFD" w:rsidP="00C12A5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D6BFD" w:rsidRPr="00C12A5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BFD" w:rsidRPr="00C12A5D" w:rsidRDefault="00ED6BFD" w:rsidP="00C12A5D">
            <w:pPr>
              <w:jc w:val="center"/>
              <w:rPr>
                <w:sz w:val="16"/>
                <w:szCs w:val="16"/>
              </w:rPr>
            </w:pPr>
            <w:r w:rsidRPr="00C12A5D">
              <w:rPr>
                <w:sz w:val="16"/>
                <w:szCs w:val="16"/>
              </w:rPr>
              <w:t>6</w:t>
            </w:r>
          </w:p>
        </w:tc>
      </w:tr>
      <w:tr w:rsidR="00ED6BFD" w:rsidRPr="00C12A5D">
        <w:trPr>
          <w:trHeight w:val="300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D6BFD" w:rsidRPr="00C12A5D" w:rsidRDefault="00ED6BFD" w:rsidP="00C12A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2A5D">
              <w:rPr>
                <w:b/>
                <w:bCs/>
                <w:color w:val="000000"/>
                <w:sz w:val="16"/>
                <w:szCs w:val="16"/>
              </w:rPr>
              <w:t>Наименование "подуслуги"1</w:t>
            </w:r>
          </w:p>
        </w:tc>
      </w:tr>
      <w:tr w:rsidR="00ED6BFD" w:rsidRPr="00C12A5D">
        <w:trPr>
          <w:trHeight w:val="16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6"/>
                <w:szCs w:val="16"/>
              </w:rPr>
            </w:pPr>
            <w:r w:rsidRPr="00C12A5D">
              <w:rPr>
                <w:color w:val="000000"/>
                <w:sz w:val="16"/>
                <w:szCs w:val="16"/>
              </w:rPr>
              <w:t>региональный портал государственных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6"/>
                <w:szCs w:val="16"/>
              </w:rPr>
            </w:pPr>
            <w:r w:rsidRPr="00C12A5D">
              <w:rPr>
                <w:color w:val="000000"/>
                <w:sz w:val="16"/>
                <w:szCs w:val="16"/>
              </w:rPr>
              <w:t>портал государственных услуг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6"/>
                <w:szCs w:val="16"/>
              </w:rPr>
            </w:pPr>
            <w:r w:rsidRPr="00C12A5D">
              <w:rPr>
                <w:color w:val="000000"/>
                <w:sz w:val="16"/>
                <w:szCs w:val="16"/>
              </w:rPr>
              <w:t>ответственный специалист, являющийся пользователем системы исполнения регламентов (СИР), принимает заявку и обрабатывает её в соответствии с настоящим регламентом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jc w:val="center"/>
              <w:rPr>
                <w:color w:val="000000"/>
                <w:sz w:val="16"/>
                <w:szCs w:val="16"/>
              </w:rPr>
            </w:pPr>
            <w:r w:rsidRPr="00C12A5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6"/>
                <w:szCs w:val="16"/>
              </w:rPr>
            </w:pPr>
            <w:r w:rsidRPr="00C12A5D">
              <w:rPr>
                <w:color w:val="000000"/>
                <w:sz w:val="16"/>
                <w:szCs w:val="16"/>
              </w:rPr>
              <w:t>личный кабинет заявителя на портале государственных услуг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FD" w:rsidRPr="00C12A5D" w:rsidRDefault="00ED6BFD" w:rsidP="00C12A5D">
            <w:pPr>
              <w:rPr>
                <w:color w:val="000000"/>
                <w:sz w:val="16"/>
                <w:szCs w:val="16"/>
              </w:rPr>
            </w:pPr>
            <w:r w:rsidRPr="00C12A5D">
              <w:rPr>
                <w:color w:val="000000"/>
                <w:sz w:val="16"/>
                <w:szCs w:val="16"/>
              </w:rPr>
              <w:t>портал государственных услуг</w:t>
            </w:r>
          </w:p>
        </w:tc>
      </w:tr>
    </w:tbl>
    <w:p w:rsidR="00ED6BFD" w:rsidRPr="00C12A5D" w:rsidRDefault="00ED6BFD">
      <w:pPr>
        <w:rPr>
          <w:sz w:val="16"/>
          <w:szCs w:val="16"/>
        </w:rPr>
      </w:pPr>
      <w:bookmarkStart w:id="0" w:name="_GoBack"/>
      <w:bookmarkEnd w:id="0"/>
    </w:p>
    <w:sectPr w:rsidR="00ED6BFD" w:rsidRPr="00C12A5D" w:rsidSect="00C12A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2D2"/>
    <w:rsid w:val="00005157"/>
    <w:rsid w:val="0007753B"/>
    <w:rsid w:val="00081C60"/>
    <w:rsid w:val="00127DC0"/>
    <w:rsid w:val="0017701F"/>
    <w:rsid w:val="00194373"/>
    <w:rsid w:val="00250D0B"/>
    <w:rsid w:val="002639B9"/>
    <w:rsid w:val="002C3204"/>
    <w:rsid w:val="00392768"/>
    <w:rsid w:val="004712B8"/>
    <w:rsid w:val="0063508B"/>
    <w:rsid w:val="0064719E"/>
    <w:rsid w:val="006A7AE0"/>
    <w:rsid w:val="007944AE"/>
    <w:rsid w:val="008C461B"/>
    <w:rsid w:val="00947536"/>
    <w:rsid w:val="00A515A0"/>
    <w:rsid w:val="00B442D2"/>
    <w:rsid w:val="00B66D8E"/>
    <w:rsid w:val="00C12A5D"/>
    <w:rsid w:val="00CA69EC"/>
    <w:rsid w:val="00CE2774"/>
    <w:rsid w:val="00CE7CEE"/>
    <w:rsid w:val="00D35E85"/>
    <w:rsid w:val="00DF4450"/>
    <w:rsid w:val="00E107AD"/>
    <w:rsid w:val="00EA01B7"/>
    <w:rsid w:val="00ED6BFD"/>
    <w:rsid w:val="00F112EF"/>
    <w:rsid w:val="00F60288"/>
    <w:rsid w:val="00FE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86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14</Pages>
  <Words>2996</Words>
  <Characters>17079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13</cp:revision>
  <cp:lastPrinted>2015-12-23T10:13:00Z</cp:lastPrinted>
  <dcterms:created xsi:type="dcterms:W3CDTF">2015-12-17T11:32:00Z</dcterms:created>
  <dcterms:modified xsi:type="dcterms:W3CDTF">2015-12-24T04:53:00Z</dcterms:modified>
</cp:coreProperties>
</file>