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3A" w:rsidRPr="005806F0" w:rsidRDefault="0080303A" w:rsidP="00161B34">
      <w:pPr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80303A" w:rsidRPr="005806F0" w:rsidRDefault="0080303A" w:rsidP="00161B34">
      <w:pPr>
        <w:ind w:firstLine="709"/>
        <w:jc w:val="center"/>
        <w:rPr>
          <w:b/>
          <w:bCs/>
          <w:sz w:val="28"/>
          <w:szCs w:val="28"/>
          <w:lang w:eastAsia="en-US"/>
        </w:rPr>
      </w:pPr>
      <w:r w:rsidRPr="005806F0">
        <w:rPr>
          <w:b/>
          <w:bCs/>
          <w:sz w:val="28"/>
          <w:szCs w:val="28"/>
          <w:lang w:eastAsia="en-US"/>
        </w:rPr>
        <w:t>АДМИНИСТРАЦИЯ</w:t>
      </w:r>
    </w:p>
    <w:p w:rsidR="0080303A" w:rsidRPr="005806F0" w:rsidRDefault="0080303A" w:rsidP="00161B34">
      <w:pPr>
        <w:ind w:firstLine="709"/>
        <w:jc w:val="center"/>
        <w:rPr>
          <w:b/>
          <w:bCs/>
          <w:sz w:val="28"/>
          <w:szCs w:val="28"/>
          <w:lang w:eastAsia="en-US"/>
        </w:rPr>
      </w:pPr>
      <w:r w:rsidRPr="005806F0">
        <w:rPr>
          <w:b/>
          <w:bCs/>
          <w:sz w:val="28"/>
          <w:szCs w:val="28"/>
          <w:lang w:eastAsia="en-US"/>
        </w:rPr>
        <w:t xml:space="preserve">МУНИЦИПАЛЬНОГО  ОБРАЗОВАНИЯ </w:t>
      </w:r>
    </w:p>
    <w:p w:rsidR="0080303A" w:rsidRPr="005806F0" w:rsidRDefault="0080303A" w:rsidP="00161B34">
      <w:pPr>
        <w:ind w:firstLine="709"/>
        <w:jc w:val="center"/>
        <w:rPr>
          <w:b/>
          <w:bCs/>
          <w:sz w:val="28"/>
          <w:szCs w:val="28"/>
          <w:lang w:eastAsia="en-US"/>
        </w:rPr>
      </w:pPr>
      <w:r w:rsidRPr="005806F0">
        <w:rPr>
          <w:b/>
          <w:bCs/>
          <w:sz w:val="28"/>
          <w:szCs w:val="28"/>
          <w:lang w:eastAsia="en-US"/>
        </w:rPr>
        <w:t>ВОЛОВСКИЙ РАЙОН</w:t>
      </w:r>
    </w:p>
    <w:p w:rsidR="0080303A" w:rsidRPr="005806F0" w:rsidRDefault="0080303A" w:rsidP="00161B34">
      <w:pPr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80303A" w:rsidRPr="005806F0" w:rsidRDefault="0080303A" w:rsidP="00161B34">
      <w:pPr>
        <w:ind w:firstLine="709"/>
        <w:jc w:val="center"/>
        <w:rPr>
          <w:b/>
          <w:bCs/>
          <w:sz w:val="28"/>
          <w:szCs w:val="28"/>
          <w:lang w:eastAsia="en-US"/>
        </w:rPr>
      </w:pPr>
      <w:r w:rsidRPr="005806F0">
        <w:rPr>
          <w:b/>
          <w:bCs/>
          <w:sz w:val="28"/>
          <w:szCs w:val="28"/>
          <w:lang w:eastAsia="en-US"/>
        </w:rPr>
        <w:t>ПОСТАНОВЛЕНИЕ</w:t>
      </w:r>
    </w:p>
    <w:p w:rsidR="0080303A" w:rsidRPr="005806F0" w:rsidRDefault="0080303A" w:rsidP="00161B34">
      <w:pPr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80303A" w:rsidRPr="005806F0" w:rsidRDefault="0080303A" w:rsidP="00161B34">
      <w:pPr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80303A" w:rsidRPr="005806F0" w:rsidRDefault="0080303A" w:rsidP="00161B34">
      <w:pPr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80303A" w:rsidRPr="007B3D21" w:rsidRDefault="0080303A" w:rsidP="00161B34">
      <w:pPr>
        <w:ind w:firstLine="709"/>
        <w:jc w:val="both"/>
        <w:rPr>
          <w:sz w:val="28"/>
          <w:szCs w:val="28"/>
          <w:lang w:eastAsia="en-US"/>
        </w:rPr>
      </w:pPr>
      <w:r w:rsidRPr="007B3D21">
        <w:rPr>
          <w:sz w:val="28"/>
          <w:szCs w:val="28"/>
          <w:lang w:eastAsia="en-US"/>
        </w:rPr>
        <w:t>от 22.12.2015 № 770</w:t>
      </w:r>
    </w:p>
    <w:p w:rsidR="0080303A" w:rsidRPr="005806F0" w:rsidRDefault="0080303A" w:rsidP="00161B34">
      <w:pPr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80303A" w:rsidRPr="005806F0" w:rsidRDefault="0080303A" w:rsidP="00161B34">
      <w:pPr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80303A" w:rsidRPr="00161B34" w:rsidRDefault="0080303A" w:rsidP="00986EFA">
      <w:pPr>
        <w:jc w:val="center"/>
        <w:rPr>
          <w:b/>
          <w:bCs/>
          <w:color w:val="000000"/>
          <w:sz w:val="26"/>
          <w:szCs w:val="26"/>
        </w:rPr>
      </w:pPr>
      <w:r w:rsidRPr="00161B34">
        <w:rPr>
          <w:b/>
          <w:bCs/>
          <w:sz w:val="26"/>
          <w:szCs w:val="26"/>
          <w:lang w:eastAsia="en-US"/>
        </w:rPr>
        <w:t>Об утверждении Технологической схемы</w:t>
      </w:r>
      <w:r>
        <w:rPr>
          <w:b/>
          <w:bCs/>
          <w:sz w:val="26"/>
          <w:szCs w:val="26"/>
          <w:lang w:eastAsia="en-US"/>
        </w:rPr>
        <w:t xml:space="preserve"> предоставления</w:t>
      </w:r>
      <w:r w:rsidRPr="00161B34">
        <w:rPr>
          <w:b/>
          <w:bCs/>
          <w:sz w:val="26"/>
          <w:szCs w:val="26"/>
          <w:lang w:eastAsia="en-US"/>
        </w:rPr>
        <w:t xml:space="preserve"> муниципальной услуги «</w:t>
      </w:r>
      <w:r w:rsidRPr="00161B34">
        <w:rPr>
          <w:b/>
          <w:bCs/>
          <w:color w:val="000000"/>
          <w:sz w:val="26"/>
          <w:szCs w:val="26"/>
        </w:rPr>
        <w:t>Предоставление земельных участков правообладателям  зданий, строений, сооружений в собственность, аренду, безвозмездное срочное пользование, постоянное (бессрочное) пользование</w:t>
      </w:r>
      <w:r w:rsidRPr="00161B34">
        <w:rPr>
          <w:b/>
          <w:bCs/>
          <w:sz w:val="26"/>
          <w:szCs w:val="26"/>
          <w:lang w:eastAsia="en-US"/>
        </w:rPr>
        <w:t>» по принципу «одного окна» в многофункциональном центре</w:t>
      </w:r>
    </w:p>
    <w:p w:rsidR="0080303A" w:rsidRPr="00161B34" w:rsidRDefault="0080303A" w:rsidP="00161B34">
      <w:pPr>
        <w:ind w:firstLine="709"/>
        <w:jc w:val="center"/>
        <w:rPr>
          <w:b/>
          <w:bCs/>
          <w:sz w:val="26"/>
          <w:szCs w:val="26"/>
          <w:lang w:eastAsia="en-US"/>
        </w:rPr>
      </w:pPr>
    </w:p>
    <w:p w:rsidR="0080303A" w:rsidRPr="00161B34" w:rsidRDefault="0080303A" w:rsidP="00161B34">
      <w:pPr>
        <w:ind w:firstLine="709"/>
        <w:jc w:val="center"/>
        <w:rPr>
          <w:b/>
          <w:bCs/>
          <w:sz w:val="26"/>
          <w:szCs w:val="26"/>
          <w:lang w:eastAsia="en-US"/>
        </w:rPr>
      </w:pPr>
    </w:p>
    <w:p w:rsidR="0080303A" w:rsidRPr="00161B34" w:rsidRDefault="0080303A" w:rsidP="00986EFA">
      <w:pPr>
        <w:ind w:firstLine="709"/>
        <w:jc w:val="both"/>
        <w:rPr>
          <w:sz w:val="26"/>
          <w:szCs w:val="26"/>
        </w:rPr>
      </w:pPr>
      <w:r w:rsidRPr="00161B34">
        <w:rPr>
          <w:sz w:val="26"/>
          <w:szCs w:val="26"/>
        </w:rPr>
        <w:t>В соответствии с Феде</w:t>
      </w:r>
      <w:r>
        <w:rPr>
          <w:sz w:val="26"/>
          <w:szCs w:val="26"/>
        </w:rPr>
        <w:t>ральным законом</w:t>
      </w:r>
      <w:r w:rsidRPr="00161B34">
        <w:rPr>
          <w:sz w:val="26"/>
          <w:szCs w:val="26"/>
        </w:rPr>
        <w:t xml:space="preserve"> от  27 июля 2010 года №210-ФЗ «Об организации предоставления государственных и муниципальных услуг»; Постановлением Правительства Российской Федерации от 27 сентября 2011 года </w:t>
      </w:r>
      <w:r w:rsidRPr="00161B34">
        <w:rPr>
          <w:sz w:val="26"/>
          <w:szCs w:val="26"/>
          <w:lang w:val="en-US"/>
        </w:rPr>
        <w:t>N</w:t>
      </w:r>
      <w:r w:rsidRPr="00161B34">
        <w:rPr>
          <w:sz w:val="26"/>
          <w:szCs w:val="26"/>
        </w:rPr>
        <w:t>2</w:t>
      </w:r>
      <w:r w:rsidRPr="00161B34">
        <w:rPr>
          <w:sz w:val="26"/>
          <w:szCs w:val="26"/>
          <w:lang w:val="en-US"/>
        </w:rPr>
        <w:t> </w:t>
      </w:r>
      <w:r w:rsidRPr="00161B34">
        <w:rPr>
          <w:sz w:val="26"/>
          <w:szCs w:val="26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в целях реализации п. 3.2.8. Плана мероприятий («дорожной карты») по организации предоставления государственных и муниципальных услуг по принципу «одного окна»</w:t>
      </w:r>
      <w:r>
        <w:rPr>
          <w:sz w:val="26"/>
          <w:szCs w:val="26"/>
        </w:rPr>
        <w:t>,</w:t>
      </w:r>
      <w:r w:rsidRPr="00161B34">
        <w:rPr>
          <w:sz w:val="26"/>
          <w:szCs w:val="26"/>
        </w:rPr>
        <w:t xml:space="preserve"> на основании статьи 35 Устава муниципального образования Воловский район администрация муниципального образования Воловский район</w:t>
      </w:r>
      <w:r>
        <w:rPr>
          <w:sz w:val="26"/>
          <w:szCs w:val="26"/>
        </w:rPr>
        <w:t xml:space="preserve"> </w:t>
      </w:r>
      <w:r w:rsidRPr="00161B34">
        <w:rPr>
          <w:sz w:val="26"/>
          <w:szCs w:val="26"/>
        </w:rPr>
        <w:t>ПОСТАНОВЛЯЕТ: </w:t>
      </w:r>
    </w:p>
    <w:p w:rsidR="0080303A" w:rsidRPr="00161B34" w:rsidRDefault="0080303A" w:rsidP="00161B34">
      <w:pPr>
        <w:ind w:firstLine="709"/>
        <w:jc w:val="both"/>
        <w:rPr>
          <w:color w:val="000000"/>
          <w:sz w:val="26"/>
          <w:szCs w:val="26"/>
        </w:rPr>
      </w:pPr>
      <w:r w:rsidRPr="00161B34">
        <w:rPr>
          <w:sz w:val="26"/>
          <w:szCs w:val="26"/>
        </w:rPr>
        <w:t>1. Утвердить прилагаемую Технологическую схему предоставления муниципальной услуги «</w:t>
      </w:r>
      <w:r w:rsidRPr="00161B34">
        <w:rPr>
          <w:color w:val="000000"/>
          <w:sz w:val="26"/>
          <w:szCs w:val="26"/>
        </w:rPr>
        <w:t>Предоставление земельных участков правообладателям  зданий, строений, сооружений в собственность, аренду, безвозмездное срочное пользование, постоянное (бессрочное) пользование</w:t>
      </w:r>
      <w:r w:rsidRPr="00161B34">
        <w:rPr>
          <w:sz w:val="26"/>
          <w:szCs w:val="26"/>
        </w:rPr>
        <w:t>» по принципу «одного окна» в многофункциональном центре.</w:t>
      </w:r>
    </w:p>
    <w:p w:rsidR="0080303A" w:rsidRPr="00161B34" w:rsidRDefault="0080303A" w:rsidP="00161B34">
      <w:pPr>
        <w:ind w:firstLine="709"/>
        <w:jc w:val="both"/>
        <w:rPr>
          <w:sz w:val="26"/>
          <w:szCs w:val="26"/>
        </w:rPr>
      </w:pPr>
      <w:r w:rsidRPr="00161B34">
        <w:rPr>
          <w:sz w:val="26"/>
          <w:szCs w:val="26"/>
        </w:rPr>
        <w:t>2. Отделу по организационным вопросам администрации муниципального образо</w:t>
      </w:r>
      <w:r>
        <w:rPr>
          <w:sz w:val="26"/>
          <w:szCs w:val="26"/>
        </w:rPr>
        <w:t>вания Воловский район (Дульнева</w:t>
      </w:r>
      <w:r w:rsidRPr="00161B34">
        <w:rPr>
          <w:sz w:val="26"/>
          <w:szCs w:val="26"/>
        </w:rPr>
        <w:t xml:space="preserve"> В.А.) разместить данное постановление на официальном сайте муниципального образования Воловский район в сети Интернет.</w:t>
      </w:r>
    </w:p>
    <w:p w:rsidR="0080303A" w:rsidRPr="00161B34" w:rsidRDefault="0080303A" w:rsidP="00161B34">
      <w:pPr>
        <w:ind w:firstLine="709"/>
        <w:jc w:val="both"/>
        <w:rPr>
          <w:sz w:val="26"/>
          <w:szCs w:val="26"/>
        </w:rPr>
      </w:pPr>
      <w:r w:rsidRPr="00161B34">
        <w:rPr>
          <w:sz w:val="26"/>
          <w:szCs w:val="26"/>
        </w:rPr>
        <w:t>3. Постановление вступает в силу со дня подписания.</w:t>
      </w:r>
    </w:p>
    <w:p w:rsidR="0080303A" w:rsidRPr="00161B34" w:rsidRDefault="0080303A" w:rsidP="00986EFA">
      <w:pPr>
        <w:autoSpaceDE w:val="0"/>
        <w:autoSpaceDN w:val="0"/>
        <w:adjustRightInd w:val="0"/>
        <w:outlineLvl w:val="0"/>
        <w:rPr>
          <w:b/>
          <w:bCs/>
          <w:sz w:val="26"/>
          <w:szCs w:val="26"/>
          <w:lang w:eastAsia="en-US"/>
        </w:rPr>
      </w:pPr>
    </w:p>
    <w:p w:rsidR="0080303A" w:rsidRDefault="0080303A" w:rsidP="00986E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97"/>
        </w:tabs>
        <w:rPr>
          <w:b/>
          <w:bCs/>
          <w:sz w:val="26"/>
          <w:szCs w:val="26"/>
        </w:rPr>
      </w:pPr>
      <w:r w:rsidRPr="00161B34">
        <w:rPr>
          <w:b/>
          <w:bCs/>
          <w:sz w:val="26"/>
          <w:szCs w:val="26"/>
        </w:rPr>
        <w:t>Заместитель главы администрации</w:t>
      </w:r>
    </w:p>
    <w:p w:rsidR="0080303A" w:rsidRPr="00161B34" w:rsidRDefault="0080303A" w:rsidP="00986E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97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 w:rsidRPr="00161B34">
        <w:rPr>
          <w:b/>
          <w:bCs/>
          <w:sz w:val="26"/>
          <w:szCs w:val="26"/>
        </w:rPr>
        <w:t>муниципального образования</w:t>
      </w:r>
    </w:p>
    <w:p w:rsidR="0080303A" w:rsidRDefault="0080303A" w:rsidP="00161B34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    </w:t>
      </w:r>
      <w:r w:rsidRPr="00161B34">
        <w:rPr>
          <w:b/>
          <w:bCs/>
          <w:sz w:val="26"/>
          <w:szCs w:val="26"/>
        </w:rPr>
        <w:t>Воловский район</w:t>
      </w:r>
      <w:r w:rsidRPr="00161B34">
        <w:rPr>
          <w:b/>
          <w:bCs/>
          <w:sz w:val="26"/>
          <w:szCs w:val="26"/>
        </w:rPr>
        <w:tab/>
        <w:t xml:space="preserve">                                         Н. Н. Пантюшин </w:t>
      </w:r>
    </w:p>
    <w:p w:rsidR="0080303A" w:rsidRDefault="0080303A">
      <w:pPr>
        <w:rPr>
          <w:b/>
          <w:bCs/>
          <w:sz w:val="28"/>
          <w:szCs w:val="28"/>
        </w:rPr>
      </w:pPr>
    </w:p>
    <w:p w:rsidR="0080303A" w:rsidRDefault="0080303A" w:rsidP="00E908C6">
      <w:pPr>
        <w:jc w:val="right"/>
        <w:rPr>
          <w:b/>
          <w:bCs/>
          <w:sz w:val="28"/>
          <w:szCs w:val="28"/>
        </w:rPr>
      </w:pPr>
    </w:p>
    <w:p w:rsidR="0080303A" w:rsidRDefault="0080303A" w:rsidP="00E908C6">
      <w:pPr>
        <w:jc w:val="right"/>
        <w:rPr>
          <w:b/>
          <w:bCs/>
          <w:sz w:val="28"/>
          <w:szCs w:val="28"/>
        </w:rPr>
      </w:pPr>
    </w:p>
    <w:p w:rsidR="0080303A" w:rsidRDefault="0080303A" w:rsidP="00E908C6">
      <w:pPr>
        <w:jc w:val="right"/>
        <w:rPr>
          <w:sz w:val="28"/>
          <w:szCs w:val="28"/>
        </w:rPr>
      </w:pPr>
      <w:r w:rsidRPr="0007753B"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УТВЕРЖДЕН:</w:t>
      </w:r>
    </w:p>
    <w:p w:rsidR="0080303A" w:rsidRDefault="0080303A" w:rsidP="00E908C6">
      <w:pPr>
        <w:jc w:val="right"/>
        <w:rPr>
          <w:sz w:val="28"/>
          <w:szCs w:val="28"/>
        </w:rPr>
      </w:pPr>
    </w:p>
    <w:p w:rsidR="0080303A" w:rsidRDefault="0080303A" w:rsidP="00E908C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80303A" w:rsidRDefault="0080303A" w:rsidP="00E908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муниципального образования</w:t>
      </w:r>
    </w:p>
    <w:p w:rsidR="0080303A" w:rsidRDefault="0080303A" w:rsidP="00E908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Воловский район</w:t>
      </w:r>
    </w:p>
    <w:p w:rsidR="0080303A" w:rsidRDefault="0080303A" w:rsidP="00E908C6">
      <w:pPr>
        <w:jc w:val="center"/>
        <w:rPr>
          <w:sz w:val="28"/>
          <w:szCs w:val="28"/>
        </w:rPr>
      </w:pPr>
    </w:p>
    <w:p w:rsidR="0080303A" w:rsidRDefault="0080303A" w:rsidP="00E908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                         № </w:t>
      </w:r>
    </w:p>
    <w:p w:rsidR="0080303A" w:rsidRPr="002C3204" w:rsidRDefault="0080303A" w:rsidP="00E908C6">
      <w:pPr>
        <w:jc w:val="center"/>
        <w:rPr>
          <w:b/>
          <w:bCs/>
          <w:sz w:val="28"/>
          <w:szCs w:val="28"/>
        </w:rPr>
      </w:pPr>
    </w:p>
    <w:p w:rsidR="0080303A" w:rsidRDefault="0080303A" w:rsidP="00E908C6">
      <w:pPr>
        <w:jc w:val="center"/>
        <w:rPr>
          <w:b/>
          <w:bCs/>
          <w:sz w:val="28"/>
          <w:szCs w:val="28"/>
        </w:rPr>
      </w:pPr>
      <w:r w:rsidRPr="002C3204">
        <w:rPr>
          <w:b/>
          <w:bCs/>
          <w:sz w:val="28"/>
          <w:szCs w:val="28"/>
        </w:rPr>
        <w:t>ТЕХНОЛОГИЧЕСКАЯ СХЕМА</w:t>
      </w:r>
    </w:p>
    <w:p w:rsidR="0080303A" w:rsidRDefault="0080303A" w:rsidP="00E908C6">
      <w:pPr>
        <w:jc w:val="center"/>
        <w:rPr>
          <w:b/>
          <w:bCs/>
          <w:sz w:val="28"/>
          <w:szCs w:val="28"/>
        </w:rPr>
      </w:pPr>
    </w:p>
    <w:p w:rsidR="0080303A" w:rsidRDefault="0080303A" w:rsidP="00E908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предоставление муниципальной услуги «</w:t>
      </w:r>
      <w:r w:rsidRPr="00E908C6">
        <w:rPr>
          <w:b/>
          <w:bCs/>
          <w:color w:val="000000"/>
          <w:sz w:val="28"/>
          <w:szCs w:val="28"/>
        </w:rPr>
        <w:t>Предоставление земельных участков правообладателям  зданий, строений, сооружений в собственность, аренду, безвозмездное срочное пользование, постоянное (бессрочное) пользование</w:t>
      </w:r>
      <w:r>
        <w:rPr>
          <w:b/>
          <w:bCs/>
          <w:sz w:val="28"/>
          <w:szCs w:val="28"/>
        </w:rPr>
        <w:t>» по принципу «одного окна» в многофункциональном центре</w:t>
      </w:r>
    </w:p>
    <w:p w:rsidR="0080303A" w:rsidRDefault="0080303A" w:rsidP="00E908C6">
      <w:pPr>
        <w:jc w:val="center"/>
        <w:rPr>
          <w:b/>
          <w:bCs/>
          <w:sz w:val="28"/>
          <w:szCs w:val="28"/>
        </w:rPr>
      </w:pPr>
    </w:p>
    <w:p w:rsidR="0080303A" w:rsidRDefault="0080303A" w:rsidP="00E908C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1 «</w:t>
      </w:r>
      <w:r w:rsidRPr="002C3204">
        <w:rPr>
          <w:b/>
          <w:bCs/>
          <w:color w:val="000000"/>
          <w:sz w:val="28"/>
          <w:szCs w:val="28"/>
        </w:rPr>
        <w:t>Общие св</w:t>
      </w:r>
      <w:r>
        <w:rPr>
          <w:b/>
          <w:bCs/>
          <w:color w:val="000000"/>
          <w:sz w:val="28"/>
          <w:szCs w:val="28"/>
        </w:rPr>
        <w:t>едения о государственной услуге»</w:t>
      </w:r>
    </w:p>
    <w:p w:rsidR="0080303A" w:rsidRDefault="0080303A" w:rsidP="00E908C6"/>
    <w:tbl>
      <w:tblPr>
        <w:tblW w:w="9087" w:type="dxa"/>
        <w:tblInd w:w="-106" w:type="dxa"/>
        <w:tblLook w:val="00A0"/>
      </w:tblPr>
      <w:tblGrid>
        <w:gridCol w:w="880"/>
        <w:gridCol w:w="2720"/>
        <w:gridCol w:w="5487"/>
      </w:tblGrid>
      <w:tr w:rsidR="0080303A" w:rsidRPr="00E908C6">
        <w:trPr>
          <w:trHeight w:val="30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E908C6" w:rsidRDefault="0080303A" w:rsidP="00E908C6">
            <w:pPr>
              <w:jc w:val="center"/>
              <w:rPr>
                <w:b/>
                <w:bCs/>
                <w:sz w:val="20"/>
                <w:szCs w:val="20"/>
              </w:rPr>
            </w:pPr>
            <w:r w:rsidRPr="00E908C6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E908C6" w:rsidRDefault="0080303A" w:rsidP="00E908C6">
            <w:pPr>
              <w:jc w:val="center"/>
              <w:rPr>
                <w:b/>
                <w:bCs/>
                <w:sz w:val="20"/>
                <w:szCs w:val="20"/>
              </w:rPr>
            </w:pPr>
            <w:r w:rsidRPr="00E908C6">
              <w:rPr>
                <w:b/>
                <w:bCs/>
                <w:sz w:val="20"/>
                <w:szCs w:val="20"/>
              </w:rPr>
              <w:t>Параметр</w:t>
            </w:r>
          </w:p>
        </w:tc>
        <w:tc>
          <w:tcPr>
            <w:tcW w:w="5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03A" w:rsidRPr="00E908C6" w:rsidRDefault="0080303A" w:rsidP="00E908C6">
            <w:pPr>
              <w:jc w:val="center"/>
              <w:rPr>
                <w:b/>
                <w:bCs/>
                <w:sz w:val="20"/>
                <w:szCs w:val="20"/>
              </w:rPr>
            </w:pPr>
            <w:r w:rsidRPr="00E908C6">
              <w:rPr>
                <w:b/>
                <w:bCs/>
                <w:sz w:val="20"/>
                <w:szCs w:val="20"/>
              </w:rPr>
              <w:t>Значение параметра/состояние</w:t>
            </w:r>
          </w:p>
        </w:tc>
      </w:tr>
      <w:tr w:rsidR="0080303A" w:rsidRPr="00E908C6">
        <w:trPr>
          <w:trHeight w:val="30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E908C6" w:rsidRDefault="0080303A" w:rsidP="00E908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E908C6" w:rsidRDefault="0080303A" w:rsidP="00E908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E908C6" w:rsidRDefault="0080303A" w:rsidP="00E908C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303A" w:rsidRPr="00E908C6">
        <w:trPr>
          <w:trHeight w:val="30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E908C6" w:rsidRDefault="0080303A" w:rsidP="00E908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E908C6" w:rsidRDefault="0080303A" w:rsidP="00E908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E908C6" w:rsidRDefault="0080303A" w:rsidP="00E908C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303A" w:rsidRPr="00E908C6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03A" w:rsidRPr="00E908C6" w:rsidRDefault="0080303A" w:rsidP="00E908C6">
            <w:pPr>
              <w:jc w:val="center"/>
              <w:rPr>
                <w:sz w:val="20"/>
                <w:szCs w:val="20"/>
              </w:rPr>
            </w:pPr>
            <w:r w:rsidRPr="00E908C6">
              <w:rPr>
                <w:sz w:val="20"/>
                <w:szCs w:val="20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E908C6" w:rsidRDefault="0080303A" w:rsidP="00E908C6">
            <w:pPr>
              <w:jc w:val="center"/>
              <w:rPr>
                <w:sz w:val="20"/>
                <w:szCs w:val="20"/>
              </w:rPr>
            </w:pPr>
            <w:r w:rsidRPr="00E908C6">
              <w:rPr>
                <w:sz w:val="20"/>
                <w:szCs w:val="20"/>
              </w:rPr>
              <w:t>2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E908C6" w:rsidRDefault="0080303A" w:rsidP="00E908C6">
            <w:pPr>
              <w:jc w:val="center"/>
              <w:rPr>
                <w:sz w:val="20"/>
                <w:szCs w:val="20"/>
              </w:rPr>
            </w:pPr>
            <w:r w:rsidRPr="00E908C6">
              <w:rPr>
                <w:sz w:val="20"/>
                <w:szCs w:val="20"/>
              </w:rPr>
              <w:t>3</w:t>
            </w:r>
          </w:p>
        </w:tc>
      </w:tr>
      <w:tr w:rsidR="0080303A" w:rsidRPr="00E908C6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03A" w:rsidRPr="00E908C6" w:rsidRDefault="0080303A" w:rsidP="00E908C6">
            <w:pPr>
              <w:jc w:val="center"/>
              <w:rPr>
                <w:b/>
                <w:bCs/>
                <w:sz w:val="20"/>
                <w:szCs w:val="20"/>
              </w:rPr>
            </w:pPr>
            <w:r w:rsidRPr="00E908C6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E908C6" w:rsidRDefault="0080303A" w:rsidP="00E908C6">
            <w:pPr>
              <w:rPr>
                <w:b/>
                <w:bCs/>
                <w:sz w:val="20"/>
                <w:szCs w:val="20"/>
              </w:rPr>
            </w:pPr>
            <w:r w:rsidRPr="00E908C6">
              <w:rPr>
                <w:b/>
                <w:bCs/>
                <w:sz w:val="20"/>
                <w:szCs w:val="20"/>
              </w:rPr>
              <w:t>Наименование органа, предстовляющего услугу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E908C6" w:rsidRDefault="0080303A" w:rsidP="00E908C6">
            <w:pPr>
              <w:jc w:val="center"/>
              <w:rPr>
                <w:sz w:val="20"/>
                <w:szCs w:val="20"/>
              </w:rPr>
            </w:pPr>
            <w:r w:rsidRPr="00E908C6">
              <w:rPr>
                <w:sz w:val="20"/>
                <w:szCs w:val="20"/>
              </w:rPr>
              <w:t>Администрация МО Воловский район</w:t>
            </w:r>
          </w:p>
        </w:tc>
      </w:tr>
      <w:tr w:rsidR="0080303A" w:rsidRPr="00E908C6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03A" w:rsidRPr="00E908C6" w:rsidRDefault="0080303A" w:rsidP="00E908C6">
            <w:pPr>
              <w:jc w:val="center"/>
              <w:rPr>
                <w:b/>
                <w:bCs/>
                <w:sz w:val="20"/>
                <w:szCs w:val="20"/>
              </w:rPr>
            </w:pPr>
            <w:r w:rsidRPr="00E908C6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E908C6" w:rsidRDefault="0080303A" w:rsidP="00E908C6">
            <w:pPr>
              <w:rPr>
                <w:b/>
                <w:bCs/>
                <w:sz w:val="20"/>
                <w:szCs w:val="20"/>
              </w:rPr>
            </w:pPr>
            <w:r w:rsidRPr="00E908C6">
              <w:rPr>
                <w:b/>
                <w:bCs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E908C6" w:rsidRDefault="0080303A" w:rsidP="00E90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80303A" w:rsidRPr="00E908C6">
        <w:trPr>
          <w:trHeight w:val="5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03A" w:rsidRPr="00E908C6" w:rsidRDefault="0080303A" w:rsidP="00E908C6">
            <w:pPr>
              <w:jc w:val="center"/>
              <w:rPr>
                <w:b/>
                <w:bCs/>
                <w:sz w:val="20"/>
                <w:szCs w:val="20"/>
              </w:rPr>
            </w:pPr>
            <w:r w:rsidRPr="00E908C6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E908C6" w:rsidRDefault="0080303A" w:rsidP="00E908C6">
            <w:pPr>
              <w:rPr>
                <w:b/>
                <w:bCs/>
                <w:sz w:val="20"/>
                <w:szCs w:val="20"/>
              </w:rPr>
            </w:pPr>
            <w:r w:rsidRPr="00E908C6">
              <w:rPr>
                <w:b/>
                <w:bCs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303A" w:rsidRPr="00E908C6" w:rsidRDefault="0080303A" w:rsidP="00E908C6">
            <w:pPr>
              <w:rPr>
                <w:color w:val="000000"/>
                <w:sz w:val="18"/>
                <w:szCs w:val="18"/>
              </w:rPr>
            </w:pPr>
            <w:r w:rsidRPr="00E908C6">
              <w:rPr>
                <w:color w:val="000000"/>
                <w:sz w:val="18"/>
                <w:szCs w:val="18"/>
              </w:rPr>
              <w:t>Предоставление земельных участков правообладателям  зданий, строений, сооружений в собственность, аренду, безвозмездное срочное пользование, постоянное (бессрочное) пользование</w:t>
            </w:r>
          </w:p>
        </w:tc>
      </w:tr>
      <w:tr w:rsidR="0080303A" w:rsidRPr="00E908C6">
        <w:trPr>
          <w:trHeight w:val="67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03A" w:rsidRPr="00E908C6" w:rsidRDefault="0080303A" w:rsidP="00E908C6">
            <w:pPr>
              <w:jc w:val="center"/>
              <w:rPr>
                <w:b/>
                <w:bCs/>
                <w:sz w:val="20"/>
                <w:szCs w:val="20"/>
              </w:rPr>
            </w:pPr>
            <w:r w:rsidRPr="00E908C6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E908C6" w:rsidRDefault="0080303A" w:rsidP="00E908C6">
            <w:pPr>
              <w:jc w:val="center"/>
              <w:rPr>
                <w:b/>
                <w:bCs/>
                <w:sz w:val="20"/>
                <w:szCs w:val="20"/>
              </w:rPr>
            </w:pPr>
            <w:r w:rsidRPr="00E908C6">
              <w:rPr>
                <w:b/>
                <w:bCs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303A" w:rsidRPr="00E908C6" w:rsidRDefault="0080303A" w:rsidP="00E908C6">
            <w:pPr>
              <w:rPr>
                <w:color w:val="000000"/>
                <w:sz w:val="18"/>
                <w:szCs w:val="18"/>
              </w:rPr>
            </w:pPr>
            <w:r w:rsidRPr="00E908C6">
              <w:rPr>
                <w:color w:val="000000"/>
                <w:sz w:val="18"/>
                <w:szCs w:val="18"/>
              </w:rPr>
              <w:t>Предоставление земельных участков правообладателям  зданий, строений, сооружений в собственность, аренду, безвозмездное срочное пользование, постоянное (бессрочное) пользование</w:t>
            </w:r>
          </w:p>
        </w:tc>
      </w:tr>
      <w:tr w:rsidR="0080303A" w:rsidRPr="00E908C6">
        <w:trPr>
          <w:trHeight w:val="16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03A" w:rsidRPr="00E908C6" w:rsidRDefault="0080303A" w:rsidP="00E908C6">
            <w:pPr>
              <w:jc w:val="center"/>
              <w:rPr>
                <w:b/>
                <w:bCs/>
                <w:sz w:val="20"/>
                <w:szCs w:val="20"/>
              </w:rPr>
            </w:pPr>
            <w:r w:rsidRPr="00E908C6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E908C6" w:rsidRDefault="0080303A" w:rsidP="00E908C6">
            <w:pPr>
              <w:rPr>
                <w:b/>
                <w:bCs/>
                <w:sz w:val="20"/>
                <w:szCs w:val="20"/>
              </w:rPr>
            </w:pPr>
            <w:r w:rsidRPr="00E908C6">
              <w:rPr>
                <w:b/>
                <w:bCs/>
                <w:sz w:val="20"/>
                <w:szCs w:val="20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E908C6" w:rsidRDefault="0080303A" w:rsidP="00E908C6">
            <w:pPr>
              <w:jc w:val="center"/>
              <w:rPr>
                <w:color w:val="000000"/>
                <w:sz w:val="20"/>
                <w:szCs w:val="20"/>
              </w:rPr>
            </w:pPr>
            <w:r w:rsidRPr="00E908C6">
              <w:rPr>
                <w:color w:val="000000"/>
                <w:sz w:val="20"/>
                <w:szCs w:val="20"/>
              </w:rPr>
              <w:t>Постановление администрации МО Воловский район от 22.11.2013 №832 "Об утверждении административного регламента предоставления муниципальной услуги "Предоставление земельных участков правообладателям  зданий, строений, сооружений в собственность, аренду, безвозмездное срочное пользование, постоянное (бессрочное) пользование"</w:t>
            </w:r>
          </w:p>
        </w:tc>
      </w:tr>
      <w:tr w:rsidR="0080303A" w:rsidRPr="00E908C6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03A" w:rsidRPr="00E908C6" w:rsidRDefault="0080303A" w:rsidP="00E908C6">
            <w:pPr>
              <w:jc w:val="center"/>
              <w:rPr>
                <w:b/>
                <w:bCs/>
                <w:sz w:val="20"/>
                <w:szCs w:val="20"/>
              </w:rPr>
            </w:pPr>
            <w:r w:rsidRPr="00E908C6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E908C6" w:rsidRDefault="0080303A" w:rsidP="00E908C6">
            <w:pPr>
              <w:rPr>
                <w:b/>
                <w:bCs/>
                <w:sz w:val="20"/>
                <w:szCs w:val="20"/>
              </w:rPr>
            </w:pPr>
            <w:r w:rsidRPr="00E908C6">
              <w:rPr>
                <w:b/>
                <w:bCs/>
                <w:sz w:val="20"/>
                <w:szCs w:val="20"/>
              </w:rPr>
              <w:t>Перечень "подуслуг"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E908C6" w:rsidRDefault="0080303A" w:rsidP="00E908C6">
            <w:pPr>
              <w:jc w:val="center"/>
              <w:rPr>
                <w:color w:val="000000"/>
                <w:sz w:val="20"/>
                <w:szCs w:val="20"/>
              </w:rPr>
            </w:pPr>
            <w:r w:rsidRPr="00E908C6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80303A" w:rsidRPr="00E908C6">
        <w:trPr>
          <w:trHeight w:val="7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03A" w:rsidRPr="00E908C6" w:rsidRDefault="0080303A" w:rsidP="00E908C6">
            <w:pPr>
              <w:jc w:val="center"/>
              <w:rPr>
                <w:b/>
                <w:bCs/>
                <w:sz w:val="20"/>
                <w:szCs w:val="20"/>
              </w:rPr>
            </w:pPr>
            <w:r w:rsidRPr="00E908C6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E908C6" w:rsidRDefault="0080303A" w:rsidP="00E908C6">
            <w:pPr>
              <w:rPr>
                <w:b/>
                <w:bCs/>
                <w:sz w:val="20"/>
                <w:szCs w:val="20"/>
              </w:rPr>
            </w:pPr>
            <w:r w:rsidRPr="00E908C6">
              <w:rPr>
                <w:b/>
                <w:bCs/>
                <w:sz w:val="20"/>
                <w:szCs w:val="20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E908C6" w:rsidRDefault="0080303A" w:rsidP="00E908C6">
            <w:pPr>
              <w:jc w:val="center"/>
              <w:rPr>
                <w:color w:val="000000"/>
                <w:sz w:val="20"/>
                <w:szCs w:val="20"/>
              </w:rPr>
            </w:pPr>
            <w:r w:rsidRPr="00E908C6">
              <w:rPr>
                <w:color w:val="000000"/>
                <w:sz w:val="20"/>
                <w:szCs w:val="20"/>
              </w:rPr>
              <w:t>радиотелефонная связь</w:t>
            </w:r>
          </w:p>
        </w:tc>
      </w:tr>
    </w:tbl>
    <w:p w:rsidR="0080303A" w:rsidRDefault="0080303A">
      <w:pPr>
        <w:rPr>
          <w:b/>
          <w:bCs/>
          <w:sz w:val="28"/>
          <w:szCs w:val="28"/>
        </w:rPr>
      </w:pPr>
    </w:p>
    <w:p w:rsidR="0080303A" w:rsidRDefault="0080303A">
      <w:pPr>
        <w:rPr>
          <w:b/>
          <w:bCs/>
          <w:sz w:val="28"/>
          <w:szCs w:val="28"/>
        </w:rPr>
      </w:pPr>
    </w:p>
    <w:p w:rsidR="0080303A" w:rsidRDefault="0080303A">
      <w:pPr>
        <w:rPr>
          <w:b/>
          <w:bCs/>
          <w:sz w:val="28"/>
          <w:szCs w:val="28"/>
        </w:rPr>
      </w:pPr>
    </w:p>
    <w:p w:rsidR="0080303A" w:rsidRDefault="0080303A">
      <w:pPr>
        <w:rPr>
          <w:b/>
          <w:bCs/>
          <w:sz w:val="28"/>
          <w:szCs w:val="28"/>
        </w:rPr>
      </w:pPr>
    </w:p>
    <w:p w:rsidR="0080303A" w:rsidRDefault="0080303A">
      <w:pPr>
        <w:rPr>
          <w:b/>
          <w:bCs/>
          <w:sz w:val="28"/>
          <w:szCs w:val="28"/>
        </w:rPr>
      </w:pPr>
    </w:p>
    <w:p w:rsidR="0080303A" w:rsidRDefault="0080303A">
      <w:pPr>
        <w:rPr>
          <w:b/>
          <w:bCs/>
          <w:sz w:val="28"/>
          <w:szCs w:val="28"/>
        </w:rPr>
      </w:pPr>
    </w:p>
    <w:p w:rsidR="0080303A" w:rsidRDefault="0080303A">
      <w:pPr>
        <w:rPr>
          <w:b/>
          <w:bCs/>
          <w:sz w:val="28"/>
          <w:szCs w:val="28"/>
        </w:rPr>
      </w:pPr>
    </w:p>
    <w:p w:rsidR="0080303A" w:rsidRDefault="0080303A" w:rsidP="00BF59B8">
      <w:pPr>
        <w:rPr>
          <w:rFonts w:ascii="Calibri" w:hAnsi="Calibri" w:cs="Calibri"/>
          <w:b/>
          <w:bCs/>
          <w:color w:val="000000"/>
          <w:sz w:val="27"/>
          <w:szCs w:val="27"/>
        </w:rPr>
        <w:sectPr w:rsidR="0080303A" w:rsidSect="00161B3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Layout w:type="fixed"/>
        <w:tblLook w:val="00A0"/>
      </w:tblPr>
      <w:tblGrid>
        <w:gridCol w:w="338"/>
        <w:gridCol w:w="1134"/>
        <w:gridCol w:w="1123"/>
        <w:gridCol w:w="11"/>
        <w:gridCol w:w="851"/>
        <w:gridCol w:w="1984"/>
        <w:gridCol w:w="1276"/>
        <w:gridCol w:w="1843"/>
        <w:gridCol w:w="1842"/>
        <w:gridCol w:w="264"/>
        <w:gridCol w:w="303"/>
        <w:gridCol w:w="836"/>
        <w:gridCol w:w="157"/>
        <w:gridCol w:w="982"/>
        <w:gridCol w:w="1009"/>
        <w:gridCol w:w="1009"/>
      </w:tblGrid>
      <w:tr w:rsidR="0080303A" w:rsidRPr="00BF59B8">
        <w:trPr>
          <w:trHeight w:val="360"/>
          <w:jc w:val="center"/>
        </w:trPr>
        <w:tc>
          <w:tcPr>
            <w:tcW w:w="544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303A" w:rsidRPr="00BF59B8" w:rsidRDefault="0080303A" w:rsidP="00BF59B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Раздел 2 "Общие сведения о "подуслугах"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03A" w:rsidRPr="00BF59B8" w:rsidRDefault="0080303A" w:rsidP="00BF59B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03A" w:rsidRPr="00BF59B8" w:rsidRDefault="0080303A" w:rsidP="00BF59B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03A" w:rsidRPr="00BF59B8" w:rsidRDefault="0080303A" w:rsidP="00BF59B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03A" w:rsidRPr="00BF59B8" w:rsidRDefault="0080303A" w:rsidP="00BF59B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03A" w:rsidRPr="00BF59B8" w:rsidRDefault="0080303A" w:rsidP="00BF59B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03A" w:rsidRPr="00BF59B8" w:rsidRDefault="0080303A" w:rsidP="00BF59B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03A" w:rsidRPr="00BF59B8" w:rsidRDefault="0080303A" w:rsidP="00BF59B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03A" w:rsidRPr="00BF59B8" w:rsidRDefault="0080303A" w:rsidP="00BF59B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303A" w:rsidRPr="00BF59B8">
        <w:trPr>
          <w:trHeight w:val="300"/>
          <w:jc w:val="center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03A" w:rsidRPr="00BF59B8" w:rsidRDefault="0080303A" w:rsidP="00BF59B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03A" w:rsidRPr="00BF59B8" w:rsidRDefault="0080303A" w:rsidP="00BF59B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03A" w:rsidRPr="00BF59B8" w:rsidRDefault="0080303A" w:rsidP="00BF59B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03A" w:rsidRPr="00BF59B8" w:rsidRDefault="0080303A" w:rsidP="00BF59B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03A" w:rsidRPr="00BF59B8" w:rsidRDefault="0080303A" w:rsidP="00BF59B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03A" w:rsidRPr="00BF59B8" w:rsidRDefault="0080303A" w:rsidP="00BF59B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03A" w:rsidRPr="00BF59B8" w:rsidRDefault="0080303A" w:rsidP="00BF59B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03A" w:rsidRPr="00BF59B8" w:rsidRDefault="0080303A" w:rsidP="00BF59B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03A" w:rsidRPr="00BF59B8" w:rsidRDefault="0080303A" w:rsidP="00BF59B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03A" w:rsidRPr="00BF59B8" w:rsidRDefault="0080303A" w:rsidP="00BF59B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03A" w:rsidRPr="00BF59B8" w:rsidRDefault="0080303A" w:rsidP="00BF59B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03A" w:rsidRPr="00BF59B8" w:rsidRDefault="0080303A" w:rsidP="00BF59B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03A" w:rsidRPr="00BF59B8" w:rsidRDefault="0080303A" w:rsidP="00BF59B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303A" w:rsidRPr="00BF59B8">
        <w:trPr>
          <w:trHeight w:val="1020"/>
          <w:jc w:val="center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BF59B8" w:rsidRDefault="0080303A" w:rsidP="00BF59B8">
            <w:pPr>
              <w:jc w:val="center"/>
              <w:rPr>
                <w:b/>
                <w:bCs/>
                <w:sz w:val="16"/>
                <w:szCs w:val="16"/>
              </w:rPr>
            </w:pPr>
            <w:r w:rsidRPr="00BF59B8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BF59B8" w:rsidRDefault="0080303A" w:rsidP="00BF59B8">
            <w:pPr>
              <w:jc w:val="center"/>
              <w:rPr>
                <w:b/>
                <w:bCs/>
                <w:sz w:val="16"/>
                <w:szCs w:val="16"/>
              </w:rPr>
            </w:pPr>
            <w:r w:rsidRPr="00BF59B8">
              <w:rPr>
                <w:b/>
                <w:bCs/>
                <w:sz w:val="16"/>
                <w:szCs w:val="16"/>
              </w:rPr>
              <w:t>Наименование "подуслуги"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0303A" w:rsidRPr="00BF59B8" w:rsidRDefault="0080303A" w:rsidP="00BF59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59B8">
              <w:rPr>
                <w:b/>
                <w:bCs/>
                <w:color w:val="000000"/>
                <w:sz w:val="16"/>
                <w:szCs w:val="16"/>
              </w:rPr>
              <w:t>Срок предоставления в зависимости от условий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BF59B8" w:rsidRDefault="0080303A" w:rsidP="00BF59B8">
            <w:pPr>
              <w:jc w:val="center"/>
              <w:rPr>
                <w:b/>
                <w:bCs/>
                <w:sz w:val="16"/>
                <w:szCs w:val="16"/>
              </w:rPr>
            </w:pPr>
            <w:r w:rsidRPr="00BF59B8">
              <w:rPr>
                <w:b/>
                <w:bCs/>
                <w:sz w:val="16"/>
                <w:szCs w:val="16"/>
              </w:rPr>
              <w:t>Основания для отказа в приеме документов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BF59B8" w:rsidRDefault="0080303A" w:rsidP="00BF59B8">
            <w:pPr>
              <w:jc w:val="center"/>
              <w:rPr>
                <w:b/>
                <w:bCs/>
                <w:sz w:val="16"/>
                <w:szCs w:val="16"/>
              </w:rPr>
            </w:pPr>
            <w:r w:rsidRPr="00BF59B8">
              <w:rPr>
                <w:b/>
                <w:bCs/>
                <w:sz w:val="16"/>
                <w:szCs w:val="16"/>
              </w:rPr>
              <w:t>Основания для отказа в предоставлении "подуслуги"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BF59B8" w:rsidRDefault="0080303A" w:rsidP="00BF59B8">
            <w:pPr>
              <w:jc w:val="center"/>
              <w:rPr>
                <w:b/>
                <w:bCs/>
                <w:sz w:val="16"/>
                <w:szCs w:val="16"/>
              </w:rPr>
            </w:pPr>
            <w:r w:rsidRPr="00BF59B8">
              <w:rPr>
                <w:b/>
                <w:bCs/>
                <w:sz w:val="16"/>
                <w:szCs w:val="16"/>
              </w:rPr>
              <w:t>Основания приостановления предоставления "подуслуги"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BF59B8" w:rsidRDefault="0080303A" w:rsidP="00BF59B8">
            <w:pPr>
              <w:jc w:val="center"/>
              <w:rPr>
                <w:b/>
                <w:bCs/>
                <w:sz w:val="16"/>
                <w:szCs w:val="16"/>
              </w:rPr>
            </w:pPr>
            <w:r w:rsidRPr="00BF59B8">
              <w:rPr>
                <w:b/>
                <w:bCs/>
                <w:sz w:val="16"/>
                <w:szCs w:val="16"/>
              </w:rPr>
              <w:t>Срок приостановления "подуслуги"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303A" w:rsidRPr="00BF59B8" w:rsidRDefault="0080303A" w:rsidP="00BF59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59B8">
              <w:rPr>
                <w:b/>
                <w:bCs/>
                <w:color w:val="000000"/>
                <w:sz w:val="16"/>
                <w:szCs w:val="16"/>
              </w:rPr>
              <w:t>Плата за предоставление "подуслуги"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BF59B8" w:rsidRDefault="0080303A" w:rsidP="00BF59B8">
            <w:pPr>
              <w:jc w:val="center"/>
              <w:rPr>
                <w:b/>
                <w:bCs/>
                <w:sz w:val="16"/>
                <w:szCs w:val="16"/>
              </w:rPr>
            </w:pPr>
            <w:r w:rsidRPr="00BF59B8">
              <w:rPr>
                <w:b/>
                <w:bCs/>
                <w:sz w:val="16"/>
                <w:szCs w:val="16"/>
              </w:rPr>
              <w:t>Способ обращения за получением "подуслуги"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BF59B8" w:rsidRDefault="0080303A" w:rsidP="00BF59B8">
            <w:pPr>
              <w:jc w:val="center"/>
              <w:rPr>
                <w:b/>
                <w:bCs/>
                <w:sz w:val="16"/>
                <w:szCs w:val="16"/>
              </w:rPr>
            </w:pPr>
            <w:r w:rsidRPr="00BF59B8">
              <w:rPr>
                <w:b/>
                <w:bCs/>
                <w:sz w:val="16"/>
                <w:szCs w:val="16"/>
              </w:rPr>
              <w:t>Способ получения результата "подуслуги"</w:t>
            </w:r>
          </w:p>
        </w:tc>
      </w:tr>
      <w:tr w:rsidR="0080303A" w:rsidRPr="00BF59B8">
        <w:trPr>
          <w:trHeight w:val="300"/>
          <w:jc w:val="center"/>
        </w:trPr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BF59B8" w:rsidRDefault="0080303A" w:rsidP="00BF59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BF59B8" w:rsidRDefault="0080303A" w:rsidP="00BF59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03A" w:rsidRPr="00BF59B8" w:rsidRDefault="0080303A" w:rsidP="00BF59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59B8">
              <w:rPr>
                <w:b/>
                <w:bCs/>
                <w:color w:val="000000"/>
                <w:sz w:val="16"/>
                <w:szCs w:val="16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03A" w:rsidRPr="00BF59B8" w:rsidRDefault="0080303A" w:rsidP="00BF59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59B8">
              <w:rPr>
                <w:b/>
                <w:bCs/>
                <w:color w:val="000000"/>
                <w:sz w:val="16"/>
                <w:szCs w:val="16"/>
              </w:rPr>
              <w:t>При подаче заявления по месту жительства (по месту обращения)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BF59B8" w:rsidRDefault="0080303A" w:rsidP="00BF59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BF59B8" w:rsidRDefault="0080303A" w:rsidP="00BF59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BF59B8" w:rsidRDefault="0080303A" w:rsidP="00BF59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BF59B8" w:rsidRDefault="0080303A" w:rsidP="00BF59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03A" w:rsidRPr="00BF59B8" w:rsidRDefault="0080303A" w:rsidP="00BF59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59B8">
              <w:rPr>
                <w:b/>
                <w:bCs/>
                <w:color w:val="000000"/>
                <w:sz w:val="16"/>
                <w:szCs w:val="16"/>
              </w:rPr>
              <w:t>Наличие платы (государственной пошлины)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03A" w:rsidRPr="00BF59B8" w:rsidRDefault="0080303A" w:rsidP="00BF59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59B8">
              <w:rPr>
                <w:b/>
                <w:bCs/>
                <w:color w:val="000000"/>
                <w:sz w:val="16"/>
                <w:szCs w:val="16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0303A" w:rsidRPr="00BF59B8" w:rsidRDefault="0080303A" w:rsidP="00BF59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59B8">
              <w:rPr>
                <w:b/>
                <w:bCs/>
                <w:color w:val="000000"/>
                <w:sz w:val="16"/>
                <w:szCs w:val="16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BF59B8" w:rsidRDefault="0080303A" w:rsidP="00BF59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BF59B8" w:rsidRDefault="0080303A" w:rsidP="00BF59B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0303A" w:rsidRPr="00BF59B8">
        <w:trPr>
          <w:trHeight w:val="1950"/>
          <w:jc w:val="center"/>
        </w:trPr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BF59B8" w:rsidRDefault="0080303A" w:rsidP="00BF59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BF59B8" w:rsidRDefault="0080303A" w:rsidP="00BF59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03A" w:rsidRPr="00BF59B8" w:rsidRDefault="0080303A" w:rsidP="00BF59B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03A" w:rsidRPr="00BF59B8" w:rsidRDefault="0080303A" w:rsidP="00BF59B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BF59B8" w:rsidRDefault="0080303A" w:rsidP="00BF59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BF59B8" w:rsidRDefault="0080303A" w:rsidP="00BF59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BF59B8" w:rsidRDefault="0080303A" w:rsidP="00BF59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BF59B8" w:rsidRDefault="0080303A" w:rsidP="00BF59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03A" w:rsidRPr="00BF59B8" w:rsidRDefault="0080303A" w:rsidP="00BF59B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03A" w:rsidRPr="00BF59B8" w:rsidRDefault="0080303A" w:rsidP="00BF59B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03A" w:rsidRPr="00BF59B8" w:rsidRDefault="0080303A" w:rsidP="00BF59B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BF59B8" w:rsidRDefault="0080303A" w:rsidP="00BF59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BF59B8" w:rsidRDefault="0080303A" w:rsidP="00BF59B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0303A" w:rsidRPr="00BF59B8">
        <w:trPr>
          <w:trHeight w:val="300"/>
          <w:jc w:val="center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03A" w:rsidRPr="00BF59B8" w:rsidRDefault="0080303A" w:rsidP="00BF59B8">
            <w:pPr>
              <w:jc w:val="center"/>
              <w:rPr>
                <w:sz w:val="16"/>
                <w:szCs w:val="16"/>
              </w:rPr>
            </w:pPr>
            <w:r w:rsidRPr="00BF59B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BF59B8" w:rsidRDefault="0080303A" w:rsidP="00BF59B8">
            <w:pPr>
              <w:jc w:val="center"/>
              <w:rPr>
                <w:sz w:val="16"/>
                <w:szCs w:val="16"/>
              </w:rPr>
            </w:pPr>
            <w:r w:rsidRPr="00BF59B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03A" w:rsidRPr="00BF59B8" w:rsidRDefault="0080303A" w:rsidP="00BF59B8">
            <w:pPr>
              <w:jc w:val="center"/>
              <w:rPr>
                <w:sz w:val="16"/>
                <w:szCs w:val="16"/>
              </w:rPr>
            </w:pPr>
            <w:r w:rsidRPr="00BF59B8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BF59B8" w:rsidRDefault="0080303A" w:rsidP="00BF59B8">
            <w:pPr>
              <w:jc w:val="center"/>
              <w:rPr>
                <w:sz w:val="16"/>
                <w:szCs w:val="16"/>
              </w:rPr>
            </w:pPr>
            <w:r w:rsidRPr="00BF59B8"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03A" w:rsidRPr="00BF59B8" w:rsidRDefault="0080303A" w:rsidP="00BF59B8">
            <w:pPr>
              <w:jc w:val="center"/>
              <w:rPr>
                <w:sz w:val="16"/>
                <w:szCs w:val="16"/>
              </w:rPr>
            </w:pPr>
            <w:r w:rsidRPr="00BF59B8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BF59B8" w:rsidRDefault="0080303A" w:rsidP="00BF59B8">
            <w:pPr>
              <w:jc w:val="center"/>
              <w:rPr>
                <w:sz w:val="16"/>
                <w:szCs w:val="16"/>
              </w:rPr>
            </w:pPr>
            <w:r w:rsidRPr="00BF59B8"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03A" w:rsidRPr="00BF59B8" w:rsidRDefault="0080303A" w:rsidP="00BF59B8">
            <w:pPr>
              <w:jc w:val="center"/>
              <w:rPr>
                <w:sz w:val="16"/>
                <w:szCs w:val="16"/>
              </w:rPr>
            </w:pPr>
            <w:r w:rsidRPr="00BF59B8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BF59B8" w:rsidRDefault="0080303A" w:rsidP="00BF59B8">
            <w:pPr>
              <w:jc w:val="center"/>
              <w:rPr>
                <w:sz w:val="16"/>
                <w:szCs w:val="16"/>
              </w:rPr>
            </w:pPr>
            <w:r w:rsidRPr="00BF59B8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BF59B8" w:rsidRDefault="0080303A" w:rsidP="00BF59B8">
            <w:pPr>
              <w:jc w:val="center"/>
              <w:rPr>
                <w:sz w:val="16"/>
                <w:szCs w:val="16"/>
              </w:rPr>
            </w:pPr>
            <w:r w:rsidRPr="00BF59B8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03A" w:rsidRPr="00BF59B8" w:rsidRDefault="0080303A" w:rsidP="00BF59B8">
            <w:pPr>
              <w:jc w:val="center"/>
              <w:rPr>
                <w:sz w:val="16"/>
                <w:szCs w:val="16"/>
              </w:rPr>
            </w:pPr>
            <w:r w:rsidRPr="00BF59B8">
              <w:rPr>
                <w:sz w:val="16"/>
                <w:szCs w:val="16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BF59B8" w:rsidRDefault="0080303A" w:rsidP="00BF59B8">
            <w:pPr>
              <w:jc w:val="center"/>
              <w:rPr>
                <w:sz w:val="16"/>
                <w:szCs w:val="16"/>
              </w:rPr>
            </w:pPr>
            <w:r w:rsidRPr="00BF59B8">
              <w:rPr>
                <w:sz w:val="16"/>
                <w:szCs w:val="16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03A" w:rsidRPr="00BF59B8" w:rsidRDefault="0080303A" w:rsidP="00BF59B8">
            <w:pPr>
              <w:jc w:val="center"/>
              <w:rPr>
                <w:sz w:val="16"/>
                <w:szCs w:val="16"/>
              </w:rPr>
            </w:pPr>
            <w:r w:rsidRPr="00BF59B8">
              <w:rPr>
                <w:sz w:val="16"/>
                <w:szCs w:val="16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BF59B8" w:rsidRDefault="0080303A" w:rsidP="00BF59B8">
            <w:pPr>
              <w:jc w:val="center"/>
              <w:rPr>
                <w:sz w:val="16"/>
                <w:szCs w:val="16"/>
              </w:rPr>
            </w:pPr>
            <w:r w:rsidRPr="00BF59B8">
              <w:rPr>
                <w:sz w:val="16"/>
                <w:szCs w:val="16"/>
              </w:rPr>
              <w:t>13</w:t>
            </w:r>
          </w:p>
        </w:tc>
      </w:tr>
      <w:tr w:rsidR="0080303A" w:rsidRPr="00BF59B8">
        <w:trPr>
          <w:trHeight w:val="699"/>
          <w:jc w:val="center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03A" w:rsidRPr="00BF59B8" w:rsidRDefault="0080303A" w:rsidP="00BF59B8">
            <w:pPr>
              <w:jc w:val="center"/>
              <w:rPr>
                <w:b/>
                <w:bCs/>
                <w:sz w:val="20"/>
                <w:szCs w:val="20"/>
              </w:rPr>
            </w:pPr>
            <w:r w:rsidRPr="00BF59B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303A" w:rsidRPr="00BF59B8" w:rsidRDefault="0080303A" w:rsidP="00BF59B8">
            <w:pPr>
              <w:rPr>
                <w:color w:val="000000"/>
                <w:sz w:val="18"/>
                <w:szCs w:val="18"/>
              </w:rPr>
            </w:pPr>
            <w:r w:rsidRPr="00BF59B8">
              <w:rPr>
                <w:color w:val="000000"/>
                <w:sz w:val="18"/>
                <w:szCs w:val="18"/>
              </w:rPr>
              <w:t>Предоставление земельных участков правообладателям  зданий, строений, сооружений в собственность, аренду, безвозмездное срочное пользование, постоянное (бессрочное) пользование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03A" w:rsidRPr="00BF59B8" w:rsidRDefault="0080303A" w:rsidP="00BF59B8">
            <w:pPr>
              <w:jc w:val="center"/>
              <w:rPr>
                <w:sz w:val="20"/>
                <w:szCs w:val="20"/>
              </w:rPr>
            </w:pPr>
            <w:r w:rsidRPr="00BF59B8">
              <w:rPr>
                <w:sz w:val="20"/>
                <w:szCs w:val="20"/>
              </w:rPr>
              <w:t>30 дней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BF59B8" w:rsidRDefault="0080303A" w:rsidP="00BF59B8">
            <w:pPr>
              <w:jc w:val="center"/>
              <w:rPr>
                <w:sz w:val="20"/>
                <w:szCs w:val="20"/>
              </w:rPr>
            </w:pPr>
            <w:r w:rsidRPr="00BF59B8">
              <w:rPr>
                <w:sz w:val="20"/>
                <w:szCs w:val="20"/>
              </w:rPr>
              <w:t>30 дней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rPr>
                <w:color w:val="000000"/>
                <w:sz w:val="18"/>
                <w:szCs w:val="18"/>
              </w:rPr>
            </w:pPr>
            <w:r w:rsidRPr="00BF59B8">
              <w:rPr>
                <w:color w:val="000000"/>
                <w:sz w:val="18"/>
                <w:szCs w:val="18"/>
              </w:rPr>
              <w:t xml:space="preserve">1.- поступление заявления об оказании муниципальной услуги от лица, не имеющего полномочий на обращение; 2.- отсутствие в заявлении адреса, по которому необходимо направить уведомление о результатах рассмотрения заявления. 3.- несоответствие сведений о земельном участке, указанных в заявлении,  документам, приложенным к заявлению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303A" w:rsidRPr="00BF59B8" w:rsidRDefault="0080303A" w:rsidP="00BF59B8">
            <w:pPr>
              <w:rPr>
                <w:sz w:val="20"/>
                <w:szCs w:val="20"/>
              </w:rPr>
            </w:pPr>
            <w:r w:rsidRPr="00BF59B8">
              <w:rPr>
                <w:sz w:val="20"/>
                <w:szCs w:val="20"/>
              </w:rPr>
              <w:t>1.изъятие земельных участков из оборота;2.установленного федеральным законом запрета на приватизацию земельных участков. 3.резервирование земель для государственных или муниципальных нужд.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jc w:val="both"/>
              <w:rPr>
                <w:sz w:val="16"/>
                <w:szCs w:val="16"/>
              </w:rPr>
            </w:pPr>
            <w:r w:rsidRPr="00BF59B8">
              <w:rPr>
                <w:sz w:val="16"/>
                <w:szCs w:val="16"/>
              </w:rPr>
              <w:t>Предоставление муниципальной услуги приостанавливается в связи с  изменениями в законодательстве Российской Федерации, Тульской области и Муниципального образования Воловский район, регламентирующем предоставление муниципальной услуги, на срок, устанавливаемый законом, вносящим данные изменения;Дополнительно, сбой в работе сети Интернет может вызвать увеличение времени предоставления муниципальной услуги при использовании РПГУ не более чем на сутки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jc w:val="both"/>
              <w:rPr>
                <w:sz w:val="16"/>
                <w:szCs w:val="16"/>
              </w:rPr>
            </w:pPr>
            <w:r w:rsidRPr="00BF59B8">
              <w:rPr>
                <w:sz w:val="16"/>
                <w:szCs w:val="16"/>
              </w:rPr>
              <w:t>Предоставление муниципальной услуги приостанавливается в связи с  изменениями в законодательстве Российской Федерации, Тульской области и Муниципального образования Воловский район, регламентирующем предоставление муниципальной услуги, на срок, устанавливаемый законом, вносящим данные изменения;Дополнительно, сбой в работе сети Интернет может вызвать увеличение времени предоставления муниципальной услуги при использовании РПГУ не более чем на сутки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303A" w:rsidRPr="00BF59B8" w:rsidRDefault="0080303A" w:rsidP="00BF59B8">
            <w:pPr>
              <w:jc w:val="center"/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03A" w:rsidRPr="00BF59B8" w:rsidRDefault="0080303A" w:rsidP="00BF59B8">
            <w:pPr>
              <w:jc w:val="center"/>
              <w:rPr>
                <w:sz w:val="20"/>
                <w:szCs w:val="20"/>
              </w:rPr>
            </w:pPr>
            <w:r w:rsidRPr="00BF59B8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BF59B8" w:rsidRDefault="0080303A" w:rsidP="00BF59B8">
            <w:pPr>
              <w:jc w:val="center"/>
              <w:rPr>
                <w:sz w:val="20"/>
                <w:szCs w:val="20"/>
              </w:rPr>
            </w:pPr>
            <w:r w:rsidRPr="00BF59B8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03A" w:rsidRPr="00BF59B8" w:rsidRDefault="0080303A" w:rsidP="00BF59B8">
            <w:pPr>
              <w:jc w:val="center"/>
              <w:rPr>
                <w:sz w:val="16"/>
                <w:szCs w:val="16"/>
              </w:rPr>
            </w:pPr>
            <w:r w:rsidRPr="00BF59B8">
              <w:rPr>
                <w:sz w:val="16"/>
                <w:szCs w:val="16"/>
              </w:rPr>
              <w:t>1. Администрация МО Воловский район 2. Региональный портал госуслуг 3.Почтовая связь 4. МФЦ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03A" w:rsidRPr="00BF59B8" w:rsidRDefault="0080303A" w:rsidP="00BF59B8">
            <w:pPr>
              <w:jc w:val="center"/>
              <w:rPr>
                <w:sz w:val="16"/>
                <w:szCs w:val="16"/>
              </w:rPr>
            </w:pPr>
            <w:r w:rsidRPr="00BF59B8">
              <w:rPr>
                <w:sz w:val="16"/>
                <w:szCs w:val="16"/>
              </w:rPr>
              <w:t>Администрация МО Воловский район</w:t>
            </w:r>
          </w:p>
        </w:tc>
      </w:tr>
    </w:tbl>
    <w:p w:rsidR="0080303A" w:rsidRDefault="0080303A">
      <w:pPr>
        <w:rPr>
          <w:b/>
          <w:bCs/>
          <w:sz w:val="28"/>
          <w:szCs w:val="28"/>
        </w:rPr>
        <w:sectPr w:rsidR="0080303A" w:rsidSect="00BF59B8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tbl>
      <w:tblPr>
        <w:tblW w:w="15536" w:type="dxa"/>
        <w:jc w:val="center"/>
        <w:tblLook w:val="00A0"/>
      </w:tblPr>
      <w:tblGrid>
        <w:gridCol w:w="898"/>
        <w:gridCol w:w="1619"/>
        <w:gridCol w:w="1987"/>
        <w:gridCol w:w="2114"/>
        <w:gridCol w:w="1910"/>
        <w:gridCol w:w="1874"/>
        <w:gridCol w:w="2170"/>
        <w:gridCol w:w="2768"/>
        <w:gridCol w:w="76"/>
        <w:gridCol w:w="160"/>
      </w:tblGrid>
      <w:tr w:rsidR="0080303A" w:rsidRPr="00BF59B8">
        <w:trPr>
          <w:gridAfter w:val="1"/>
          <w:wAfter w:w="160" w:type="dxa"/>
          <w:trHeight w:val="300"/>
          <w:jc w:val="center"/>
        </w:trPr>
        <w:tc>
          <w:tcPr>
            <w:tcW w:w="153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0303A" w:rsidRPr="00BF59B8" w:rsidRDefault="0080303A" w:rsidP="00BF59B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F59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Раздел 3. "Сведения о заявителях "подуслуги""</w:t>
            </w:r>
          </w:p>
        </w:tc>
      </w:tr>
      <w:tr w:rsidR="0080303A" w:rsidRPr="00BF59B8">
        <w:trPr>
          <w:trHeight w:val="304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F59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F59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Категория лиц, имеющих право на получение "подуслуги"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F59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Документ, подтверждающий правомочия заявителя соответствующей категории на получение "подуслуги"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F59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Установленные требования к документу, подтверждающему правомочия заявителя соответствующей категории на получение "подуслуги"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F59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F59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Исперпывающий перечеь лиц, имеющих право на подачу заявления от имени заявителя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F59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F59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03A" w:rsidRPr="00BF59B8" w:rsidRDefault="0080303A" w:rsidP="00BF59B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0303A" w:rsidRPr="00BF59B8">
        <w:trPr>
          <w:trHeight w:val="300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jc w:val="right"/>
              <w:rPr>
                <w:rFonts w:ascii="Calibri" w:hAnsi="Calibri" w:cs="Calibri"/>
                <w:color w:val="000000"/>
              </w:rPr>
            </w:pPr>
            <w:r w:rsidRPr="00BF59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jc w:val="right"/>
              <w:rPr>
                <w:rFonts w:ascii="Calibri" w:hAnsi="Calibri" w:cs="Calibri"/>
                <w:color w:val="000000"/>
              </w:rPr>
            </w:pPr>
            <w:r w:rsidRPr="00BF59B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jc w:val="right"/>
              <w:rPr>
                <w:rFonts w:ascii="Calibri" w:hAnsi="Calibri" w:cs="Calibri"/>
                <w:color w:val="000000"/>
              </w:rPr>
            </w:pPr>
            <w:r w:rsidRPr="00BF59B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jc w:val="right"/>
              <w:rPr>
                <w:rFonts w:ascii="Calibri" w:hAnsi="Calibri" w:cs="Calibri"/>
                <w:color w:val="000000"/>
              </w:rPr>
            </w:pPr>
            <w:r w:rsidRPr="00BF59B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jc w:val="right"/>
              <w:rPr>
                <w:rFonts w:ascii="Calibri" w:hAnsi="Calibri" w:cs="Calibri"/>
                <w:color w:val="000000"/>
              </w:rPr>
            </w:pPr>
            <w:r w:rsidRPr="00BF59B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jc w:val="right"/>
              <w:rPr>
                <w:rFonts w:ascii="Calibri" w:hAnsi="Calibri" w:cs="Calibri"/>
                <w:color w:val="000000"/>
              </w:rPr>
            </w:pPr>
            <w:r w:rsidRPr="00BF59B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jc w:val="right"/>
              <w:rPr>
                <w:rFonts w:ascii="Calibri" w:hAnsi="Calibri" w:cs="Calibri"/>
                <w:color w:val="000000"/>
              </w:rPr>
            </w:pPr>
            <w:r w:rsidRPr="00BF59B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jc w:val="right"/>
              <w:rPr>
                <w:rFonts w:ascii="Calibri" w:hAnsi="Calibri" w:cs="Calibri"/>
                <w:color w:val="000000"/>
              </w:rPr>
            </w:pPr>
            <w:r w:rsidRPr="00BF59B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03A" w:rsidRPr="00BF59B8" w:rsidRDefault="0080303A" w:rsidP="00BF59B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0303A" w:rsidRPr="00BF59B8">
        <w:trPr>
          <w:trHeight w:val="300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rPr>
                <w:rFonts w:ascii="Calibri" w:hAnsi="Calibri" w:cs="Calibri"/>
                <w:color w:val="000000"/>
              </w:rPr>
            </w:pPr>
            <w:r w:rsidRPr="00BF5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59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"подуслуги" 1.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03A" w:rsidRPr="00BF59B8" w:rsidRDefault="0080303A" w:rsidP="00BF59B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0303A" w:rsidRPr="00BF59B8">
        <w:trPr>
          <w:trHeight w:val="4530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rPr>
                <w:rFonts w:ascii="Calibri" w:hAnsi="Calibri" w:cs="Calibri"/>
                <w:color w:val="000000"/>
              </w:rPr>
            </w:pPr>
            <w:r w:rsidRPr="00BF59B8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03A" w:rsidRPr="00BF59B8" w:rsidRDefault="0080303A" w:rsidP="00BF59B8">
            <w:pPr>
              <w:rPr>
                <w:color w:val="000000"/>
                <w:sz w:val="18"/>
                <w:szCs w:val="18"/>
              </w:rPr>
            </w:pPr>
            <w:r w:rsidRPr="00BF59B8">
              <w:rPr>
                <w:color w:val="000000"/>
                <w:sz w:val="18"/>
                <w:szCs w:val="18"/>
              </w:rPr>
              <w:t>1.- физическое лицо,  2.- индивидуальный предприниматель,     3. - юридическое лицо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rPr>
                <w:color w:val="000000"/>
                <w:sz w:val="20"/>
                <w:szCs w:val="20"/>
              </w:rPr>
            </w:pPr>
            <w:r w:rsidRPr="00BF59B8">
              <w:rPr>
                <w:color w:val="000000"/>
                <w:sz w:val="20"/>
                <w:szCs w:val="20"/>
              </w:rPr>
              <w:t>1. Паспорт гражданина РФ; Довереннность, на лицо, действующее от представителя    2. Учредительные документы, подтверждающие право действовать без доверенности от юридического лица; доверенность на лицо, действующее от юридического лица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rPr>
                <w:color w:val="000000"/>
                <w:sz w:val="20"/>
                <w:szCs w:val="20"/>
              </w:rPr>
            </w:pPr>
            <w:r w:rsidRPr="00BF59B8">
              <w:rPr>
                <w:color w:val="000000"/>
                <w:sz w:val="20"/>
                <w:szCs w:val="20"/>
              </w:rPr>
              <w:t>Единый бланк паспорта для всей Российской Федерации 2. Доверенность на бланке, должна иметь дату, номер подпись должностного лица, печать организации, выдавшей документ.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rPr>
                <w:color w:val="000000"/>
                <w:sz w:val="20"/>
                <w:szCs w:val="20"/>
              </w:rPr>
            </w:pPr>
            <w:r w:rsidRPr="00BF59B8">
              <w:rPr>
                <w:color w:val="000000"/>
                <w:sz w:val="20"/>
                <w:szCs w:val="20"/>
              </w:rPr>
              <w:t>доверенные лица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Default="0080303A" w:rsidP="00BF59B8">
            <w:pPr>
              <w:rPr>
                <w:color w:val="000000"/>
                <w:sz w:val="20"/>
                <w:szCs w:val="20"/>
              </w:rPr>
            </w:pPr>
            <w:r w:rsidRPr="00BF59B8">
              <w:rPr>
                <w:color w:val="000000"/>
                <w:sz w:val="20"/>
                <w:szCs w:val="20"/>
              </w:rPr>
              <w:t xml:space="preserve">1.Законные представители </w:t>
            </w:r>
          </w:p>
          <w:p w:rsidR="0080303A" w:rsidRPr="00BF59B8" w:rsidRDefault="0080303A" w:rsidP="00BF59B8">
            <w:pPr>
              <w:rPr>
                <w:color w:val="000000"/>
                <w:sz w:val="20"/>
                <w:szCs w:val="20"/>
              </w:rPr>
            </w:pPr>
            <w:r w:rsidRPr="00BF59B8">
              <w:rPr>
                <w:color w:val="000000"/>
                <w:sz w:val="20"/>
                <w:szCs w:val="20"/>
              </w:rPr>
              <w:t>2. Доверенные лица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Default="0080303A" w:rsidP="00BF59B8">
            <w:pPr>
              <w:rPr>
                <w:color w:val="000000"/>
                <w:sz w:val="20"/>
                <w:szCs w:val="20"/>
              </w:rPr>
            </w:pPr>
            <w:r w:rsidRPr="00BF59B8">
              <w:rPr>
                <w:color w:val="000000"/>
                <w:sz w:val="20"/>
                <w:szCs w:val="20"/>
              </w:rPr>
              <w:t xml:space="preserve">1. Доверенность от юридического лица/индивидуального предпринимателя </w:t>
            </w:r>
          </w:p>
          <w:p w:rsidR="0080303A" w:rsidRPr="00BF59B8" w:rsidRDefault="0080303A" w:rsidP="00BF59B8">
            <w:pPr>
              <w:rPr>
                <w:color w:val="000000"/>
                <w:sz w:val="20"/>
                <w:szCs w:val="20"/>
              </w:rPr>
            </w:pPr>
            <w:r w:rsidRPr="00BF59B8">
              <w:rPr>
                <w:color w:val="000000"/>
                <w:sz w:val="20"/>
                <w:szCs w:val="20"/>
              </w:rPr>
              <w:t>2. Нотариальная доверенность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rPr>
                <w:color w:val="000000"/>
                <w:sz w:val="20"/>
                <w:szCs w:val="20"/>
              </w:rPr>
            </w:pPr>
            <w:r w:rsidRPr="00BF59B8">
              <w:rPr>
                <w:color w:val="000000"/>
                <w:sz w:val="20"/>
                <w:szCs w:val="20"/>
              </w:rPr>
              <w:t xml:space="preserve">Сведения о доверителе (кто выдает) - для индивидуального предпринимателя необходимы ФИО и паспортные данные. Сведения о представителе(кому предназначена доверенность) - физическому лицу указать ФИО и паспортные данные, организации указать полное наименование и реквизиты юр.лица. Полномочия на совершение определенных действий - перечислить каких конкретно. Дата и место совершения доверенности. Подпись доверителя, заверение подписи доверителя.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03A" w:rsidRPr="00BF59B8" w:rsidRDefault="0080303A" w:rsidP="00BF59B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80303A" w:rsidRDefault="0080303A">
      <w:pPr>
        <w:rPr>
          <w:b/>
          <w:bCs/>
          <w:sz w:val="28"/>
          <w:szCs w:val="28"/>
        </w:rPr>
        <w:sectPr w:rsidR="0080303A" w:rsidSect="00BF59B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Look w:val="00A0"/>
      </w:tblPr>
      <w:tblGrid>
        <w:gridCol w:w="730"/>
        <w:gridCol w:w="2268"/>
        <w:gridCol w:w="2140"/>
        <w:gridCol w:w="1833"/>
        <w:gridCol w:w="1976"/>
        <w:gridCol w:w="1780"/>
        <w:gridCol w:w="1942"/>
        <w:gridCol w:w="2094"/>
      </w:tblGrid>
      <w:tr w:rsidR="0080303A" w:rsidRPr="00BF59B8">
        <w:trPr>
          <w:trHeight w:val="300"/>
          <w:jc w:val="center"/>
        </w:trPr>
        <w:tc>
          <w:tcPr>
            <w:tcW w:w="14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F59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Раздел 4. "Документы предоставляемые заявителем для получения "подуслуги"</w:t>
            </w:r>
          </w:p>
        </w:tc>
      </w:tr>
      <w:tr w:rsidR="0080303A" w:rsidRPr="00BF59B8">
        <w:trPr>
          <w:trHeight w:val="219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59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59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Категория документа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59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Наименования документов, которые представляет заявитель для получения "подуслуги"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59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Количество необходимых экземпляров документа с указанием полинник/копия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59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59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Установленные требования к документу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59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Форма (шаблон) документа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59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Образец документа/  заполнения документа</w:t>
            </w:r>
          </w:p>
        </w:tc>
      </w:tr>
      <w:tr w:rsidR="0080303A" w:rsidRPr="00BF59B8">
        <w:trPr>
          <w:trHeight w:val="3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jc w:val="right"/>
              <w:rPr>
                <w:rFonts w:ascii="Calibri" w:hAnsi="Calibri" w:cs="Calibri"/>
                <w:color w:val="000000"/>
              </w:rPr>
            </w:pPr>
            <w:r w:rsidRPr="00BF59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jc w:val="right"/>
              <w:rPr>
                <w:rFonts w:ascii="Calibri" w:hAnsi="Calibri" w:cs="Calibri"/>
                <w:color w:val="000000"/>
              </w:rPr>
            </w:pPr>
            <w:r w:rsidRPr="00BF59B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jc w:val="right"/>
              <w:rPr>
                <w:rFonts w:ascii="Calibri" w:hAnsi="Calibri" w:cs="Calibri"/>
                <w:color w:val="000000"/>
              </w:rPr>
            </w:pPr>
            <w:r w:rsidRPr="00BF59B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jc w:val="right"/>
              <w:rPr>
                <w:rFonts w:ascii="Calibri" w:hAnsi="Calibri" w:cs="Calibri"/>
                <w:color w:val="000000"/>
              </w:rPr>
            </w:pPr>
            <w:r w:rsidRPr="00BF59B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jc w:val="right"/>
              <w:rPr>
                <w:rFonts w:ascii="Calibri" w:hAnsi="Calibri" w:cs="Calibri"/>
                <w:color w:val="000000"/>
              </w:rPr>
            </w:pPr>
            <w:r w:rsidRPr="00BF59B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jc w:val="right"/>
              <w:rPr>
                <w:rFonts w:ascii="Calibri" w:hAnsi="Calibri" w:cs="Calibri"/>
                <w:color w:val="000000"/>
              </w:rPr>
            </w:pPr>
            <w:r w:rsidRPr="00BF59B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jc w:val="right"/>
              <w:rPr>
                <w:rFonts w:ascii="Calibri" w:hAnsi="Calibri" w:cs="Calibri"/>
                <w:color w:val="000000"/>
              </w:rPr>
            </w:pPr>
            <w:r w:rsidRPr="00BF59B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jc w:val="right"/>
              <w:rPr>
                <w:rFonts w:ascii="Calibri" w:hAnsi="Calibri" w:cs="Calibri"/>
                <w:color w:val="000000"/>
              </w:rPr>
            </w:pPr>
            <w:r w:rsidRPr="00BF59B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80303A" w:rsidRPr="00BF59B8">
        <w:trPr>
          <w:trHeight w:val="3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rPr>
                <w:rFonts w:ascii="Calibri" w:hAnsi="Calibri" w:cs="Calibri"/>
                <w:color w:val="000000"/>
              </w:rPr>
            </w:pPr>
            <w:r w:rsidRPr="00BF5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59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"подуслуги" 1.</w:t>
            </w:r>
          </w:p>
        </w:tc>
      </w:tr>
      <w:tr w:rsidR="0080303A" w:rsidRPr="00BF59B8">
        <w:trPr>
          <w:trHeight w:val="819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jc w:val="right"/>
              <w:rPr>
                <w:rFonts w:ascii="Calibri" w:hAnsi="Calibri" w:cs="Calibri"/>
                <w:color w:val="000000"/>
              </w:rPr>
            </w:pPr>
            <w:r w:rsidRPr="00BF59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color w:val="000000"/>
                <w:sz w:val="20"/>
                <w:szCs w:val="20"/>
              </w:rPr>
            </w:pPr>
            <w:r w:rsidRPr="00BF59B8">
              <w:rPr>
                <w:color w:val="000000"/>
                <w:sz w:val="20"/>
                <w:szCs w:val="20"/>
              </w:rPr>
              <w:t>1. Документ, удостоверяющий личность заявителя (представителя заявителя) 2.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участок. 3.Копия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 4.При наличии зданий, строений, сооружений на приобретаемом земельном участке - выписка из Единого государственного реестра прав на недвижимое имущество и сделок с ним (далее - ЕГРП) о правах на здание, строение, сооружение, находящиеся на приобретаемом земельном участке, илиуведомление об отсутствии в ЕГРП запрашиваемых сведений о зарегистрированных правах на указанные здания, строения, сооружения икопии документов, удостоверяющих (устанавливающих) права на такое здание, строение, сооружение, если право на такое здание, строение, сооружение в соответствии с законодательством Российской Федерации признается возникшим независимо от его регистрации в ЕГРП.5. Выписка из ЕГРП о правах на приобретаемый земельный участокили:</w:t>
            </w:r>
            <w:r w:rsidRPr="00BF59B8">
              <w:rPr>
                <w:color w:val="000000"/>
                <w:sz w:val="20"/>
                <w:szCs w:val="20"/>
              </w:rPr>
              <w:br/>
              <w:t>5.1) уведомление об отсутствии в ЕГРП запрашиваемых сведений о зарегистрированных правах на указанный земельный участок и</w:t>
            </w:r>
            <w:r w:rsidRPr="00BF59B8">
              <w:rPr>
                <w:color w:val="000000"/>
                <w:sz w:val="20"/>
                <w:szCs w:val="20"/>
              </w:rPr>
              <w:br/>
              <w:t>5.2)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ЕГРП.6.Кадастровый паспорт земельного участка,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него. 7.Копия документа, подтверждающего обстоятельства, дающие право приобретения земельного участка, в том числе на особых условиях, в постоянное (бессрочное) пользование, в безвозмездное срочное пользование, в собственность или в аренду на условиях, установленных земельным законодательством 8.Сообщение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</w:t>
            </w:r>
            <w:r w:rsidRPr="00BF59B8">
              <w:rPr>
                <w:color w:val="000000"/>
                <w:sz w:val="20"/>
                <w:szCs w:val="20"/>
              </w:rPr>
              <w:br/>
              <w:t xml:space="preserve">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color w:val="000000"/>
                <w:sz w:val="20"/>
                <w:szCs w:val="20"/>
              </w:rPr>
            </w:pPr>
            <w:r w:rsidRPr="00BF59B8">
              <w:rPr>
                <w:color w:val="000000"/>
                <w:sz w:val="20"/>
                <w:szCs w:val="20"/>
              </w:rPr>
              <w:t>1. паспорт 2.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участок. 3.Копия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 4. При наличии зданий, строений, сооружений на приобретаемом земельном участке - выписка из Единого государственного реестра прав на недвижимое имущество и сделок с ним (далее - ЕГРП) о правах на здание, строение, сооружение, находящиеся на приобретаемом земельном участке, или уведомление об отсутствии в ЕГРП запрашиваемых сведений о зарегистрированных правах на указанные здания, строения, сооружения икопии документов, удостоверяющих (устанавливающих) права на такое здание, строение, сооружение, если право на такое здание, строение, сооружение в соответствии с законодательством Российской Федерации признается возникшим независимо от его регистрации в ЕГРП.5. Выписка из ЕГРП о правах на приобретаемый земельный участок или:</w:t>
            </w:r>
            <w:r w:rsidRPr="00BF59B8">
              <w:rPr>
                <w:color w:val="000000"/>
                <w:sz w:val="20"/>
                <w:szCs w:val="20"/>
              </w:rPr>
              <w:br/>
              <w:t>5.1) уведомление об отсутствии в ЕГРП запрашиваемых сведений о зарегистрированных правах на указанный земельный участок и</w:t>
            </w:r>
            <w:r w:rsidRPr="00BF59B8">
              <w:rPr>
                <w:color w:val="000000"/>
                <w:sz w:val="20"/>
                <w:szCs w:val="20"/>
              </w:rPr>
              <w:br/>
              <w:t>5.2)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ЕГРП.6.Кадастровый паспорт земельного участка,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него. 7.Копия документа, подтверждающего обстоятельства, дающие право приобретения земельного участка, в том числе на особых условиях, в постоянное (бессрочное) пользование, в безвозмездное срочное пользование, в собственность или в аренду на условиях, установленных земельным законодательством 8.Сообщение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</w:t>
            </w:r>
            <w:r w:rsidRPr="00BF59B8">
              <w:rPr>
                <w:color w:val="000000"/>
                <w:sz w:val="20"/>
                <w:szCs w:val="20"/>
              </w:rPr>
              <w:br/>
              <w:t xml:space="preserve"> 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color w:val="000000"/>
                <w:sz w:val="20"/>
                <w:szCs w:val="20"/>
              </w:rPr>
            </w:pPr>
            <w:r w:rsidRPr="00BF59B8">
              <w:rPr>
                <w:color w:val="000000"/>
                <w:sz w:val="20"/>
                <w:szCs w:val="20"/>
              </w:rPr>
              <w:t>1 экз./копия (установление личности заявителя), 2. 1 экз./копия (сверка копии с оригиналом и возврат заявителю подлинника, снятие копии). 3. 1 экз./копия (сверка копии с оригиналом и возврат заявителю подлинника, снятие копии).4. 1 экз. оригинал 5. 1 экз./копия (сверка копии с оригиналом и возврат заявителю подлинника, снятие копии). 6. 3 экз./оригинал 7.1 экз./копия (сверка копии с оригиналом и возврат заявителю подлинника, снятие копии). 8. 1 экз./оригинал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color w:val="000000"/>
                <w:sz w:val="20"/>
                <w:szCs w:val="20"/>
              </w:rPr>
            </w:pPr>
            <w:r w:rsidRPr="00BF59B8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color w:val="000000"/>
                <w:sz w:val="20"/>
                <w:szCs w:val="20"/>
              </w:rPr>
            </w:pPr>
            <w:r w:rsidRPr="00BF59B8">
              <w:rPr>
                <w:color w:val="000000"/>
                <w:sz w:val="20"/>
                <w:szCs w:val="20"/>
              </w:rPr>
              <w:t>Единый бланк паспорта для всей Российской Федерации, документы должны иметь подписи должностных лиц, даты составления документов, печати организаций, выдавшей документ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color w:val="000000"/>
                <w:sz w:val="20"/>
                <w:szCs w:val="20"/>
              </w:rPr>
            </w:pPr>
            <w:r w:rsidRPr="00BF59B8">
              <w:rPr>
                <w:color w:val="000000"/>
                <w:sz w:val="20"/>
                <w:szCs w:val="20"/>
              </w:rPr>
              <w:t>приложение 1 к административному регламенту предоставления муниципальной услуги "Предоставление земельных участков правообладателям  зданий, строений, сооружений в собственность, аренду, безвозмездное срочное пользование, постоянное (бессрочное) пользование"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color w:val="000000"/>
                <w:sz w:val="20"/>
                <w:szCs w:val="20"/>
              </w:rPr>
            </w:pPr>
            <w:r w:rsidRPr="00BF59B8">
              <w:rPr>
                <w:color w:val="000000"/>
                <w:sz w:val="20"/>
                <w:szCs w:val="20"/>
              </w:rPr>
              <w:t>приложение 1 к административному регламенту предоставления муниципальной услуги "Предоставление земельных участков правообладателям  зданий, строений, сооружений в собственность, аренду, безвозмездное срочное пользование, постоянное (бессрочное) пользование"</w:t>
            </w:r>
          </w:p>
        </w:tc>
      </w:tr>
    </w:tbl>
    <w:p w:rsidR="0080303A" w:rsidRDefault="0080303A">
      <w:pPr>
        <w:rPr>
          <w:b/>
          <w:bCs/>
          <w:sz w:val="28"/>
          <w:szCs w:val="28"/>
        </w:rPr>
      </w:pPr>
    </w:p>
    <w:p w:rsidR="0080303A" w:rsidRDefault="0080303A">
      <w:pPr>
        <w:rPr>
          <w:b/>
          <w:bCs/>
          <w:sz w:val="28"/>
          <w:szCs w:val="28"/>
        </w:rPr>
      </w:pPr>
    </w:p>
    <w:p w:rsidR="0080303A" w:rsidRDefault="0080303A">
      <w:pPr>
        <w:rPr>
          <w:b/>
          <w:bCs/>
          <w:sz w:val="28"/>
          <w:szCs w:val="28"/>
        </w:rPr>
      </w:pPr>
    </w:p>
    <w:p w:rsidR="0080303A" w:rsidRDefault="0080303A">
      <w:pPr>
        <w:rPr>
          <w:b/>
          <w:bCs/>
          <w:sz w:val="28"/>
          <w:szCs w:val="28"/>
        </w:rPr>
      </w:pPr>
    </w:p>
    <w:p w:rsidR="0080303A" w:rsidRDefault="0080303A">
      <w:pPr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0A0"/>
      </w:tblPr>
      <w:tblGrid>
        <w:gridCol w:w="1674"/>
        <w:gridCol w:w="1128"/>
        <w:gridCol w:w="2126"/>
        <w:gridCol w:w="1761"/>
        <w:gridCol w:w="1729"/>
        <w:gridCol w:w="1293"/>
        <w:gridCol w:w="1673"/>
        <w:gridCol w:w="1673"/>
        <w:gridCol w:w="1729"/>
      </w:tblGrid>
      <w:tr w:rsidR="0080303A" w:rsidRPr="00BF59B8">
        <w:trPr>
          <w:trHeight w:val="300"/>
          <w:jc w:val="center"/>
        </w:trPr>
        <w:tc>
          <w:tcPr>
            <w:tcW w:w="13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0303A" w:rsidRPr="00BF59B8" w:rsidRDefault="0080303A" w:rsidP="00BF59B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Раздел 5. "Документы и сведения, получаемые посредством межведомственного информационного взаимодействия""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303A" w:rsidRPr="00BF59B8">
        <w:trPr>
          <w:trHeight w:val="2220"/>
          <w:jc w:val="center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Наименование органа (организации), направляющего (ей) межыведомственный запрос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Наименование органа (организации) в адрес которого (ой) направляется межведомственный запрос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SID электронного сервиса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Форма(шаблон) межведомственного запроса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80303A" w:rsidRPr="00BF59B8">
        <w:trPr>
          <w:trHeight w:val="300"/>
          <w:jc w:val="center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80303A" w:rsidRPr="00BF59B8">
        <w:trPr>
          <w:trHeight w:val="300"/>
          <w:jc w:val="center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0303A" w:rsidRPr="00BF59B8" w:rsidRDefault="0080303A" w:rsidP="00BF59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Наименование "подуслуги" 1.</w:t>
            </w:r>
          </w:p>
        </w:tc>
      </w:tr>
      <w:tr w:rsidR="0080303A" w:rsidRPr="00BF59B8">
        <w:trPr>
          <w:trHeight w:val="1745"/>
          <w:jc w:val="center"/>
        </w:trPr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303A" w:rsidRPr="00BF59B8" w:rsidRDefault="0080303A" w:rsidP="00BF59B8">
            <w:pPr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выписка из ЕГРЮЛ и ЕГРИП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сведения из ЕГРЮЛ и ЕГРИП в виде выписки из соответствующего государственного реестра на основании запроса в эл. Виде, направленного через портал государственных имуниципальных услуг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Администрация МО Воловский район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303A" w:rsidRPr="00BF59B8" w:rsidRDefault="0080303A" w:rsidP="00BF59B8">
            <w:pPr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Федеральная налоговая служба России (ФНС)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303A" w:rsidRPr="00BF59B8" w:rsidRDefault="0080303A" w:rsidP="00BF59B8">
            <w:pPr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5 дней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303A" w:rsidRPr="00BF59B8" w:rsidRDefault="0080303A" w:rsidP="00BF59B8">
            <w:pPr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 xml:space="preserve"> в разработке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303A" w:rsidRPr="00BF59B8" w:rsidRDefault="0080303A" w:rsidP="00BF59B8">
            <w:pPr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 xml:space="preserve"> в разработке</w:t>
            </w:r>
          </w:p>
        </w:tc>
      </w:tr>
      <w:tr w:rsidR="0080303A" w:rsidRPr="00BF59B8">
        <w:trPr>
          <w:trHeight w:val="2640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303A" w:rsidRPr="00BF59B8" w:rsidRDefault="0080303A" w:rsidP="00BF59B8">
            <w:pPr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выписка из ЕГРП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0303A" w:rsidRPr="00BF59B8" w:rsidRDefault="0080303A" w:rsidP="00BF59B8">
            <w:pPr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 xml:space="preserve">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 или о правах отдельного лица на имеющиеся у него объекты недвижимого имущества 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Администрация МО Воловский район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 xml:space="preserve">Управление Федеральной службы государственной регистрации, кадастра и картографии 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303A" w:rsidRPr="00BF59B8" w:rsidRDefault="0080303A" w:rsidP="00BF59B8">
            <w:pPr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5 дней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0303A" w:rsidRPr="00BF59B8" w:rsidRDefault="0080303A" w:rsidP="00BF59B8">
            <w:pPr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 xml:space="preserve"> в разработке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0303A" w:rsidRPr="00BF59B8" w:rsidRDefault="0080303A" w:rsidP="00BF59B8">
            <w:pPr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 xml:space="preserve"> в разработке</w:t>
            </w:r>
          </w:p>
        </w:tc>
      </w:tr>
      <w:tr w:rsidR="0080303A" w:rsidRPr="00BF59B8">
        <w:trPr>
          <w:trHeight w:val="699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запрос в ГКН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запрос о предоставлении сведений, внесенный в государственный кадастр недвижимости  в виде кадастровой выписки об объекте недвижимости, кадастрового паспорта объекта недвижимости или кадастрового плана территории, кадастровой справки о кадастровой стоимости объекта недвижимости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Администрация МО Воловский район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 xml:space="preserve">Управление Федеральной службы государственной регистрации, кадастра и картографии 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5 дней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303A" w:rsidRPr="00BF59B8" w:rsidRDefault="0080303A" w:rsidP="00BF59B8">
            <w:pPr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 xml:space="preserve"> в разработке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303A" w:rsidRPr="00BF59B8" w:rsidRDefault="0080303A" w:rsidP="00BF59B8">
            <w:pPr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 xml:space="preserve"> в разработке</w:t>
            </w:r>
          </w:p>
        </w:tc>
      </w:tr>
    </w:tbl>
    <w:p w:rsidR="0080303A" w:rsidRDefault="0080303A">
      <w:pPr>
        <w:rPr>
          <w:b/>
          <w:bCs/>
          <w:sz w:val="28"/>
          <w:szCs w:val="28"/>
        </w:rPr>
        <w:sectPr w:rsidR="0080303A" w:rsidSect="00BF59B8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Layout w:type="fixed"/>
        <w:tblLook w:val="00A0"/>
      </w:tblPr>
      <w:tblGrid>
        <w:gridCol w:w="402"/>
        <w:gridCol w:w="1978"/>
        <w:gridCol w:w="1981"/>
        <w:gridCol w:w="152"/>
        <w:gridCol w:w="2869"/>
        <w:gridCol w:w="1940"/>
        <w:gridCol w:w="166"/>
        <w:gridCol w:w="1252"/>
        <w:gridCol w:w="854"/>
        <w:gridCol w:w="1093"/>
        <w:gridCol w:w="771"/>
        <w:gridCol w:w="1328"/>
      </w:tblGrid>
      <w:tr w:rsidR="0080303A" w:rsidRPr="00BF59B8">
        <w:trPr>
          <w:trHeight w:val="300"/>
          <w:jc w:val="center"/>
        </w:trPr>
        <w:tc>
          <w:tcPr>
            <w:tcW w:w="13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0303A" w:rsidRPr="00BF59B8" w:rsidRDefault="0080303A" w:rsidP="00BF59B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Раздел 6. Результат "подуслуги"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303A" w:rsidRPr="00BF59B8">
        <w:trPr>
          <w:trHeight w:val="300"/>
          <w:jc w:val="center"/>
        </w:trPr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Документ/документы, являющиеся результатом "подуслуги2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3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Характеристика результата (положительный/отрицательный)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Форма документа/документов, являющимся результатом "подуслуги"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1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303A" w:rsidRPr="00BF59B8" w:rsidRDefault="0080303A" w:rsidP="00BF59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80303A" w:rsidRPr="00BF59B8">
        <w:trPr>
          <w:trHeight w:val="1515"/>
          <w:jc w:val="center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03A" w:rsidRPr="00BF59B8" w:rsidRDefault="0080303A" w:rsidP="00BF59B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03A" w:rsidRPr="00BF59B8" w:rsidRDefault="0080303A" w:rsidP="00BF59B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03A" w:rsidRPr="00BF59B8" w:rsidRDefault="0080303A" w:rsidP="00BF59B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03A" w:rsidRPr="00BF59B8" w:rsidRDefault="0080303A" w:rsidP="00BF59B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03A" w:rsidRPr="00BF59B8" w:rsidRDefault="0080303A" w:rsidP="00BF59B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03A" w:rsidRPr="00BF59B8" w:rsidRDefault="0080303A" w:rsidP="00BF59B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03A" w:rsidRPr="00BF59B8" w:rsidRDefault="0080303A" w:rsidP="00BF59B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в органе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в МФЦ</w:t>
            </w:r>
          </w:p>
        </w:tc>
      </w:tr>
      <w:tr w:rsidR="0080303A" w:rsidRPr="00BF59B8">
        <w:trPr>
          <w:trHeight w:val="3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80303A" w:rsidRPr="00BF59B8">
        <w:trPr>
          <w:trHeight w:val="300"/>
          <w:jc w:val="center"/>
        </w:trPr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0303A" w:rsidRPr="00BF59B8" w:rsidRDefault="0080303A" w:rsidP="00BF59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Наименование "подуслуги" 1.</w:t>
            </w:r>
          </w:p>
        </w:tc>
      </w:tr>
      <w:tr w:rsidR="0080303A" w:rsidRPr="00BF59B8">
        <w:trPr>
          <w:trHeight w:val="103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80303A" w:rsidRPr="00BF59B8" w:rsidRDefault="0080303A" w:rsidP="00BF59B8">
            <w:pPr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постановление администрации МО Воловский район о  предоставлении в собственность бесплатно земельного участка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303A" w:rsidRPr="00BF59B8" w:rsidRDefault="0080303A" w:rsidP="00BF59B8">
            <w:pPr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Постановление должно выведено на бланке, иметь дату, номер, название, заверенное печатью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положительный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0303A" w:rsidRPr="00BF59B8" w:rsidRDefault="0080303A" w:rsidP="00BF59B8">
            <w:pPr>
              <w:jc w:val="center"/>
              <w:rPr>
                <w:sz w:val="16"/>
                <w:szCs w:val="16"/>
              </w:rPr>
            </w:pPr>
            <w:r w:rsidRPr="00BF59B8">
              <w:rPr>
                <w:sz w:val="16"/>
                <w:szCs w:val="16"/>
              </w:rPr>
              <w:t>1. Администрация МО Воловский район 2. Региональный портал госуслуг 3.Почтовая связь 4. МФЦ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до момента срока действия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не предусмотрено</w:t>
            </w:r>
          </w:p>
        </w:tc>
      </w:tr>
      <w:tr w:rsidR="0080303A" w:rsidRPr="00BF59B8">
        <w:trPr>
          <w:trHeight w:val="928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0303A" w:rsidRPr="00BF59B8" w:rsidRDefault="0080303A" w:rsidP="00BF59B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Договор купли-продажи земельного участка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Договор имеет дату, номер, подписи сторон, прошит и пронумерован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положительный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0303A" w:rsidRPr="00BF59B8" w:rsidRDefault="0080303A" w:rsidP="00BF59B8">
            <w:pPr>
              <w:jc w:val="center"/>
              <w:rPr>
                <w:sz w:val="16"/>
                <w:szCs w:val="16"/>
              </w:rPr>
            </w:pPr>
            <w:r w:rsidRPr="00BF59B8">
              <w:rPr>
                <w:sz w:val="16"/>
                <w:szCs w:val="16"/>
              </w:rPr>
              <w:t>1. Администрация МО Воловский район 2. Региональный портал госуслуг 3.Почтовая связь 4. МФЦ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до момента срока действия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не предусмотрено</w:t>
            </w:r>
          </w:p>
        </w:tc>
      </w:tr>
      <w:tr w:rsidR="0080303A" w:rsidRPr="00BF59B8">
        <w:trPr>
          <w:trHeight w:val="842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Договор аренды земельного участка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Договор имеет дату, номер, подписи сторон, прошит и пронумерован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положительный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0303A" w:rsidRPr="00BF59B8" w:rsidRDefault="0080303A" w:rsidP="00BF59B8">
            <w:pPr>
              <w:jc w:val="center"/>
              <w:rPr>
                <w:sz w:val="16"/>
                <w:szCs w:val="16"/>
              </w:rPr>
            </w:pPr>
            <w:r w:rsidRPr="00BF59B8">
              <w:rPr>
                <w:sz w:val="16"/>
                <w:szCs w:val="16"/>
              </w:rPr>
              <w:t>1. Администрация МО Воловский район 2. Региональный портал госуслуг 3.Почтовая связь 4. МФЦ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до момента срока действия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не предусмотрено</w:t>
            </w:r>
          </w:p>
        </w:tc>
      </w:tr>
      <w:tr w:rsidR="0080303A" w:rsidRPr="00BF59B8">
        <w:trPr>
          <w:trHeight w:val="911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Договор безвозмездного срочного пользования земельным участком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Договор имеет дату, номер, подписи сторон, прошит и пронумерован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положительный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0303A" w:rsidRPr="00BF59B8" w:rsidRDefault="0080303A" w:rsidP="00BF59B8">
            <w:pPr>
              <w:jc w:val="center"/>
              <w:rPr>
                <w:sz w:val="16"/>
                <w:szCs w:val="16"/>
              </w:rPr>
            </w:pPr>
            <w:r w:rsidRPr="00BF59B8">
              <w:rPr>
                <w:sz w:val="16"/>
                <w:szCs w:val="16"/>
              </w:rPr>
              <w:t>1. Администрация МО Воловский район 2. Региональный портал госуслуг 3.Почтовая связь 4. МФЦ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до момента срока действия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не предусмотрено</w:t>
            </w:r>
          </w:p>
        </w:tc>
      </w:tr>
      <w:tr w:rsidR="0080303A" w:rsidRPr="00BF59B8">
        <w:trPr>
          <w:trHeight w:val="300"/>
          <w:jc w:val="center"/>
        </w:trPr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0303A" w:rsidRPr="00BF59B8" w:rsidRDefault="0080303A" w:rsidP="00BF59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303A" w:rsidRPr="00BF59B8">
        <w:trPr>
          <w:trHeight w:val="1605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BF59B8" w:rsidRDefault="0080303A" w:rsidP="00BF59B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59B8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Уведомление заявителя об отказе в предоставлении муниципальной услуги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Уведомление об отказе в предоставлении муниципальной услуги с мотивированным обоснованием причин отказа и со ссылкой на положения нормативно правовых актов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отрицательный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03A" w:rsidRPr="00BF59B8" w:rsidRDefault="0080303A" w:rsidP="00BF59B8">
            <w:pPr>
              <w:jc w:val="center"/>
              <w:rPr>
                <w:sz w:val="16"/>
                <w:szCs w:val="16"/>
              </w:rPr>
            </w:pPr>
            <w:r w:rsidRPr="00BF59B8">
              <w:rPr>
                <w:sz w:val="16"/>
                <w:szCs w:val="16"/>
              </w:rPr>
              <w:t>1. Администрация МО Воловский район 2. Региональный портал госуслуг 3.Почтовая связь 4. МФЦ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до момента срока действия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BF59B8" w:rsidRDefault="0080303A" w:rsidP="00BF59B8">
            <w:pPr>
              <w:jc w:val="center"/>
              <w:rPr>
                <w:color w:val="000000"/>
                <w:sz w:val="16"/>
                <w:szCs w:val="16"/>
              </w:rPr>
            </w:pPr>
            <w:r w:rsidRPr="00BF59B8">
              <w:rPr>
                <w:color w:val="000000"/>
                <w:sz w:val="16"/>
                <w:szCs w:val="16"/>
              </w:rPr>
              <w:t>не предусмотрено</w:t>
            </w:r>
          </w:p>
        </w:tc>
      </w:tr>
    </w:tbl>
    <w:p w:rsidR="0080303A" w:rsidRDefault="0080303A">
      <w:pPr>
        <w:rPr>
          <w:b/>
          <w:bCs/>
          <w:sz w:val="28"/>
          <w:szCs w:val="28"/>
        </w:rPr>
      </w:pPr>
    </w:p>
    <w:p w:rsidR="0080303A" w:rsidRDefault="0080303A">
      <w:pPr>
        <w:rPr>
          <w:b/>
          <w:bCs/>
          <w:sz w:val="28"/>
          <w:szCs w:val="28"/>
        </w:rPr>
      </w:pPr>
    </w:p>
    <w:p w:rsidR="0080303A" w:rsidRDefault="0080303A">
      <w:pPr>
        <w:rPr>
          <w:b/>
          <w:bCs/>
          <w:sz w:val="28"/>
          <w:szCs w:val="28"/>
        </w:rPr>
      </w:pPr>
    </w:p>
    <w:p w:rsidR="0080303A" w:rsidRDefault="0080303A" w:rsidP="0016246E">
      <w:pPr>
        <w:rPr>
          <w:rFonts w:ascii="Calibri" w:hAnsi="Calibri" w:cs="Calibri"/>
          <w:b/>
          <w:bCs/>
          <w:color w:val="000000"/>
          <w:sz w:val="27"/>
          <w:szCs w:val="27"/>
        </w:rPr>
        <w:sectPr w:rsidR="0080303A" w:rsidSect="00BF59B8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tbl>
      <w:tblPr>
        <w:tblW w:w="16261" w:type="dxa"/>
        <w:jc w:val="center"/>
        <w:tblLook w:val="00A0"/>
      </w:tblPr>
      <w:tblGrid>
        <w:gridCol w:w="503"/>
        <w:gridCol w:w="2769"/>
        <w:gridCol w:w="4378"/>
        <w:gridCol w:w="2127"/>
        <w:gridCol w:w="2634"/>
        <w:gridCol w:w="29"/>
        <w:gridCol w:w="1968"/>
        <w:gridCol w:w="1838"/>
        <w:gridCol w:w="15"/>
      </w:tblGrid>
      <w:tr w:rsidR="0080303A" w:rsidRPr="0016246E">
        <w:trPr>
          <w:trHeight w:val="360"/>
          <w:jc w:val="center"/>
        </w:trPr>
        <w:tc>
          <w:tcPr>
            <w:tcW w:w="1440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303A" w:rsidRPr="0016246E" w:rsidRDefault="0080303A" w:rsidP="0016246E">
            <w:pP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</w:pPr>
            <w:r w:rsidRPr="0016246E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Раздел 7 "Технологические процессы предоставления "подуслуги"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03A" w:rsidRPr="0016246E" w:rsidRDefault="0080303A" w:rsidP="0016246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0303A" w:rsidRPr="0016246E">
        <w:trPr>
          <w:trHeight w:val="300"/>
          <w:jc w:val="center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03A" w:rsidRPr="0016246E" w:rsidRDefault="0080303A" w:rsidP="001624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03A" w:rsidRPr="0016246E" w:rsidRDefault="0080303A" w:rsidP="001624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03A" w:rsidRPr="0016246E" w:rsidRDefault="0080303A" w:rsidP="001624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03A" w:rsidRPr="0016246E" w:rsidRDefault="0080303A" w:rsidP="001624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03A" w:rsidRPr="0016246E" w:rsidRDefault="0080303A" w:rsidP="001624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03A" w:rsidRPr="0016246E" w:rsidRDefault="0080303A" w:rsidP="001624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03A" w:rsidRPr="0016246E" w:rsidRDefault="0080303A" w:rsidP="0016246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0303A" w:rsidRPr="0016246E">
        <w:trPr>
          <w:trHeight w:val="30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16246E" w:rsidRDefault="0080303A" w:rsidP="0016246E">
            <w:pPr>
              <w:jc w:val="center"/>
              <w:rPr>
                <w:b/>
                <w:bCs/>
                <w:sz w:val="20"/>
                <w:szCs w:val="20"/>
              </w:rPr>
            </w:pPr>
            <w:r w:rsidRPr="0016246E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16246E" w:rsidRDefault="0080303A" w:rsidP="0016246E">
            <w:pPr>
              <w:jc w:val="center"/>
              <w:rPr>
                <w:b/>
                <w:bCs/>
                <w:sz w:val="20"/>
                <w:szCs w:val="20"/>
              </w:rPr>
            </w:pPr>
            <w:r w:rsidRPr="0016246E">
              <w:rPr>
                <w:b/>
                <w:bCs/>
                <w:sz w:val="20"/>
                <w:szCs w:val="20"/>
              </w:rPr>
              <w:t>Наименование процедуры поцесса</w:t>
            </w: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16246E" w:rsidRDefault="0080303A" w:rsidP="0016246E">
            <w:pPr>
              <w:jc w:val="center"/>
              <w:rPr>
                <w:b/>
                <w:bCs/>
                <w:sz w:val="20"/>
                <w:szCs w:val="20"/>
              </w:rPr>
            </w:pPr>
            <w:r w:rsidRPr="0016246E">
              <w:rPr>
                <w:b/>
                <w:bCs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16246E" w:rsidRDefault="0080303A" w:rsidP="0016246E">
            <w:pPr>
              <w:jc w:val="center"/>
              <w:rPr>
                <w:b/>
                <w:bCs/>
                <w:sz w:val="20"/>
                <w:szCs w:val="20"/>
              </w:rPr>
            </w:pPr>
            <w:r w:rsidRPr="0016246E">
              <w:rPr>
                <w:b/>
                <w:bCs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16246E" w:rsidRDefault="0080303A" w:rsidP="0016246E">
            <w:pPr>
              <w:jc w:val="center"/>
              <w:rPr>
                <w:b/>
                <w:bCs/>
                <w:sz w:val="20"/>
                <w:szCs w:val="20"/>
              </w:rPr>
            </w:pPr>
            <w:r w:rsidRPr="0016246E">
              <w:rPr>
                <w:b/>
                <w:bCs/>
                <w:sz w:val="20"/>
                <w:szCs w:val="20"/>
              </w:rPr>
              <w:t>Исполнитель процедцры процесса</w:t>
            </w:r>
          </w:p>
        </w:tc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16246E" w:rsidRDefault="0080303A" w:rsidP="0016246E">
            <w:pPr>
              <w:jc w:val="center"/>
              <w:rPr>
                <w:b/>
                <w:bCs/>
                <w:sz w:val="20"/>
                <w:szCs w:val="20"/>
              </w:rPr>
            </w:pPr>
            <w:r w:rsidRPr="0016246E">
              <w:rPr>
                <w:b/>
                <w:bCs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16246E" w:rsidRDefault="0080303A" w:rsidP="0016246E">
            <w:pPr>
              <w:jc w:val="center"/>
              <w:rPr>
                <w:b/>
                <w:bCs/>
                <w:sz w:val="20"/>
                <w:szCs w:val="20"/>
              </w:rPr>
            </w:pPr>
            <w:r w:rsidRPr="0016246E">
              <w:rPr>
                <w:b/>
                <w:bCs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80303A" w:rsidRPr="0016246E">
        <w:trPr>
          <w:trHeight w:val="30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16246E" w:rsidRDefault="0080303A" w:rsidP="001624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16246E" w:rsidRDefault="0080303A" w:rsidP="001624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03A" w:rsidRPr="0016246E" w:rsidRDefault="0080303A" w:rsidP="001624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16246E" w:rsidRDefault="0080303A" w:rsidP="001624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16246E" w:rsidRDefault="0080303A" w:rsidP="001624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03A" w:rsidRPr="0016246E" w:rsidRDefault="0080303A" w:rsidP="001624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03A" w:rsidRPr="0016246E" w:rsidRDefault="0080303A" w:rsidP="0016246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303A" w:rsidRPr="0016246E">
        <w:trPr>
          <w:trHeight w:val="81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16246E" w:rsidRDefault="0080303A" w:rsidP="001624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16246E" w:rsidRDefault="0080303A" w:rsidP="001624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03A" w:rsidRPr="0016246E" w:rsidRDefault="0080303A" w:rsidP="001624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16246E" w:rsidRDefault="0080303A" w:rsidP="001624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16246E" w:rsidRDefault="0080303A" w:rsidP="001624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03A" w:rsidRPr="0016246E" w:rsidRDefault="0080303A" w:rsidP="001624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03A" w:rsidRPr="0016246E" w:rsidRDefault="0080303A" w:rsidP="0016246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303A" w:rsidRPr="0016246E">
        <w:trPr>
          <w:trHeight w:val="230"/>
          <w:jc w:val="center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16246E" w:rsidRDefault="0080303A" w:rsidP="0016246E">
            <w:pPr>
              <w:jc w:val="center"/>
              <w:rPr>
                <w:b/>
                <w:bCs/>
                <w:sz w:val="20"/>
                <w:szCs w:val="20"/>
              </w:rPr>
            </w:pPr>
            <w:r w:rsidRPr="0016246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16246E" w:rsidRDefault="0080303A" w:rsidP="0016246E">
            <w:pPr>
              <w:jc w:val="center"/>
              <w:rPr>
                <w:b/>
                <w:bCs/>
                <w:sz w:val="20"/>
                <w:szCs w:val="20"/>
              </w:rPr>
            </w:pPr>
            <w:r w:rsidRPr="0016246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16246E" w:rsidRDefault="0080303A" w:rsidP="0016246E">
            <w:pPr>
              <w:jc w:val="center"/>
              <w:rPr>
                <w:b/>
                <w:bCs/>
                <w:sz w:val="20"/>
                <w:szCs w:val="20"/>
              </w:rPr>
            </w:pPr>
            <w:r w:rsidRPr="0016246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16246E" w:rsidRDefault="0080303A" w:rsidP="0016246E">
            <w:pPr>
              <w:jc w:val="center"/>
              <w:rPr>
                <w:b/>
                <w:bCs/>
                <w:sz w:val="20"/>
                <w:szCs w:val="20"/>
              </w:rPr>
            </w:pPr>
            <w:r w:rsidRPr="0016246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16246E" w:rsidRDefault="0080303A" w:rsidP="0016246E">
            <w:pPr>
              <w:jc w:val="center"/>
              <w:rPr>
                <w:b/>
                <w:bCs/>
                <w:sz w:val="20"/>
                <w:szCs w:val="20"/>
              </w:rPr>
            </w:pPr>
            <w:r w:rsidRPr="0016246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16246E" w:rsidRDefault="0080303A" w:rsidP="0016246E">
            <w:pPr>
              <w:jc w:val="center"/>
              <w:rPr>
                <w:b/>
                <w:bCs/>
                <w:sz w:val="20"/>
                <w:szCs w:val="20"/>
              </w:rPr>
            </w:pPr>
            <w:r w:rsidRPr="0016246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16246E" w:rsidRDefault="0080303A" w:rsidP="0016246E">
            <w:pPr>
              <w:jc w:val="center"/>
              <w:rPr>
                <w:b/>
                <w:bCs/>
                <w:sz w:val="20"/>
                <w:szCs w:val="20"/>
              </w:rPr>
            </w:pPr>
            <w:r w:rsidRPr="0016246E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80303A" w:rsidRPr="0016246E">
        <w:trPr>
          <w:trHeight w:val="230"/>
          <w:jc w:val="center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16246E" w:rsidRDefault="0080303A" w:rsidP="001624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16246E" w:rsidRDefault="0080303A" w:rsidP="001624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03A" w:rsidRPr="0016246E" w:rsidRDefault="0080303A" w:rsidP="001624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16246E" w:rsidRDefault="0080303A" w:rsidP="001624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16246E" w:rsidRDefault="0080303A" w:rsidP="001624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03A" w:rsidRPr="0016246E" w:rsidRDefault="0080303A" w:rsidP="001624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03A" w:rsidRPr="0016246E" w:rsidRDefault="0080303A" w:rsidP="0016246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303A" w:rsidRPr="0016246E">
        <w:trPr>
          <w:trHeight w:val="230"/>
          <w:jc w:val="center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16246E" w:rsidRDefault="0080303A" w:rsidP="001624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16246E" w:rsidRDefault="0080303A" w:rsidP="001624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03A" w:rsidRPr="0016246E" w:rsidRDefault="0080303A" w:rsidP="001624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16246E" w:rsidRDefault="0080303A" w:rsidP="001624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16246E" w:rsidRDefault="0080303A" w:rsidP="001624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03A" w:rsidRPr="0016246E" w:rsidRDefault="0080303A" w:rsidP="001624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03A" w:rsidRPr="0016246E" w:rsidRDefault="0080303A" w:rsidP="0016246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303A" w:rsidRPr="0016246E">
        <w:trPr>
          <w:trHeight w:val="300"/>
          <w:jc w:val="center"/>
        </w:trPr>
        <w:tc>
          <w:tcPr>
            <w:tcW w:w="16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0303A" w:rsidRPr="0016246E" w:rsidRDefault="0080303A" w:rsidP="0016246E">
            <w:pPr>
              <w:jc w:val="center"/>
              <w:rPr>
                <w:b/>
                <w:bCs/>
                <w:color w:val="000000"/>
              </w:rPr>
            </w:pPr>
            <w:r w:rsidRPr="0016246E">
              <w:rPr>
                <w:b/>
                <w:bCs/>
                <w:color w:val="000000"/>
                <w:sz w:val="22"/>
                <w:szCs w:val="22"/>
              </w:rPr>
              <w:t>Наименование "подуслуги"1</w:t>
            </w:r>
          </w:p>
        </w:tc>
      </w:tr>
      <w:tr w:rsidR="0080303A" w:rsidRPr="0016246E">
        <w:trPr>
          <w:trHeight w:val="300"/>
          <w:jc w:val="center"/>
        </w:trPr>
        <w:tc>
          <w:tcPr>
            <w:tcW w:w="16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0303A" w:rsidRPr="0016246E" w:rsidRDefault="0080303A" w:rsidP="0016246E">
            <w:pPr>
              <w:jc w:val="center"/>
              <w:rPr>
                <w:b/>
                <w:bCs/>
                <w:color w:val="000000"/>
              </w:rPr>
            </w:pPr>
            <w:r w:rsidRPr="0016246E">
              <w:rPr>
                <w:b/>
                <w:bCs/>
                <w:color w:val="000000"/>
                <w:sz w:val="22"/>
                <w:szCs w:val="22"/>
              </w:rPr>
              <w:t>Наименование административно процедуры 1</w:t>
            </w:r>
          </w:p>
        </w:tc>
      </w:tr>
      <w:tr w:rsidR="0080303A" w:rsidRPr="0016246E">
        <w:trPr>
          <w:trHeight w:val="123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16246E" w:rsidRDefault="0080303A" w:rsidP="0016246E">
            <w:pPr>
              <w:jc w:val="right"/>
              <w:rPr>
                <w:rFonts w:ascii="Calibri" w:hAnsi="Calibri" w:cs="Calibri"/>
                <w:color w:val="000000"/>
              </w:rPr>
            </w:pPr>
            <w:r w:rsidRPr="0016246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303A" w:rsidRPr="0016246E" w:rsidRDefault="0080303A" w:rsidP="0016246E">
            <w:pPr>
              <w:rPr>
                <w:color w:val="000000"/>
                <w:sz w:val="18"/>
                <w:szCs w:val="18"/>
              </w:rPr>
            </w:pPr>
            <w:r w:rsidRPr="0016246E">
              <w:rPr>
                <w:color w:val="000000"/>
                <w:sz w:val="18"/>
                <w:szCs w:val="18"/>
              </w:rPr>
              <w:t>прием и регистрация заявления и документов на предоставление муниципальной услуги, проверка комплектности документов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:rsidR="0080303A" w:rsidRPr="0016246E" w:rsidRDefault="0080303A" w:rsidP="0016246E">
            <w:pPr>
              <w:rPr>
                <w:color w:val="000000"/>
                <w:sz w:val="18"/>
                <w:szCs w:val="18"/>
              </w:rPr>
            </w:pPr>
            <w:r w:rsidRPr="0016246E">
              <w:rPr>
                <w:color w:val="000000"/>
                <w:sz w:val="18"/>
                <w:szCs w:val="18"/>
              </w:rPr>
              <w:t>проверяет надлежащее оформление заявления в соответствии с образцом заявления из Приложения №1 и приложенных к нему документов и регистрирует заявление в соответствии с правилами делопроизводства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A" w:rsidRPr="0016246E" w:rsidRDefault="0080303A" w:rsidP="0016246E">
            <w:pPr>
              <w:jc w:val="center"/>
              <w:rPr>
                <w:color w:val="000000"/>
                <w:sz w:val="18"/>
                <w:szCs w:val="18"/>
              </w:rPr>
            </w:pPr>
            <w:r w:rsidRPr="0016246E">
              <w:rPr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16246E" w:rsidRDefault="0080303A" w:rsidP="0016246E">
            <w:pPr>
              <w:jc w:val="center"/>
              <w:rPr>
                <w:color w:val="000000"/>
                <w:sz w:val="18"/>
                <w:szCs w:val="18"/>
              </w:rPr>
            </w:pPr>
            <w:r w:rsidRPr="0016246E">
              <w:rPr>
                <w:color w:val="000000"/>
                <w:sz w:val="18"/>
                <w:szCs w:val="18"/>
              </w:rPr>
              <w:t>специалист сектора делопроизводства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16246E" w:rsidRDefault="0080303A" w:rsidP="0016246E">
            <w:pPr>
              <w:jc w:val="center"/>
              <w:rPr>
                <w:color w:val="000000"/>
                <w:sz w:val="18"/>
                <w:szCs w:val="18"/>
              </w:rPr>
            </w:pPr>
            <w:r w:rsidRPr="0016246E">
              <w:rPr>
                <w:color w:val="000000"/>
                <w:sz w:val="18"/>
                <w:szCs w:val="18"/>
              </w:rPr>
              <w:t xml:space="preserve">программа "Дело", сканер, 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16246E" w:rsidRDefault="0080303A" w:rsidP="0016246E">
            <w:pPr>
              <w:jc w:val="center"/>
              <w:rPr>
                <w:color w:val="000000"/>
                <w:sz w:val="18"/>
                <w:szCs w:val="18"/>
              </w:rPr>
            </w:pPr>
            <w:r w:rsidRPr="0016246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0303A" w:rsidRPr="0016246E">
        <w:trPr>
          <w:trHeight w:val="1106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16246E" w:rsidRDefault="0080303A" w:rsidP="0016246E">
            <w:pPr>
              <w:jc w:val="right"/>
              <w:rPr>
                <w:rFonts w:ascii="Calibri" w:hAnsi="Calibri" w:cs="Calibri"/>
                <w:color w:val="000000"/>
              </w:rPr>
            </w:pPr>
            <w:r w:rsidRPr="0016246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16246E" w:rsidRDefault="0080303A" w:rsidP="0016246E">
            <w:pPr>
              <w:rPr>
                <w:color w:val="000000"/>
                <w:sz w:val="16"/>
                <w:szCs w:val="16"/>
              </w:rPr>
            </w:pPr>
            <w:r w:rsidRPr="0016246E">
              <w:rPr>
                <w:color w:val="000000"/>
                <w:sz w:val="16"/>
                <w:szCs w:val="16"/>
              </w:rPr>
              <w:t xml:space="preserve">Рассмотрение и проверка заявления и приложенных к нему документов 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16246E" w:rsidRDefault="0080303A" w:rsidP="0016246E">
            <w:pPr>
              <w:jc w:val="both"/>
              <w:rPr>
                <w:color w:val="000000"/>
                <w:sz w:val="18"/>
                <w:szCs w:val="18"/>
              </w:rPr>
            </w:pPr>
            <w:r w:rsidRPr="0016246E">
              <w:rPr>
                <w:color w:val="000000"/>
                <w:sz w:val="18"/>
                <w:szCs w:val="18"/>
              </w:rPr>
              <w:t>осуществляет анализ поступивших документов на соответствие требованиям законодательства, проверяет наличие или отсутствие оснований для отказа в предоставлении муниципальной услуги; проверяет заявление на соответствие форме из приложения №1 и на полноту информации, содержащейся в нем.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16246E" w:rsidRDefault="0080303A" w:rsidP="0016246E">
            <w:pPr>
              <w:jc w:val="center"/>
              <w:rPr>
                <w:color w:val="000000"/>
                <w:sz w:val="18"/>
                <w:szCs w:val="18"/>
              </w:rPr>
            </w:pPr>
            <w:r w:rsidRPr="0016246E">
              <w:rPr>
                <w:color w:val="000000"/>
                <w:sz w:val="18"/>
                <w:szCs w:val="18"/>
              </w:rPr>
              <w:t xml:space="preserve">4 дня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16246E" w:rsidRDefault="0080303A" w:rsidP="0016246E">
            <w:pPr>
              <w:jc w:val="center"/>
              <w:rPr>
                <w:color w:val="000000"/>
                <w:sz w:val="18"/>
                <w:szCs w:val="18"/>
              </w:rPr>
            </w:pPr>
            <w:r w:rsidRPr="0016246E">
              <w:rPr>
                <w:color w:val="000000"/>
                <w:sz w:val="18"/>
                <w:szCs w:val="18"/>
              </w:rPr>
              <w:t>специалист отдела имущественных и земельных отношений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16246E" w:rsidRDefault="0080303A" w:rsidP="0016246E">
            <w:pPr>
              <w:jc w:val="center"/>
              <w:rPr>
                <w:color w:val="000000"/>
                <w:sz w:val="18"/>
                <w:szCs w:val="18"/>
              </w:rPr>
            </w:pPr>
            <w:r w:rsidRPr="0016246E">
              <w:rPr>
                <w:color w:val="000000"/>
                <w:sz w:val="18"/>
                <w:szCs w:val="18"/>
              </w:rPr>
              <w:t>заявление и комплект документов, приложенный к нему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16246E" w:rsidRDefault="0080303A" w:rsidP="0016246E">
            <w:pPr>
              <w:jc w:val="center"/>
              <w:rPr>
                <w:color w:val="000000"/>
                <w:sz w:val="18"/>
                <w:szCs w:val="18"/>
              </w:rPr>
            </w:pPr>
            <w:r w:rsidRPr="0016246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0303A" w:rsidRPr="0016246E">
        <w:trPr>
          <w:trHeight w:val="142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16246E" w:rsidRDefault="0080303A" w:rsidP="0016246E">
            <w:pPr>
              <w:jc w:val="right"/>
              <w:rPr>
                <w:rFonts w:ascii="Calibri" w:hAnsi="Calibri" w:cs="Calibri"/>
                <w:color w:val="000000"/>
              </w:rPr>
            </w:pPr>
            <w:r w:rsidRPr="0016246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16246E" w:rsidRDefault="0080303A" w:rsidP="0016246E">
            <w:pPr>
              <w:rPr>
                <w:color w:val="000000"/>
                <w:sz w:val="18"/>
                <w:szCs w:val="18"/>
              </w:rPr>
            </w:pPr>
            <w:r w:rsidRPr="0016246E">
              <w:rPr>
                <w:color w:val="000000"/>
                <w:sz w:val="18"/>
                <w:szCs w:val="18"/>
              </w:rPr>
              <w:t xml:space="preserve">запрос в систему межведомственного электронного взаимодействия 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:rsidR="0080303A" w:rsidRPr="0016246E" w:rsidRDefault="0080303A" w:rsidP="0016246E">
            <w:pPr>
              <w:rPr>
                <w:color w:val="000000"/>
                <w:sz w:val="16"/>
                <w:szCs w:val="16"/>
              </w:rPr>
            </w:pPr>
            <w:r w:rsidRPr="0016246E">
              <w:rPr>
                <w:color w:val="000000"/>
                <w:sz w:val="16"/>
                <w:szCs w:val="16"/>
              </w:rPr>
              <w:t xml:space="preserve">Межведомственные запросы формируются и направляются в первый день начала данной административной процедуры. Полученные документы являются необходимыми для перехода к следующей процедуре предоставления муниципальной услуги и дополняют список документов, поданные заявителем лично. </w:t>
            </w:r>
            <w:r w:rsidRPr="0016246E">
              <w:rPr>
                <w:color w:val="000000"/>
                <w:sz w:val="16"/>
                <w:szCs w:val="16"/>
              </w:rPr>
              <w:br/>
              <w:t>Полученные по каналам межведомственного взаимодействия сведения фиксируются в день получения данных дополнительно к документам, поданным заявителем.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A" w:rsidRPr="0016246E" w:rsidRDefault="0080303A" w:rsidP="0016246E">
            <w:pPr>
              <w:jc w:val="center"/>
              <w:rPr>
                <w:color w:val="000000"/>
                <w:sz w:val="18"/>
                <w:szCs w:val="18"/>
              </w:rPr>
            </w:pPr>
            <w:r w:rsidRPr="0016246E">
              <w:rPr>
                <w:color w:val="000000"/>
                <w:sz w:val="18"/>
                <w:szCs w:val="18"/>
              </w:rPr>
              <w:t>5 дней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16246E" w:rsidRDefault="0080303A" w:rsidP="0016246E">
            <w:pPr>
              <w:jc w:val="center"/>
              <w:rPr>
                <w:color w:val="000000"/>
                <w:sz w:val="18"/>
                <w:szCs w:val="18"/>
              </w:rPr>
            </w:pPr>
            <w:r w:rsidRPr="0016246E">
              <w:rPr>
                <w:color w:val="000000"/>
                <w:sz w:val="18"/>
                <w:szCs w:val="18"/>
              </w:rPr>
              <w:t>специалист отдела имущественных и земельных отношений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16246E" w:rsidRDefault="0080303A" w:rsidP="0016246E">
            <w:pPr>
              <w:jc w:val="center"/>
              <w:rPr>
                <w:color w:val="000000"/>
                <w:sz w:val="18"/>
                <w:szCs w:val="18"/>
              </w:rPr>
            </w:pPr>
            <w:r w:rsidRPr="0016246E">
              <w:rPr>
                <w:color w:val="000000"/>
                <w:sz w:val="18"/>
                <w:szCs w:val="18"/>
              </w:rPr>
              <w:t xml:space="preserve">технологическое обеспечение 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16246E" w:rsidRDefault="0080303A" w:rsidP="0016246E">
            <w:pPr>
              <w:jc w:val="center"/>
              <w:rPr>
                <w:color w:val="000000"/>
                <w:sz w:val="18"/>
                <w:szCs w:val="18"/>
              </w:rPr>
            </w:pPr>
            <w:r w:rsidRPr="0016246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0303A" w:rsidRPr="0016246E">
        <w:trPr>
          <w:trHeight w:val="277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16246E" w:rsidRDefault="0080303A" w:rsidP="0016246E">
            <w:pPr>
              <w:jc w:val="right"/>
              <w:rPr>
                <w:rFonts w:ascii="Calibri" w:hAnsi="Calibri" w:cs="Calibri"/>
                <w:color w:val="000000"/>
              </w:rPr>
            </w:pPr>
            <w:r w:rsidRPr="0016246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16246E" w:rsidRDefault="0080303A" w:rsidP="0016246E">
            <w:pPr>
              <w:rPr>
                <w:color w:val="000000"/>
                <w:sz w:val="18"/>
                <w:szCs w:val="18"/>
              </w:rPr>
            </w:pPr>
            <w:r w:rsidRPr="0016246E">
              <w:rPr>
                <w:color w:val="000000"/>
                <w:sz w:val="18"/>
                <w:szCs w:val="18"/>
              </w:rPr>
              <w:t>Принятие уполномоченным должностным лицом решения по результатам рассмотрения и проверки заявления и приложенных к нему документов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303A" w:rsidRPr="0016246E" w:rsidRDefault="0080303A" w:rsidP="0016246E">
            <w:pPr>
              <w:jc w:val="both"/>
              <w:rPr>
                <w:color w:val="000000"/>
                <w:sz w:val="16"/>
                <w:szCs w:val="16"/>
              </w:rPr>
            </w:pPr>
            <w:r w:rsidRPr="0016246E">
              <w:rPr>
                <w:color w:val="000000"/>
                <w:sz w:val="16"/>
                <w:szCs w:val="16"/>
              </w:rPr>
              <w:t>определяет наличие либо отсутствие у заявителя права на получение муниципальной услуги и выносит решение о подготовке  проекта постановления о предоставлении муниципальной услуги либо об отправке обоснованного отказа в ее предоставлении. 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почте, и дополнительно, при подаче заявки на муниципальную услугу на РПГУ, информирует заявителя посредством сообщения на портале.Результатом данной процедуры является принятие решения по наличию права на предоставление муниципальной услуги или передача к отправке почтой письма об отказе предоставления муниципальной услуги, а так же уведомление на РПГУ об отказе, если заявитель обращался через региональный портал.</w:t>
            </w:r>
            <w:r w:rsidRPr="0016246E">
              <w:rPr>
                <w:color w:val="000000"/>
                <w:sz w:val="16"/>
                <w:szCs w:val="16"/>
              </w:rPr>
              <w:br/>
              <w:t>Решение по данной процедуре фиксируется в системе внутреннего делопроизводства ответственного структурного подразделения администрации муниципального образования Воловский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16246E" w:rsidRDefault="0080303A" w:rsidP="0016246E">
            <w:pPr>
              <w:jc w:val="center"/>
              <w:rPr>
                <w:color w:val="000000"/>
                <w:sz w:val="18"/>
                <w:szCs w:val="18"/>
              </w:rPr>
            </w:pPr>
            <w:r w:rsidRPr="0016246E">
              <w:rPr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16246E" w:rsidRDefault="0080303A" w:rsidP="0016246E">
            <w:pPr>
              <w:jc w:val="center"/>
              <w:rPr>
                <w:color w:val="000000"/>
                <w:sz w:val="18"/>
                <w:szCs w:val="18"/>
              </w:rPr>
            </w:pPr>
            <w:r w:rsidRPr="0016246E">
              <w:rPr>
                <w:color w:val="000000"/>
                <w:sz w:val="18"/>
                <w:szCs w:val="18"/>
              </w:rPr>
              <w:t>специалист отдела имущественных и земельных отношений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16246E" w:rsidRDefault="0080303A" w:rsidP="0016246E">
            <w:pPr>
              <w:jc w:val="center"/>
              <w:rPr>
                <w:color w:val="000000"/>
                <w:sz w:val="18"/>
                <w:szCs w:val="18"/>
              </w:rPr>
            </w:pPr>
            <w:r w:rsidRPr="0016246E">
              <w:rPr>
                <w:color w:val="000000"/>
                <w:sz w:val="18"/>
                <w:szCs w:val="18"/>
              </w:rPr>
              <w:t>заявление и комплект документов, приложенный к нему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16246E" w:rsidRDefault="0080303A" w:rsidP="0016246E">
            <w:pPr>
              <w:rPr>
                <w:rFonts w:ascii="Calibri" w:hAnsi="Calibri" w:cs="Calibri"/>
                <w:color w:val="000000"/>
              </w:rPr>
            </w:pPr>
            <w:r w:rsidRPr="0016246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303A" w:rsidRPr="0016246E">
        <w:trPr>
          <w:trHeight w:val="139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16246E" w:rsidRDefault="0080303A" w:rsidP="0016246E">
            <w:pPr>
              <w:jc w:val="right"/>
              <w:rPr>
                <w:rFonts w:ascii="Calibri" w:hAnsi="Calibri" w:cs="Calibri"/>
                <w:color w:val="000000"/>
              </w:rPr>
            </w:pPr>
            <w:r w:rsidRPr="0016246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16246E" w:rsidRDefault="0080303A" w:rsidP="0016246E">
            <w:pPr>
              <w:rPr>
                <w:color w:val="000000"/>
                <w:sz w:val="16"/>
                <w:szCs w:val="16"/>
              </w:rPr>
            </w:pPr>
            <w:r w:rsidRPr="0016246E">
              <w:rPr>
                <w:color w:val="000000"/>
                <w:sz w:val="16"/>
                <w:szCs w:val="16"/>
              </w:rPr>
              <w:t>Подготовка проекта постановления администрации о предоставлении  земельного участка правообладателю зданий, строений, сооружений в собственность, аренду, безвозмездное срочное пользование, постоянное (бессрочное) пользование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0303A" w:rsidRPr="0016246E" w:rsidRDefault="0080303A" w:rsidP="0016246E">
            <w:pPr>
              <w:jc w:val="both"/>
              <w:rPr>
                <w:color w:val="000000"/>
                <w:sz w:val="16"/>
                <w:szCs w:val="16"/>
              </w:rPr>
            </w:pPr>
            <w:r w:rsidRPr="0016246E">
              <w:rPr>
                <w:color w:val="000000"/>
                <w:sz w:val="16"/>
                <w:szCs w:val="16"/>
              </w:rPr>
              <w:t xml:space="preserve">  Основанием для данного административного действия является принятие ответственным специалистом решения о предоставлении муниципальной услуги. Регламентом предусматривается два варианта действий: подготовка документов администрацией муниципального образования Воловский район, о предоставлении земельного участка, на котором расположено здание, строение, сооружение с проведением торгов и без проведения торгов.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A" w:rsidRPr="0016246E" w:rsidRDefault="0080303A" w:rsidP="0016246E">
            <w:pPr>
              <w:jc w:val="center"/>
              <w:rPr>
                <w:color w:val="000000"/>
                <w:sz w:val="18"/>
                <w:szCs w:val="18"/>
              </w:rPr>
            </w:pPr>
            <w:r w:rsidRPr="0016246E">
              <w:rPr>
                <w:color w:val="000000"/>
                <w:sz w:val="18"/>
                <w:szCs w:val="18"/>
              </w:rPr>
              <w:t xml:space="preserve">4 дня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16246E" w:rsidRDefault="0080303A" w:rsidP="0016246E">
            <w:pPr>
              <w:jc w:val="center"/>
              <w:rPr>
                <w:color w:val="000000"/>
                <w:sz w:val="18"/>
                <w:szCs w:val="18"/>
              </w:rPr>
            </w:pPr>
            <w:r w:rsidRPr="0016246E">
              <w:rPr>
                <w:color w:val="000000"/>
                <w:sz w:val="18"/>
                <w:szCs w:val="18"/>
              </w:rPr>
              <w:t>специалист отдела имущественных и земельных отношений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16246E" w:rsidRDefault="0080303A" w:rsidP="0016246E">
            <w:pPr>
              <w:jc w:val="center"/>
              <w:rPr>
                <w:color w:val="000000"/>
                <w:sz w:val="18"/>
                <w:szCs w:val="18"/>
              </w:rPr>
            </w:pPr>
            <w:r w:rsidRPr="0016246E">
              <w:rPr>
                <w:color w:val="000000"/>
                <w:sz w:val="18"/>
                <w:szCs w:val="18"/>
              </w:rPr>
              <w:t>технологическое обеспечение (в том числе наличие необходимого оборудования:принтер и т.д.)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16246E" w:rsidRDefault="0080303A" w:rsidP="0016246E">
            <w:pPr>
              <w:rPr>
                <w:rFonts w:ascii="Calibri" w:hAnsi="Calibri" w:cs="Calibri"/>
                <w:color w:val="000000"/>
              </w:rPr>
            </w:pPr>
            <w:r w:rsidRPr="0016246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303A" w:rsidRPr="0016246E">
        <w:trPr>
          <w:gridAfter w:val="1"/>
          <w:wAfter w:w="15" w:type="dxa"/>
          <w:trHeight w:val="3744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16246E" w:rsidRDefault="0080303A" w:rsidP="0016246E">
            <w:pPr>
              <w:jc w:val="right"/>
              <w:rPr>
                <w:rFonts w:ascii="Calibri" w:hAnsi="Calibri" w:cs="Calibri"/>
                <w:color w:val="000000"/>
              </w:rPr>
            </w:pPr>
            <w:r w:rsidRPr="0016246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303A" w:rsidRPr="0016246E" w:rsidRDefault="0080303A" w:rsidP="0016246E">
            <w:pPr>
              <w:rPr>
                <w:color w:val="000000"/>
                <w:sz w:val="18"/>
                <w:szCs w:val="18"/>
              </w:rPr>
            </w:pPr>
            <w:r w:rsidRPr="0016246E">
              <w:rPr>
                <w:color w:val="000000"/>
                <w:sz w:val="18"/>
                <w:szCs w:val="18"/>
              </w:rPr>
              <w:t>Заключение договора по предоставлению земельного участка правообладателю зданий, строений, сооружений в собственность, аренду, безвозмездное срочное пользование, постоянное (бессрочное) пользование земельного участка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303A" w:rsidRPr="0016246E" w:rsidRDefault="0080303A" w:rsidP="0016246E">
            <w:pPr>
              <w:jc w:val="both"/>
              <w:rPr>
                <w:sz w:val="18"/>
                <w:szCs w:val="18"/>
              </w:rPr>
            </w:pPr>
            <w:r w:rsidRPr="0016246E">
              <w:rPr>
                <w:sz w:val="18"/>
                <w:szCs w:val="18"/>
              </w:rPr>
              <w:t>Подготовка проекта договора купли-продажи  земельного участка. Подготовленный на бумажном носителе проект договора исполнитель согласовывает со структурными подразделениями администрации, участвующими в принятии решений о предоставлении муниципальной услуги, в частности: сектором по правовой работе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16246E" w:rsidRDefault="0080303A" w:rsidP="0016246E">
            <w:pPr>
              <w:jc w:val="center"/>
              <w:rPr>
                <w:color w:val="000000"/>
                <w:sz w:val="18"/>
                <w:szCs w:val="18"/>
              </w:rPr>
            </w:pPr>
            <w:r w:rsidRPr="0016246E">
              <w:rPr>
                <w:color w:val="000000"/>
                <w:sz w:val="18"/>
                <w:szCs w:val="18"/>
              </w:rPr>
              <w:t>10 дней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16246E" w:rsidRDefault="0080303A" w:rsidP="0016246E">
            <w:pPr>
              <w:jc w:val="center"/>
              <w:rPr>
                <w:color w:val="000000"/>
                <w:sz w:val="18"/>
                <w:szCs w:val="18"/>
              </w:rPr>
            </w:pPr>
            <w:r w:rsidRPr="0016246E">
              <w:rPr>
                <w:color w:val="000000"/>
                <w:sz w:val="18"/>
                <w:szCs w:val="18"/>
              </w:rPr>
              <w:t>специалист отдела имущественных и земельных отношений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16246E" w:rsidRDefault="0080303A" w:rsidP="0016246E">
            <w:pPr>
              <w:jc w:val="center"/>
              <w:rPr>
                <w:color w:val="000000"/>
                <w:sz w:val="18"/>
                <w:szCs w:val="18"/>
              </w:rPr>
            </w:pPr>
            <w:r w:rsidRPr="0016246E">
              <w:rPr>
                <w:color w:val="000000"/>
                <w:sz w:val="18"/>
                <w:szCs w:val="18"/>
              </w:rPr>
              <w:t>технологическое обеспечение (в том числе наличие необходимого оборудования:принтер и т.д.)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16246E" w:rsidRDefault="0080303A" w:rsidP="0016246E">
            <w:pPr>
              <w:rPr>
                <w:color w:val="000000"/>
                <w:sz w:val="18"/>
                <w:szCs w:val="18"/>
              </w:rPr>
            </w:pPr>
            <w:r w:rsidRPr="0016246E">
              <w:rPr>
                <w:color w:val="000000"/>
                <w:sz w:val="18"/>
                <w:szCs w:val="18"/>
              </w:rPr>
              <w:t>приложение 3,4 к административному регламенту предоставления муниципальной услуги "Предоставление земельных участков правообладателям  зданий, строений, сооружений в собственность, аренду, безвозмездное срочное пользование, постоянное (бессрочное) пользование"</w:t>
            </w:r>
          </w:p>
        </w:tc>
      </w:tr>
      <w:tr w:rsidR="0080303A" w:rsidRPr="0016246E">
        <w:trPr>
          <w:trHeight w:val="3276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03A" w:rsidRPr="0016246E" w:rsidRDefault="0080303A" w:rsidP="0016246E">
            <w:pPr>
              <w:jc w:val="right"/>
              <w:rPr>
                <w:rFonts w:ascii="Calibri" w:hAnsi="Calibri" w:cs="Calibri"/>
                <w:color w:val="000000"/>
              </w:rPr>
            </w:pPr>
            <w:r w:rsidRPr="0016246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16246E" w:rsidRDefault="0080303A" w:rsidP="0016246E">
            <w:pPr>
              <w:rPr>
                <w:color w:val="000000"/>
                <w:sz w:val="18"/>
                <w:szCs w:val="18"/>
              </w:rPr>
            </w:pPr>
            <w:r w:rsidRPr="0016246E">
              <w:rPr>
                <w:color w:val="000000"/>
                <w:sz w:val="18"/>
                <w:szCs w:val="18"/>
              </w:rPr>
              <w:t>уведомление заявителя: 1) о принятиии постановления; заключении договора аренды, купли-продажи, безвозмездного срочного пользования2) о принятиии решения об отказе в предоставлении муниципальной услуги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16246E" w:rsidRDefault="0080303A" w:rsidP="0016246E">
            <w:pPr>
              <w:jc w:val="center"/>
              <w:rPr>
                <w:sz w:val="18"/>
                <w:szCs w:val="18"/>
              </w:rPr>
            </w:pPr>
            <w:r w:rsidRPr="0016246E">
              <w:rPr>
                <w:sz w:val="18"/>
                <w:szCs w:val="18"/>
              </w:rPr>
              <w:t>нет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16246E" w:rsidRDefault="0080303A" w:rsidP="0016246E">
            <w:pPr>
              <w:rPr>
                <w:color w:val="000000"/>
                <w:sz w:val="18"/>
                <w:szCs w:val="18"/>
              </w:rPr>
            </w:pPr>
            <w:r w:rsidRPr="0016246E">
              <w:rPr>
                <w:color w:val="000000"/>
                <w:sz w:val="18"/>
                <w:szCs w:val="18"/>
              </w:rPr>
              <w:t>30 мин.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16246E" w:rsidRDefault="0080303A" w:rsidP="0016246E">
            <w:pPr>
              <w:jc w:val="center"/>
              <w:rPr>
                <w:color w:val="000000"/>
                <w:sz w:val="18"/>
                <w:szCs w:val="18"/>
              </w:rPr>
            </w:pPr>
            <w:r w:rsidRPr="0016246E">
              <w:rPr>
                <w:color w:val="000000"/>
                <w:sz w:val="18"/>
                <w:szCs w:val="18"/>
              </w:rPr>
              <w:t>специалист отдела имущественных и земельных отношений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16246E" w:rsidRDefault="0080303A" w:rsidP="0016246E">
            <w:pPr>
              <w:jc w:val="center"/>
              <w:rPr>
                <w:color w:val="000000"/>
                <w:sz w:val="18"/>
                <w:szCs w:val="18"/>
              </w:rPr>
            </w:pPr>
            <w:r w:rsidRPr="0016246E">
              <w:rPr>
                <w:color w:val="000000"/>
                <w:sz w:val="18"/>
                <w:szCs w:val="18"/>
              </w:rPr>
              <w:t xml:space="preserve">технологическое обеспечение 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16246E" w:rsidRDefault="0080303A" w:rsidP="0016246E">
            <w:pPr>
              <w:rPr>
                <w:color w:val="000000"/>
                <w:sz w:val="18"/>
                <w:szCs w:val="18"/>
              </w:rPr>
            </w:pPr>
            <w:r w:rsidRPr="0016246E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80303A" w:rsidRDefault="0080303A">
      <w:pPr>
        <w:rPr>
          <w:b/>
          <w:bCs/>
          <w:sz w:val="28"/>
          <w:szCs w:val="28"/>
        </w:rPr>
      </w:pPr>
    </w:p>
    <w:p w:rsidR="0080303A" w:rsidRDefault="0080303A">
      <w:pPr>
        <w:rPr>
          <w:b/>
          <w:bCs/>
          <w:sz w:val="28"/>
          <w:szCs w:val="28"/>
        </w:rPr>
      </w:pPr>
    </w:p>
    <w:tbl>
      <w:tblPr>
        <w:tblW w:w="0" w:type="auto"/>
        <w:jc w:val="center"/>
        <w:tblLook w:val="00A0"/>
      </w:tblPr>
      <w:tblGrid>
        <w:gridCol w:w="2672"/>
        <w:gridCol w:w="1522"/>
        <w:gridCol w:w="2519"/>
        <w:gridCol w:w="2461"/>
        <w:gridCol w:w="1963"/>
        <w:gridCol w:w="3649"/>
      </w:tblGrid>
      <w:tr w:rsidR="0080303A" w:rsidRPr="0016246E">
        <w:trPr>
          <w:trHeight w:val="360"/>
          <w:jc w:val="center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303A" w:rsidRPr="0016246E" w:rsidRDefault="0080303A" w:rsidP="0016246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6246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Раздел 8 "Особенности предоставления "подуслуги" в электронной форме"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03A" w:rsidRPr="0016246E" w:rsidRDefault="0080303A" w:rsidP="001624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03A" w:rsidRPr="0016246E" w:rsidRDefault="0080303A" w:rsidP="001624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303A" w:rsidRPr="0016246E">
        <w:trPr>
          <w:trHeight w:val="300"/>
          <w:jc w:val="center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03A" w:rsidRPr="0016246E" w:rsidRDefault="0080303A" w:rsidP="001624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03A" w:rsidRPr="0016246E" w:rsidRDefault="0080303A" w:rsidP="001624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03A" w:rsidRPr="0016246E" w:rsidRDefault="0080303A" w:rsidP="001624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03A" w:rsidRPr="0016246E" w:rsidRDefault="0080303A" w:rsidP="001624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03A" w:rsidRPr="0016246E" w:rsidRDefault="0080303A" w:rsidP="001624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03A" w:rsidRPr="0016246E" w:rsidRDefault="0080303A" w:rsidP="001624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303A" w:rsidRPr="0016246E">
        <w:trPr>
          <w:trHeight w:val="300"/>
          <w:jc w:val="center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16246E" w:rsidRDefault="0080303A" w:rsidP="0016246E">
            <w:pPr>
              <w:jc w:val="center"/>
              <w:rPr>
                <w:b/>
                <w:bCs/>
                <w:sz w:val="16"/>
                <w:szCs w:val="16"/>
              </w:rPr>
            </w:pPr>
            <w:r w:rsidRPr="0016246E">
              <w:rPr>
                <w:b/>
                <w:bCs/>
                <w:sz w:val="16"/>
                <w:szCs w:val="16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16246E" w:rsidRDefault="0080303A" w:rsidP="0016246E">
            <w:pPr>
              <w:jc w:val="center"/>
              <w:rPr>
                <w:b/>
                <w:bCs/>
                <w:sz w:val="16"/>
                <w:szCs w:val="16"/>
              </w:rPr>
            </w:pPr>
            <w:r w:rsidRPr="0016246E">
              <w:rPr>
                <w:b/>
                <w:bCs/>
                <w:sz w:val="16"/>
                <w:szCs w:val="16"/>
              </w:rPr>
              <w:t>Способ записи на прием в орган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16246E" w:rsidRDefault="0080303A" w:rsidP="0016246E">
            <w:pPr>
              <w:jc w:val="center"/>
              <w:rPr>
                <w:b/>
                <w:bCs/>
                <w:sz w:val="16"/>
                <w:szCs w:val="16"/>
              </w:rPr>
            </w:pPr>
            <w:r w:rsidRPr="0016246E">
              <w:rPr>
                <w:b/>
                <w:bCs/>
                <w:sz w:val="16"/>
                <w:szCs w:val="16"/>
              </w:rPr>
              <w:t>Способ приема и регистрации органом, предоставляющим услугу, запроса и иных документов, необходимых для предоставления "подуслуги"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16246E" w:rsidRDefault="0080303A" w:rsidP="0016246E">
            <w:pPr>
              <w:jc w:val="center"/>
              <w:rPr>
                <w:b/>
                <w:bCs/>
                <w:sz w:val="16"/>
                <w:szCs w:val="16"/>
              </w:rPr>
            </w:pPr>
            <w:r w:rsidRPr="0016246E">
              <w:rPr>
                <w:b/>
                <w:bCs/>
                <w:sz w:val="16"/>
                <w:szCs w:val="16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16246E" w:rsidRDefault="0080303A" w:rsidP="0016246E">
            <w:pPr>
              <w:jc w:val="center"/>
              <w:rPr>
                <w:b/>
                <w:bCs/>
                <w:sz w:val="16"/>
                <w:szCs w:val="16"/>
              </w:rPr>
            </w:pPr>
            <w:r w:rsidRPr="0016246E">
              <w:rPr>
                <w:b/>
                <w:bCs/>
                <w:sz w:val="16"/>
                <w:szCs w:val="16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16246E" w:rsidRDefault="0080303A" w:rsidP="0016246E">
            <w:pPr>
              <w:jc w:val="center"/>
              <w:rPr>
                <w:b/>
                <w:bCs/>
                <w:sz w:val="16"/>
                <w:szCs w:val="16"/>
              </w:rPr>
            </w:pPr>
            <w:r w:rsidRPr="0016246E">
              <w:rPr>
                <w:b/>
                <w:bCs/>
                <w:sz w:val="16"/>
                <w:szCs w:val="16"/>
              </w:rPr>
              <w:t>Способ подачи жалобы на нарушение порядка предоставления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80303A" w:rsidRPr="0016246E">
        <w:trPr>
          <w:trHeight w:val="300"/>
          <w:jc w:val="center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16246E" w:rsidRDefault="0080303A" w:rsidP="001624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16246E" w:rsidRDefault="0080303A" w:rsidP="001624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03A" w:rsidRPr="0016246E" w:rsidRDefault="0080303A" w:rsidP="001624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16246E" w:rsidRDefault="0080303A" w:rsidP="001624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16246E" w:rsidRDefault="0080303A" w:rsidP="001624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03A" w:rsidRPr="0016246E" w:rsidRDefault="0080303A" w:rsidP="0016246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0303A" w:rsidRPr="0016246E">
        <w:trPr>
          <w:trHeight w:val="990"/>
          <w:jc w:val="center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16246E" w:rsidRDefault="0080303A" w:rsidP="001624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16246E" w:rsidRDefault="0080303A" w:rsidP="001624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03A" w:rsidRPr="0016246E" w:rsidRDefault="0080303A" w:rsidP="001624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16246E" w:rsidRDefault="0080303A" w:rsidP="001624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3A" w:rsidRPr="0016246E" w:rsidRDefault="0080303A" w:rsidP="001624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03A" w:rsidRPr="0016246E" w:rsidRDefault="0080303A" w:rsidP="0016246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0303A" w:rsidRPr="0016246E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03A" w:rsidRPr="0016246E" w:rsidRDefault="0080303A" w:rsidP="0016246E">
            <w:pPr>
              <w:jc w:val="center"/>
              <w:rPr>
                <w:sz w:val="16"/>
                <w:szCs w:val="16"/>
              </w:rPr>
            </w:pPr>
            <w:r w:rsidRPr="0016246E">
              <w:rPr>
                <w:sz w:val="16"/>
                <w:szCs w:val="16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16246E" w:rsidRDefault="0080303A" w:rsidP="0016246E">
            <w:pPr>
              <w:jc w:val="center"/>
              <w:rPr>
                <w:sz w:val="16"/>
                <w:szCs w:val="16"/>
              </w:rPr>
            </w:pPr>
            <w:r w:rsidRPr="0016246E">
              <w:rPr>
                <w:sz w:val="16"/>
                <w:szCs w:val="16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16246E" w:rsidRDefault="0080303A" w:rsidP="0016246E">
            <w:pPr>
              <w:jc w:val="center"/>
              <w:rPr>
                <w:sz w:val="16"/>
                <w:szCs w:val="16"/>
              </w:rPr>
            </w:pPr>
            <w:r w:rsidRPr="0016246E">
              <w:rPr>
                <w:sz w:val="16"/>
                <w:szCs w:val="16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03A" w:rsidRPr="0016246E" w:rsidRDefault="0080303A" w:rsidP="0016246E">
            <w:pPr>
              <w:jc w:val="center"/>
              <w:rPr>
                <w:sz w:val="16"/>
                <w:szCs w:val="16"/>
              </w:rPr>
            </w:pPr>
            <w:r w:rsidRPr="0016246E">
              <w:rPr>
                <w:sz w:val="16"/>
                <w:szCs w:val="16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16246E" w:rsidRDefault="0080303A" w:rsidP="0016246E">
            <w:pPr>
              <w:jc w:val="center"/>
              <w:rPr>
                <w:sz w:val="16"/>
                <w:szCs w:val="16"/>
              </w:rPr>
            </w:pPr>
            <w:r w:rsidRPr="0016246E">
              <w:rPr>
                <w:sz w:val="16"/>
                <w:szCs w:val="16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03A" w:rsidRPr="0016246E" w:rsidRDefault="0080303A" w:rsidP="0016246E">
            <w:pPr>
              <w:jc w:val="center"/>
              <w:rPr>
                <w:sz w:val="16"/>
                <w:szCs w:val="16"/>
              </w:rPr>
            </w:pPr>
            <w:r w:rsidRPr="0016246E">
              <w:rPr>
                <w:sz w:val="16"/>
                <w:szCs w:val="16"/>
              </w:rPr>
              <w:t>6</w:t>
            </w:r>
          </w:p>
        </w:tc>
      </w:tr>
      <w:tr w:rsidR="0080303A" w:rsidRPr="0016246E">
        <w:trPr>
          <w:trHeight w:val="300"/>
          <w:jc w:val="center"/>
        </w:trPr>
        <w:tc>
          <w:tcPr>
            <w:tcW w:w="15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0303A" w:rsidRPr="0016246E" w:rsidRDefault="0080303A" w:rsidP="00162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46E">
              <w:rPr>
                <w:b/>
                <w:bCs/>
                <w:color w:val="000000"/>
                <w:sz w:val="16"/>
                <w:szCs w:val="16"/>
              </w:rPr>
              <w:t>Наименование "подуслуги"1</w:t>
            </w:r>
          </w:p>
        </w:tc>
      </w:tr>
      <w:tr w:rsidR="0080303A" w:rsidRPr="0016246E">
        <w:trPr>
          <w:trHeight w:val="168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A" w:rsidRPr="0016246E" w:rsidRDefault="0080303A" w:rsidP="0016246E">
            <w:pPr>
              <w:rPr>
                <w:color w:val="000000"/>
                <w:sz w:val="16"/>
                <w:szCs w:val="16"/>
              </w:rPr>
            </w:pPr>
            <w:r w:rsidRPr="0016246E">
              <w:rPr>
                <w:color w:val="000000"/>
                <w:sz w:val="16"/>
                <w:szCs w:val="16"/>
              </w:rPr>
              <w:t>региональный портал государственных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16246E" w:rsidRDefault="0080303A" w:rsidP="0016246E">
            <w:pPr>
              <w:rPr>
                <w:color w:val="000000"/>
                <w:sz w:val="16"/>
                <w:szCs w:val="16"/>
              </w:rPr>
            </w:pPr>
            <w:r w:rsidRPr="0016246E">
              <w:rPr>
                <w:color w:val="000000"/>
                <w:sz w:val="16"/>
                <w:szCs w:val="16"/>
              </w:rPr>
              <w:t>портал государственных услуг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03A" w:rsidRPr="0016246E" w:rsidRDefault="0080303A" w:rsidP="0016246E">
            <w:pPr>
              <w:rPr>
                <w:color w:val="000000"/>
                <w:sz w:val="16"/>
                <w:szCs w:val="16"/>
              </w:rPr>
            </w:pPr>
            <w:r w:rsidRPr="0016246E">
              <w:rPr>
                <w:color w:val="000000"/>
                <w:sz w:val="16"/>
                <w:szCs w:val="16"/>
              </w:rPr>
              <w:t>ответственный специалист, являющийся пользователем системы исполнения регламентов (СИР), принимает заявку и обрабатывает её в соответствии с настоящим регламентом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A" w:rsidRPr="0016246E" w:rsidRDefault="0080303A" w:rsidP="0016246E">
            <w:pPr>
              <w:jc w:val="center"/>
              <w:rPr>
                <w:color w:val="000000"/>
                <w:sz w:val="16"/>
                <w:szCs w:val="16"/>
              </w:rPr>
            </w:pPr>
            <w:r w:rsidRPr="0016246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16246E" w:rsidRDefault="0080303A" w:rsidP="0016246E">
            <w:pPr>
              <w:rPr>
                <w:color w:val="000000"/>
                <w:sz w:val="16"/>
                <w:szCs w:val="16"/>
              </w:rPr>
            </w:pPr>
            <w:r w:rsidRPr="0016246E">
              <w:rPr>
                <w:color w:val="000000"/>
                <w:sz w:val="16"/>
                <w:szCs w:val="16"/>
              </w:rPr>
              <w:t>личный кабинет заявителя на портале государственных услуг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3A" w:rsidRPr="0016246E" w:rsidRDefault="0080303A" w:rsidP="0016246E">
            <w:pPr>
              <w:rPr>
                <w:color w:val="000000"/>
                <w:sz w:val="16"/>
                <w:szCs w:val="16"/>
              </w:rPr>
            </w:pPr>
            <w:r w:rsidRPr="0016246E">
              <w:rPr>
                <w:color w:val="000000"/>
                <w:sz w:val="16"/>
                <w:szCs w:val="16"/>
              </w:rPr>
              <w:t>портал государственных услуг</w:t>
            </w:r>
          </w:p>
        </w:tc>
      </w:tr>
    </w:tbl>
    <w:p w:rsidR="0080303A" w:rsidRDefault="0080303A">
      <w:pPr>
        <w:rPr>
          <w:b/>
          <w:bCs/>
          <w:sz w:val="28"/>
          <w:szCs w:val="28"/>
        </w:rPr>
        <w:sectPr w:rsidR="0080303A" w:rsidSect="0016246E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80303A" w:rsidRPr="00E908C6" w:rsidRDefault="0080303A">
      <w:pPr>
        <w:rPr>
          <w:b/>
          <w:bCs/>
          <w:sz w:val="28"/>
          <w:szCs w:val="28"/>
        </w:rPr>
      </w:pPr>
    </w:p>
    <w:sectPr w:rsidR="0080303A" w:rsidRPr="00E908C6" w:rsidSect="00394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455"/>
    <w:rsid w:val="00037206"/>
    <w:rsid w:val="0007753B"/>
    <w:rsid w:val="00081C60"/>
    <w:rsid w:val="000F0BF6"/>
    <w:rsid w:val="00161B34"/>
    <w:rsid w:val="0016246E"/>
    <w:rsid w:val="001E6F92"/>
    <w:rsid w:val="002C3204"/>
    <w:rsid w:val="00342FD8"/>
    <w:rsid w:val="003940AB"/>
    <w:rsid w:val="003E0CFF"/>
    <w:rsid w:val="00403243"/>
    <w:rsid w:val="004928E2"/>
    <w:rsid w:val="00537EFE"/>
    <w:rsid w:val="005806F0"/>
    <w:rsid w:val="005D26C2"/>
    <w:rsid w:val="005D66EA"/>
    <w:rsid w:val="007B3D21"/>
    <w:rsid w:val="007B53CD"/>
    <w:rsid w:val="0080303A"/>
    <w:rsid w:val="00840122"/>
    <w:rsid w:val="00954FF2"/>
    <w:rsid w:val="00961CC0"/>
    <w:rsid w:val="00976455"/>
    <w:rsid w:val="00986EFA"/>
    <w:rsid w:val="009D5342"/>
    <w:rsid w:val="00BF59B8"/>
    <w:rsid w:val="00CA69EC"/>
    <w:rsid w:val="00D00A35"/>
    <w:rsid w:val="00E229DE"/>
    <w:rsid w:val="00E60876"/>
    <w:rsid w:val="00E908C6"/>
    <w:rsid w:val="00EA5972"/>
    <w:rsid w:val="00EB576C"/>
    <w:rsid w:val="00EF398D"/>
    <w:rsid w:val="00F038D1"/>
    <w:rsid w:val="00F6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8C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130</TotalTime>
  <Pages>17</Pages>
  <Words>3766</Words>
  <Characters>21472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13</cp:revision>
  <cp:lastPrinted>2015-12-24T12:50:00Z</cp:lastPrinted>
  <dcterms:created xsi:type="dcterms:W3CDTF">2015-12-17T12:09:00Z</dcterms:created>
  <dcterms:modified xsi:type="dcterms:W3CDTF">2015-12-24T12:50:00Z</dcterms:modified>
</cp:coreProperties>
</file>