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33" w:rsidRPr="00A154C4" w:rsidRDefault="00AA0333" w:rsidP="00A15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333" w:rsidRPr="00A154C4" w:rsidRDefault="00AA0333" w:rsidP="00A15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4C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A0333" w:rsidRPr="00A154C4" w:rsidRDefault="00AA0333" w:rsidP="00A15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4C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AA0333" w:rsidRPr="00A154C4" w:rsidRDefault="00AA0333" w:rsidP="00A15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4C4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AA0333" w:rsidRPr="00A154C4" w:rsidRDefault="00AA0333" w:rsidP="00A15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333" w:rsidRPr="00A154C4" w:rsidRDefault="00AA0333" w:rsidP="00A15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4C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A0333" w:rsidRPr="00A154C4" w:rsidRDefault="00AA0333" w:rsidP="00A1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33" w:rsidRPr="00A154C4" w:rsidRDefault="00AA0333" w:rsidP="00A1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33" w:rsidRPr="00A154C4" w:rsidRDefault="00AA0333" w:rsidP="00A1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33" w:rsidRPr="00A154C4" w:rsidRDefault="00AA0333" w:rsidP="00A15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>от 25.03.2016 № 277</w:t>
      </w:r>
    </w:p>
    <w:p w:rsidR="00AA0333" w:rsidRPr="00A154C4" w:rsidRDefault="00AA0333" w:rsidP="00A154C4">
      <w:pPr>
        <w:pStyle w:val="ConsPlusTitle"/>
        <w:jc w:val="center"/>
        <w:rPr>
          <w:rFonts w:ascii="Times New Roman" w:hAnsi="Times New Roman" w:cs="Times New Roman"/>
        </w:rPr>
      </w:pPr>
    </w:p>
    <w:p w:rsidR="00AA0333" w:rsidRPr="00A154C4" w:rsidRDefault="00AA0333" w:rsidP="00A154C4">
      <w:pPr>
        <w:pStyle w:val="ConsPlusTitle"/>
        <w:jc w:val="center"/>
        <w:rPr>
          <w:rFonts w:ascii="Times New Roman" w:hAnsi="Times New Roman" w:cs="Times New Roman"/>
        </w:rPr>
      </w:pPr>
    </w:p>
    <w:p w:rsidR="00AA0333" w:rsidRPr="00A154C4" w:rsidRDefault="00AA0333" w:rsidP="00A154C4">
      <w:pPr>
        <w:pStyle w:val="ConsPlusTitle"/>
        <w:jc w:val="center"/>
        <w:rPr>
          <w:rFonts w:ascii="Times New Roman" w:hAnsi="Times New Roman" w:cs="Times New Roman"/>
        </w:rPr>
      </w:pPr>
      <w:r w:rsidRPr="00A154C4">
        <w:rPr>
          <w:rFonts w:ascii="Times New Roman" w:hAnsi="Times New Roman" w:cs="Times New Roman"/>
        </w:rPr>
        <w:t>О проведении мероприятий по санитарной очистке и благоустройству населенных пунктов, расположенных на территории муниципального образования Воловский район</w:t>
      </w:r>
    </w:p>
    <w:p w:rsidR="00AA0333" w:rsidRPr="00A154C4" w:rsidRDefault="00AA0333" w:rsidP="00A154C4">
      <w:pPr>
        <w:pStyle w:val="ConsPlusTitle"/>
        <w:jc w:val="center"/>
        <w:rPr>
          <w:rFonts w:ascii="Times New Roman" w:hAnsi="Times New Roman" w:cs="Times New Roman"/>
        </w:rPr>
      </w:pP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>В целях санитарной очистки и благоустройства населенных пунктов муниципального образования Воловский район, 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>1. Объявить с 1 апреля 2016 года месячник по санитарной очистке и благоустройству населенных пунктов, расположенных на территории муниципального образования Воловский район.</w:t>
      </w: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>2. Рекомендовать главам муниципальных образований, расположенных на территории муниципального образования Воловский район, принять правовые акты по санитарной очистке и благоустройству населенных пунктов муниципальных образований.</w:t>
      </w: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>3. Рекомендовать руководителям предприятий, организаций независимо от организационно-правовой формы, муниципальных образовательных учреждений, учреждений культуры и здравоохранения, главам муниципальных образований, расположенных на территории муниципального образования Воловский район, в период проведения месячника привести в надлежащее санитарное состояние закрепленные территории и здания.</w:t>
      </w: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>4. Объявить 22 апреля 2016 года районный субботник по благоустройству и санитарной очистке населенных пунктов муниципального образования Воловский район.</w:t>
      </w: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>5. Комите</w:t>
      </w:r>
      <w:r>
        <w:rPr>
          <w:rFonts w:ascii="Times New Roman" w:hAnsi="Times New Roman" w:cs="Times New Roman"/>
          <w:sz w:val="28"/>
          <w:szCs w:val="28"/>
        </w:rPr>
        <w:t>ту по жизнеобеспечению (Гриднев</w:t>
      </w:r>
      <w:r w:rsidRPr="00A15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Л</w:t>
      </w:r>
      <w:r w:rsidRPr="00A154C4">
        <w:rPr>
          <w:rFonts w:ascii="Times New Roman" w:hAnsi="Times New Roman" w:cs="Times New Roman"/>
          <w:sz w:val="28"/>
          <w:szCs w:val="28"/>
        </w:rPr>
        <w:t>.) осуществлять контроль:</w:t>
      </w: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>- за ходом работы по приведению в надлежащее санитарное состояние площадей, дорог, парков, скверов, тротуаров, газонов и дворов;</w:t>
      </w: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>- за проведением работ по ремонту фасадов жилых домов, административных и производственных зданий, покраской детских и спортивных площадок, изгородей, скамеек;</w:t>
      </w: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>- за посадкой новых зеленых насаждений;</w:t>
      </w: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>- за ликвидацией свалок мусора.</w:t>
      </w: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 xml:space="preserve">6. Отделу по организационным вопросам </w:t>
      </w:r>
      <w:r>
        <w:rPr>
          <w:rFonts w:ascii="Times New Roman" w:hAnsi="Times New Roman" w:cs="Times New Roman"/>
          <w:sz w:val="28"/>
          <w:szCs w:val="28"/>
        </w:rPr>
        <w:t>(Кочетова Е. А.)</w:t>
      </w:r>
      <w:r w:rsidRPr="00A154C4">
        <w:rPr>
          <w:rFonts w:ascii="Times New Roman" w:hAnsi="Times New Roman" w:cs="Times New Roman"/>
          <w:sz w:val="28"/>
          <w:szCs w:val="28"/>
        </w:rPr>
        <w:t>опубликовать обращение к жителям муниципального образования Воловский район об участии в месячнике в общественно-политической газете Во</w:t>
      </w:r>
      <w:r>
        <w:rPr>
          <w:rFonts w:ascii="Times New Roman" w:hAnsi="Times New Roman" w:cs="Times New Roman"/>
          <w:sz w:val="28"/>
          <w:szCs w:val="28"/>
        </w:rPr>
        <w:t>ловского района «Время и люди»,</w:t>
      </w:r>
      <w:r w:rsidRPr="00A154C4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C4">
        <w:rPr>
          <w:rFonts w:ascii="Times New Roman" w:hAnsi="Times New Roman" w:cs="Times New Roman"/>
          <w:sz w:val="28"/>
          <w:szCs w:val="28"/>
        </w:rPr>
        <w:t>7. Постановление вступает в силу со дня обнародования.</w:t>
      </w:r>
    </w:p>
    <w:p w:rsidR="00AA0333" w:rsidRDefault="00AA0333" w:rsidP="00A15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333" w:rsidRDefault="00AA0333" w:rsidP="00A15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333" w:rsidRDefault="00AA0333" w:rsidP="00A15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333" w:rsidRPr="00A154C4" w:rsidRDefault="00AA0333" w:rsidP="00A154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154C4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A0333" w:rsidRPr="00A154C4" w:rsidRDefault="00AA0333" w:rsidP="00A154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54C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AA0333" w:rsidRPr="00A154C4" w:rsidRDefault="00AA0333" w:rsidP="00A154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154C4">
        <w:rPr>
          <w:rFonts w:ascii="Times New Roman" w:hAnsi="Times New Roman" w:cs="Times New Roman"/>
          <w:b/>
          <w:bCs/>
          <w:sz w:val="28"/>
          <w:szCs w:val="28"/>
        </w:rPr>
        <w:t xml:space="preserve">Воловский район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154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С.Ю. Пиший</w:t>
      </w:r>
    </w:p>
    <w:p w:rsidR="00AA0333" w:rsidRPr="00A154C4" w:rsidRDefault="00AA0333" w:rsidP="00A15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333" w:rsidRPr="00A154C4" w:rsidRDefault="00AA0333" w:rsidP="00A1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33" w:rsidRPr="00A154C4" w:rsidRDefault="00AA0333" w:rsidP="00A1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0333" w:rsidRPr="00A154C4" w:rsidSect="00A154C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33" w:rsidRDefault="00AA03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0333" w:rsidRDefault="00AA03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33" w:rsidRDefault="00AA03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0333" w:rsidRDefault="00AA03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33" w:rsidRDefault="00AA0333" w:rsidP="000C7793">
    <w:pPr>
      <w:pStyle w:val="Head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0333" w:rsidRDefault="00AA0333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A55"/>
    <w:rsid w:val="0000035E"/>
    <w:rsid w:val="00010BC8"/>
    <w:rsid w:val="00013D51"/>
    <w:rsid w:val="0001579A"/>
    <w:rsid w:val="000303B4"/>
    <w:rsid w:val="00033BB4"/>
    <w:rsid w:val="00033F9D"/>
    <w:rsid w:val="000359BD"/>
    <w:rsid w:val="00036168"/>
    <w:rsid w:val="00037FC4"/>
    <w:rsid w:val="000403A8"/>
    <w:rsid w:val="000414D3"/>
    <w:rsid w:val="00046C8F"/>
    <w:rsid w:val="00047D02"/>
    <w:rsid w:val="00052EB3"/>
    <w:rsid w:val="000601CC"/>
    <w:rsid w:val="0006077B"/>
    <w:rsid w:val="00060DA9"/>
    <w:rsid w:val="000640EC"/>
    <w:rsid w:val="000679C7"/>
    <w:rsid w:val="00067D9B"/>
    <w:rsid w:val="0007340A"/>
    <w:rsid w:val="00074B67"/>
    <w:rsid w:val="0007533C"/>
    <w:rsid w:val="000777E6"/>
    <w:rsid w:val="000828BD"/>
    <w:rsid w:val="00091EC6"/>
    <w:rsid w:val="00097831"/>
    <w:rsid w:val="000A329A"/>
    <w:rsid w:val="000A6D6B"/>
    <w:rsid w:val="000A72D1"/>
    <w:rsid w:val="000B359A"/>
    <w:rsid w:val="000B387E"/>
    <w:rsid w:val="000B404A"/>
    <w:rsid w:val="000B41AF"/>
    <w:rsid w:val="000B44F9"/>
    <w:rsid w:val="000B45E6"/>
    <w:rsid w:val="000B48BF"/>
    <w:rsid w:val="000B55E4"/>
    <w:rsid w:val="000B634A"/>
    <w:rsid w:val="000C05A4"/>
    <w:rsid w:val="000C2290"/>
    <w:rsid w:val="000C3261"/>
    <w:rsid w:val="000C6E5A"/>
    <w:rsid w:val="000C7793"/>
    <w:rsid w:val="000C79C1"/>
    <w:rsid w:val="000D19BC"/>
    <w:rsid w:val="000D2068"/>
    <w:rsid w:val="000D4F40"/>
    <w:rsid w:val="000E02E6"/>
    <w:rsid w:val="000E12A9"/>
    <w:rsid w:val="000E5C26"/>
    <w:rsid w:val="000E7783"/>
    <w:rsid w:val="000F0F1F"/>
    <w:rsid w:val="00102180"/>
    <w:rsid w:val="001074CA"/>
    <w:rsid w:val="001126D3"/>
    <w:rsid w:val="00123047"/>
    <w:rsid w:val="00125590"/>
    <w:rsid w:val="00125CF4"/>
    <w:rsid w:val="0013262D"/>
    <w:rsid w:val="00134B83"/>
    <w:rsid w:val="00135A6C"/>
    <w:rsid w:val="00140226"/>
    <w:rsid w:val="00141F36"/>
    <w:rsid w:val="001439B7"/>
    <w:rsid w:val="00145630"/>
    <w:rsid w:val="001512A0"/>
    <w:rsid w:val="00151422"/>
    <w:rsid w:val="001536AE"/>
    <w:rsid w:val="00153BD5"/>
    <w:rsid w:val="00161D87"/>
    <w:rsid w:val="00166156"/>
    <w:rsid w:val="00170FCA"/>
    <w:rsid w:val="0017304E"/>
    <w:rsid w:val="0017312A"/>
    <w:rsid w:val="001738A7"/>
    <w:rsid w:val="00173C1D"/>
    <w:rsid w:val="00177698"/>
    <w:rsid w:val="0017789A"/>
    <w:rsid w:val="001834FD"/>
    <w:rsid w:val="001848F4"/>
    <w:rsid w:val="0018510F"/>
    <w:rsid w:val="0018652A"/>
    <w:rsid w:val="00191C7B"/>
    <w:rsid w:val="001941A5"/>
    <w:rsid w:val="001978DE"/>
    <w:rsid w:val="001B04C6"/>
    <w:rsid w:val="001B40B9"/>
    <w:rsid w:val="001B6948"/>
    <w:rsid w:val="001C5AD0"/>
    <w:rsid w:val="001D0531"/>
    <w:rsid w:val="001D073A"/>
    <w:rsid w:val="001D5831"/>
    <w:rsid w:val="001E707E"/>
    <w:rsid w:val="001F253B"/>
    <w:rsid w:val="00200158"/>
    <w:rsid w:val="00205C3A"/>
    <w:rsid w:val="00210317"/>
    <w:rsid w:val="00222AB0"/>
    <w:rsid w:val="002307A7"/>
    <w:rsid w:val="002345BB"/>
    <w:rsid w:val="00234CC9"/>
    <w:rsid w:val="002377FA"/>
    <w:rsid w:val="00237DCC"/>
    <w:rsid w:val="00251340"/>
    <w:rsid w:val="00252596"/>
    <w:rsid w:val="0025262C"/>
    <w:rsid w:val="00253A14"/>
    <w:rsid w:val="00254972"/>
    <w:rsid w:val="002603D6"/>
    <w:rsid w:val="00262C81"/>
    <w:rsid w:val="00262DB8"/>
    <w:rsid w:val="002650D1"/>
    <w:rsid w:val="00270D13"/>
    <w:rsid w:val="002711F6"/>
    <w:rsid w:val="00285B79"/>
    <w:rsid w:val="002866E4"/>
    <w:rsid w:val="0029168F"/>
    <w:rsid w:val="0029351D"/>
    <w:rsid w:val="00296683"/>
    <w:rsid w:val="002A406E"/>
    <w:rsid w:val="002B2E1E"/>
    <w:rsid w:val="002B32DD"/>
    <w:rsid w:val="002C1F7B"/>
    <w:rsid w:val="002C24AE"/>
    <w:rsid w:val="002C715D"/>
    <w:rsid w:val="002D1538"/>
    <w:rsid w:val="002D30FF"/>
    <w:rsid w:val="002D7FD3"/>
    <w:rsid w:val="002E067F"/>
    <w:rsid w:val="002E1BFF"/>
    <w:rsid w:val="002E3478"/>
    <w:rsid w:val="002E36B1"/>
    <w:rsid w:val="002E39C1"/>
    <w:rsid w:val="002E7921"/>
    <w:rsid w:val="002F17A3"/>
    <w:rsid w:val="00304A13"/>
    <w:rsid w:val="00307409"/>
    <w:rsid w:val="0031785A"/>
    <w:rsid w:val="00322B5D"/>
    <w:rsid w:val="00323848"/>
    <w:rsid w:val="00325853"/>
    <w:rsid w:val="00327A32"/>
    <w:rsid w:val="00330A79"/>
    <w:rsid w:val="003514F6"/>
    <w:rsid w:val="00354901"/>
    <w:rsid w:val="00361E1B"/>
    <w:rsid w:val="00363D96"/>
    <w:rsid w:val="0036521C"/>
    <w:rsid w:val="00365DE1"/>
    <w:rsid w:val="00377F05"/>
    <w:rsid w:val="00380893"/>
    <w:rsid w:val="00380E59"/>
    <w:rsid w:val="003835D7"/>
    <w:rsid w:val="00385A6E"/>
    <w:rsid w:val="00393D3C"/>
    <w:rsid w:val="003A0693"/>
    <w:rsid w:val="003A071D"/>
    <w:rsid w:val="003A527E"/>
    <w:rsid w:val="003A77D1"/>
    <w:rsid w:val="003A7C7F"/>
    <w:rsid w:val="003B0B62"/>
    <w:rsid w:val="003B0F4A"/>
    <w:rsid w:val="003B1F15"/>
    <w:rsid w:val="003B28CE"/>
    <w:rsid w:val="003B326B"/>
    <w:rsid w:val="003C0344"/>
    <w:rsid w:val="003C0B00"/>
    <w:rsid w:val="003C4589"/>
    <w:rsid w:val="003C61DB"/>
    <w:rsid w:val="003D11C7"/>
    <w:rsid w:val="003D21CF"/>
    <w:rsid w:val="003E47FC"/>
    <w:rsid w:val="003E6AAD"/>
    <w:rsid w:val="003F2C88"/>
    <w:rsid w:val="003F67E1"/>
    <w:rsid w:val="003F6C3C"/>
    <w:rsid w:val="003F6DA2"/>
    <w:rsid w:val="00400BEF"/>
    <w:rsid w:val="00404C15"/>
    <w:rsid w:val="00405541"/>
    <w:rsid w:val="00405B0E"/>
    <w:rsid w:val="00405EC8"/>
    <w:rsid w:val="00406820"/>
    <w:rsid w:val="00407FF7"/>
    <w:rsid w:val="0041498C"/>
    <w:rsid w:val="00414F79"/>
    <w:rsid w:val="004158AC"/>
    <w:rsid w:val="004169AF"/>
    <w:rsid w:val="00422985"/>
    <w:rsid w:val="00424590"/>
    <w:rsid w:val="004279D7"/>
    <w:rsid w:val="00433E0C"/>
    <w:rsid w:val="00436A45"/>
    <w:rsid w:val="0044210F"/>
    <w:rsid w:val="00445D94"/>
    <w:rsid w:val="00446BD1"/>
    <w:rsid w:val="00453ACB"/>
    <w:rsid w:val="0045453A"/>
    <w:rsid w:val="00454CB2"/>
    <w:rsid w:val="0046354B"/>
    <w:rsid w:val="00464F52"/>
    <w:rsid w:val="00466628"/>
    <w:rsid w:val="0047015F"/>
    <w:rsid w:val="00474CF9"/>
    <w:rsid w:val="00477753"/>
    <w:rsid w:val="00480920"/>
    <w:rsid w:val="00482EEE"/>
    <w:rsid w:val="00487301"/>
    <w:rsid w:val="00492F1C"/>
    <w:rsid w:val="0049769F"/>
    <w:rsid w:val="004A0A9D"/>
    <w:rsid w:val="004B1060"/>
    <w:rsid w:val="004B1A5F"/>
    <w:rsid w:val="004B4F96"/>
    <w:rsid w:val="004B6A67"/>
    <w:rsid w:val="004C0694"/>
    <w:rsid w:val="004C33BB"/>
    <w:rsid w:val="004C6BFC"/>
    <w:rsid w:val="004D2972"/>
    <w:rsid w:val="004D621C"/>
    <w:rsid w:val="004D72AF"/>
    <w:rsid w:val="004D7804"/>
    <w:rsid w:val="004D7B30"/>
    <w:rsid w:val="004E236B"/>
    <w:rsid w:val="004E3F4A"/>
    <w:rsid w:val="004E7572"/>
    <w:rsid w:val="004F2F9D"/>
    <w:rsid w:val="004F5457"/>
    <w:rsid w:val="004F7E7A"/>
    <w:rsid w:val="004F7E7F"/>
    <w:rsid w:val="004F7FAD"/>
    <w:rsid w:val="005002B5"/>
    <w:rsid w:val="00500F6E"/>
    <w:rsid w:val="0050467F"/>
    <w:rsid w:val="00511CD3"/>
    <w:rsid w:val="0051456A"/>
    <w:rsid w:val="005234DD"/>
    <w:rsid w:val="00525E19"/>
    <w:rsid w:val="0052786E"/>
    <w:rsid w:val="00531584"/>
    <w:rsid w:val="0053234D"/>
    <w:rsid w:val="005328EA"/>
    <w:rsid w:val="005352E7"/>
    <w:rsid w:val="0053749E"/>
    <w:rsid w:val="00542048"/>
    <w:rsid w:val="00544E5A"/>
    <w:rsid w:val="0054549B"/>
    <w:rsid w:val="0054584B"/>
    <w:rsid w:val="00546869"/>
    <w:rsid w:val="00553EC6"/>
    <w:rsid w:val="00554877"/>
    <w:rsid w:val="005560DB"/>
    <w:rsid w:val="00557087"/>
    <w:rsid w:val="00557A8C"/>
    <w:rsid w:val="005601E4"/>
    <w:rsid w:val="00562BD8"/>
    <w:rsid w:val="00562F5C"/>
    <w:rsid w:val="00564C62"/>
    <w:rsid w:val="00564FCE"/>
    <w:rsid w:val="00570B63"/>
    <w:rsid w:val="005750F7"/>
    <w:rsid w:val="005779D0"/>
    <w:rsid w:val="00586626"/>
    <w:rsid w:val="00591007"/>
    <w:rsid w:val="005943DC"/>
    <w:rsid w:val="005A0C96"/>
    <w:rsid w:val="005A23E0"/>
    <w:rsid w:val="005A4F8C"/>
    <w:rsid w:val="005A5DC9"/>
    <w:rsid w:val="005B0D0C"/>
    <w:rsid w:val="005B62B9"/>
    <w:rsid w:val="005B7927"/>
    <w:rsid w:val="005B7ADB"/>
    <w:rsid w:val="005C0B04"/>
    <w:rsid w:val="005C0F68"/>
    <w:rsid w:val="005C4030"/>
    <w:rsid w:val="005C6EAA"/>
    <w:rsid w:val="005D269E"/>
    <w:rsid w:val="005D4880"/>
    <w:rsid w:val="005E1928"/>
    <w:rsid w:val="005E395F"/>
    <w:rsid w:val="005F379D"/>
    <w:rsid w:val="005F673A"/>
    <w:rsid w:val="0060082B"/>
    <w:rsid w:val="00600EC2"/>
    <w:rsid w:val="00602EBB"/>
    <w:rsid w:val="00604FAC"/>
    <w:rsid w:val="0060525E"/>
    <w:rsid w:val="006068D4"/>
    <w:rsid w:val="00617663"/>
    <w:rsid w:val="0062419D"/>
    <w:rsid w:val="00625F45"/>
    <w:rsid w:val="006337B9"/>
    <w:rsid w:val="00634DDD"/>
    <w:rsid w:val="00635E41"/>
    <w:rsid w:val="0064230D"/>
    <w:rsid w:val="00645E75"/>
    <w:rsid w:val="00650DCE"/>
    <w:rsid w:val="00654173"/>
    <w:rsid w:val="00657770"/>
    <w:rsid w:val="00660CC1"/>
    <w:rsid w:val="006620E7"/>
    <w:rsid w:val="00662EF5"/>
    <w:rsid w:val="006656E1"/>
    <w:rsid w:val="0067488C"/>
    <w:rsid w:val="00677F9C"/>
    <w:rsid w:val="00680E60"/>
    <w:rsid w:val="006839CD"/>
    <w:rsid w:val="006842E0"/>
    <w:rsid w:val="00684639"/>
    <w:rsid w:val="0068671F"/>
    <w:rsid w:val="006875F4"/>
    <w:rsid w:val="00687809"/>
    <w:rsid w:val="0069109F"/>
    <w:rsid w:val="0069439A"/>
    <w:rsid w:val="006B0552"/>
    <w:rsid w:val="006B3A1B"/>
    <w:rsid w:val="006B410E"/>
    <w:rsid w:val="006B5A13"/>
    <w:rsid w:val="006B5BD2"/>
    <w:rsid w:val="006B6601"/>
    <w:rsid w:val="006B6663"/>
    <w:rsid w:val="006B6A11"/>
    <w:rsid w:val="006C38D7"/>
    <w:rsid w:val="006C63C7"/>
    <w:rsid w:val="006C7FE4"/>
    <w:rsid w:val="006D12E7"/>
    <w:rsid w:val="006D28E1"/>
    <w:rsid w:val="006D5868"/>
    <w:rsid w:val="006D7712"/>
    <w:rsid w:val="006E2D3D"/>
    <w:rsid w:val="006E5322"/>
    <w:rsid w:val="006F011B"/>
    <w:rsid w:val="006F7077"/>
    <w:rsid w:val="007039C2"/>
    <w:rsid w:val="00703A3F"/>
    <w:rsid w:val="0071023E"/>
    <w:rsid w:val="00712685"/>
    <w:rsid w:val="00714D2F"/>
    <w:rsid w:val="00717B48"/>
    <w:rsid w:val="00717E3D"/>
    <w:rsid w:val="007223CD"/>
    <w:rsid w:val="00726861"/>
    <w:rsid w:val="007316DB"/>
    <w:rsid w:val="00732670"/>
    <w:rsid w:val="00736C91"/>
    <w:rsid w:val="007374B3"/>
    <w:rsid w:val="00743FDE"/>
    <w:rsid w:val="007442F3"/>
    <w:rsid w:val="007500E6"/>
    <w:rsid w:val="0075025F"/>
    <w:rsid w:val="00753EB9"/>
    <w:rsid w:val="0075789F"/>
    <w:rsid w:val="00762C8F"/>
    <w:rsid w:val="00764CAB"/>
    <w:rsid w:val="00765600"/>
    <w:rsid w:val="007660FD"/>
    <w:rsid w:val="0077270A"/>
    <w:rsid w:val="0077790F"/>
    <w:rsid w:val="00783CF5"/>
    <w:rsid w:val="007959C4"/>
    <w:rsid w:val="007977BF"/>
    <w:rsid w:val="007A2838"/>
    <w:rsid w:val="007A2F8B"/>
    <w:rsid w:val="007A65DB"/>
    <w:rsid w:val="007A723F"/>
    <w:rsid w:val="007A7B25"/>
    <w:rsid w:val="007B3DA4"/>
    <w:rsid w:val="007B3FE6"/>
    <w:rsid w:val="007C0F7A"/>
    <w:rsid w:val="007C5B9A"/>
    <w:rsid w:val="007C654A"/>
    <w:rsid w:val="007C72E9"/>
    <w:rsid w:val="007D16EC"/>
    <w:rsid w:val="007D3B41"/>
    <w:rsid w:val="007D5B2B"/>
    <w:rsid w:val="007E26B9"/>
    <w:rsid w:val="007E2D90"/>
    <w:rsid w:val="007E4834"/>
    <w:rsid w:val="007E5C46"/>
    <w:rsid w:val="007E750C"/>
    <w:rsid w:val="007F04DB"/>
    <w:rsid w:val="007F1505"/>
    <w:rsid w:val="007F1CB6"/>
    <w:rsid w:val="007F286A"/>
    <w:rsid w:val="007F2C83"/>
    <w:rsid w:val="007F4A84"/>
    <w:rsid w:val="007F73EC"/>
    <w:rsid w:val="00801B64"/>
    <w:rsid w:val="00802006"/>
    <w:rsid w:val="0080252E"/>
    <w:rsid w:val="0081329B"/>
    <w:rsid w:val="0081417E"/>
    <w:rsid w:val="00820F8F"/>
    <w:rsid w:val="00826565"/>
    <w:rsid w:val="00830EE0"/>
    <w:rsid w:val="008344A1"/>
    <w:rsid w:val="00836E30"/>
    <w:rsid w:val="00837B5B"/>
    <w:rsid w:val="00840794"/>
    <w:rsid w:val="00840BB0"/>
    <w:rsid w:val="008605EB"/>
    <w:rsid w:val="008654EF"/>
    <w:rsid w:val="0087255E"/>
    <w:rsid w:val="00875CB2"/>
    <w:rsid w:val="00880D8E"/>
    <w:rsid w:val="008836EF"/>
    <w:rsid w:val="008841F3"/>
    <w:rsid w:val="00886CDE"/>
    <w:rsid w:val="0089043A"/>
    <w:rsid w:val="00890B1A"/>
    <w:rsid w:val="00891D76"/>
    <w:rsid w:val="00892D75"/>
    <w:rsid w:val="008934D8"/>
    <w:rsid w:val="008A1333"/>
    <w:rsid w:val="008A23FD"/>
    <w:rsid w:val="008A445F"/>
    <w:rsid w:val="008A50DD"/>
    <w:rsid w:val="008A628D"/>
    <w:rsid w:val="008B76F3"/>
    <w:rsid w:val="008C07EC"/>
    <w:rsid w:val="008C5656"/>
    <w:rsid w:val="008D0169"/>
    <w:rsid w:val="008D154A"/>
    <w:rsid w:val="008D20AF"/>
    <w:rsid w:val="008D5D0F"/>
    <w:rsid w:val="008D6288"/>
    <w:rsid w:val="008E3E4A"/>
    <w:rsid w:val="008E5836"/>
    <w:rsid w:val="008E5940"/>
    <w:rsid w:val="008F0714"/>
    <w:rsid w:val="008F3DA3"/>
    <w:rsid w:val="008F4998"/>
    <w:rsid w:val="008F6AE1"/>
    <w:rsid w:val="00900AAB"/>
    <w:rsid w:val="00907176"/>
    <w:rsid w:val="009115E9"/>
    <w:rsid w:val="00912A87"/>
    <w:rsid w:val="00913537"/>
    <w:rsid w:val="00914308"/>
    <w:rsid w:val="00920E33"/>
    <w:rsid w:val="00922A29"/>
    <w:rsid w:val="0092382D"/>
    <w:rsid w:val="0092395D"/>
    <w:rsid w:val="0092772F"/>
    <w:rsid w:val="0093126E"/>
    <w:rsid w:val="009335CD"/>
    <w:rsid w:val="00942E3B"/>
    <w:rsid w:val="009459FF"/>
    <w:rsid w:val="009500C7"/>
    <w:rsid w:val="0095420A"/>
    <w:rsid w:val="00957984"/>
    <w:rsid w:val="009631ED"/>
    <w:rsid w:val="00963249"/>
    <w:rsid w:val="00963CFB"/>
    <w:rsid w:val="00964D16"/>
    <w:rsid w:val="00967CDD"/>
    <w:rsid w:val="009723BB"/>
    <w:rsid w:val="00972936"/>
    <w:rsid w:val="00977300"/>
    <w:rsid w:val="00977AE7"/>
    <w:rsid w:val="00980D45"/>
    <w:rsid w:val="00981EE6"/>
    <w:rsid w:val="0098268C"/>
    <w:rsid w:val="0099392B"/>
    <w:rsid w:val="00996062"/>
    <w:rsid w:val="009A2CD1"/>
    <w:rsid w:val="009A320D"/>
    <w:rsid w:val="009B0736"/>
    <w:rsid w:val="009B3519"/>
    <w:rsid w:val="009B5C10"/>
    <w:rsid w:val="009B6939"/>
    <w:rsid w:val="009C0540"/>
    <w:rsid w:val="009C1D68"/>
    <w:rsid w:val="009C2F15"/>
    <w:rsid w:val="009C62F3"/>
    <w:rsid w:val="009D049F"/>
    <w:rsid w:val="009D0D5F"/>
    <w:rsid w:val="009E0E82"/>
    <w:rsid w:val="009E112F"/>
    <w:rsid w:val="009E2713"/>
    <w:rsid w:val="009E32CC"/>
    <w:rsid w:val="009E5C39"/>
    <w:rsid w:val="009F0AF1"/>
    <w:rsid w:val="009F3E5A"/>
    <w:rsid w:val="009F4CEB"/>
    <w:rsid w:val="009F7D64"/>
    <w:rsid w:val="009F7EBA"/>
    <w:rsid w:val="00A041E4"/>
    <w:rsid w:val="00A0600E"/>
    <w:rsid w:val="00A154C4"/>
    <w:rsid w:val="00A161F2"/>
    <w:rsid w:val="00A1772C"/>
    <w:rsid w:val="00A34001"/>
    <w:rsid w:val="00A40394"/>
    <w:rsid w:val="00A42C9C"/>
    <w:rsid w:val="00A44922"/>
    <w:rsid w:val="00A44EB0"/>
    <w:rsid w:val="00A45EC8"/>
    <w:rsid w:val="00A51EC0"/>
    <w:rsid w:val="00A60F62"/>
    <w:rsid w:val="00A6434B"/>
    <w:rsid w:val="00A668E3"/>
    <w:rsid w:val="00A704B7"/>
    <w:rsid w:val="00A73E99"/>
    <w:rsid w:val="00A75378"/>
    <w:rsid w:val="00A75AD6"/>
    <w:rsid w:val="00A809FE"/>
    <w:rsid w:val="00A81047"/>
    <w:rsid w:val="00A86CA3"/>
    <w:rsid w:val="00A87B1D"/>
    <w:rsid w:val="00A90A55"/>
    <w:rsid w:val="00A91460"/>
    <w:rsid w:val="00A9188E"/>
    <w:rsid w:val="00A945A1"/>
    <w:rsid w:val="00A9596C"/>
    <w:rsid w:val="00A96735"/>
    <w:rsid w:val="00AA0333"/>
    <w:rsid w:val="00AB17FF"/>
    <w:rsid w:val="00AB197C"/>
    <w:rsid w:val="00AB1CFE"/>
    <w:rsid w:val="00AB5634"/>
    <w:rsid w:val="00AC2F4C"/>
    <w:rsid w:val="00AC59E8"/>
    <w:rsid w:val="00AD0635"/>
    <w:rsid w:val="00AD1743"/>
    <w:rsid w:val="00AD7285"/>
    <w:rsid w:val="00AE085B"/>
    <w:rsid w:val="00AE16E8"/>
    <w:rsid w:val="00AE27E9"/>
    <w:rsid w:val="00AE3AB6"/>
    <w:rsid w:val="00AF5EE1"/>
    <w:rsid w:val="00B007AB"/>
    <w:rsid w:val="00B00B16"/>
    <w:rsid w:val="00B01A3A"/>
    <w:rsid w:val="00B03219"/>
    <w:rsid w:val="00B046D2"/>
    <w:rsid w:val="00B05037"/>
    <w:rsid w:val="00B059E2"/>
    <w:rsid w:val="00B06049"/>
    <w:rsid w:val="00B11AD8"/>
    <w:rsid w:val="00B146D0"/>
    <w:rsid w:val="00B158D1"/>
    <w:rsid w:val="00B242C4"/>
    <w:rsid w:val="00B24763"/>
    <w:rsid w:val="00B27722"/>
    <w:rsid w:val="00B309D4"/>
    <w:rsid w:val="00B32651"/>
    <w:rsid w:val="00B34D57"/>
    <w:rsid w:val="00B34F41"/>
    <w:rsid w:val="00B36C78"/>
    <w:rsid w:val="00B4074F"/>
    <w:rsid w:val="00B4784B"/>
    <w:rsid w:val="00B47F2D"/>
    <w:rsid w:val="00B526E8"/>
    <w:rsid w:val="00B53D4B"/>
    <w:rsid w:val="00B56AFF"/>
    <w:rsid w:val="00B65548"/>
    <w:rsid w:val="00B655B1"/>
    <w:rsid w:val="00B65AFE"/>
    <w:rsid w:val="00B65E6E"/>
    <w:rsid w:val="00B65F2E"/>
    <w:rsid w:val="00B71343"/>
    <w:rsid w:val="00B77CD8"/>
    <w:rsid w:val="00B819C1"/>
    <w:rsid w:val="00B82FB4"/>
    <w:rsid w:val="00B83653"/>
    <w:rsid w:val="00B857ED"/>
    <w:rsid w:val="00B85FAF"/>
    <w:rsid w:val="00B860AE"/>
    <w:rsid w:val="00B90A1C"/>
    <w:rsid w:val="00B90BBC"/>
    <w:rsid w:val="00B90E56"/>
    <w:rsid w:val="00B923A4"/>
    <w:rsid w:val="00B961E9"/>
    <w:rsid w:val="00BA19DA"/>
    <w:rsid w:val="00BB00E6"/>
    <w:rsid w:val="00BB08F2"/>
    <w:rsid w:val="00BB12DB"/>
    <w:rsid w:val="00BB4D42"/>
    <w:rsid w:val="00BB66A5"/>
    <w:rsid w:val="00BB7EEF"/>
    <w:rsid w:val="00BC0B49"/>
    <w:rsid w:val="00BD1990"/>
    <w:rsid w:val="00BD38C3"/>
    <w:rsid w:val="00BD45F6"/>
    <w:rsid w:val="00BD7823"/>
    <w:rsid w:val="00BD7E2B"/>
    <w:rsid w:val="00BE35B2"/>
    <w:rsid w:val="00C03378"/>
    <w:rsid w:val="00C050E3"/>
    <w:rsid w:val="00C056C1"/>
    <w:rsid w:val="00C109AB"/>
    <w:rsid w:val="00C15047"/>
    <w:rsid w:val="00C22EAC"/>
    <w:rsid w:val="00C267CA"/>
    <w:rsid w:val="00C269E3"/>
    <w:rsid w:val="00C2761B"/>
    <w:rsid w:val="00C27FE4"/>
    <w:rsid w:val="00C336BB"/>
    <w:rsid w:val="00C340D7"/>
    <w:rsid w:val="00C41F7D"/>
    <w:rsid w:val="00C44EB4"/>
    <w:rsid w:val="00C45565"/>
    <w:rsid w:val="00C513B4"/>
    <w:rsid w:val="00C5667C"/>
    <w:rsid w:val="00C61D93"/>
    <w:rsid w:val="00C65784"/>
    <w:rsid w:val="00C6703D"/>
    <w:rsid w:val="00C7209D"/>
    <w:rsid w:val="00C74E60"/>
    <w:rsid w:val="00C763E8"/>
    <w:rsid w:val="00C8388F"/>
    <w:rsid w:val="00C87BC1"/>
    <w:rsid w:val="00C910EA"/>
    <w:rsid w:val="00C931F1"/>
    <w:rsid w:val="00C95216"/>
    <w:rsid w:val="00C968EC"/>
    <w:rsid w:val="00CA0946"/>
    <w:rsid w:val="00CA5AF7"/>
    <w:rsid w:val="00CA6B6E"/>
    <w:rsid w:val="00CB28E7"/>
    <w:rsid w:val="00CB298A"/>
    <w:rsid w:val="00CB7BAC"/>
    <w:rsid w:val="00CC1FE5"/>
    <w:rsid w:val="00CD097E"/>
    <w:rsid w:val="00CD61FA"/>
    <w:rsid w:val="00CE18C6"/>
    <w:rsid w:val="00CE3510"/>
    <w:rsid w:val="00CE5F37"/>
    <w:rsid w:val="00CE65AA"/>
    <w:rsid w:val="00CE6DA7"/>
    <w:rsid w:val="00CF016A"/>
    <w:rsid w:val="00CF144D"/>
    <w:rsid w:val="00CF2517"/>
    <w:rsid w:val="00D04464"/>
    <w:rsid w:val="00D164F8"/>
    <w:rsid w:val="00D26479"/>
    <w:rsid w:val="00D26EB9"/>
    <w:rsid w:val="00D33861"/>
    <w:rsid w:val="00D3684A"/>
    <w:rsid w:val="00D42AFA"/>
    <w:rsid w:val="00D45AD0"/>
    <w:rsid w:val="00D505BB"/>
    <w:rsid w:val="00D5370F"/>
    <w:rsid w:val="00D57C6B"/>
    <w:rsid w:val="00D64AC7"/>
    <w:rsid w:val="00D71E64"/>
    <w:rsid w:val="00D83001"/>
    <w:rsid w:val="00D85E3E"/>
    <w:rsid w:val="00D871A9"/>
    <w:rsid w:val="00D87BAF"/>
    <w:rsid w:val="00D90137"/>
    <w:rsid w:val="00D919A6"/>
    <w:rsid w:val="00D91AD4"/>
    <w:rsid w:val="00D95AFB"/>
    <w:rsid w:val="00D97AFD"/>
    <w:rsid w:val="00DA09A0"/>
    <w:rsid w:val="00DA303C"/>
    <w:rsid w:val="00DB0D57"/>
    <w:rsid w:val="00DB4A58"/>
    <w:rsid w:val="00DB5EA3"/>
    <w:rsid w:val="00DC170E"/>
    <w:rsid w:val="00DC5111"/>
    <w:rsid w:val="00DD59A1"/>
    <w:rsid w:val="00DD6C2C"/>
    <w:rsid w:val="00DE07A2"/>
    <w:rsid w:val="00DE356C"/>
    <w:rsid w:val="00DE4793"/>
    <w:rsid w:val="00DF0865"/>
    <w:rsid w:val="00DF3438"/>
    <w:rsid w:val="00DF4257"/>
    <w:rsid w:val="00DF79E2"/>
    <w:rsid w:val="00E01CD1"/>
    <w:rsid w:val="00E01CF4"/>
    <w:rsid w:val="00E01F51"/>
    <w:rsid w:val="00E04A67"/>
    <w:rsid w:val="00E07700"/>
    <w:rsid w:val="00E11B37"/>
    <w:rsid w:val="00E11D2F"/>
    <w:rsid w:val="00E12EC9"/>
    <w:rsid w:val="00E1374E"/>
    <w:rsid w:val="00E13E5C"/>
    <w:rsid w:val="00E15F44"/>
    <w:rsid w:val="00E26BC9"/>
    <w:rsid w:val="00E277F5"/>
    <w:rsid w:val="00E31B25"/>
    <w:rsid w:val="00E32ABA"/>
    <w:rsid w:val="00E336C8"/>
    <w:rsid w:val="00E425FE"/>
    <w:rsid w:val="00E47BB4"/>
    <w:rsid w:val="00E50BA5"/>
    <w:rsid w:val="00E53027"/>
    <w:rsid w:val="00E57509"/>
    <w:rsid w:val="00E62C3E"/>
    <w:rsid w:val="00E67094"/>
    <w:rsid w:val="00E6727C"/>
    <w:rsid w:val="00E676BB"/>
    <w:rsid w:val="00E71997"/>
    <w:rsid w:val="00E74490"/>
    <w:rsid w:val="00E76CEE"/>
    <w:rsid w:val="00E81E77"/>
    <w:rsid w:val="00E85095"/>
    <w:rsid w:val="00E868C5"/>
    <w:rsid w:val="00E9001D"/>
    <w:rsid w:val="00E90B47"/>
    <w:rsid w:val="00E92275"/>
    <w:rsid w:val="00E94308"/>
    <w:rsid w:val="00EA3F28"/>
    <w:rsid w:val="00EA56D8"/>
    <w:rsid w:val="00EA7587"/>
    <w:rsid w:val="00EA7AC9"/>
    <w:rsid w:val="00EB35B6"/>
    <w:rsid w:val="00EB3821"/>
    <w:rsid w:val="00EC1266"/>
    <w:rsid w:val="00EC2DB9"/>
    <w:rsid w:val="00EE0908"/>
    <w:rsid w:val="00EF1785"/>
    <w:rsid w:val="00EF193A"/>
    <w:rsid w:val="00EF3481"/>
    <w:rsid w:val="00F049CB"/>
    <w:rsid w:val="00F06770"/>
    <w:rsid w:val="00F06AF4"/>
    <w:rsid w:val="00F15ABA"/>
    <w:rsid w:val="00F16455"/>
    <w:rsid w:val="00F304ED"/>
    <w:rsid w:val="00F310E6"/>
    <w:rsid w:val="00F32D17"/>
    <w:rsid w:val="00F3434B"/>
    <w:rsid w:val="00F45AD9"/>
    <w:rsid w:val="00F462D1"/>
    <w:rsid w:val="00F4656A"/>
    <w:rsid w:val="00F5266A"/>
    <w:rsid w:val="00F54820"/>
    <w:rsid w:val="00F6398D"/>
    <w:rsid w:val="00F65A4E"/>
    <w:rsid w:val="00F6658A"/>
    <w:rsid w:val="00F91522"/>
    <w:rsid w:val="00F91C63"/>
    <w:rsid w:val="00F957BF"/>
    <w:rsid w:val="00FA0170"/>
    <w:rsid w:val="00FA1866"/>
    <w:rsid w:val="00FA200A"/>
    <w:rsid w:val="00FA4346"/>
    <w:rsid w:val="00FA66FD"/>
    <w:rsid w:val="00FA72F5"/>
    <w:rsid w:val="00FB5F6A"/>
    <w:rsid w:val="00FB7FBA"/>
    <w:rsid w:val="00FC3CF5"/>
    <w:rsid w:val="00FC4DCE"/>
    <w:rsid w:val="00FD518B"/>
    <w:rsid w:val="00FD7863"/>
    <w:rsid w:val="00FE0B8F"/>
    <w:rsid w:val="00FE23C6"/>
    <w:rsid w:val="00FE374A"/>
    <w:rsid w:val="00FE37B8"/>
    <w:rsid w:val="00FE4FEA"/>
    <w:rsid w:val="00FF45EB"/>
    <w:rsid w:val="00FF6A99"/>
    <w:rsid w:val="00FF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55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90A55"/>
    <w:pPr>
      <w:autoSpaceDE w:val="0"/>
      <w:autoSpaceDN w:val="0"/>
      <w:adjustRightInd w:val="0"/>
    </w:pPr>
    <w:rPr>
      <w:rFonts w:eastAsia="Times New Roman" w:cs="Calibr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A154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062"/>
    <w:rPr>
      <w:rFonts w:eastAsia="Times New Roman" w:cs="Calibri"/>
      <w:lang w:eastAsia="en-US"/>
    </w:rPr>
  </w:style>
  <w:style w:type="character" w:styleId="PageNumber">
    <w:name w:val="page number"/>
    <w:basedOn w:val="DefaultParagraphFont"/>
    <w:uiPriority w:val="99"/>
    <w:rsid w:val="00A154C4"/>
  </w:style>
  <w:style w:type="paragraph" w:styleId="BalloonText">
    <w:name w:val="Balloon Text"/>
    <w:basedOn w:val="Normal"/>
    <w:link w:val="BalloonTextChar"/>
    <w:uiPriority w:val="99"/>
    <w:semiHidden/>
    <w:rsid w:val="00A15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62"/>
    <w:rPr>
      <w:rFonts w:ascii="Times New Roman" w:eastAsia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393</Words>
  <Characters>2243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</dc:creator>
  <cp:keywords/>
  <dc:description/>
  <cp:lastModifiedBy>User</cp:lastModifiedBy>
  <cp:revision>4</cp:revision>
  <cp:lastPrinted>2016-03-29T09:04:00Z</cp:lastPrinted>
  <dcterms:created xsi:type="dcterms:W3CDTF">2016-03-29T08:32:00Z</dcterms:created>
  <dcterms:modified xsi:type="dcterms:W3CDTF">2016-03-29T09:04:00Z</dcterms:modified>
</cp:coreProperties>
</file>