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D7" w:rsidRPr="00FC6544" w:rsidRDefault="002043D7" w:rsidP="00B00C67">
      <w:pPr>
        <w:jc w:val="center"/>
        <w:rPr>
          <w:b/>
          <w:bCs/>
          <w:sz w:val="28"/>
          <w:szCs w:val="28"/>
        </w:rPr>
      </w:pPr>
    </w:p>
    <w:p w:rsidR="002043D7" w:rsidRPr="00FC6544" w:rsidRDefault="002043D7" w:rsidP="00B00C67">
      <w:pPr>
        <w:jc w:val="center"/>
        <w:rPr>
          <w:b/>
          <w:bCs/>
          <w:sz w:val="28"/>
          <w:szCs w:val="28"/>
        </w:rPr>
      </w:pPr>
      <w:r w:rsidRPr="00FC6544">
        <w:rPr>
          <w:b/>
          <w:bCs/>
          <w:sz w:val="28"/>
          <w:szCs w:val="28"/>
        </w:rPr>
        <w:t xml:space="preserve">АДМИНИСТРАЦИЯ </w:t>
      </w:r>
    </w:p>
    <w:p w:rsidR="002043D7" w:rsidRPr="00FC6544" w:rsidRDefault="002043D7" w:rsidP="00B00C67">
      <w:pPr>
        <w:jc w:val="center"/>
        <w:rPr>
          <w:b/>
          <w:bCs/>
          <w:sz w:val="28"/>
          <w:szCs w:val="28"/>
        </w:rPr>
      </w:pPr>
      <w:r w:rsidRPr="00FC6544">
        <w:rPr>
          <w:b/>
          <w:bCs/>
          <w:sz w:val="28"/>
          <w:szCs w:val="28"/>
        </w:rPr>
        <w:t xml:space="preserve"> МУНИЦИПАЛЬНОГО ОБРАЗОВАНИЯ </w:t>
      </w:r>
    </w:p>
    <w:p w:rsidR="002043D7" w:rsidRPr="00FC6544" w:rsidRDefault="002043D7" w:rsidP="00B00C67">
      <w:pPr>
        <w:jc w:val="center"/>
        <w:rPr>
          <w:b/>
          <w:bCs/>
          <w:sz w:val="28"/>
          <w:szCs w:val="28"/>
        </w:rPr>
      </w:pPr>
      <w:r w:rsidRPr="00FC6544">
        <w:rPr>
          <w:b/>
          <w:bCs/>
          <w:sz w:val="28"/>
          <w:szCs w:val="28"/>
        </w:rPr>
        <w:t>ВОЛОВСКИЙ РАЙОН</w:t>
      </w:r>
    </w:p>
    <w:p w:rsidR="002043D7" w:rsidRPr="00FC6544" w:rsidRDefault="002043D7" w:rsidP="00B00C67">
      <w:pPr>
        <w:jc w:val="center"/>
        <w:rPr>
          <w:b/>
          <w:bCs/>
          <w:sz w:val="28"/>
          <w:szCs w:val="28"/>
        </w:rPr>
      </w:pPr>
    </w:p>
    <w:p w:rsidR="002043D7" w:rsidRPr="00FC6544" w:rsidRDefault="002043D7" w:rsidP="00B00C67">
      <w:pPr>
        <w:jc w:val="center"/>
        <w:rPr>
          <w:b/>
          <w:bCs/>
          <w:sz w:val="28"/>
          <w:szCs w:val="28"/>
        </w:rPr>
      </w:pPr>
      <w:r w:rsidRPr="00FC6544">
        <w:rPr>
          <w:b/>
          <w:bCs/>
          <w:sz w:val="28"/>
          <w:szCs w:val="28"/>
        </w:rPr>
        <w:t>ПОСТАНОВЛЕНИЕ</w:t>
      </w:r>
    </w:p>
    <w:p w:rsidR="002043D7" w:rsidRPr="00FC6544" w:rsidRDefault="002043D7" w:rsidP="00B00C67">
      <w:pPr>
        <w:rPr>
          <w:sz w:val="28"/>
          <w:szCs w:val="28"/>
        </w:rPr>
      </w:pPr>
    </w:p>
    <w:p w:rsidR="002043D7" w:rsidRPr="00FC6544" w:rsidRDefault="002043D7" w:rsidP="00B00C67">
      <w:pPr>
        <w:rPr>
          <w:sz w:val="28"/>
          <w:szCs w:val="28"/>
        </w:rPr>
      </w:pPr>
    </w:p>
    <w:p w:rsidR="002043D7" w:rsidRPr="00FC6544" w:rsidRDefault="002043D7" w:rsidP="00B00C67">
      <w:pPr>
        <w:rPr>
          <w:sz w:val="28"/>
          <w:szCs w:val="28"/>
        </w:rPr>
      </w:pPr>
    </w:p>
    <w:p w:rsidR="002043D7" w:rsidRPr="00FC6544" w:rsidRDefault="002043D7" w:rsidP="00B00C67">
      <w:pPr>
        <w:rPr>
          <w:sz w:val="28"/>
          <w:szCs w:val="28"/>
        </w:rPr>
      </w:pPr>
      <w:r>
        <w:rPr>
          <w:sz w:val="28"/>
          <w:szCs w:val="28"/>
        </w:rPr>
        <w:t>от 27.07.2015 №401</w:t>
      </w:r>
    </w:p>
    <w:p w:rsidR="002043D7" w:rsidRPr="00FC6544" w:rsidRDefault="002043D7" w:rsidP="00B00C67">
      <w:pPr>
        <w:pStyle w:val="ConsPlusTitle"/>
        <w:widowControl/>
        <w:jc w:val="center"/>
      </w:pPr>
    </w:p>
    <w:p w:rsidR="002043D7" w:rsidRPr="00FC6544" w:rsidRDefault="002043D7" w:rsidP="00B00C67">
      <w:pPr>
        <w:pStyle w:val="ConsPlusTitle"/>
        <w:widowControl/>
        <w:jc w:val="center"/>
      </w:pPr>
    </w:p>
    <w:p w:rsidR="002043D7" w:rsidRDefault="002043D7" w:rsidP="00B00C67">
      <w:pPr>
        <w:pStyle w:val="ConsPlusTitle"/>
        <w:widowControl/>
        <w:jc w:val="center"/>
        <w:rPr>
          <w:sz w:val="28"/>
          <w:szCs w:val="28"/>
        </w:rPr>
      </w:pPr>
      <w:r w:rsidRPr="00FC6544">
        <w:rPr>
          <w:sz w:val="28"/>
          <w:szCs w:val="28"/>
        </w:rPr>
        <w:t>Об утверждении Положения об отделе экономического развития, предпринимательства и сельского хозяйства комитета по жизнеобеспечению администрации муниципального</w:t>
      </w:r>
      <w:r>
        <w:rPr>
          <w:sz w:val="28"/>
          <w:szCs w:val="28"/>
        </w:rPr>
        <w:t xml:space="preserve"> образования Воловский район</w:t>
      </w:r>
    </w:p>
    <w:p w:rsidR="002043D7" w:rsidRDefault="002043D7" w:rsidP="00B00C67">
      <w:pPr>
        <w:pStyle w:val="ConsPlusTitle"/>
        <w:widowControl/>
        <w:jc w:val="center"/>
        <w:rPr>
          <w:sz w:val="28"/>
          <w:szCs w:val="28"/>
        </w:rPr>
      </w:pPr>
    </w:p>
    <w:p w:rsidR="002043D7" w:rsidRDefault="002043D7" w:rsidP="00B00C67">
      <w:pPr>
        <w:pStyle w:val="ConsPlusTitle"/>
        <w:widowControl/>
        <w:jc w:val="center"/>
      </w:pPr>
    </w:p>
    <w:p w:rsidR="002043D7" w:rsidRDefault="002043D7" w:rsidP="00B00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043D7" w:rsidRDefault="002043D7" w:rsidP="00B00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отделе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 (приложение).</w:t>
      </w:r>
    </w:p>
    <w:p w:rsidR="002043D7" w:rsidRDefault="002043D7" w:rsidP="00B00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Воловский район от 04.08.2009 № 317 «Об утверждении Положения об отделе сельского хозяйства администрации муниципального образования Воловский район».</w:t>
      </w:r>
    </w:p>
    <w:p w:rsidR="002043D7" w:rsidRDefault="002043D7" w:rsidP="00B00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 по организационным вопросам (Дульнева В.А.) разместить настоящее постановление на официальном сайте муниципального образования Воловский район в сети Интернет.</w:t>
      </w:r>
    </w:p>
    <w:p w:rsidR="002043D7" w:rsidRDefault="002043D7" w:rsidP="00B00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2043D7" w:rsidRDefault="002043D7" w:rsidP="00B00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3D7" w:rsidRDefault="002043D7" w:rsidP="00B00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3D7" w:rsidRDefault="002043D7" w:rsidP="00B00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3D7" w:rsidRDefault="002043D7" w:rsidP="00B00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3D7" w:rsidRDefault="002043D7" w:rsidP="00B00C6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Глава администрации</w:t>
      </w:r>
    </w:p>
    <w:p w:rsidR="002043D7" w:rsidRDefault="002043D7" w:rsidP="00B00C6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2043D7" w:rsidRDefault="002043D7" w:rsidP="00B00C6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Воловский район   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С.Ю. Пиший </w:t>
      </w:r>
    </w:p>
    <w:p w:rsidR="002043D7" w:rsidRDefault="002043D7" w:rsidP="00B00C67">
      <w:pPr>
        <w:jc w:val="right"/>
        <w:rPr>
          <w:b/>
          <w:bCs/>
          <w:color w:val="000000"/>
          <w:sz w:val="28"/>
          <w:szCs w:val="28"/>
        </w:rPr>
      </w:pPr>
    </w:p>
    <w:p w:rsidR="002043D7" w:rsidRDefault="002043D7" w:rsidP="00B00C67">
      <w:pPr>
        <w:autoSpaceDE w:val="0"/>
        <w:autoSpaceDN w:val="0"/>
        <w:adjustRightInd w:val="0"/>
        <w:ind w:firstLine="540"/>
        <w:jc w:val="both"/>
      </w:pPr>
    </w:p>
    <w:p w:rsidR="002043D7" w:rsidRDefault="002043D7"/>
    <w:p w:rsidR="002043D7" w:rsidRDefault="002043D7"/>
    <w:p w:rsidR="002043D7" w:rsidRDefault="002043D7"/>
    <w:p w:rsidR="002043D7" w:rsidRDefault="002043D7"/>
    <w:p w:rsidR="002043D7" w:rsidRPr="00063237" w:rsidRDefault="002043D7" w:rsidP="00333C5C">
      <w:pPr>
        <w:ind w:firstLine="180"/>
        <w:jc w:val="both"/>
        <w:rPr>
          <w:b/>
          <w:bCs/>
          <w:sz w:val="28"/>
          <w:szCs w:val="28"/>
        </w:rPr>
      </w:pPr>
    </w:p>
    <w:p w:rsidR="002043D7" w:rsidRPr="00063237" w:rsidRDefault="002043D7" w:rsidP="00333C5C">
      <w:pPr>
        <w:ind w:firstLine="32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043D7" w:rsidRPr="00063237" w:rsidRDefault="002043D7" w:rsidP="00333C5C">
      <w:pPr>
        <w:ind w:firstLine="32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06323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63237">
        <w:rPr>
          <w:sz w:val="28"/>
          <w:szCs w:val="28"/>
        </w:rPr>
        <w:t xml:space="preserve"> администрации</w:t>
      </w:r>
    </w:p>
    <w:p w:rsidR="002043D7" w:rsidRPr="00063237" w:rsidRDefault="002043D7" w:rsidP="00333C5C">
      <w:pPr>
        <w:ind w:firstLine="3240"/>
        <w:jc w:val="center"/>
        <w:rPr>
          <w:sz w:val="28"/>
          <w:szCs w:val="28"/>
        </w:rPr>
      </w:pPr>
      <w:r w:rsidRPr="00063237">
        <w:rPr>
          <w:sz w:val="28"/>
          <w:szCs w:val="28"/>
        </w:rPr>
        <w:t xml:space="preserve"> муниципального образования</w:t>
      </w:r>
    </w:p>
    <w:p w:rsidR="002043D7" w:rsidRPr="00063237" w:rsidRDefault="002043D7" w:rsidP="00333C5C">
      <w:pPr>
        <w:ind w:firstLine="3240"/>
        <w:jc w:val="center"/>
        <w:rPr>
          <w:sz w:val="28"/>
          <w:szCs w:val="28"/>
        </w:rPr>
      </w:pPr>
      <w:r w:rsidRPr="00063237">
        <w:rPr>
          <w:sz w:val="28"/>
          <w:szCs w:val="28"/>
        </w:rPr>
        <w:t xml:space="preserve"> Воловский район</w:t>
      </w:r>
    </w:p>
    <w:p w:rsidR="002043D7" w:rsidRPr="00063237" w:rsidRDefault="002043D7" w:rsidP="00333C5C">
      <w:pPr>
        <w:ind w:firstLine="3240"/>
        <w:jc w:val="center"/>
        <w:rPr>
          <w:sz w:val="28"/>
          <w:szCs w:val="28"/>
        </w:rPr>
      </w:pPr>
      <w:r>
        <w:rPr>
          <w:sz w:val="28"/>
          <w:szCs w:val="28"/>
        </w:rPr>
        <w:t>от 27.07.2015 №401</w:t>
      </w:r>
    </w:p>
    <w:p w:rsidR="002043D7" w:rsidRPr="00063237" w:rsidRDefault="002043D7" w:rsidP="00333C5C">
      <w:pPr>
        <w:ind w:firstLine="3240"/>
        <w:jc w:val="center"/>
        <w:rPr>
          <w:sz w:val="28"/>
          <w:szCs w:val="28"/>
          <w:u w:val="single"/>
        </w:rPr>
      </w:pPr>
    </w:p>
    <w:p w:rsidR="002043D7" w:rsidRPr="00063237" w:rsidRDefault="002043D7" w:rsidP="00333C5C">
      <w:pPr>
        <w:jc w:val="center"/>
        <w:rPr>
          <w:b/>
          <w:bCs/>
          <w:sz w:val="28"/>
          <w:szCs w:val="28"/>
        </w:rPr>
      </w:pPr>
      <w:r w:rsidRPr="00063237">
        <w:rPr>
          <w:b/>
          <w:bCs/>
          <w:sz w:val="28"/>
          <w:szCs w:val="28"/>
        </w:rPr>
        <w:t>П О Л О Ж  Е  Н  И  Е</w:t>
      </w:r>
    </w:p>
    <w:p w:rsidR="002043D7" w:rsidRPr="00063237" w:rsidRDefault="002043D7" w:rsidP="00333C5C">
      <w:pPr>
        <w:jc w:val="center"/>
        <w:rPr>
          <w:b/>
          <w:bCs/>
          <w:sz w:val="28"/>
          <w:szCs w:val="28"/>
        </w:rPr>
      </w:pPr>
      <w:r w:rsidRPr="00063237">
        <w:rPr>
          <w:b/>
          <w:bCs/>
          <w:sz w:val="28"/>
          <w:szCs w:val="28"/>
        </w:rPr>
        <w:t>об отделе экономического развития, предпринимательства и сельского</w:t>
      </w:r>
    </w:p>
    <w:p w:rsidR="002043D7" w:rsidRPr="00063237" w:rsidRDefault="002043D7" w:rsidP="00333C5C">
      <w:pPr>
        <w:jc w:val="center"/>
        <w:rPr>
          <w:b/>
          <w:bCs/>
          <w:sz w:val="28"/>
          <w:szCs w:val="28"/>
        </w:rPr>
      </w:pPr>
      <w:r w:rsidRPr="00063237">
        <w:rPr>
          <w:b/>
          <w:bCs/>
          <w:sz w:val="28"/>
          <w:szCs w:val="28"/>
        </w:rPr>
        <w:t xml:space="preserve"> хозяйства комитета по жизнеобеспечению администрации муниципального образования Воловский район</w:t>
      </w:r>
    </w:p>
    <w:p w:rsidR="002043D7" w:rsidRPr="00063237" w:rsidRDefault="002043D7" w:rsidP="00333C5C">
      <w:pPr>
        <w:jc w:val="center"/>
        <w:rPr>
          <w:sz w:val="28"/>
          <w:szCs w:val="28"/>
        </w:rPr>
      </w:pP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1. Отдел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 (далее именуется Отдел) является подразделением комитета по жизнеобеспечению администрации муниципального образования Воловский район.</w:t>
      </w:r>
    </w:p>
    <w:p w:rsidR="002043D7" w:rsidRPr="00063237" w:rsidRDefault="002043D7" w:rsidP="00333C5C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 w:rsidRPr="00063237">
        <w:rPr>
          <w:sz w:val="28"/>
          <w:szCs w:val="28"/>
        </w:rPr>
        <w:t>2. Отдел</w:t>
      </w:r>
      <w:r w:rsidRPr="00063237">
        <w:rPr>
          <w:spacing w:val="-1"/>
          <w:sz w:val="28"/>
          <w:szCs w:val="28"/>
        </w:rPr>
        <w:t xml:space="preserve"> руководствуется в своей деятельности Конституцией </w:t>
      </w:r>
      <w:r w:rsidRPr="00063237">
        <w:rPr>
          <w:spacing w:val="3"/>
          <w:sz w:val="28"/>
          <w:szCs w:val="28"/>
        </w:rPr>
        <w:t xml:space="preserve">Российской Федерации, федеральными конституционными законами, федеральными законами, </w:t>
      </w:r>
      <w:r w:rsidRPr="00063237">
        <w:rPr>
          <w:spacing w:val="-1"/>
          <w:sz w:val="28"/>
          <w:szCs w:val="28"/>
        </w:rPr>
        <w:t xml:space="preserve">указами и распоряжениями Президента Российской Федерации,  постановлениями и распоряжениями Правительства Российской Федерации,  законами Тульской области, указами и распоряжениями губернатора Тульской области, постановлениями и распоряжениями правительства Тульской </w:t>
      </w:r>
      <w:r w:rsidRPr="00063237">
        <w:rPr>
          <w:spacing w:val="7"/>
          <w:sz w:val="28"/>
          <w:szCs w:val="28"/>
        </w:rPr>
        <w:t xml:space="preserve">области, Уставом муниципального образования Воловский район, </w:t>
      </w:r>
      <w:r w:rsidRPr="00063237">
        <w:rPr>
          <w:spacing w:val="5"/>
          <w:sz w:val="28"/>
          <w:szCs w:val="28"/>
        </w:rPr>
        <w:t>решениями Собрания представителей муниципального образования</w:t>
      </w:r>
      <w:r w:rsidRPr="00063237">
        <w:rPr>
          <w:spacing w:val="-1"/>
          <w:sz w:val="28"/>
          <w:szCs w:val="28"/>
        </w:rPr>
        <w:t xml:space="preserve">, постановлениями и распоряжениями администрации </w:t>
      </w:r>
      <w:r w:rsidRPr="00063237">
        <w:rPr>
          <w:spacing w:val="3"/>
          <w:sz w:val="28"/>
          <w:szCs w:val="28"/>
        </w:rPr>
        <w:t xml:space="preserve">муниципального образования Воловский район, </w:t>
      </w:r>
      <w:r w:rsidRPr="00063237">
        <w:rPr>
          <w:spacing w:val="-2"/>
          <w:sz w:val="28"/>
          <w:szCs w:val="28"/>
        </w:rPr>
        <w:t>а также настоящим Положением.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 xml:space="preserve">3. Отдел осуществляет свою деятельность во взаимодействии с органами исполнительной власти Тульской области, подразделениями администрации муниципального образования Воловский район, организациями, гражданами. </w:t>
      </w:r>
    </w:p>
    <w:p w:rsidR="002043D7" w:rsidRPr="00063237" w:rsidRDefault="002043D7" w:rsidP="00333C5C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63237">
        <w:rPr>
          <w:spacing w:val="3"/>
          <w:sz w:val="28"/>
          <w:szCs w:val="28"/>
        </w:rPr>
        <w:t>4. Отдел осуществляет следующие функции:</w:t>
      </w:r>
    </w:p>
    <w:p w:rsidR="002043D7" w:rsidRPr="00063237" w:rsidRDefault="002043D7" w:rsidP="00333C5C">
      <w:pPr>
        <w:ind w:firstLine="720"/>
        <w:jc w:val="both"/>
        <w:rPr>
          <w:spacing w:val="-2"/>
          <w:sz w:val="28"/>
          <w:szCs w:val="28"/>
        </w:rPr>
      </w:pPr>
      <w:r w:rsidRPr="00063237">
        <w:rPr>
          <w:spacing w:val="3"/>
          <w:sz w:val="28"/>
          <w:szCs w:val="28"/>
        </w:rPr>
        <w:t xml:space="preserve">1) анализирует социально-экономические процессы, происходящие в </w:t>
      </w:r>
      <w:r w:rsidRPr="00063237">
        <w:rPr>
          <w:spacing w:val="-2"/>
          <w:sz w:val="28"/>
          <w:szCs w:val="28"/>
        </w:rPr>
        <w:t>муниципальном образовании Воловский район;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063237">
        <w:rPr>
          <w:spacing w:val="6"/>
          <w:sz w:val="28"/>
          <w:szCs w:val="28"/>
        </w:rPr>
        <w:tab/>
        <w:t>2)разрабатывает прогнозы социально-экономического</w:t>
      </w:r>
      <w:r>
        <w:rPr>
          <w:spacing w:val="6"/>
          <w:sz w:val="28"/>
          <w:szCs w:val="28"/>
        </w:rPr>
        <w:t xml:space="preserve"> </w:t>
      </w:r>
      <w:r w:rsidRPr="00063237">
        <w:rPr>
          <w:spacing w:val="4"/>
          <w:sz w:val="28"/>
          <w:szCs w:val="28"/>
        </w:rPr>
        <w:t>развития муниципального образования и важнейших сфер его деятельности на краткосрочную, среднесрочную и долгосрочную перспективы</w:t>
      </w:r>
      <w:r w:rsidRPr="00063237">
        <w:rPr>
          <w:spacing w:val="3"/>
          <w:sz w:val="28"/>
          <w:szCs w:val="28"/>
        </w:rPr>
        <w:t>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063237">
        <w:rPr>
          <w:spacing w:val="9"/>
          <w:sz w:val="28"/>
          <w:szCs w:val="28"/>
        </w:rPr>
        <w:tab/>
        <w:t>3) анализирует и обобщает все сведения о размещении, сферах и</w:t>
      </w:r>
      <w:r>
        <w:rPr>
          <w:spacing w:val="9"/>
          <w:sz w:val="28"/>
          <w:szCs w:val="28"/>
        </w:rPr>
        <w:t xml:space="preserve"> </w:t>
      </w:r>
      <w:r w:rsidRPr="00063237">
        <w:rPr>
          <w:spacing w:val="3"/>
          <w:sz w:val="28"/>
          <w:szCs w:val="28"/>
        </w:rPr>
        <w:t xml:space="preserve">видах деятельности предпринимательских структур на  территории </w:t>
      </w:r>
      <w:r w:rsidRPr="00063237">
        <w:rPr>
          <w:spacing w:val="4"/>
          <w:sz w:val="28"/>
          <w:szCs w:val="28"/>
        </w:rPr>
        <w:t>му</w:t>
      </w:r>
      <w:r>
        <w:rPr>
          <w:spacing w:val="4"/>
          <w:sz w:val="28"/>
          <w:szCs w:val="28"/>
        </w:rPr>
        <w:t xml:space="preserve">ниципального образования, </w:t>
      </w:r>
      <w:r w:rsidRPr="00063237">
        <w:rPr>
          <w:spacing w:val="4"/>
          <w:sz w:val="28"/>
          <w:szCs w:val="28"/>
        </w:rPr>
        <w:t>участвует в разработке  благоприятных условий для развития предпринимательской деятельности в районе;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063237">
        <w:rPr>
          <w:spacing w:val="3"/>
          <w:sz w:val="28"/>
          <w:szCs w:val="28"/>
        </w:rPr>
        <w:t xml:space="preserve">4) разрабатывает с участием финансового управления и других служб </w:t>
      </w:r>
      <w:r w:rsidRPr="00063237">
        <w:rPr>
          <w:spacing w:val="4"/>
          <w:sz w:val="28"/>
          <w:szCs w:val="28"/>
        </w:rPr>
        <w:t xml:space="preserve">сводный </w:t>
      </w:r>
      <w:r>
        <w:rPr>
          <w:spacing w:val="4"/>
          <w:sz w:val="28"/>
          <w:szCs w:val="28"/>
        </w:rPr>
        <w:t xml:space="preserve">финансовый </w:t>
      </w:r>
      <w:r w:rsidRPr="00063237">
        <w:rPr>
          <w:spacing w:val="4"/>
          <w:sz w:val="28"/>
          <w:szCs w:val="28"/>
        </w:rPr>
        <w:t xml:space="preserve">баланс, баланс денежных доходов и   расходов </w:t>
      </w:r>
      <w:r w:rsidRPr="00063237">
        <w:rPr>
          <w:spacing w:val="3"/>
          <w:sz w:val="28"/>
          <w:szCs w:val="28"/>
        </w:rPr>
        <w:t>населения, материальные балансы района;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063237">
        <w:rPr>
          <w:spacing w:val="6"/>
          <w:sz w:val="28"/>
          <w:szCs w:val="28"/>
        </w:rPr>
        <w:t xml:space="preserve">5) контролирует выполнение прогнозов и программ социального и </w:t>
      </w:r>
      <w:r w:rsidRPr="00063237">
        <w:rPr>
          <w:spacing w:val="3"/>
          <w:sz w:val="28"/>
          <w:szCs w:val="28"/>
        </w:rPr>
        <w:t>экономического развития муниципального образования;</w:t>
      </w:r>
    </w:p>
    <w:p w:rsidR="002043D7" w:rsidRPr="00063237" w:rsidRDefault="002043D7" w:rsidP="00333C5C">
      <w:pPr>
        <w:shd w:val="clear" w:color="auto" w:fill="FFFFFF"/>
        <w:tabs>
          <w:tab w:val="left" w:pos="1046"/>
        </w:tabs>
        <w:ind w:firstLine="720"/>
        <w:jc w:val="both"/>
        <w:rPr>
          <w:sz w:val="28"/>
          <w:szCs w:val="28"/>
        </w:rPr>
      </w:pPr>
      <w:r w:rsidRPr="00063237">
        <w:rPr>
          <w:spacing w:val="-2"/>
          <w:sz w:val="28"/>
          <w:szCs w:val="28"/>
        </w:rPr>
        <w:t>6)</w:t>
      </w:r>
      <w:r w:rsidRPr="00063237">
        <w:rPr>
          <w:spacing w:val="4"/>
          <w:sz w:val="28"/>
          <w:szCs w:val="28"/>
        </w:rPr>
        <w:t xml:space="preserve"> организует деятельность комиссии по совершенствованию </w:t>
      </w:r>
      <w:r w:rsidRPr="00063237">
        <w:rPr>
          <w:spacing w:val="8"/>
          <w:sz w:val="28"/>
          <w:szCs w:val="28"/>
        </w:rPr>
        <w:t xml:space="preserve">платежей и расчётов с целью увеличения поступления налогов в бюджет </w:t>
      </w:r>
      <w:r w:rsidRPr="00063237">
        <w:rPr>
          <w:spacing w:val="2"/>
          <w:sz w:val="28"/>
          <w:szCs w:val="28"/>
        </w:rPr>
        <w:t xml:space="preserve">муниципального образования и бюджеты других уровней, ведёт учет </w:t>
      </w:r>
      <w:r w:rsidRPr="00063237">
        <w:rPr>
          <w:spacing w:val="4"/>
          <w:sz w:val="28"/>
          <w:szCs w:val="28"/>
        </w:rPr>
        <w:t xml:space="preserve">поступления налогов и других платежей в бюджет муниципального </w:t>
      </w:r>
      <w:r w:rsidRPr="00063237">
        <w:rPr>
          <w:spacing w:val="2"/>
          <w:sz w:val="28"/>
          <w:szCs w:val="28"/>
        </w:rPr>
        <w:t>образования;</w:t>
      </w:r>
    </w:p>
    <w:p w:rsidR="002043D7" w:rsidRPr="00063237" w:rsidRDefault="002043D7" w:rsidP="00333C5C">
      <w:pPr>
        <w:shd w:val="clear" w:color="auto" w:fill="FFFFFF"/>
        <w:tabs>
          <w:tab w:val="left" w:pos="1027"/>
        </w:tabs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7) в</w:t>
      </w:r>
      <w:r w:rsidRPr="00063237">
        <w:rPr>
          <w:spacing w:val="3"/>
          <w:sz w:val="28"/>
          <w:szCs w:val="28"/>
        </w:rPr>
        <w:t>едёт дислокацию предприятий торговли;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2"/>
          <w:sz w:val="28"/>
          <w:szCs w:val="28"/>
        </w:rPr>
        <w:t>8) о</w:t>
      </w:r>
      <w:r w:rsidRPr="00063237">
        <w:rPr>
          <w:spacing w:val="4"/>
          <w:sz w:val="28"/>
          <w:szCs w:val="28"/>
        </w:rPr>
        <w:t xml:space="preserve">рганизует работу по информационному обеспечению субъектов </w:t>
      </w:r>
      <w:r w:rsidRPr="00063237">
        <w:rPr>
          <w:spacing w:val="3"/>
          <w:sz w:val="28"/>
          <w:szCs w:val="28"/>
        </w:rPr>
        <w:t>малого и среднего предпринимательства;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063237">
        <w:rPr>
          <w:spacing w:val="7"/>
          <w:sz w:val="28"/>
          <w:szCs w:val="28"/>
        </w:rPr>
        <w:t>9) о</w:t>
      </w:r>
      <w:r w:rsidRPr="00063237">
        <w:rPr>
          <w:spacing w:val="5"/>
          <w:sz w:val="28"/>
          <w:szCs w:val="28"/>
        </w:rPr>
        <w:t xml:space="preserve">рганизует и осуществляет работу по ведению реестра малого и </w:t>
      </w:r>
      <w:r w:rsidRPr="00063237">
        <w:rPr>
          <w:spacing w:val="4"/>
          <w:sz w:val="28"/>
          <w:szCs w:val="28"/>
        </w:rPr>
        <w:t>среднего предпринимательства - получателей поддержки;</w:t>
      </w:r>
    </w:p>
    <w:p w:rsidR="002043D7" w:rsidRPr="00063237" w:rsidRDefault="002043D7" w:rsidP="00333C5C">
      <w:pPr>
        <w:shd w:val="clear" w:color="auto" w:fill="FFFFFF"/>
        <w:tabs>
          <w:tab w:val="left" w:pos="1046"/>
        </w:tabs>
        <w:ind w:firstLine="720"/>
        <w:jc w:val="both"/>
        <w:rPr>
          <w:sz w:val="28"/>
          <w:szCs w:val="28"/>
        </w:rPr>
      </w:pPr>
      <w:r w:rsidRPr="00063237">
        <w:rPr>
          <w:spacing w:val="-2"/>
          <w:sz w:val="28"/>
          <w:szCs w:val="28"/>
        </w:rPr>
        <w:t>10) способствует развитию предпринимательства для развития муниципального образования Воловский район;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z w:val="28"/>
          <w:szCs w:val="28"/>
        </w:rPr>
      </w:pPr>
      <w:r w:rsidRPr="00063237">
        <w:rPr>
          <w:spacing w:val="-1"/>
          <w:sz w:val="28"/>
          <w:szCs w:val="28"/>
        </w:rPr>
        <w:t xml:space="preserve">11) анализирует и обобщает все сведения о размещении, сферах и видах деятельности новых предпринимательских структур;  </w:t>
      </w:r>
    </w:p>
    <w:p w:rsidR="002043D7" w:rsidRPr="00063237" w:rsidRDefault="002043D7" w:rsidP="00333C5C">
      <w:pPr>
        <w:shd w:val="clear" w:color="auto" w:fill="FFFFFF"/>
        <w:tabs>
          <w:tab w:val="left" w:pos="998"/>
        </w:tabs>
        <w:ind w:firstLine="720"/>
        <w:jc w:val="both"/>
        <w:rPr>
          <w:sz w:val="28"/>
          <w:szCs w:val="28"/>
        </w:rPr>
      </w:pPr>
      <w:r w:rsidRPr="00063237">
        <w:rPr>
          <w:spacing w:val="-1"/>
          <w:sz w:val="28"/>
          <w:szCs w:val="28"/>
        </w:rPr>
        <w:t>12) организует с участием комитетов и отделов администрации инвестиционную политику с привлечением инвесторов</w:t>
      </w:r>
      <w:r w:rsidRPr="00063237">
        <w:rPr>
          <w:sz w:val="28"/>
          <w:szCs w:val="28"/>
        </w:rPr>
        <w:t>;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z w:val="28"/>
          <w:szCs w:val="28"/>
        </w:rPr>
      </w:pPr>
      <w:r w:rsidRPr="00063237">
        <w:rPr>
          <w:spacing w:val="3"/>
          <w:sz w:val="28"/>
          <w:szCs w:val="28"/>
        </w:rPr>
        <w:t>13) участвует в проведении информационно – аналитического наблюдения за состоянием рынка определённого товара и осуществлением торговой деятельности;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firstLine="720"/>
        <w:jc w:val="both"/>
        <w:rPr>
          <w:spacing w:val="4"/>
          <w:sz w:val="28"/>
          <w:szCs w:val="28"/>
        </w:rPr>
      </w:pPr>
      <w:r w:rsidRPr="00063237">
        <w:rPr>
          <w:spacing w:val="4"/>
          <w:sz w:val="28"/>
          <w:szCs w:val="28"/>
        </w:rPr>
        <w:t>14) принимает участие в организации и в проведении выставок и ярмарок в установленном порядке;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063237">
        <w:rPr>
          <w:spacing w:val="5"/>
          <w:sz w:val="28"/>
          <w:szCs w:val="28"/>
        </w:rPr>
        <w:t>15) рассматривает индивидуальные и коллективные жалобы, материалы средств массовой информации о нарушениях в сфере торговли и оказания услуг, прав потребителей, анализирует их и принимает необходимые решения;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>16) направляет предложения по развитию прямых связей сельхозтоваропроизводителей с потребителями сельскохозяйственной продукции.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>17) оказывает содействие в освоении передовых технологий и методов хозяйствования, а также в техническом переоснащении организаций агропромышленного комплекса;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>18) осуществляет совместно с заинтересованными органами и организациями проведение мероприятий по рациональному использованию и воспроизводству земель;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>19) содействует развитию семеноводства на территории муниципального образования;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>20) в соответствии с законодательством осуществляет кадровую политику в агропромышленном комплексе, взаимодействует с аграрными образовательными учреждениями в вопросах подготовки специалистов для организаций агропромышленного комплекса;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>21) осуществляет организацию планирования и проведение мероприятий, направленных на обеспечение устойчивой работы организаций сельскохозяйственного производства, а также мероприятий по защите сельскохозяйственных животных и растений на территории муниципального образования Воловский район в пределах своей компетенции;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 xml:space="preserve">22) ведёт  информационно – консультационное обслуживание сельскохозяйственных организаций, крестьянских (фермерских) хозяйств  муниципального образования Воловский район; 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 xml:space="preserve">23) организует и осуществляет в установленном порядке сбор, обработку и анализ бухгалтерской и иной отчётности в сельскохозяйственных организациях муниципального образования Воловский район; 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pacing w:val="-1"/>
          <w:sz w:val="28"/>
          <w:szCs w:val="28"/>
        </w:rPr>
      </w:pPr>
      <w:r w:rsidRPr="00063237">
        <w:rPr>
          <w:spacing w:val="-1"/>
          <w:sz w:val="28"/>
          <w:szCs w:val="28"/>
        </w:rPr>
        <w:t>24) рассматривает обращения граждан и организаций по закреплённой сфере деятельности.</w:t>
      </w:r>
    </w:p>
    <w:p w:rsidR="002043D7" w:rsidRPr="00063237" w:rsidRDefault="002043D7" w:rsidP="00333C5C">
      <w:pPr>
        <w:shd w:val="clear" w:color="auto" w:fill="FFFFFF"/>
        <w:tabs>
          <w:tab w:val="left" w:pos="1166"/>
        </w:tabs>
        <w:ind w:firstLine="720"/>
        <w:jc w:val="both"/>
        <w:rPr>
          <w:sz w:val="28"/>
          <w:szCs w:val="28"/>
        </w:rPr>
      </w:pPr>
      <w:r w:rsidRPr="00063237">
        <w:rPr>
          <w:spacing w:val="2"/>
          <w:sz w:val="28"/>
          <w:szCs w:val="28"/>
        </w:rPr>
        <w:t>5. Отдел имеет право: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063237">
        <w:rPr>
          <w:spacing w:val="-1"/>
          <w:sz w:val="28"/>
          <w:szCs w:val="28"/>
        </w:rPr>
        <w:t xml:space="preserve">1) получать на безвозмездной основе от структурных подразделений </w:t>
      </w:r>
      <w:r w:rsidRPr="00063237">
        <w:rPr>
          <w:spacing w:val="1"/>
          <w:sz w:val="28"/>
          <w:szCs w:val="28"/>
        </w:rPr>
        <w:t xml:space="preserve">администрации района, предприятий, учреждений, организаций сведения и </w:t>
      </w:r>
      <w:r w:rsidRPr="00063237">
        <w:rPr>
          <w:spacing w:val="-2"/>
          <w:sz w:val="28"/>
          <w:szCs w:val="28"/>
        </w:rPr>
        <w:t xml:space="preserve">статистические  данные,  прогнозы,    проекты планов и  мероприятий, </w:t>
      </w:r>
      <w:r w:rsidRPr="00063237">
        <w:rPr>
          <w:spacing w:val="-1"/>
          <w:sz w:val="28"/>
          <w:szCs w:val="28"/>
        </w:rPr>
        <w:t xml:space="preserve">необходимых  для  сводного   анализа  социально-экономического  развития </w:t>
      </w:r>
      <w:r w:rsidRPr="00063237">
        <w:rPr>
          <w:spacing w:val="2"/>
          <w:sz w:val="28"/>
          <w:szCs w:val="28"/>
        </w:rPr>
        <w:t>района,  а  также  другие  материалы,  необходимые  для  текущей  работы Отдела</w:t>
      </w:r>
      <w:r w:rsidRPr="00063237">
        <w:rPr>
          <w:spacing w:val="-2"/>
          <w:sz w:val="28"/>
          <w:szCs w:val="28"/>
        </w:rPr>
        <w:t xml:space="preserve"> в соответствии с его основными задачами и функциями;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237">
        <w:rPr>
          <w:spacing w:val="-1"/>
          <w:sz w:val="28"/>
          <w:szCs w:val="28"/>
        </w:rPr>
        <w:t xml:space="preserve">2) вносить предложения к прогнозам экономического и социального </w:t>
      </w:r>
      <w:r w:rsidRPr="00063237">
        <w:rPr>
          <w:spacing w:val="3"/>
          <w:sz w:val="28"/>
          <w:szCs w:val="28"/>
        </w:rPr>
        <w:t xml:space="preserve">развития предприятий различных форм собственности расположенных на </w:t>
      </w:r>
      <w:r w:rsidRPr="00063237">
        <w:rPr>
          <w:sz w:val="28"/>
          <w:szCs w:val="28"/>
        </w:rPr>
        <w:t>территории муниципального образования Воловский район по вопросам улучшения производственно-хозяйственной деятельности, финансового состояния, ликвидации задолженности в бюджеты всех уровней;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3) участвовать в разработке районного бюджета, районных программ развития агропромышленного комплекса, капитального строительства, целевых программ;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4) принимать участие в разработке и формировании политики налогообложения, финансирования, кредитования различных хозяйственных структур на территории муниципального образования;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5) подготавливать трудовые договоры по найму руководителей предприятий, относящихся к муниципальной собственности;</w:t>
      </w:r>
    </w:p>
    <w:p w:rsidR="002043D7" w:rsidRPr="00063237" w:rsidRDefault="002043D7" w:rsidP="00333C5C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firstLine="720"/>
        <w:jc w:val="both"/>
        <w:rPr>
          <w:spacing w:val="-7"/>
          <w:sz w:val="28"/>
          <w:szCs w:val="28"/>
        </w:rPr>
      </w:pPr>
      <w:r w:rsidRPr="00063237">
        <w:rPr>
          <w:sz w:val="28"/>
          <w:szCs w:val="28"/>
        </w:rPr>
        <w:t>6) оказывать организационную, консультативную и методическую помощь организациям по закреплённой сфере;</w:t>
      </w:r>
    </w:p>
    <w:p w:rsidR="002043D7" w:rsidRPr="00063237" w:rsidRDefault="002043D7" w:rsidP="00333C5C">
      <w:pPr>
        <w:shd w:val="clear" w:color="auto" w:fill="FFFFFF"/>
        <w:tabs>
          <w:tab w:val="left" w:pos="965"/>
        </w:tabs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7) п</w:t>
      </w:r>
      <w:r w:rsidRPr="00063237">
        <w:rPr>
          <w:spacing w:val="-2"/>
          <w:sz w:val="28"/>
          <w:szCs w:val="28"/>
        </w:rPr>
        <w:t>ринимать участие в заседаниях и совещаниях органов исполнительной  власти;</w:t>
      </w:r>
    </w:p>
    <w:p w:rsidR="002043D7" w:rsidRPr="00063237" w:rsidRDefault="002043D7" w:rsidP="00333C5C">
      <w:pPr>
        <w:shd w:val="clear" w:color="auto" w:fill="FFFFFF"/>
        <w:tabs>
          <w:tab w:val="left" w:pos="965"/>
        </w:tabs>
        <w:ind w:firstLine="720"/>
        <w:jc w:val="both"/>
        <w:rPr>
          <w:spacing w:val="-7"/>
          <w:sz w:val="28"/>
          <w:szCs w:val="28"/>
        </w:rPr>
      </w:pPr>
      <w:r w:rsidRPr="00063237">
        <w:rPr>
          <w:spacing w:val="-7"/>
          <w:sz w:val="28"/>
          <w:szCs w:val="28"/>
        </w:rPr>
        <w:t>8) осуществлять иные права, установленные законодательными и правовыми актами.</w:t>
      </w:r>
    </w:p>
    <w:p w:rsidR="002043D7" w:rsidRPr="00063237" w:rsidRDefault="002043D7" w:rsidP="00333C5C">
      <w:pPr>
        <w:shd w:val="clear" w:color="auto" w:fill="FFFFFF"/>
        <w:tabs>
          <w:tab w:val="left" w:pos="965"/>
        </w:tabs>
        <w:ind w:firstLine="720"/>
        <w:jc w:val="both"/>
        <w:rPr>
          <w:spacing w:val="-7"/>
          <w:sz w:val="28"/>
          <w:szCs w:val="28"/>
        </w:rPr>
      </w:pPr>
      <w:r w:rsidRPr="00063237">
        <w:rPr>
          <w:spacing w:val="-7"/>
          <w:sz w:val="28"/>
          <w:szCs w:val="28"/>
        </w:rPr>
        <w:t>6. Отдел возглавляет начальник Отдела.</w:t>
      </w:r>
    </w:p>
    <w:p w:rsidR="002043D7" w:rsidRPr="00063237" w:rsidRDefault="002043D7" w:rsidP="00333C5C">
      <w:pPr>
        <w:shd w:val="clear" w:color="auto" w:fill="FFFFFF"/>
        <w:tabs>
          <w:tab w:val="left" w:pos="965"/>
        </w:tabs>
        <w:ind w:firstLine="720"/>
        <w:jc w:val="both"/>
        <w:rPr>
          <w:spacing w:val="-7"/>
          <w:sz w:val="28"/>
          <w:szCs w:val="28"/>
        </w:rPr>
      </w:pPr>
      <w:r w:rsidRPr="00063237">
        <w:rPr>
          <w:spacing w:val="-7"/>
          <w:sz w:val="28"/>
          <w:szCs w:val="28"/>
        </w:rPr>
        <w:t>7. Начальник Отдела:</w:t>
      </w:r>
    </w:p>
    <w:p w:rsidR="002043D7" w:rsidRPr="00063237" w:rsidRDefault="002043D7" w:rsidP="00333C5C">
      <w:pPr>
        <w:shd w:val="clear" w:color="auto" w:fill="FFFFFF"/>
        <w:tabs>
          <w:tab w:val="left" w:pos="965"/>
        </w:tabs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1) руководит на принципах единоначалия деятельностью Отдела;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2) в установленном порядке вносит предложения о совершенствовании структуры Отдела;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3) вносит предложения о назначении на должность и освобождении от должности работников Отдела;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4)  распределяет обязанности между работниками Отдела, согласовывает их должностные инструкции;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5) соблюдает требования действующего законодательства в сфере экономики, предпринимательства и сельского хозяйства;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6) обеспечивает выполнение требований к управленческой деятельности;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7) готовит изменение действующих муниципальных правовых актов в сфере деятельности Отдела;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8) осуществляет мониторинг и систематизацию действующего законодательства в сфере экономики, предпринимательства и сельского хозяйства;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9) осуществляет иные полномочия в соответствии с законодательными и правовыми актами.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8. Финансирование расходов на содержание Отдела осуществляется за счет средств, предусмотренных в бюджете муниципального образования Воловский район на содержание органов местного самоуправления..</w:t>
      </w: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  <w:r w:rsidRPr="00063237">
        <w:rPr>
          <w:sz w:val="28"/>
          <w:szCs w:val="28"/>
        </w:rPr>
        <w:t>9. Отдел имеет печать, штамп установленного образца со своим наименованием, необходимые для оформления документов.</w:t>
      </w:r>
    </w:p>
    <w:p w:rsidR="002043D7" w:rsidRDefault="002043D7" w:rsidP="00333C5C">
      <w:pPr>
        <w:ind w:firstLine="720"/>
        <w:jc w:val="both"/>
        <w:rPr>
          <w:sz w:val="28"/>
          <w:szCs w:val="28"/>
        </w:rPr>
      </w:pPr>
    </w:p>
    <w:p w:rsidR="002043D7" w:rsidRDefault="002043D7" w:rsidP="00333C5C">
      <w:pPr>
        <w:ind w:firstLine="720"/>
        <w:jc w:val="both"/>
        <w:rPr>
          <w:sz w:val="28"/>
          <w:szCs w:val="28"/>
        </w:rPr>
      </w:pPr>
    </w:p>
    <w:p w:rsidR="002043D7" w:rsidRPr="00063237" w:rsidRDefault="002043D7" w:rsidP="00333C5C">
      <w:pPr>
        <w:ind w:firstLine="720"/>
        <w:jc w:val="both"/>
        <w:rPr>
          <w:sz w:val="28"/>
          <w:szCs w:val="28"/>
        </w:rPr>
      </w:pPr>
    </w:p>
    <w:p w:rsidR="002043D7" w:rsidRPr="00063237" w:rsidRDefault="002043D7" w:rsidP="00333C5C">
      <w:pPr>
        <w:pStyle w:val="BodyText"/>
        <w:jc w:val="center"/>
        <w:rPr>
          <w:b/>
          <w:bCs/>
        </w:rPr>
      </w:pPr>
    </w:p>
    <w:p w:rsidR="002043D7" w:rsidRPr="00063237" w:rsidRDefault="002043D7" w:rsidP="00333C5C">
      <w:pPr>
        <w:pStyle w:val="BodyText"/>
        <w:jc w:val="center"/>
        <w:rPr>
          <w:b/>
          <w:bCs/>
        </w:rPr>
      </w:pPr>
    </w:p>
    <w:sectPr w:rsidR="002043D7" w:rsidRPr="00063237" w:rsidSect="0005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C67"/>
    <w:rsid w:val="00005067"/>
    <w:rsid w:val="000053E2"/>
    <w:rsid w:val="000065D9"/>
    <w:rsid w:val="00010B48"/>
    <w:rsid w:val="00011098"/>
    <w:rsid w:val="00011AF6"/>
    <w:rsid w:val="0001305B"/>
    <w:rsid w:val="00013BB5"/>
    <w:rsid w:val="00015085"/>
    <w:rsid w:val="000176A2"/>
    <w:rsid w:val="00024B6E"/>
    <w:rsid w:val="00025C67"/>
    <w:rsid w:val="00026739"/>
    <w:rsid w:val="0003029E"/>
    <w:rsid w:val="00032506"/>
    <w:rsid w:val="0003417F"/>
    <w:rsid w:val="00035D65"/>
    <w:rsid w:val="0003796B"/>
    <w:rsid w:val="00042169"/>
    <w:rsid w:val="00042FD6"/>
    <w:rsid w:val="00046367"/>
    <w:rsid w:val="00046C8A"/>
    <w:rsid w:val="00047760"/>
    <w:rsid w:val="00051077"/>
    <w:rsid w:val="00051668"/>
    <w:rsid w:val="00051E2E"/>
    <w:rsid w:val="0005349A"/>
    <w:rsid w:val="00054290"/>
    <w:rsid w:val="00055EE7"/>
    <w:rsid w:val="00055F10"/>
    <w:rsid w:val="00060351"/>
    <w:rsid w:val="00061E05"/>
    <w:rsid w:val="00061EDA"/>
    <w:rsid w:val="00062359"/>
    <w:rsid w:val="00062CE1"/>
    <w:rsid w:val="00063237"/>
    <w:rsid w:val="000652A2"/>
    <w:rsid w:val="00071DBF"/>
    <w:rsid w:val="0007260D"/>
    <w:rsid w:val="00074168"/>
    <w:rsid w:val="00081D73"/>
    <w:rsid w:val="00084247"/>
    <w:rsid w:val="000864C2"/>
    <w:rsid w:val="00090AB6"/>
    <w:rsid w:val="00092596"/>
    <w:rsid w:val="000932B5"/>
    <w:rsid w:val="00094779"/>
    <w:rsid w:val="00096B42"/>
    <w:rsid w:val="000977F8"/>
    <w:rsid w:val="00097C28"/>
    <w:rsid w:val="000A48F7"/>
    <w:rsid w:val="000B1A1A"/>
    <w:rsid w:val="000B381F"/>
    <w:rsid w:val="000B6127"/>
    <w:rsid w:val="000C0626"/>
    <w:rsid w:val="000C1BEB"/>
    <w:rsid w:val="000C2A65"/>
    <w:rsid w:val="000C2F03"/>
    <w:rsid w:val="000C53C2"/>
    <w:rsid w:val="000C5523"/>
    <w:rsid w:val="000D2C96"/>
    <w:rsid w:val="000D3F4C"/>
    <w:rsid w:val="000D4836"/>
    <w:rsid w:val="000D7322"/>
    <w:rsid w:val="000D7370"/>
    <w:rsid w:val="000D749F"/>
    <w:rsid w:val="000E2A21"/>
    <w:rsid w:val="000E3A22"/>
    <w:rsid w:val="000F0666"/>
    <w:rsid w:val="000F133A"/>
    <w:rsid w:val="000F5962"/>
    <w:rsid w:val="000F6928"/>
    <w:rsid w:val="001031FA"/>
    <w:rsid w:val="001079F4"/>
    <w:rsid w:val="00107C94"/>
    <w:rsid w:val="00110300"/>
    <w:rsid w:val="00111DEF"/>
    <w:rsid w:val="00112509"/>
    <w:rsid w:val="001131B1"/>
    <w:rsid w:val="00115F21"/>
    <w:rsid w:val="00116A3F"/>
    <w:rsid w:val="00117A87"/>
    <w:rsid w:val="00117D6E"/>
    <w:rsid w:val="00117E8B"/>
    <w:rsid w:val="00121E0C"/>
    <w:rsid w:val="00124921"/>
    <w:rsid w:val="0012563F"/>
    <w:rsid w:val="001259D1"/>
    <w:rsid w:val="00127129"/>
    <w:rsid w:val="00132592"/>
    <w:rsid w:val="00132762"/>
    <w:rsid w:val="001349F0"/>
    <w:rsid w:val="00136A58"/>
    <w:rsid w:val="00136AA2"/>
    <w:rsid w:val="001376D6"/>
    <w:rsid w:val="00140252"/>
    <w:rsid w:val="00140875"/>
    <w:rsid w:val="001419DD"/>
    <w:rsid w:val="00145F3F"/>
    <w:rsid w:val="00147217"/>
    <w:rsid w:val="001501AC"/>
    <w:rsid w:val="00150311"/>
    <w:rsid w:val="001508AB"/>
    <w:rsid w:val="00152726"/>
    <w:rsid w:val="001539F5"/>
    <w:rsid w:val="0015762A"/>
    <w:rsid w:val="00160E18"/>
    <w:rsid w:val="0016184C"/>
    <w:rsid w:val="001633EC"/>
    <w:rsid w:val="001654B6"/>
    <w:rsid w:val="0016598B"/>
    <w:rsid w:val="0016737B"/>
    <w:rsid w:val="00167E60"/>
    <w:rsid w:val="00171399"/>
    <w:rsid w:val="001730EE"/>
    <w:rsid w:val="00173CDF"/>
    <w:rsid w:val="00173D5B"/>
    <w:rsid w:val="00176D7B"/>
    <w:rsid w:val="00176DCB"/>
    <w:rsid w:val="001827E3"/>
    <w:rsid w:val="001837E1"/>
    <w:rsid w:val="0018387E"/>
    <w:rsid w:val="00183A00"/>
    <w:rsid w:val="00183BAE"/>
    <w:rsid w:val="0018427D"/>
    <w:rsid w:val="00184A78"/>
    <w:rsid w:val="00186109"/>
    <w:rsid w:val="00190660"/>
    <w:rsid w:val="00190EE5"/>
    <w:rsid w:val="0019135D"/>
    <w:rsid w:val="00192AF1"/>
    <w:rsid w:val="00194EEC"/>
    <w:rsid w:val="00196F8D"/>
    <w:rsid w:val="001A1533"/>
    <w:rsid w:val="001A29AA"/>
    <w:rsid w:val="001A5481"/>
    <w:rsid w:val="001A5B1A"/>
    <w:rsid w:val="001B1951"/>
    <w:rsid w:val="001B1BBE"/>
    <w:rsid w:val="001B26FE"/>
    <w:rsid w:val="001B35D0"/>
    <w:rsid w:val="001B77C0"/>
    <w:rsid w:val="001C1C92"/>
    <w:rsid w:val="001C2BEE"/>
    <w:rsid w:val="001C32DE"/>
    <w:rsid w:val="001C5B9B"/>
    <w:rsid w:val="001C7273"/>
    <w:rsid w:val="001D0192"/>
    <w:rsid w:val="001D35A8"/>
    <w:rsid w:val="001D3898"/>
    <w:rsid w:val="001D47B6"/>
    <w:rsid w:val="001D702F"/>
    <w:rsid w:val="001D713C"/>
    <w:rsid w:val="001E0009"/>
    <w:rsid w:val="001E0B60"/>
    <w:rsid w:val="001E1634"/>
    <w:rsid w:val="001E2757"/>
    <w:rsid w:val="001E2B43"/>
    <w:rsid w:val="001E6126"/>
    <w:rsid w:val="001E78CE"/>
    <w:rsid w:val="001F53A2"/>
    <w:rsid w:val="001F6BC7"/>
    <w:rsid w:val="00200871"/>
    <w:rsid w:val="00201B74"/>
    <w:rsid w:val="002032BF"/>
    <w:rsid w:val="002043D7"/>
    <w:rsid w:val="00205561"/>
    <w:rsid w:val="00205AAD"/>
    <w:rsid w:val="00206A49"/>
    <w:rsid w:val="00206DD4"/>
    <w:rsid w:val="00207100"/>
    <w:rsid w:val="00210409"/>
    <w:rsid w:val="00212C7F"/>
    <w:rsid w:val="00214A28"/>
    <w:rsid w:val="0021559C"/>
    <w:rsid w:val="00216B4B"/>
    <w:rsid w:val="0022227F"/>
    <w:rsid w:val="00222C3D"/>
    <w:rsid w:val="0022461B"/>
    <w:rsid w:val="00224F2D"/>
    <w:rsid w:val="00232B70"/>
    <w:rsid w:val="00233477"/>
    <w:rsid w:val="002339D0"/>
    <w:rsid w:val="00235CE3"/>
    <w:rsid w:val="00240010"/>
    <w:rsid w:val="00243F90"/>
    <w:rsid w:val="00244955"/>
    <w:rsid w:val="00247FCA"/>
    <w:rsid w:val="0025121A"/>
    <w:rsid w:val="00251F5F"/>
    <w:rsid w:val="00253588"/>
    <w:rsid w:val="002543EA"/>
    <w:rsid w:val="0025443F"/>
    <w:rsid w:val="002562E1"/>
    <w:rsid w:val="00257AFE"/>
    <w:rsid w:val="00260E50"/>
    <w:rsid w:val="00262F84"/>
    <w:rsid w:val="002650C5"/>
    <w:rsid w:val="00265616"/>
    <w:rsid w:val="002702EB"/>
    <w:rsid w:val="00270D13"/>
    <w:rsid w:val="00272A94"/>
    <w:rsid w:val="0027432E"/>
    <w:rsid w:val="00284ADF"/>
    <w:rsid w:val="00284D2D"/>
    <w:rsid w:val="00285193"/>
    <w:rsid w:val="002860DE"/>
    <w:rsid w:val="002941AE"/>
    <w:rsid w:val="002956AD"/>
    <w:rsid w:val="00295713"/>
    <w:rsid w:val="0029649D"/>
    <w:rsid w:val="0029706C"/>
    <w:rsid w:val="002A1979"/>
    <w:rsid w:val="002A2095"/>
    <w:rsid w:val="002A31E1"/>
    <w:rsid w:val="002A7401"/>
    <w:rsid w:val="002B167F"/>
    <w:rsid w:val="002B3BAD"/>
    <w:rsid w:val="002B5283"/>
    <w:rsid w:val="002B7850"/>
    <w:rsid w:val="002C161E"/>
    <w:rsid w:val="002C192F"/>
    <w:rsid w:val="002C4E9D"/>
    <w:rsid w:val="002C643C"/>
    <w:rsid w:val="002C68CD"/>
    <w:rsid w:val="002D072D"/>
    <w:rsid w:val="002D44CA"/>
    <w:rsid w:val="002D579C"/>
    <w:rsid w:val="002D5B42"/>
    <w:rsid w:val="002D5BB1"/>
    <w:rsid w:val="002D5E47"/>
    <w:rsid w:val="002E0B01"/>
    <w:rsid w:val="002E0E72"/>
    <w:rsid w:val="002E19DD"/>
    <w:rsid w:val="002E3379"/>
    <w:rsid w:val="002E4A1D"/>
    <w:rsid w:val="002E5CA1"/>
    <w:rsid w:val="002E6114"/>
    <w:rsid w:val="002E6567"/>
    <w:rsid w:val="002F0422"/>
    <w:rsid w:val="002F0695"/>
    <w:rsid w:val="002F19B0"/>
    <w:rsid w:val="002F400B"/>
    <w:rsid w:val="002F4029"/>
    <w:rsid w:val="002F4763"/>
    <w:rsid w:val="002F55C8"/>
    <w:rsid w:val="002F5773"/>
    <w:rsid w:val="002F5B21"/>
    <w:rsid w:val="00302CD5"/>
    <w:rsid w:val="00302E0A"/>
    <w:rsid w:val="00304942"/>
    <w:rsid w:val="003049C2"/>
    <w:rsid w:val="00307507"/>
    <w:rsid w:val="00310EAB"/>
    <w:rsid w:val="00311681"/>
    <w:rsid w:val="00316002"/>
    <w:rsid w:val="0032049B"/>
    <w:rsid w:val="003235B1"/>
    <w:rsid w:val="00323FE6"/>
    <w:rsid w:val="00326080"/>
    <w:rsid w:val="0032697C"/>
    <w:rsid w:val="00327606"/>
    <w:rsid w:val="003317C6"/>
    <w:rsid w:val="0033204C"/>
    <w:rsid w:val="00333C5C"/>
    <w:rsid w:val="0033782A"/>
    <w:rsid w:val="0033788E"/>
    <w:rsid w:val="003414B4"/>
    <w:rsid w:val="0034159B"/>
    <w:rsid w:val="0034268D"/>
    <w:rsid w:val="003435C9"/>
    <w:rsid w:val="00343BA4"/>
    <w:rsid w:val="00346287"/>
    <w:rsid w:val="003557EE"/>
    <w:rsid w:val="003603D4"/>
    <w:rsid w:val="00360BEA"/>
    <w:rsid w:val="003613E1"/>
    <w:rsid w:val="00362AC7"/>
    <w:rsid w:val="003756BB"/>
    <w:rsid w:val="00381A28"/>
    <w:rsid w:val="00386764"/>
    <w:rsid w:val="0039100B"/>
    <w:rsid w:val="00393BED"/>
    <w:rsid w:val="00396D2D"/>
    <w:rsid w:val="003A18AD"/>
    <w:rsid w:val="003A229D"/>
    <w:rsid w:val="003A22DC"/>
    <w:rsid w:val="003A3F66"/>
    <w:rsid w:val="003A639B"/>
    <w:rsid w:val="003A68C5"/>
    <w:rsid w:val="003A6944"/>
    <w:rsid w:val="003B0A6D"/>
    <w:rsid w:val="003B1D34"/>
    <w:rsid w:val="003B2EFD"/>
    <w:rsid w:val="003B35CE"/>
    <w:rsid w:val="003B498C"/>
    <w:rsid w:val="003B59E2"/>
    <w:rsid w:val="003B646C"/>
    <w:rsid w:val="003B771D"/>
    <w:rsid w:val="003C003A"/>
    <w:rsid w:val="003C08F2"/>
    <w:rsid w:val="003C0AFE"/>
    <w:rsid w:val="003C0DD6"/>
    <w:rsid w:val="003C2F1E"/>
    <w:rsid w:val="003C36D4"/>
    <w:rsid w:val="003C3A9C"/>
    <w:rsid w:val="003C43D7"/>
    <w:rsid w:val="003C469E"/>
    <w:rsid w:val="003C59D3"/>
    <w:rsid w:val="003D05F8"/>
    <w:rsid w:val="003D1714"/>
    <w:rsid w:val="003D523F"/>
    <w:rsid w:val="003D74FF"/>
    <w:rsid w:val="003E0011"/>
    <w:rsid w:val="003E40DF"/>
    <w:rsid w:val="003E6006"/>
    <w:rsid w:val="003F4F0D"/>
    <w:rsid w:val="003F59D9"/>
    <w:rsid w:val="00401F87"/>
    <w:rsid w:val="00402745"/>
    <w:rsid w:val="00403054"/>
    <w:rsid w:val="004049BF"/>
    <w:rsid w:val="004055E8"/>
    <w:rsid w:val="00405CDB"/>
    <w:rsid w:val="00406F06"/>
    <w:rsid w:val="004103ED"/>
    <w:rsid w:val="00410FE3"/>
    <w:rsid w:val="00411096"/>
    <w:rsid w:val="0041140B"/>
    <w:rsid w:val="00413138"/>
    <w:rsid w:val="00413BC8"/>
    <w:rsid w:val="004147A1"/>
    <w:rsid w:val="004152C7"/>
    <w:rsid w:val="00424D51"/>
    <w:rsid w:val="00430666"/>
    <w:rsid w:val="00430873"/>
    <w:rsid w:val="004311F0"/>
    <w:rsid w:val="00431752"/>
    <w:rsid w:val="00432541"/>
    <w:rsid w:val="00434EB8"/>
    <w:rsid w:val="0044318F"/>
    <w:rsid w:val="00443632"/>
    <w:rsid w:val="00443EFC"/>
    <w:rsid w:val="00444534"/>
    <w:rsid w:val="00444AA9"/>
    <w:rsid w:val="0044507D"/>
    <w:rsid w:val="004452D4"/>
    <w:rsid w:val="00451AA6"/>
    <w:rsid w:val="00451F0B"/>
    <w:rsid w:val="00452CF1"/>
    <w:rsid w:val="0045410E"/>
    <w:rsid w:val="004546E2"/>
    <w:rsid w:val="00454BC8"/>
    <w:rsid w:val="004558BD"/>
    <w:rsid w:val="004558E5"/>
    <w:rsid w:val="00460F22"/>
    <w:rsid w:val="0047024C"/>
    <w:rsid w:val="00471E64"/>
    <w:rsid w:val="00476B8F"/>
    <w:rsid w:val="00476BBC"/>
    <w:rsid w:val="00476D67"/>
    <w:rsid w:val="00480ABD"/>
    <w:rsid w:val="00481A36"/>
    <w:rsid w:val="0048243B"/>
    <w:rsid w:val="004828D1"/>
    <w:rsid w:val="00484AA5"/>
    <w:rsid w:val="00485E91"/>
    <w:rsid w:val="004871E8"/>
    <w:rsid w:val="00494FE2"/>
    <w:rsid w:val="004951FA"/>
    <w:rsid w:val="00497FF0"/>
    <w:rsid w:val="004A0CFE"/>
    <w:rsid w:val="004A10A8"/>
    <w:rsid w:val="004A508D"/>
    <w:rsid w:val="004A6517"/>
    <w:rsid w:val="004B1700"/>
    <w:rsid w:val="004B1FF0"/>
    <w:rsid w:val="004B472E"/>
    <w:rsid w:val="004B4B09"/>
    <w:rsid w:val="004B5B53"/>
    <w:rsid w:val="004C17E0"/>
    <w:rsid w:val="004C22CA"/>
    <w:rsid w:val="004C3296"/>
    <w:rsid w:val="004C4492"/>
    <w:rsid w:val="004D0ED7"/>
    <w:rsid w:val="004D28C5"/>
    <w:rsid w:val="004D351C"/>
    <w:rsid w:val="004D3BAC"/>
    <w:rsid w:val="004D3F30"/>
    <w:rsid w:val="004D51D5"/>
    <w:rsid w:val="004D7870"/>
    <w:rsid w:val="004E0797"/>
    <w:rsid w:val="004E3089"/>
    <w:rsid w:val="004E5A29"/>
    <w:rsid w:val="004E6337"/>
    <w:rsid w:val="004E6926"/>
    <w:rsid w:val="004F43EA"/>
    <w:rsid w:val="004F471C"/>
    <w:rsid w:val="004F4C30"/>
    <w:rsid w:val="004F5770"/>
    <w:rsid w:val="004F5D9F"/>
    <w:rsid w:val="00500E77"/>
    <w:rsid w:val="005028DC"/>
    <w:rsid w:val="00505163"/>
    <w:rsid w:val="005066A2"/>
    <w:rsid w:val="00512029"/>
    <w:rsid w:val="00514585"/>
    <w:rsid w:val="00517318"/>
    <w:rsid w:val="0052124A"/>
    <w:rsid w:val="005230CB"/>
    <w:rsid w:val="00523C71"/>
    <w:rsid w:val="00523F7A"/>
    <w:rsid w:val="00525DCB"/>
    <w:rsid w:val="005268B7"/>
    <w:rsid w:val="00530193"/>
    <w:rsid w:val="00530BD5"/>
    <w:rsid w:val="0053197C"/>
    <w:rsid w:val="005343DC"/>
    <w:rsid w:val="005360E2"/>
    <w:rsid w:val="0054380B"/>
    <w:rsid w:val="00543DC0"/>
    <w:rsid w:val="00544677"/>
    <w:rsid w:val="00545710"/>
    <w:rsid w:val="005478BE"/>
    <w:rsid w:val="005509CE"/>
    <w:rsid w:val="00550FA0"/>
    <w:rsid w:val="005543E5"/>
    <w:rsid w:val="00556F1B"/>
    <w:rsid w:val="005578C7"/>
    <w:rsid w:val="0056020D"/>
    <w:rsid w:val="00560CA5"/>
    <w:rsid w:val="00562CCC"/>
    <w:rsid w:val="00564815"/>
    <w:rsid w:val="00566FDF"/>
    <w:rsid w:val="005734B4"/>
    <w:rsid w:val="00574DC7"/>
    <w:rsid w:val="00583CAC"/>
    <w:rsid w:val="00584522"/>
    <w:rsid w:val="00585299"/>
    <w:rsid w:val="00586CBF"/>
    <w:rsid w:val="00587303"/>
    <w:rsid w:val="00587CB0"/>
    <w:rsid w:val="00590032"/>
    <w:rsid w:val="00590FD1"/>
    <w:rsid w:val="00594ED9"/>
    <w:rsid w:val="0059550C"/>
    <w:rsid w:val="005969E5"/>
    <w:rsid w:val="00596B4A"/>
    <w:rsid w:val="005A4300"/>
    <w:rsid w:val="005A55E3"/>
    <w:rsid w:val="005B1D46"/>
    <w:rsid w:val="005B2F12"/>
    <w:rsid w:val="005B3169"/>
    <w:rsid w:val="005B3D0E"/>
    <w:rsid w:val="005B4323"/>
    <w:rsid w:val="005B6BCE"/>
    <w:rsid w:val="005C1FF2"/>
    <w:rsid w:val="005C2684"/>
    <w:rsid w:val="005C26C7"/>
    <w:rsid w:val="005C303B"/>
    <w:rsid w:val="005C3C9C"/>
    <w:rsid w:val="005C6584"/>
    <w:rsid w:val="005D186E"/>
    <w:rsid w:val="005D2A10"/>
    <w:rsid w:val="005D623D"/>
    <w:rsid w:val="005E0225"/>
    <w:rsid w:val="005E3B05"/>
    <w:rsid w:val="005E592B"/>
    <w:rsid w:val="005E614B"/>
    <w:rsid w:val="005E69BD"/>
    <w:rsid w:val="005F04F7"/>
    <w:rsid w:val="005F2192"/>
    <w:rsid w:val="005F39AE"/>
    <w:rsid w:val="005F6390"/>
    <w:rsid w:val="00600404"/>
    <w:rsid w:val="006027D9"/>
    <w:rsid w:val="00603156"/>
    <w:rsid w:val="0060380E"/>
    <w:rsid w:val="00604B66"/>
    <w:rsid w:val="006103A4"/>
    <w:rsid w:val="00610461"/>
    <w:rsid w:val="006138FF"/>
    <w:rsid w:val="00614154"/>
    <w:rsid w:val="006223BF"/>
    <w:rsid w:val="00622E73"/>
    <w:rsid w:val="00622F3A"/>
    <w:rsid w:val="00624270"/>
    <w:rsid w:val="00624662"/>
    <w:rsid w:val="0062524F"/>
    <w:rsid w:val="00625D19"/>
    <w:rsid w:val="0062655D"/>
    <w:rsid w:val="0063160A"/>
    <w:rsid w:val="0063173F"/>
    <w:rsid w:val="006324A6"/>
    <w:rsid w:val="00634279"/>
    <w:rsid w:val="00634F64"/>
    <w:rsid w:val="006350B3"/>
    <w:rsid w:val="00635D57"/>
    <w:rsid w:val="0064450E"/>
    <w:rsid w:val="006455D1"/>
    <w:rsid w:val="0064696A"/>
    <w:rsid w:val="00647B1E"/>
    <w:rsid w:val="00647B94"/>
    <w:rsid w:val="00651ADF"/>
    <w:rsid w:val="0065360E"/>
    <w:rsid w:val="00654CBF"/>
    <w:rsid w:val="00655787"/>
    <w:rsid w:val="006610E5"/>
    <w:rsid w:val="006613F6"/>
    <w:rsid w:val="006615C8"/>
    <w:rsid w:val="00661696"/>
    <w:rsid w:val="00665816"/>
    <w:rsid w:val="00665B07"/>
    <w:rsid w:val="0066697F"/>
    <w:rsid w:val="00671429"/>
    <w:rsid w:val="00671CD1"/>
    <w:rsid w:val="006720F3"/>
    <w:rsid w:val="00677DAC"/>
    <w:rsid w:val="00681C99"/>
    <w:rsid w:val="0068302C"/>
    <w:rsid w:val="00683DF7"/>
    <w:rsid w:val="00685387"/>
    <w:rsid w:val="00685E71"/>
    <w:rsid w:val="006866A2"/>
    <w:rsid w:val="00690523"/>
    <w:rsid w:val="006910E3"/>
    <w:rsid w:val="00693A04"/>
    <w:rsid w:val="00694906"/>
    <w:rsid w:val="00695C23"/>
    <w:rsid w:val="00697518"/>
    <w:rsid w:val="006A379D"/>
    <w:rsid w:val="006A4AAE"/>
    <w:rsid w:val="006A4E04"/>
    <w:rsid w:val="006A696A"/>
    <w:rsid w:val="006A6EB5"/>
    <w:rsid w:val="006B1775"/>
    <w:rsid w:val="006B6D9A"/>
    <w:rsid w:val="006B7BE7"/>
    <w:rsid w:val="006C0620"/>
    <w:rsid w:val="006C3C73"/>
    <w:rsid w:val="006C70B9"/>
    <w:rsid w:val="006D11E7"/>
    <w:rsid w:val="006D3883"/>
    <w:rsid w:val="006D4106"/>
    <w:rsid w:val="006D4308"/>
    <w:rsid w:val="006D4AC3"/>
    <w:rsid w:val="006D7129"/>
    <w:rsid w:val="006E04EF"/>
    <w:rsid w:val="006E497D"/>
    <w:rsid w:val="006E4A2B"/>
    <w:rsid w:val="006E51C8"/>
    <w:rsid w:val="006E6975"/>
    <w:rsid w:val="006E6E55"/>
    <w:rsid w:val="006F24CD"/>
    <w:rsid w:val="006F74D3"/>
    <w:rsid w:val="00700108"/>
    <w:rsid w:val="007027E5"/>
    <w:rsid w:val="00704FD2"/>
    <w:rsid w:val="00705449"/>
    <w:rsid w:val="007054AF"/>
    <w:rsid w:val="007078AD"/>
    <w:rsid w:val="00710FB9"/>
    <w:rsid w:val="00712E3E"/>
    <w:rsid w:val="007148FD"/>
    <w:rsid w:val="00715A53"/>
    <w:rsid w:val="00717CAF"/>
    <w:rsid w:val="00717ECB"/>
    <w:rsid w:val="007205C5"/>
    <w:rsid w:val="00722102"/>
    <w:rsid w:val="00722C17"/>
    <w:rsid w:val="007232EA"/>
    <w:rsid w:val="00725B5E"/>
    <w:rsid w:val="0073726B"/>
    <w:rsid w:val="00740DAF"/>
    <w:rsid w:val="00743FC1"/>
    <w:rsid w:val="00747531"/>
    <w:rsid w:val="0075007F"/>
    <w:rsid w:val="0075054E"/>
    <w:rsid w:val="0075759F"/>
    <w:rsid w:val="0076042C"/>
    <w:rsid w:val="00760C80"/>
    <w:rsid w:val="007647DE"/>
    <w:rsid w:val="00767F31"/>
    <w:rsid w:val="007774ED"/>
    <w:rsid w:val="00780DD8"/>
    <w:rsid w:val="00782453"/>
    <w:rsid w:val="00782716"/>
    <w:rsid w:val="00782B6E"/>
    <w:rsid w:val="007840E3"/>
    <w:rsid w:val="00784E83"/>
    <w:rsid w:val="007852E8"/>
    <w:rsid w:val="0078543D"/>
    <w:rsid w:val="007856B3"/>
    <w:rsid w:val="0078575B"/>
    <w:rsid w:val="00786E24"/>
    <w:rsid w:val="00793C8E"/>
    <w:rsid w:val="007944CD"/>
    <w:rsid w:val="0079662D"/>
    <w:rsid w:val="007A1874"/>
    <w:rsid w:val="007A32A8"/>
    <w:rsid w:val="007A43F9"/>
    <w:rsid w:val="007A5CB7"/>
    <w:rsid w:val="007A6672"/>
    <w:rsid w:val="007A6AE3"/>
    <w:rsid w:val="007A6F43"/>
    <w:rsid w:val="007A718F"/>
    <w:rsid w:val="007A7A40"/>
    <w:rsid w:val="007B0988"/>
    <w:rsid w:val="007B164C"/>
    <w:rsid w:val="007B1D93"/>
    <w:rsid w:val="007B4B8F"/>
    <w:rsid w:val="007B58BE"/>
    <w:rsid w:val="007B6415"/>
    <w:rsid w:val="007B7C26"/>
    <w:rsid w:val="007B7D46"/>
    <w:rsid w:val="007C024E"/>
    <w:rsid w:val="007C044F"/>
    <w:rsid w:val="007C4089"/>
    <w:rsid w:val="007C40B2"/>
    <w:rsid w:val="007C4236"/>
    <w:rsid w:val="007C48CC"/>
    <w:rsid w:val="007C62A2"/>
    <w:rsid w:val="007C77C7"/>
    <w:rsid w:val="007D0B67"/>
    <w:rsid w:val="007D0CB4"/>
    <w:rsid w:val="007D3D6A"/>
    <w:rsid w:val="007D6613"/>
    <w:rsid w:val="007E0680"/>
    <w:rsid w:val="007E0E4B"/>
    <w:rsid w:val="007E1C8C"/>
    <w:rsid w:val="007E2E74"/>
    <w:rsid w:val="007E41D1"/>
    <w:rsid w:val="007E4DB2"/>
    <w:rsid w:val="007E555A"/>
    <w:rsid w:val="007F01CD"/>
    <w:rsid w:val="007F0E0A"/>
    <w:rsid w:val="007F2357"/>
    <w:rsid w:val="007F2C64"/>
    <w:rsid w:val="007F2F28"/>
    <w:rsid w:val="007F5DAF"/>
    <w:rsid w:val="00800182"/>
    <w:rsid w:val="00801999"/>
    <w:rsid w:val="00803E36"/>
    <w:rsid w:val="0080445F"/>
    <w:rsid w:val="008051A2"/>
    <w:rsid w:val="00806DC8"/>
    <w:rsid w:val="00812F9A"/>
    <w:rsid w:val="00815179"/>
    <w:rsid w:val="008203E4"/>
    <w:rsid w:val="00822C98"/>
    <w:rsid w:val="00825B82"/>
    <w:rsid w:val="00825E4C"/>
    <w:rsid w:val="00825F58"/>
    <w:rsid w:val="0082693E"/>
    <w:rsid w:val="00826BCA"/>
    <w:rsid w:val="00830A34"/>
    <w:rsid w:val="008320F3"/>
    <w:rsid w:val="00832456"/>
    <w:rsid w:val="00835892"/>
    <w:rsid w:val="00836B99"/>
    <w:rsid w:val="008441F9"/>
    <w:rsid w:val="0085106A"/>
    <w:rsid w:val="00855186"/>
    <w:rsid w:val="00857B62"/>
    <w:rsid w:val="00860BBB"/>
    <w:rsid w:val="00862EEC"/>
    <w:rsid w:val="00865547"/>
    <w:rsid w:val="00866255"/>
    <w:rsid w:val="00866632"/>
    <w:rsid w:val="00870CEE"/>
    <w:rsid w:val="00872519"/>
    <w:rsid w:val="0087474F"/>
    <w:rsid w:val="00876740"/>
    <w:rsid w:val="00877BF3"/>
    <w:rsid w:val="008828FF"/>
    <w:rsid w:val="008832A1"/>
    <w:rsid w:val="00884B23"/>
    <w:rsid w:val="0088653E"/>
    <w:rsid w:val="00890848"/>
    <w:rsid w:val="00892B1D"/>
    <w:rsid w:val="0089395F"/>
    <w:rsid w:val="00894F4B"/>
    <w:rsid w:val="00896F5A"/>
    <w:rsid w:val="0089727B"/>
    <w:rsid w:val="008A0867"/>
    <w:rsid w:val="008A0E52"/>
    <w:rsid w:val="008A1D1D"/>
    <w:rsid w:val="008A2408"/>
    <w:rsid w:val="008A32F0"/>
    <w:rsid w:val="008A39F0"/>
    <w:rsid w:val="008A4122"/>
    <w:rsid w:val="008A68CD"/>
    <w:rsid w:val="008B2119"/>
    <w:rsid w:val="008B227C"/>
    <w:rsid w:val="008B3002"/>
    <w:rsid w:val="008B3804"/>
    <w:rsid w:val="008B4DA8"/>
    <w:rsid w:val="008B4E17"/>
    <w:rsid w:val="008B75A4"/>
    <w:rsid w:val="008C271F"/>
    <w:rsid w:val="008C378B"/>
    <w:rsid w:val="008C476F"/>
    <w:rsid w:val="008C6116"/>
    <w:rsid w:val="008C7C0D"/>
    <w:rsid w:val="008C7DA2"/>
    <w:rsid w:val="008D08D4"/>
    <w:rsid w:val="008D0E20"/>
    <w:rsid w:val="008D1B5B"/>
    <w:rsid w:val="008D58AC"/>
    <w:rsid w:val="008D6A48"/>
    <w:rsid w:val="008E2D8A"/>
    <w:rsid w:val="008E2F3E"/>
    <w:rsid w:val="008E48DE"/>
    <w:rsid w:val="008E6FE2"/>
    <w:rsid w:val="008E7315"/>
    <w:rsid w:val="008F2823"/>
    <w:rsid w:val="0090044A"/>
    <w:rsid w:val="009004EB"/>
    <w:rsid w:val="00900E2C"/>
    <w:rsid w:val="00900E84"/>
    <w:rsid w:val="00901DFD"/>
    <w:rsid w:val="009023A3"/>
    <w:rsid w:val="00906744"/>
    <w:rsid w:val="00906BF3"/>
    <w:rsid w:val="009073B9"/>
    <w:rsid w:val="00910B99"/>
    <w:rsid w:val="00911098"/>
    <w:rsid w:val="009120FB"/>
    <w:rsid w:val="009164CB"/>
    <w:rsid w:val="009164E1"/>
    <w:rsid w:val="0091657B"/>
    <w:rsid w:val="009171B7"/>
    <w:rsid w:val="00921261"/>
    <w:rsid w:val="0092219E"/>
    <w:rsid w:val="00925ACE"/>
    <w:rsid w:val="00925B79"/>
    <w:rsid w:val="00926F1E"/>
    <w:rsid w:val="00926FBA"/>
    <w:rsid w:val="009344D2"/>
    <w:rsid w:val="009357D8"/>
    <w:rsid w:val="00936B25"/>
    <w:rsid w:val="0093782D"/>
    <w:rsid w:val="00941BD7"/>
    <w:rsid w:val="0094212B"/>
    <w:rsid w:val="00945DE5"/>
    <w:rsid w:val="00946DEA"/>
    <w:rsid w:val="00947E3E"/>
    <w:rsid w:val="00951567"/>
    <w:rsid w:val="0095314C"/>
    <w:rsid w:val="00954673"/>
    <w:rsid w:val="00954D16"/>
    <w:rsid w:val="00956372"/>
    <w:rsid w:val="00956556"/>
    <w:rsid w:val="009569E4"/>
    <w:rsid w:val="00957187"/>
    <w:rsid w:val="00960A98"/>
    <w:rsid w:val="009635C8"/>
    <w:rsid w:val="0096501F"/>
    <w:rsid w:val="00966DF9"/>
    <w:rsid w:val="009674F0"/>
    <w:rsid w:val="009706AB"/>
    <w:rsid w:val="009724C6"/>
    <w:rsid w:val="009734DE"/>
    <w:rsid w:val="009749A0"/>
    <w:rsid w:val="009760E0"/>
    <w:rsid w:val="00976A1D"/>
    <w:rsid w:val="00981BFA"/>
    <w:rsid w:val="009864A5"/>
    <w:rsid w:val="0098751E"/>
    <w:rsid w:val="00990BE7"/>
    <w:rsid w:val="00994383"/>
    <w:rsid w:val="0099516C"/>
    <w:rsid w:val="00996E2A"/>
    <w:rsid w:val="00997E82"/>
    <w:rsid w:val="009A18B5"/>
    <w:rsid w:val="009A20D3"/>
    <w:rsid w:val="009A2832"/>
    <w:rsid w:val="009A3531"/>
    <w:rsid w:val="009A6758"/>
    <w:rsid w:val="009B1ADA"/>
    <w:rsid w:val="009B7421"/>
    <w:rsid w:val="009C0EFE"/>
    <w:rsid w:val="009C4439"/>
    <w:rsid w:val="009C46C6"/>
    <w:rsid w:val="009C59BB"/>
    <w:rsid w:val="009C7B6F"/>
    <w:rsid w:val="009D2DA0"/>
    <w:rsid w:val="009D55B0"/>
    <w:rsid w:val="009D593E"/>
    <w:rsid w:val="009D627B"/>
    <w:rsid w:val="009D6871"/>
    <w:rsid w:val="009D6A35"/>
    <w:rsid w:val="009D7065"/>
    <w:rsid w:val="009D7592"/>
    <w:rsid w:val="009E138B"/>
    <w:rsid w:val="009E2E7F"/>
    <w:rsid w:val="009E2EDE"/>
    <w:rsid w:val="009E3BDF"/>
    <w:rsid w:val="009E46E0"/>
    <w:rsid w:val="009E50C2"/>
    <w:rsid w:val="009F0A3C"/>
    <w:rsid w:val="009F0BC7"/>
    <w:rsid w:val="009F0EA9"/>
    <w:rsid w:val="009F16E5"/>
    <w:rsid w:val="009F283E"/>
    <w:rsid w:val="009F43EB"/>
    <w:rsid w:val="009F55AB"/>
    <w:rsid w:val="009F6D23"/>
    <w:rsid w:val="00A01B8F"/>
    <w:rsid w:val="00A01CF4"/>
    <w:rsid w:val="00A0514F"/>
    <w:rsid w:val="00A06297"/>
    <w:rsid w:val="00A07C97"/>
    <w:rsid w:val="00A1001A"/>
    <w:rsid w:val="00A2232C"/>
    <w:rsid w:val="00A22CBC"/>
    <w:rsid w:val="00A24167"/>
    <w:rsid w:val="00A27F01"/>
    <w:rsid w:val="00A3016A"/>
    <w:rsid w:val="00A31819"/>
    <w:rsid w:val="00A31926"/>
    <w:rsid w:val="00A33141"/>
    <w:rsid w:val="00A33591"/>
    <w:rsid w:val="00A34777"/>
    <w:rsid w:val="00A36737"/>
    <w:rsid w:val="00A40899"/>
    <w:rsid w:val="00A41E9B"/>
    <w:rsid w:val="00A4397B"/>
    <w:rsid w:val="00A43C74"/>
    <w:rsid w:val="00A44F90"/>
    <w:rsid w:val="00A47030"/>
    <w:rsid w:val="00A50587"/>
    <w:rsid w:val="00A51EB8"/>
    <w:rsid w:val="00A550B2"/>
    <w:rsid w:val="00A561A6"/>
    <w:rsid w:val="00A611F1"/>
    <w:rsid w:val="00A612F8"/>
    <w:rsid w:val="00A620B5"/>
    <w:rsid w:val="00A641E1"/>
    <w:rsid w:val="00A642D0"/>
    <w:rsid w:val="00A6444A"/>
    <w:rsid w:val="00A65575"/>
    <w:rsid w:val="00A664DA"/>
    <w:rsid w:val="00A67CBF"/>
    <w:rsid w:val="00A70E08"/>
    <w:rsid w:val="00A72F06"/>
    <w:rsid w:val="00A7437F"/>
    <w:rsid w:val="00A747F5"/>
    <w:rsid w:val="00A76782"/>
    <w:rsid w:val="00A76A28"/>
    <w:rsid w:val="00A77DC4"/>
    <w:rsid w:val="00A80B4E"/>
    <w:rsid w:val="00A810C3"/>
    <w:rsid w:val="00A81D16"/>
    <w:rsid w:val="00A82D3B"/>
    <w:rsid w:val="00A840FC"/>
    <w:rsid w:val="00A8661E"/>
    <w:rsid w:val="00A87BE7"/>
    <w:rsid w:val="00A90FBF"/>
    <w:rsid w:val="00A95692"/>
    <w:rsid w:val="00A97018"/>
    <w:rsid w:val="00A9751F"/>
    <w:rsid w:val="00A97D9E"/>
    <w:rsid w:val="00AA2E7F"/>
    <w:rsid w:val="00AA2F88"/>
    <w:rsid w:val="00AA3D34"/>
    <w:rsid w:val="00AA6F47"/>
    <w:rsid w:val="00AB0874"/>
    <w:rsid w:val="00AB433C"/>
    <w:rsid w:val="00AB6C41"/>
    <w:rsid w:val="00AC3C53"/>
    <w:rsid w:val="00AC3C65"/>
    <w:rsid w:val="00AC3DB9"/>
    <w:rsid w:val="00AC5B02"/>
    <w:rsid w:val="00AD1B43"/>
    <w:rsid w:val="00AD28A2"/>
    <w:rsid w:val="00AD3A47"/>
    <w:rsid w:val="00AE3377"/>
    <w:rsid w:val="00AE5343"/>
    <w:rsid w:val="00AE6669"/>
    <w:rsid w:val="00AF2B4D"/>
    <w:rsid w:val="00AF5752"/>
    <w:rsid w:val="00AF7523"/>
    <w:rsid w:val="00B00C67"/>
    <w:rsid w:val="00B01900"/>
    <w:rsid w:val="00B023FE"/>
    <w:rsid w:val="00B03129"/>
    <w:rsid w:val="00B03A62"/>
    <w:rsid w:val="00B113A2"/>
    <w:rsid w:val="00B21899"/>
    <w:rsid w:val="00B22FD6"/>
    <w:rsid w:val="00B25286"/>
    <w:rsid w:val="00B2594A"/>
    <w:rsid w:val="00B26256"/>
    <w:rsid w:val="00B33192"/>
    <w:rsid w:val="00B33223"/>
    <w:rsid w:val="00B337E0"/>
    <w:rsid w:val="00B33D7F"/>
    <w:rsid w:val="00B35152"/>
    <w:rsid w:val="00B3560B"/>
    <w:rsid w:val="00B422F5"/>
    <w:rsid w:val="00B43968"/>
    <w:rsid w:val="00B44184"/>
    <w:rsid w:val="00B44207"/>
    <w:rsid w:val="00B53CA4"/>
    <w:rsid w:val="00B54611"/>
    <w:rsid w:val="00B54FCF"/>
    <w:rsid w:val="00B55B37"/>
    <w:rsid w:val="00B55CD4"/>
    <w:rsid w:val="00B56F42"/>
    <w:rsid w:val="00B60075"/>
    <w:rsid w:val="00B604AC"/>
    <w:rsid w:val="00B61E97"/>
    <w:rsid w:val="00B61EDB"/>
    <w:rsid w:val="00B63EA6"/>
    <w:rsid w:val="00B7008D"/>
    <w:rsid w:val="00B71D41"/>
    <w:rsid w:val="00B7537B"/>
    <w:rsid w:val="00B7566E"/>
    <w:rsid w:val="00B763F3"/>
    <w:rsid w:val="00B77368"/>
    <w:rsid w:val="00B7743F"/>
    <w:rsid w:val="00B774C5"/>
    <w:rsid w:val="00B817EB"/>
    <w:rsid w:val="00B81E3E"/>
    <w:rsid w:val="00B83CFB"/>
    <w:rsid w:val="00B84837"/>
    <w:rsid w:val="00B852FD"/>
    <w:rsid w:val="00B861AF"/>
    <w:rsid w:val="00B91179"/>
    <w:rsid w:val="00B92955"/>
    <w:rsid w:val="00B968B8"/>
    <w:rsid w:val="00BA0716"/>
    <w:rsid w:val="00BA1941"/>
    <w:rsid w:val="00BA19A6"/>
    <w:rsid w:val="00BA280A"/>
    <w:rsid w:val="00BA2C98"/>
    <w:rsid w:val="00BA340A"/>
    <w:rsid w:val="00BA36AD"/>
    <w:rsid w:val="00BB3BA0"/>
    <w:rsid w:val="00BB5643"/>
    <w:rsid w:val="00BB686F"/>
    <w:rsid w:val="00BB6B54"/>
    <w:rsid w:val="00BB6EEC"/>
    <w:rsid w:val="00BB79B5"/>
    <w:rsid w:val="00BB7E6C"/>
    <w:rsid w:val="00BC141B"/>
    <w:rsid w:val="00BC3718"/>
    <w:rsid w:val="00BC43CC"/>
    <w:rsid w:val="00BD2327"/>
    <w:rsid w:val="00BD3892"/>
    <w:rsid w:val="00BD5C2B"/>
    <w:rsid w:val="00BD5D82"/>
    <w:rsid w:val="00BD6713"/>
    <w:rsid w:val="00BF077E"/>
    <w:rsid w:val="00BF27AB"/>
    <w:rsid w:val="00BF3402"/>
    <w:rsid w:val="00BF3C9A"/>
    <w:rsid w:val="00BF3DB4"/>
    <w:rsid w:val="00C043A7"/>
    <w:rsid w:val="00C06803"/>
    <w:rsid w:val="00C07757"/>
    <w:rsid w:val="00C13903"/>
    <w:rsid w:val="00C139A9"/>
    <w:rsid w:val="00C171E9"/>
    <w:rsid w:val="00C202A3"/>
    <w:rsid w:val="00C205FB"/>
    <w:rsid w:val="00C2110B"/>
    <w:rsid w:val="00C2160C"/>
    <w:rsid w:val="00C24A72"/>
    <w:rsid w:val="00C30B86"/>
    <w:rsid w:val="00C34DF3"/>
    <w:rsid w:val="00C35A31"/>
    <w:rsid w:val="00C3663E"/>
    <w:rsid w:val="00C37CD1"/>
    <w:rsid w:val="00C4069B"/>
    <w:rsid w:val="00C40AB0"/>
    <w:rsid w:val="00C40B0D"/>
    <w:rsid w:val="00C40E72"/>
    <w:rsid w:val="00C40F53"/>
    <w:rsid w:val="00C41836"/>
    <w:rsid w:val="00C453D3"/>
    <w:rsid w:val="00C45626"/>
    <w:rsid w:val="00C45F00"/>
    <w:rsid w:val="00C4662A"/>
    <w:rsid w:val="00C4686D"/>
    <w:rsid w:val="00C51E6C"/>
    <w:rsid w:val="00C5567D"/>
    <w:rsid w:val="00C56C86"/>
    <w:rsid w:val="00C57139"/>
    <w:rsid w:val="00C60832"/>
    <w:rsid w:val="00C62024"/>
    <w:rsid w:val="00C648B3"/>
    <w:rsid w:val="00C64A01"/>
    <w:rsid w:val="00C64BB1"/>
    <w:rsid w:val="00C65EA4"/>
    <w:rsid w:val="00C65F6A"/>
    <w:rsid w:val="00C7359B"/>
    <w:rsid w:val="00C75979"/>
    <w:rsid w:val="00C80FA5"/>
    <w:rsid w:val="00C80FD5"/>
    <w:rsid w:val="00C83131"/>
    <w:rsid w:val="00C84F4F"/>
    <w:rsid w:val="00C84F6D"/>
    <w:rsid w:val="00C90DA3"/>
    <w:rsid w:val="00C926DB"/>
    <w:rsid w:val="00C92B54"/>
    <w:rsid w:val="00C94ED1"/>
    <w:rsid w:val="00C94F5C"/>
    <w:rsid w:val="00C96C23"/>
    <w:rsid w:val="00C97E39"/>
    <w:rsid w:val="00CA049F"/>
    <w:rsid w:val="00CA1253"/>
    <w:rsid w:val="00CA2EAC"/>
    <w:rsid w:val="00CA38E0"/>
    <w:rsid w:val="00CA3D4C"/>
    <w:rsid w:val="00CA6698"/>
    <w:rsid w:val="00CA78D1"/>
    <w:rsid w:val="00CB0172"/>
    <w:rsid w:val="00CB0B57"/>
    <w:rsid w:val="00CB0D7D"/>
    <w:rsid w:val="00CB318B"/>
    <w:rsid w:val="00CB57CC"/>
    <w:rsid w:val="00CB59EA"/>
    <w:rsid w:val="00CC0ADA"/>
    <w:rsid w:val="00CC15D9"/>
    <w:rsid w:val="00CC1745"/>
    <w:rsid w:val="00CC1D29"/>
    <w:rsid w:val="00CC2482"/>
    <w:rsid w:val="00CC29D9"/>
    <w:rsid w:val="00CC6F63"/>
    <w:rsid w:val="00CD04FA"/>
    <w:rsid w:val="00CD17BB"/>
    <w:rsid w:val="00CD25DE"/>
    <w:rsid w:val="00CD27B1"/>
    <w:rsid w:val="00CD5792"/>
    <w:rsid w:val="00CD65D4"/>
    <w:rsid w:val="00CD7DF6"/>
    <w:rsid w:val="00CE1156"/>
    <w:rsid w:val="00CE2166"/>
    <w:rsid w:val="00CE2D14"/>
    <w:rsid w:val="00CE48B4"/>
    <w:rsid w:val="00CE4FBD"/>
    <w:rsid w:val="00CE6103"/>
    <w:rsid w:val="00CE7363"/>
    <w:rsid w:val="00CF06B1"/>
    <w:rsid w:val="00CF0926"/>
    <w:rsid w:val="00CF33F8"/>
    <w:rsid w:val="00CF350F"/>
    <w:rsid w:val="00CF3929"/>
    <w:rsid w:val="00CF5E3D"/>
    <w:rsid w:val="00D04601"/>
    <w:rsid w:val="00D109DB"/>
    <w:rsid w:val="00D10D06"/>
    <w:rsid w:val="00D13CB8"/>
    <w:rsid w:val="00D15234"/>
    <w:rsid w:val="00D30641"/>
    <w:rsid w:val="00D3487A"/>
    <w:rsid w:val="00D362A9"/>
    <w:rsid w:val="00D37A2C"/>
    <w:rsid w:val="00D41CC0"/>
    <w:rsid w:val="00D42384"/>
    <w:rsid w:val="00D47D38"/>
    <w:rsid w:val="00D501BF"/>
    <w:rsid w:val="00D5045A"/>
    <w:rsid w:val="00D51EAE"/>
    <w:rsid w:val="00D52795"/>
    <w:rsid w:val="00D53BCB"/>
    <w:rsid w:val="00D54D72"/>
    <w:rsid w:val="00D55C5D"/>
    <w:rsid w:val="00D60BC5"/>
    <w:rsid w:val="00D6145B"/>
    <w:rsid w:val="00D6295E"/>
    <w:rsid w:val="00D62A7A"/>
    <w:rsid w:val="00D64709"/>
    <w:rsid w:val="00D671CB"/>
    <w:rsid w:val="00D705A8"/>
    <w:rsid w:val="00D73B95"/>
    <w:rsid w:val="00D77D30"/>
    <w:rsid w:val="00D80E5E"/>
    <w:rsid w:val="00D80EAC"/>
    <w:rsid w:val="00D82780"/>
    <w:rsid w:val="00D831B0"/>
    <w:rsid w:val="00D86927"/>
    <w:rsid w:val="00D908EF"/>
    <w:rsid w:val="00D909B0"/>
    <w:rsid w:val="00D91DCA"/>
    <w:rsid w:val="00D9295F"/>
    <w:rsid w:val="00D93ABE"/>
    <w:rsid w:val="00D9474E"/>
    <w:rsid w:val="00D96755"/>
    <w:rsid w:val="00DA49F3"/>
    <w:rsid w:val="00DA5DC4"/>
    <w:rsid w:val="00DB070F"/>
    <w:rsid w:val="00DB1154"/>
    <w:rsid w:val="00DB28AF"/>
    <w:rsid w:val="00DB445D"/>
    <w:rsid w:val="00DB56BE"/>
    <w:rsid w:val="00DB6E5C"/>
    <w:rsid w:val="00DB79F6"/>
    <w:rsid w:val="00DC45AF"/>
    <w:rsid w:val="00DC5302"/>
    <w:rsid w:val="00DD406C"/>
    <w:rsid w:val="00DE16E6"/>
    <w:rsid w:val="00DE2278"/>
    <w:rsid w:val="00DE3949"/>
    <w:rsid w:val="00DE3AF9"/>
    <w:rsid w:val="00DE3B49"/>
    <w:rsid w:val="00DE501F"/>
    <w:rsid w:val="00DE56A0"/>
    <w:rsid w:val="00DE6C8E"/>
    <w:rsid w:val="00DF0E88"/>
    <w:rsid w:val="00DF0F25"/>
    <w:rsid w:val="00DF1E9F"/>
    <w:rsid w:val="00DF2E9E"/>
    <w:rsid w:val="00DF361F"/>
    <w:rsid w:val="00E03795"/>
    <w:rsid w:val="00E0446C"/>
    <w:rsid w:val="00E10919"/>
    <w:rsid w:val="00E11721"/>
    <w:rsid w:val="00E1248E"/>
    <w:rsid w:val="00E13091"/>
    <w:rsid w:val="00E14CCC"/>
    <w:rsid w:val="00E152B2"/>
    <w:rsid w:val="00E214ED"/>
    <w:rsid w:val="00E2269B"/>
    <w:rsid w:val="00E2271C"/>
    <w:rsid w:val="00E227E4"/>
    <w:rsid w:val="00E26C39"/>
    <w:rsid w:val="00E32805"/>
    <w:rsid w:val="00E3323B"/>
    <w:rsid w:val="00E338C8"/>
    <w:rsid w:val="00E352BC"/>
    <w:rsid w:val="00E40D40"/>
    <w:rsid w:val="00E42D95"/>
    <w:rsid w:val="00E44FE9"/>
    <w:rsid w:val="00E53404"/>
    <w:rsid w:val="00E55DDF"/>
    <w:rsid w:val="00E56C3D"/>
    <w:rsid w:val="00E60227"/>
    <w:rsid w:val="00E608DF"/>
    <w:rsid w:val="00E61D8A"/>
    <w:rsid w:val="00E63B57"/>
    <w:rsid w:val="00E65B9E"/>
    <w:rsid w:val="00E66775"/>
    <w:rsid w:val="00E67415"/>
    <w:rsid w:val="00E71873"/>
    <w:rsid w:val="00E752A7"/>
    <w:rsid w:val="00E862BF"/>
    <w:rsid w:val="00E867ED"/>
    <w:rsid w:val="00E900E9"/>
    <w:rsid w:val="00E90C9C"/>
    <w:rsid w:val="00E9139B"/>
    <w:rsid w:val="00E926F0"/>
    <w:rsid w:val="00E92748"/>
    <w:rsid w:val="00E92C2A"/>
    <w:rsid w:val="00E94A5A"/>
    <w:rsid w:val="00E97E94"/>
    <w:rsid w:val="00EA12A6"/>
    <w:rsid w:val="00EA1A20"/>
    <w:rsid w:val="00EA39B3"/>
    <w:rsid w:val="00EA4ABC"/>
    <w:rsid w:val="00EA55B7"/>
    <w:rsid w:val="00EA7FF0"/>
    <w:rsid w:val="00EB1652"/>
    <w:rsid w:val="00EB3C7B"/>
    <w:rsid w:val="00EB5BD1"/>
    <w:rsid w:val="00EB675A"/>
    <w:rsid w:val="00EC1AAF"/>
    <w:rsid w:val="00EC2B95"/>
    <w:rsid w:val="00EC34D0"/>
    <w:rsid w:val="00EC36C6"/>
    <w:rsid w:val="00EC3AB1"/>
    <w:rsid w:val="00EC3B9A"/>
    <w:rsid w:val="00EC419A"/>
    <w:rsid w:val="00EC4C95"/>
    <w:rsid w:val="00ED5BFA"/>
    <w:rsid w:val="00EE08C3"/>
    <w:rsid w:val="00EE09CA"/>
    <w:rsid w:val="00EE0DD1"/>
    <w:rsid w:val="00EE0F0F"/>
    <w:rsid w:val="00EE3D3A"/>
    <w:rsid w:val="00EF339C"/>
    <w:rsid w:val="00EF64D8"/>
    <w:rsid w:val="00EF662A"/>
    <w:rsid w:val="00F03BDB"/>
    <w:rsid w:val="00F04586"/>
    <w:rsid w:val="00F048FF"/>
    <w:rsid w:val="00F052D1"/>
    <w:rsid w:val="00F060E1"/>
    <w:rsid w:val="00F063AD"/>
    <w:rsid w:val="00F06807"/>
    <w:rsid w:val="00F108CC"/>
    <w:rsid w:val="00F13889"/>
    <w:rsid w:val="00F1418B"/>
    <w:rsid w:val="00F1552C"/>
    <w:rsid w:val="00F20775"/>
    <w:rsid w:val="00F2118D"/>
    <w:rsid w:val="00F23112"/>
    <w:rsid w:val="00F24D36"/>
    <w:rsid w:val="00F2580E"/>
    <w:rsid w:val="00F267D4"/>
    <w:rsid w:val="00F26AE9"/>
    <w:rsid w:val="00F27381"/>
    <w:rsid w:val="00F27CE7"/>
    <w:rsid w:val="00F30451"/>
    <w:rsid w:val="00F31DF8"/>
    <w:rsid w:val="00F3377E"/>
    <w:rsid w:val="00F37562"/>
    <w:rsid w:val="00F41DC8"/>
    <w:rsid w:val="00F420B7"/>
    <w:rsid w:val="00F459BE"/>
    <w:rsid w:val="00F47E8B"/>
    <w:rsid w:val="00F51210"/>
    <w:rsid w:val="00F52A77"/>
    <w:rsid w:val="00F55D8F"/>
    <w:rsid w:val="00F5678F"/>
    <w:rsid w:val="00F60626"/>
    <w:rsid w:val="00F60B64"/>
    <w:rsid w:val="00F64E1A"/>
    <w:rsid w:val="00F71670"/>
    <w:rsid w:val="00F73AFA"/>
    <w:rsid w:val="00F747F2"/>
    <w:rsid w:val="00F75B92"/>
    <w:rsid w:val="00F82263"/>
    <w:rsid w:val="00F8759B"/>
    <w:rsid w:val="00F90EF7"/>
    <w:rsid w:val="00F91AF1"/>
    <w:rsid w:val="00F94E51"/>
    <w:rsid w:val="00F97437"/>
    <w:rsid w:val="00F97FED"/>
    <w:rsid w:val="00FA0D10"/>
    <w:rsid w:val="00FA2906"/>
    <w:rsid w:val="00FA4667"/>
    <w:rsid w:val="00FA631D"/>
    <w:rsid w:val="00FA6CC7"/>
    <w:rsid w:val="00FA6DE0"/>
    <w:rsid w:val="00FA736D"/>
    <w:rsid w:val="00FB0433"/>
    <w:rsid w:val="00FB38AD"/>
    <w:rsid w:val="00FB636D"/>
    <w:rsid w:val="00FC5BDC"/>
    <w:rsid w:val="00FC6544"/>
    <w:rsid w:val="00FC65EC"/>
    <w:rsid w:val="00FD1800"/>
    <w:rsid w:val="00FD3BCD"/>
    <w:rsid w:val="00FD40AA"/>
    <w:rsid w:val="00FD4D3C"/>
    <w:rsid w:val="00FD65BF"/>
    <w:rsid w:val="00FD6680"/>
    <w:rsid w:val="00FE0145"/>
    <w:rsid w:val="00FE2C42"/>
    <w:rsid w:val="00FE3E95"/>
    <w:rsid w:val="00FE7368"/>
    <w:rsid w:val="00FF3B8D"/>
    <w:rsid w:val="00FF7640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0C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00C6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3C5C"/>
    <w:pPr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4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5</Pages>
  <Words>1350</Words>
  <Characters>7701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Администратор</cp:lastModifiedBy>
  <cp:revision>24</cp:revision>
  <cp:lastPrinted>2015-07-29T05:42:00Z</cp:lastPrinted>
  <dcterms:created xsi:type="dcterms:W3CDTF">2015-03-27T05:55:00Z</dcterms:created>
  <dcterms:modified xsi:type="dcterms:W3CDTF">2015-07-29T08:10:00Z</dcterms:modified>
</cp:coreProperties>
</file>