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</w:p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  <w:r w:rsidRPr="00E80D27">
        <w:rPr>
          <w:b/>
          <w:bCs/>
          <w:sz w:val="28"/>
          <w:szCs w:val="28"/>
        </w:rPr>
        <w:t>АДМИНИСТРАЦИЯ</w:t>
      </w:r>
    </w:p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  <w:r w:rsidRPr="00E80D27">
        <w:rPr>
          <w:b/>
          <w:bCs/>
          <w:sz w:val="28"/>
          <w:szCs w:val="28"/>
        </w:rPr>
        <w:t xml:space="preserve"> МУНИЦИПАЛЬНОГО ОБРАЗОВАНИЯ</w:t>
      </w:r>
    </w:p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  <w:r w:rsidRPr="00E80D27">
        <w:rPr>
          <w:b/>
          <w:bCs/>
          <w:sz w:val="28"/>
          <w:szCs w:val="28"/>
        </w:rPr>
        <w:t>ВОЛОВСКИЙ РАЙОН</w:t>
      </w:r>
    </w:p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</w:p>
    <w:p w:rsidR="00B51130" w:rsidRPr="00E80D27" w:rsidRDefault="00B51130" w:rsidP="0042682C">
      <w:pPr>
        <w:jc w:val="center"/>
        <w:rPr>
          <w:b/>
          <w:bCs/>
          <w:sz w:val="28"/>
          <w:szCs w:val="28"/>
        </w:rPr>
      </w:pPr>
      <w:r w:rsidRPr="00E80D27">
        <w:rPr>
          <w:b/>
          <w:bCs/>
          <w:sz w:val="28"/>
          <w:szCs w:val="28"/>
        </w:rPr>
        <w:t>ПОСТАНОВЛЕНИЕ</w:t>
      </w:r>
    </w:p>
    <w:p w:rsidR="00B51130" w:rsidRPr="00E80D27" w:rsidRDefault="00B51130" w:rsidP="0042682C">
      <w:pPr>
        <w:jc w:val="center"/>
        <w:rPr>
          <w:sz w:val="28"/>
          <w:szCs w:val="28"/>
        </w:rPr>
      </w:pPr>
    </w:p>
    <w:p w:rsidR="00B51130" w:rsidRPr="00E80D27" w:rsidRDefault="00B51130" w:rsidP="0042682C">
      <w:pPr>
        <w:jc w:val="center"/>
        <w:rPr>
          <w:sz w:val="28"/>
          <w:szCs w:val="28"/>
        </w:rPr>
      </w:pPr>
    </w:p>
    <w:p w:rsidR="00B51130" w:rsidRPr="00E80D27" w:rsidRDefault="00B51130" w:rsidP="0042682C">
      <w:pPr>
        <w:jc w:val="center"/>
        <w:rPr>
          <w:sz w:val="28"/>
          <w:szCs w:val="28"/>
        </w:rPr>
      </w:pPr>
    </w:p>
    <w:p w:rsidR="00B51130" w:rsidRPr="002D3321" w:rsidRDefault="00B51130" w:rsidP="00E80D27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27.07.2015 №403</w:t>
      </w:r>
    </w:p>
    <w:p w:rsidR="00B51130" w:rsidRPr="00E80D27" w:rsidRDefault="00B51130" w:rsidP="0042682C">
      <w:pPr>
        <w:rPr>
          <w:sz w:val="28"/>
          <w:szCs w:val="28"/>
        </w:rPr>
      </w:pPr>
    </w:p>
    <w:p w:rsidR="00B51130" w:rsidRPr="00E80D27" w:rsidRDefault="00B51130" w:rsidP="0042682C">
      <w:pPr>
        <w:pStyle w:val="PlainText"/>
        <w:tabs>
          <w:tab w:val="left" w:pos="525"/>
          <w:tab w:val="left" w:pos="1110"/>
          <w:tab w:val="left" w:pos="6465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0D27">
        <w:rPr>
          <w:rFonts w:ascii="Times New Roman" w:eastAsia="MS Mincho" w:hAnsi="Times New Roman" w:cs="Times New Roman"/>
          <w:sz w:val="28"/>
          <w:szCs w:val="28"/>
        </w:rPr>
        <w:tab/>
      </w: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0D27">
        <w:rPr>
          <w:rFonts w:ascii="Times New Roman" w:hAnsi="Times New Roman" w:cs="Times New Roman"/>
          <w:b/>
          <w:bCs/>
          <w:sz w:val="27"/>
          <w:szCs w:val="27"/>
        </w:rPr>
        <w:t>Об определении места для встреч с избирателями при проведении предвыборных агитационных публичных мероприятий в период подготовки и проведения выборов депутатов Собрания</w:t>
      </w:r>
      <w:r w:rsidRPr="00383397">
        <w:rPr>
          <w:rFonts w:ascii="Times New Roman" w:hAnsi="Times New Roman" w:cs="Times New Roman"/>
          <w:b/>
          <w:bCs/>
          <w:sz w:val="27"/>
          <w:szCs w:val="27"/>
        </w:rPr>
        <w:t xml:space="preserve"> депутатов муниципального образования рабочий поселок Волово Воловского района 5-ого созыва</w:t>
      </w: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3397">
        <w:rPr>
          <w:rFonts w:ascii="Times New Roman" w:hAnsi="Times New Roman" w:cs="Times New Roman"/>
          <w:sz w:val="27"/>
          <w:szCs w:val="27"/>
        </w:rPr>
        <w:t>В целях оказания содействия зарегистрированным кандидатам, их доверенным лицам, политическим партиям, выдвинувшим зарегистрированных кандидатов, в организации и проведении агитационных публичных мероприятий в период подготовки и проведения выборов депутатов Собрания депутатов муниципального образования рабочий поселок Волово Воловского района 5-ого созыва, в соответствии с Федеральным законом от 12.06.2002 № 67-ФЗ « 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Воловского района Тульской области,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3397">
        <w:rPr>
          <w:rFonts w:ascii="Times New Roman" w:hAnsi="Times New Roman" w:cs="Times New Roman"/>
          <w:sz w:val="27"/>
          <w:szCs w:val="27"/>
        </w:rPr>
        <w:t xml:space="preserve">1.Определить местом для встреч с избирателями при </w:t>
      </w:r>
      <w:bookmarkStart w:id="0" w:name="_GoBack"/>
      <w:bookmarkEnd w:id="0"/>
      <w:r w:rsidRPr="00383397">
        <w:rPr>
          <w:rFonts w:ascii="Times New Roman" w:hAnsi="Times New Roman" w:cs="Times New Roman"/>
          <w:sz w:val="27"/>
          <w:szCs w:val="27"/>
        </w:rPr>
        <w:t>проведении предвыборных агитационных публичных мероприятий в период подготовки и проведения выборов депутатов Собрания депутатов муниципального образования рабочий поселок Волово Воловского района 5-ого созыва помещение зрительного зала муниципального казенного учреждения культуры «Воловский районный Дом культуры».</w:t>
      </w:r>
    </w:p>
    <w:p w:rsidR="00B51130" w:rsidRPr="00383397" w:rsidRDefault="00B51130" w:rsidP="0042682C">
      <w:pPr>
        <w:tabs>
          <w:tab w:val="center" w:pos="4674"/>
          <w:tab w:val="left" w:pos="8490"/>
          <w:tab w:val="right" w:pos="9348"/>
        </w:tabs>
        <w:ind w:firstLine="720"/>
        <w:jc w:val="both"/>
        <w:rPr>
          <w:sz w:val="27"/>
          <w:szCs w:val="27"/>
        </w:rPr>
      </w:pPr>
      <w:r w:rsidRPr="00383397">
        <w:rPr>
          <w:sz w:val="27"/>
          <w:szCs w:val="27"/>
        </w:rPr>
        <w:t>2.Отделу по организационным вопросам администрации муниципального образования Воловский район (Дульнева В.А.) разместить настоящее постановление на официальном сайте муниципального образования Воловский район в сети Интернет</w:t>
      </w:r>
      <w:r w:rsidRPr="00383397">
        <w:rPr>
          <w:spacing w:val="-1"/>
          <w:sz w:val="27"/>
          <w:szCs w:val="27"/>
        </w:rPr>
        <w:t xml:space="preserve"> и </w:t>
      </w:r>
      <w:r w:rsidRPr="00383397">
        <w:rPr>
          <w:sz w:val="27"/>
          <w:szCs w:val="27"/>
        </w:rPr>
        <w:t xml:space="preserve">опубликовать в </w:t>
      </w:r>
      <w:r>
        <w:rPr>
          <w:sz w:val="27"/>
          <w:szCs w:val="27"/>
        </w:rPr>
        <w:t xml:space="preserve">районной </w:t>
      </w:r>
      <w:r w:rsidRPr="00383397">
        <w:rPr>
          <w:sz w:val="27"/>
          <w:szCs w:val="27"/>
        </w:rPr>
        <w:t>газете «Время и люди».</w:t>
      </w:r>
    </w:p>
    <w:p w:rsidR="00B51130" w:rsidRPr="00383397" w:rsidRDefault="00B51130" w:rsidP="0042682C">
      <w:pPr>
        <w:ind w:firstLine="709"/>
        <w:jc w:val="both"/>
        <w:rPr>
          <w:sz w:val="27"/>
          <w:szCs w:val="27"/>
        </w:rPr>
      </w:pPr>
      <w:r w:rsidRPr="00383397">
        <w:rPr>
          <w:sz w:val="27"/>
          <w:szCs w:val="27"/>
        </w:rPr>
        <w:t>3. Постановление вступает в силу со дня подписания.</w:t>
      </w:r>
    </w:p>
    <w:p w:rsidR="00B51130" w:rsidRPr="00383397" w:rsidRDefault="00B51130" w:rsidP="0042682C">
      <w:pPr>
        <w:pStyle w:val="PlainText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51130" w:rsidRPr="00383397" w:rsidRDefault="00B51130" w:rsidP="0042682C">
      <w:pPr>
        <w:jc w:val="both"/>
        <w:rPr>
          <w:b/>
          <w:bCs/>
          <w:sz w:val="27"/>
          <w:szCs w:val="27"/>
        </w:rPr>
      </w:pPr>
      <w:r w:rsidRPr="00383397">
        <w:rPr>
          <w:b/>
          <w:bCs/>
          <w:sz w:val="27"/>
          <w:szCs w:val="27"/>
        </w:rPr>
        <w:t xml:space="preserve">           Глава администрации</w:t>
      </w:r>
    </w:p>
    <w:p w:rsidR="00B51130" w:rsidRPr="00383397" w:rsidRDefault="00B51130" w:rsidP="0042682C">
      <w:pPr>
        <w:jc w:val="both"/>
        <w:rPr>
          <w:b/>
          <w:bCs/>
          <w:sz w:val="27"/>
          <w:szCs w:val="27"/>
        </w:rPr>
      </w:pPr>
      <w:r w:rsidRPr="00383397">
        <w:rPr>
          <w:b/>
          <w:bCs/>
          <w:sz w:val="27"/>
          <w:szCs w:val="27"/>
        </w:rPr>
        <w:t xml:space="preserve">     муниципального образования </w:t>
      </w:r>
    </w:p>
    <w:p w:rsidR="00B51130" w:rsidRPr="00383397" w:rsidRDefault="00B51130" w:rsidP="00BF13E7">
      <w:pPr>
        <w:ind w:firstLine="709"/>
        <w:jc w:val="both"/>
        <w:rPr>
          <w:sz w:val="27"/>
          <w:szCs w:val="27"/>
        </w:rPr>
      </w:pPr>
      <w:r w:rsidRPr="00383397">
        <w:rPr>
          <w:b/>
          <w:bCs/>
          <w:sz w:val="27"/>
          <w:szCs w:val="27"/>
        </w:rPr>
        <w:t xml:space="preserve">     Воловский район                                                           С.Ю. Пиший   </w:t>
      </w:r>
    </w:p>
    <w:sectPr w:rsidR="00B51130" w:rsidRPr="00383397" w:rsidSect="003833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25"/>
    <w:rsid w:val="000F3A64"/>
    <w:rsid w:val="001D484E"/>
    <w:rsid w:val="002D3321"/>
    <w:rsid w:val="00383397"/>
    <w:rsid w:val="003B76E4"/>
    <w:rsid w:val="00411625"/>
    <w:rsid w:val="0042682C"/>
    <w:rsid w:val="004D54EB"/>
    <w:rsid w:val="004D56C5"/>
    <w:rsid w:val="005E5922"/>
    <w:rsid w:val="0069161E"/>
    <w:rsid w:val="0076544F"/>
    <w:rsid w:val="00B51130"/>
    <w:rsid w:val="00BF13E7"/>
    <w:rsid w:val="00C358AD"/>
    <w:rsid w:val="00E80D27"/>
    <w:rsid w:val="00F21D63"/>
    <w:rsid w:val="00F5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9161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161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294</Words>
  <Characters>1682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cp:lastPrinted>2015-07-28T06:21:00Z</cp:lastPrinted>
  <dcterms:created xsi:type="dcterms:W3CDTF">2015-07-25T07:40:00Z</dcterms:created>
  <dcterms:modified xsi:type="dcterms:W3CDTF">2015-07-30T05:25:00Z</dcterms:modified>
</cp:coreProperties>
</file>