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913" w:rsidRPr="001A478A" w:rsidRDefault="004F3913" w:rsidP="001A47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F3913" w:rsidRPr="001A478A" w:rsidRDefault="004F3913" w:rsidP="001A47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A47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4F3913" w:rsidRPr="001A478A" w:rsidRDefault="004F3913" w:rsidP="001A47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A47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</w:t>
      </w:r>
    </w:p>
    <w:p w:rsidR="004F3913" w:rsidRPr="001A478A" w:rsidRDefault="004F3913" w:rsidP="001A47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A47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ВОЛОВСКИЙ РАЙОН</w:t>
      </w:r>
    </w:p>
    <w:p w:rsidR="004F3913" w:rsidRPr="001A478A" w:rsidRDefault="004F3913" w:rsidP="001A47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F3913" w:rsidRPr="001A478A" w:rsidRDefault="004F3913" w:rsidP="001A47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A47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4F3913" w:rsidRPr="001A478A" w:rsidRDefault="004F3913" w:rsidP="001A47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3913" w:rsidRPr="001A478A" w:rsidRDefault="004F3913" w:rsidP="001A47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3913" w:rsidRPr="001A478A" w:rsidRDefault="004F3913" w:rsidP="001A47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3913" w:rsidRPr="001A478A" w:rsidRDefault="004F3913" w:rsidP="001A4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27.07.2015 №404</w:t>
      </w:r>
    </w:p>
    <w:p w:rsidR="004F3913" w:rsidRPr="001A478A" w:rsidRDefault="004F3913" w:rsidP="001A478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3913" w:rsidRPr="001A478A" w:rsidRDefault="004F3913" w:rsidP="001A478A">
      <w:pPr>
        <w:tabs>
          <w:tab w:val="left" w:pos="525"/>
          <w:tab w:val="left" w:pos="1110"/>
          <w:tab w:val="left" w:pos="6465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A478A"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1A478A">
        <w:rPr>
          <w:rFonts w:ascii="Times New Roman" w:eastAsia="MS Mincho" w:hAnsi="Times New Roman"/>
          <w:sz w:val="28"/>
          <w:szCs w:val="28"/>
          <w:lang w:eastAsia="ru-RU"/>
        </w:rPr>
        <w:tab/>
      </w:r>
    </w:p>
    <w:p w:rsidR="004F3913" w:rsidRPr="001A478A" w:rsidRDefault="004F3913" w:rsidP="001A478A">
      <w:pPr>
        <w:tabs>
          <w:tab w:val="center" w:pos="4674"/>
          <w:tab w:val="left" w:pos="8490"/>
          <w:tab w:val="right" w:pos="934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A47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 утверждении перечня мест для размещения предвыборных печатных агитационных материалов в период подготовки и проведения выборов депутатов Собрания депутатов муниципального образования рабочий поселок Волово Воловского района 5-ого созыва</w:t>
      </w:r>
    </w:p>
    <w:p w:rsidR="004F3913" w:rsidRPr="001A478A" w:rsidRDefault="004F3913" w:rsidP="001A47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3913" w:rsidRPr="001A478A" w:rsidRDefault="004F3913" w:rsidP="001A47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3913" w:rsidRPr="00715BC2" w:rsidRDefault="004F3913" w:rsidP="001A47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478A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 законом от 12.06.2002  № 67-ФЗ «Об основных гарантиях избирательных прав и права на участие</w:t>
      </w:r>
      <w:r w:rsidRPr="00715BC2">
        <w:rPr>
          <w:rFonts w:ascii="Times New Roman" w:hAnsi="Times New Roman" w:cs="Times New Roman"/>
          <w:sz w:val="28"/>
          <w:szCs w:val="28"/>
          <w:lang w:eastAsia="ru-RU"/>
        </w:rPr>
        <w:t xml:space="preserve"> в референдуме граждан Российской Федерации», по согласованию с территориальной избирательной комиссией Воловского района Тульской области, на основании статьи 35 Устава муниципального </w:t>
      </w:r>
      <w:bookmarkStart w:id="0" w:name="sub_2"/>
      <w:r w:rsidRPr="00715BC2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 Воловский район администрация муниципального образования Воловский район ПОСТАНОВЛЯЕТ:</w:t>
      </w:r>
    </w:p>
    <w:bookmarkEnd w:id="0"/>
    <w:p w:rsidR="004F3913" w:rsidRPr="00715BC2" w:rsidRDefault="004F3913" w:rsidP="003628A6">
      <w:pPr>
        <w:tabs>
          <w:tab w:val="center" w:pos="4674"/>
          <w:tab w:val="left" w:pos="8490"/>
          <w:tab w:val="right" w:pos="934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5BC2">
        <w:rPr>
          <w:rFonts w:ascii="Times New Roman" w:hAnsi="Times New Roman" w:cs="Times New Roman"/>
          <w:sz w:val="28"/>
          <w:szCs w:val="28"/>
          <w:lang w:eastAsia="ru-RU"/>
        </w:rPr>
        <w:t>1.Утвердить перечень мест для размещения предвыборных печатных агитационных материалов в период подготовки и проведения выборов депутатов Собрания депут</w:t>
      </w:r>
      <w:r>
        <w:rPr>
          <w:rFonts w:ascii="Times New Roman" w:hAnsi="Times New Roman" w:cs="Times New Roman"/>
          <w:sz w:val="28"/>
          <w:szCs w:val="28"/>
          <w:lang w:eastAsia="ru-RU"/>
        </w:rPr>
        <w:t>атов муниципального образования</w:t>
      </w:r>
      <w:r w:rsidRPr="00715BC2">
        <w:rPr>
          <w:rFonts w:ascii="Times New Roman" w:hAnsi="Times New Roman" w:cs="Times New Roman"/>
          <w:sz w:val="28"/>
          <w:szCs w:val="28"/>
          <w:lang w:eastAsia="ru-RU"/>
        </w:rPr>
        <w:t xml:space="preserve"> рабочий по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селок Волово Воловского района 5</w:t>
      </w:r>
      <w:r w:rsidRPr="00715BC2">
        <w:rPr>
          <w:rFonts w:ascii="Times New Roman" w:hAnsi="Times New Roman" w:cs="Times New Roman"/>
          <w:sz w:val="28"/>
          <w:szCs w:val="28"/>
          <w:lang w:eastAsia="ru-RU"/>
        </w:rPr>
        <w:t>-ого созыва (приложение).</w:t>
      </w:r>
    </w:p>
    <w:p w:rsidR="004F3913" w:rsidRPr="00715BC2" w:rsidRDefault="004F3913" w:rsidP="003628A6">
      <w:pPr>
        <w:tabs>
          <w:tab w:val="center" w:pos="4674"/>
          <w:tab w:val="left" w:pos="8490"/>
          <w:tab w:val="right" w:pos="934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5BC2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333795">
        <w:rPr>
          <w:rFonts w:ascii="Times New Roman" w:hAnsi="Times New Roman" w:cs="Times New Roman"/>
          <w:sz w:val="28"/>
          <w:szCs w:val="28"/>
          <w:lang w:eastAsia="ru-RU"/>
        </w:rPr>
        <w:t>Отделу по организационным вопросам администрации муниципального образования Воловский район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(Дульнева В.А.) разместить настоящее</w:t>
      </w:r>
      <w:r w:rsidRPr="00333795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постановление на официальном сайте муниципального образования Воловский район в сети Интернет</w:t>
      </w:r>
      <w:r w:rsidRPr="00333795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и </w:t>
      </w:r>
      <w:r w:rsidRPr="00715BC2">
        <w:rPr>
          <w:rFonts w:ascii="Times New Roman" w:hAnsi="Times New Roman" w:cs="Times New Roman"/>
          <w:sz w:val="28"/>
          <w:szCs w:val="28"/>
          <w:lang w:eastAsia="ru-RU"/>
        </w:rPr>
        <w:t xml:space="preserve">опубликовать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районной </w:t>
      </w:r>
      <w:r w:rsidRPr="00715BC2">
        <w:rPr>
          <w:rFonts w:ascii="Times New Roman" w:hAnsi="Times New Roman" w:cs="Times New Roman"/>
          <w:sz w:val="28"/>
          <w:szCs w:val="28"/>
          <w:lang w:eastAsia="ru-RU"/>
        </w:rPr>
        <w:t>газете « Время и люди».</w:t>
      </w:r>
    </w:p>
    <w:p w:rsidR="004F3913" w:rsidRPr="00715BC2" w:rsidRDefault="004F3913" w:rsidP="00362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5BC2">
        <w:rPr>
          <w:rFonts w:ascii="Times New Roman" w:hAnsi="Times New Roman" w:cs="Times New Roman"/>
          <w:sz w:val="28"/>
          <w:szCs w:val="28"/>
          <w:lang w:eastAsia="ru-RU"/>
        </w:rPr>
        <w:t>3. Постановление вступает в силу со дня подписания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F3913" w:rsidRPr="00715BC2" w:rsidRDefault="004F3913" w:rsidP="003628A6">
      <w:pPr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3913" w:rsidRDefault="004F3913" w:rsidP="003628A6">
      <w:pPr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3913" w:rsidRPr="00715BC2" w:rsidRDefault="004F3913" w:rsidP="003628A6">
      <w:pPr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3913" w:rsidRPr="00715BC2" w:rsidRDefault="004F3913" w:rsidP="003628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15B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F3913" w:rsidRPr="00715BC2" w:rsidRDefault="004F3913" w:rsidP="003628A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15B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Глава администрации</w:t>
      </w:r>
    </w:p>
    <w:p w:rsidR="004F3913" w:rsidRPr="00715BC2" w:rsidRDefault="004F3913" w:rsidP="003628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15B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муниципального образования </w:t>
      </w:r>
    </w:p>
    <w:p w:rsidR="004F3913" w:rsidRPr="00715BC2" w:rsidRDefault="004F3913" w:rsidP="003628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15B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Воловский район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С.Ю. Пиший</w:t>
      </w:r>
    </w:p>
    <w:p w:rsidR="004F3913" w:rsidRDefault="004F3913" w:rsidP="003628A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3913" w:rsidRPr="00715BC2" w:rsidRDefault="004F3913" w:rsidP="003628A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3913" w:rsidRPr="001A478A" w:rsidRDefault="004F3913" w:rsidP="001A478A">
      <w:pPr>
        <w:keepNext/>
        <w:spacing w:after="0" w:line="240" w:lineRule="auto"/>
        <w:ind w:left="4500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1A478A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</w:p>
    <w:p w:rsidR="004F3913" w:rsidRPr="001A478A" w:rsidRDefault="004F3913" w:rsidP="001A478A">
      <w:pPr>
        <w:spacing w:after="0" w:line="240" w:lineRule="auto"/>
        <w:ind w:left="450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A478A">
        <w:rPr>
          <w:rFonts w:ascii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4F3913" w:rsidRPr="001A478A" w:rsidRDefault="004F3913" w:rsidP="001A478A">
      <w:pPr>
        <w:spacing w:after="0" w:line="240" w:lineRule="auto"/>
        <w:ind w:left="450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A478A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4F3913" w:rsidRPr="001A478A" w:rsidRDefault="004F3913" w:rsidP="001A478A">
      <w:pPr>
        <w:spacing w:after="0" w:line="240" w:lineRule="auto"/>
        <w:ind w:left="450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A478A">
        <w:rPr>
          <w:rFonts w:ascii="Times New Roman" w:hAnsi="Times New Roman" w:cs="Times New Roman"/>
          <w:sz w:val="28"/>
          <w:szCs w:val="28"/>
          <w:lang w:eastAsia="ru-RU"/>
        </w:rPr>
        <w:t>Воловский район</w:t>
      </w:r>
    </w:p>
    <w:p w:rsidR="004F3913" w:rsidRPr="001A478A" w:rsidRDefault="004F3913" w:rsidP="001A478A">
      <w:pPr>
        <w:spacing w:after="0" w:line="240" w:lineRule="auto"/>
        <w:ind w:left="4500"/>
        <w:jc w:val="center"/>
        <w:rPr>
          <w:rFonts w:ascii="Times New Roman" w:hAnsi="Times New Roman" w:cs="Times New Roman"/>
          <w:sz w:val="28"/>
          <w:szCs w:val="28"/>
        </w:rPr>
      </w:pPr>
      <w:r w:rsidRPr="001A478A">
        <w:rPr>
          <w:rFonts w:ascii="Times New Roman" w:hAnsi="Times New Roman" w:cs="Times New Roman"/>
          <w:sz w:val="28"/>
          <w:szCs w:val="28"/>
        </w:rPr>
        <w:t>от 27.07.2015 №40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4F3913" w:rsidRPr="00715BC2" w:rsidRDefault="004F3913" w:rsidP="001A478A">
      <w:pPr>
        <w:spacing w:after="0" w:line="240" w:lineRule="auto"/>
        <w:ind w:left="45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3913" w:rsidRPr="00715BC2" w:rsidRDefault="004F3913" w:rsidP="001A478A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15B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Перечень мест для размещения предвыборных печатных агитационных материалов в период подготовки и проведения </w:t>
      </w:r>
      <w:bookmarkStart w:id="1" w:name="_GoBack"/>
      <w:bookmarkEnd w:id="1"/>
      <w:r w:rsidRPr="00715B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выборов депутатов Собрания депутатов муниципального образования рабочий поселок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Волово Воловского района 5</w:t>
      </w:r>
      <w:r w:rsidRPr="00715B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-ого созыва</w:t>
      </w:r>
    </w:p>
    <w:p w:rsidR="004F3913" w:rsidRPr="00715BC2" w:rsidRDefault="004F3913" w:rsidP="001A47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3913" w:rsidRPr="00715BC2" w:rsidRDefault="004F3913" w:rsidP="003628A6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3913" w:rsidRPr="00715BC2" w:rsidRDefault="004F3913" w:rsidP="003628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5BC2">
        <w:rPr>
          <w:rFonts w:ascii="Times New Roman" w:hAnsi="Times New Roman" w:cs="Times New Roman"/>
          <w:sz w:val="28"/>
          <w:szCs w:val="28"/>
          <w:lang w:eastAsia="ru-RU"/>
        </w:rPr>
        <w:t>1.п. Волово, улица имени Хрунова : доска объявлений около дома               № 37 ; улица имени Александрова : доска объявлений около здания ООО «Воловосельхозтехника » (по согласованию).</w:t>
      </w:r>
    </w:p>
    <w:p w:rsidR="004F3913" w:rsidRPr="00715BC2" w:rsidRDefault="004F3913" w:rsidP="003628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5BC2">
        <w:rPr>
          <w:rFonts w:ascii="Times New Roman" w:hAnsi="Times New Roman" w:cs="Times New Roman"/>
          <w:sz w:val="28"/>
          <w:szCs w:val="28"/>
          <w:lang w:eastAsia="ru-RU"/>
        </w:rPr>
        <w:t>2. п. Волово, улица имени Ленина: доска объявлений около здания муниципального казенного учреждения культуры «Воловский районный Дом культуры», доска объявлений около здания поликлиники государственного учреждения здравоохранения «Воловская центральная районная больница» (по согласованию).</w:t>
      </w:r>
    </w:p>
    <w:p w:rsidR="004F3913" w:rsidRDefault="004F3913" w:rsidP="00362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3913" w:rsidRPr="00715BC2" w:rsidRDefault="004F3913" w:rsidP="00362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4F3913" w:rsidRPr="00715BC2" w:rsidSect="003628A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34B8"/>
    <w:rsid w:val="00135106"/>
    <w:rsid w:val="001A478A"/>
    <w:rsid w:val="00300819"/>
    <w:rsid w:val="00326249"/>
    <w:rsid w:val="00333795"/>
    <w:rsid w:val="003628A6"/>
    <w:rsid w:val="0045625E"/>
    <w:rsid w:val="004F3913"/>
    <w:rsid w:val="00567152"/>
    <w:rsid w:val="00715BC2"/>
    <w:rsid w:val="008634B8"/>
    <w:rsid w:val="0094519F"/>
    <w:rsid w:val="00A236F0"/>
    <w:rsid w:val="00B939A5"/>
    <w:rsid w:val="00E268A4"/>
    <w:rsid w:val="00FA0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81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58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2</Pages>
  <Words>343</Words>
  <Characters>1957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Администратор</cp:lastModifiedBy>
  <cp:revision>7</cp:revision>
  <cp:lastPrinted>2015-07-28T06:23:00Z</cp:lastPrinted>
  <dcterms:created xsi:type="dcterms:W3CDTF">2015-07-25T07:13:00Z</dcterms:created>
  <dcterms:modified xsi:type="dcterms:W3CDTF">2015-07-30T05:28:00Z</dcterms:modified>
</cp:coreProperties>
</file>