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B3" w:rsidRPr="003961C6" w:rsidRDefault="005011B3" w:rsidP="0037499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1C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011B3" w:rsidRPr="003961C6" w:rsidRDefault="005011B3" w:rsidP="007E361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961C6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1C6">
        <w:rPr>
          <w:rFonts w:ascii="Times New Roman" w:hAnsi="Times New Roman" w:cs="Times New Roman"/>
          <w:b/>
          <w:bCs/>
          <w:sz w:val="28"/>
          <w:szCs w:val="28"/>
        </w:rPr>
        <w:t>в рамках процедуры оценки</w:t>
      </w:r>
    </w:p>
    <w:p w:rsidR="005011B3" w:rsidRPr="003961C6" w:rsidRDefault="005011B3" w:rsidP="0037499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1C6">
        <w:rPr>
          <w:rFonts w:ascii="Times New Roman" w:hAnsi="Times New Roman" w:cs="Times New Roman"/>
          <w:b/>
          <w:bCs/>
          <w:sz w:val="28"/>
          <w:szCs w:val="28"/>
        </w:rPr>
        <w:t>регулирующего воздействия проекта нормативного правового акта Администрации муниципального образования Воловский район</w:t>
      </w:r>
    </w:p>
    <w:p w:rsidR="005011B3" w:rsidRDefault="005011B3" w:rsidP="00556E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11B3" w:rsidRDefault="005011B3" w:rsidP="00D558E4">
      <w:pPr>
        <w:pStyle w:val="BodyText"/>
        <w:ind w:firstLine="708"/>
        <w:jc w:val="both"/>
      </w:pPr>
      <w:r w:rsidRPr="00670078">
        <w:t>Проект постановления Администрации муниципального образования Воловский район «</w:t>
      </w:r>
      <w:r w:rsidRPr="00D558E4">
        <w:t>О создании Координационного совета по развитию малого и среднего  предпринимательства при администрации муниципального образования</w:t>
      </w:r>
      <w:r>
        <w:t xml:space="preserve"> </w:t>
      </w:r>
      <w:r w:rsidRPr="00D558E4">
        <w:t>Воловский район»</w:t>
      </w:r>
      <w:r>
        <w:t>.</w:t>
      </w:r>
    </w:p>
    <w:p w:rsidR="005011B3" w:rsidRDefault="005011B3" w:rsidP="00E03E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отдел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 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органа-разработчика)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извещает  о  начале  обсуждения  идеи  (концепции)  предлагаемого правового регулирования и сборе предложений заинтересованных лиц.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Тульская обл., п.Волово, ул. Ленина, д.48, каб. 22.,</w:t>
      </w:r>
    </w:p>
    <w:p w:rsidR="005011B3" w:rsidRPr="00374990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Pr="00F5275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F5275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90">
        <w:rPr>
          <w:rFonts w:ascii="Times New Roman" w:hAnsi="Times New Roman" w:cs="Times New Roman"/>
          <w:sz w:val="28"/>
          <w:szCs w:val="28"/>
        </w:rPr>
        <w:t>.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Сроки приема предложений: с 11.05.2016 по 27.05.2016.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 размещения   уведомления  о  подготовке   проекта   нормативного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«Интернет»: </w:t>
      </w:r>
      <w:hyperlink r:id="rId6" w:history="1">
        <w:r w:rsidRPr="00B47452">
          <w:rPr>
            <w:rStyle w:val="Hyperlink"/>
            <w:rFonts w:ascii="Times New Roman" w:hAnsi="Times New Roman" w:cs="Times New Roman"/>
            <w:sz w:val="28"/>
            <w:szCs w:val="28"/>
          </w:rPr>
          <w:t>http://volovo.tulobl.ru/investitsionnaya-deyatelnost-i-predprinimatelstvo/investitsionnaya-deyatelnost-i-predprinimatelstvo.php</w:t>
        </w:r>
      </w:hyperlink>
      <w:r>
        <w:rPr>
          <w:rFonts w:ascii="Times New Roman" w:hAnsi="Times New Roman" w:cs="Times New Roman"/>
          <w:sz w:val="28"/>
          <w:szCs w:val="28"/>
        </w:rPr>
        <w:t>) .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(полный электронный адрес)</w:t>
      </w:r>
    </w:p>
    <w:p w:rsidR="005011B3" w:rsidRDefault="005011B3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 размещена на сайте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http://volovo.tulobl.ru/investitsionnaya-deyatelnost-i-predprinimatelstvo/investitsionnaya-deyatelnost-i-predprinimatelstvo.php</w:t>
        </w:r>
      </w:hyperlink>
      <w:r>
        <w:rPr>
          <w:rFonts w:ascii="Times New Roman" w:hAnsi="Times New Roman" w:cs="Times New Roman"/>
          <w:sz w:val="28"/>
          <w:szCs w:val="28"/>
        </w:rPr>
        <w:t>) 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(адрес официального сайта)</w:t>
      </w:r>
    </w:p>
    <w:p w:rsidR="005011B3" w:rsidRPr="00FF2AA2" w:rsidRDefault="005011B3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AA2">
        <w:rPr>
          <w:rFonts w:ascii="Times New Roman" w:hAnsi="Times New Roman" w:cs="Times New Roman"/>
          <w:sz w:val="28"/>
          <w:szCs w:val="28"/>
          <w:u w:val="single"/>
        </w:rPr>
        <w:t>не позднее 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F2AA2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F2AA2">
        <w:rPr>
          <w:rFonts w:ascii="Times New Roman" w:hAnsi="Times New Roman" w:cs="Times New Roman"/>
          <w:sz w:val="28"/>
          <w:szCs w:val="28"/>
          <w:u w:val="single"/>
        </w:rPr>
        <w:t>.2016 года.</w:t>
      </w:r>
    </w:p>
    <w:p w:rsidR="005011B3" w:rsidRPr="00346A00" w:rsidRDefault="005011B3" w:rsidP="00D558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A00"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r w:rsidRPr="00346A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A0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согласованных действий органов местного самоуправления муниципального образования Воловский район  и субъектов малого и среднего предпринимательства при решении определенного круга задач.</w:t>
      </w:r>
      <w:r w:rsidRPr="0034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B3" w:rsidRPr="00346A00" w:rsidRDefault="005011B3" w:rsidP="00346A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6A00">
        <w:rPr>
          <w:rFonts w:ascii="Times New Roman" w:hAnsi="Times New Roman" w:cs="Times New Roman"/>
          <w:sz w:val="28"/>
          <w:szCs w:val="28"/>
        </w:rPr>
        <w:t>. Цели предлагаемого правового регулирования: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 Содействие развитию малого и среднего предпринимательства на территории муниципального образования Воловский район.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 Привлечение субъектов малого и среднего предпринимательства  муниципального образования Воловский район к выработке и реализации политики в сфере развития малого и среднего предпринимательства.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-Проведение общественной экспертизы проектов муниципальных правовых актов, регулирующих развитие малого и среднего  предпринимательства, участие в разработке  и  реализации программ развития малого и среднего предпринимательства.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 Выработка рекомендаций исполнительным органам местного самоуправления при определении приоритетов в области развития малого и среднего предпринимательства.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рекомендаций по данным вопросам.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 Исследование и обобщение проблем субъектов малого и среднего предпринимательства, защита их законных прав и интересов в органах местного самоуправления.</w:t>
      </w:r>
    </w:p>
    <w:p w:rsidR="005011B3" w:rsidRPr="00346A00" w:rsidRDefault="005011B3" w:rsidP="00346A0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346A00">
        <w:rPr>
          <w:rFonts w:ascii="Times New Roman" w:hAnsi="Times New Roman" w:cs="Times New Roman"/>
          <w:spacing w:val="1"/>
          <w:sz w:val="28"/>
          <w:szCs w:val="28"/>
        </w:rPr>
        <w:t>- Обобщение и распространение опыта деятельности субъектов малого и среднего предпринимательства, оказание помощи субъектам малого и среднего предпринимательства в повышении квалификации и подготовке кадров.</w:t>
      </w:r>
    </w:p>
    <w:p w:rsidR="005011B3" w:rsidRDefault="005011B3" w:rsidP="00346A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5011B3" w:rsidRPr="00181B2C" w:rsidRDefault="005011B3" w:rsidP="00346A00">
      <w:pPr>
        <w:pStyle w:val="ConsPlusNonforma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2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81B2C">
          <w:rPr>
            <w:rFonts w:ascii="Times New Roman" w:hAnsi="Times New Roman" w:cs="Times New Roman"/>
            <w:spacing w:val="1"/>
            <w:sz w:val="28"/>
            <w:szCs w:val="28"/>
          </w:rPr>
          <w:t>Конституция Российской Федерации</w:t>
        </w:r>
      </w:hyperlink>
      <w:r w:rsidRPr="00181B2C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011B3" w:rsidRPr="00181B2C" w:rsidRDefault="005011B3" w:rsidP="00B921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2C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181B2C">
        <w:rPr>
          <w:rFonts w:ascii="Times New Roman" w:hAnsi="Times New Roman" w:cs="Times New Roman"/>
          <w:sz w:val="28"/>
          <w:szCs w:val="28"/>
        </w:rPr>
        <w:t>Федеральный закон от 24 июля 2007 года N 209-ФЗ "О развитии малого и среднего предпринимательства в Российской Федерации";</w:t>
      </w:r>
    </w:p>
    <w:p w:rsidR="005011B3" w:rsidRPr="00181B2C" w:rsidRDefault="005011B3" w:rsidP="00B921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2C">
        <w:rPr>
          <w:rFonts w:ascii="Times New Roman" w:hAnsi="Times New Roman" w:cs="Times New Roman"/>
          <w:sz w:val="28"/>
          <w:szCs w:val="28"/>
        </w:rPr>
        <w:t>-Законом Тульской области от 7 октября 2008 года N 1089-ЗТО "О развитии малого и среднего предпринимательства в Тульской области";</w:t>
      </w:r>
    </w:p>
    <w:p w:rsidR="005011B3" w:rsidRPr="00181B2C" w:rsidRDefault="005011B3" w:rsidP="00181B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2C">
        <w:rPr>
          <w:rFonts w:ascii="Times New Roman" w:hAnsi="Times New Roman" w:cs="Times New Roman"/>
          <w:sz w:val="28"/>
          <w:szCs w:val="28"/>
        </w:rPr>
        <w:t>-</w:t>
      </w:r>
      <w:r w:rsidRPr="00181B2C">
        <w:rPr>
          <w:rFonts w:ascii="Times New Roman" w:hAnsi="Times New Roman" w:cs="Times New Roman"/>
          <w:spacing w:val="1"/>
          <w:sz w:val="28"/>
          <w:szCs w:val="28"/>
        </w:rPr>
        <w:t xml:space="preserve"> Ф</w:t>
      </w:r>
      <w:r w:rsidRPr="00181B2C">
        <w:rPr>
          <w:rFonts w:ascii="Times New Roman" w:hAnsi="Times New Roman" w:cs="Times New Roman"/>
          <w:sz w:val="28"/>
          <w:szCs w:val="28"/>
        </w:rPr>
        <w:t>едеральный закона от 06 октября 2003 № 131-ФЗ «Об общих принципах организации органов местного самоуправления в Российской Федерации;</w:t>
      </w:r>
    </w:p>
    <w:p w:rsidR="005011B3" w:rsidRPr="00181B2C" w:rsidRDefault="005011B3" w:rsidP="00181B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2C">
        <w:rPr>
          <w:rFonts w:ascii="Times New Roman" w:hAnsi="Times New Roman" w:cs="Times New Roman"/>
          <w:sz w:val="28"/>
          <w:szCs w:val="28"/>
        </w:rPr>
        <w:t>- Устав муниципального образования Воловский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1B3" w:rsidRDefault="005011B3" w:rsidP="00063C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5011B3" w:rsidRDefault="005011B3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регулирования: июнь 2016 года.</w:t>
      </w:r>
    </w:p>
    <w:p w:rsidR="005011B3" w:rsidRDefault="005011B3" w:rsidP="00181B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  <w:t>5. Сведения о необходимости или отсутствии необходимости установления переходного периода: переходный период не предусмотрен.</w:t>
      </w:r>
    </w:p>
    <w:p w:rsidR="005011B3" w:rsidRDefault="005011B3" w:rsidP="00E03EE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5011B3" w:rsidRDefault="005011B3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500"/>
        <w:gridCol w:w="2588"/>
        <w:gridCol w:w="1194"/>
        <w:gridCol w:w="1304"/>
      </w:tblGrid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293C2A" w:rsidRDefault="005011B3" w:rsidP="0029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C2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благоприятных  условий для эффективного развития субъектов малого и среднего предпринимательства 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граждан, увеличению объемов налогов и платежей в бюджеты разного уровня, насыщению потребительского рынка товарами и услугами, содействию занятости населения,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293C2A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C2A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функционирования и динамичного развития субъектов предпринимательства. Увеличение количества субъектов малого и среднего предпринимательства. Увеличение среднесписочной численности работников, занятых на предприятиях субъектов малого и среднего предпринимательства.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E03EE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E03EE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6E2CF5" w:rsidRDefault="005011B3" w:rsidP="006E2CF5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2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роли субъектов малого и среднего предпринимательства в социально-экономическом развитии  МО</w:t>
            </w:r>
            <w:r>
              <w:rPr>
                <w:rFonts w:ascii="Times New Roman" w:hAnsi="Times New Roman" w:cs="Times New Roman"/>
              </w:rPr>
              <w:t xml:space="preserve"> Воловский район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293C2A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Tr="007E36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Pr="00E03EE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1B3" w:rsidRDefault="005011B3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 регулирования выявленной проблемы:</w:t>
      </w:r>
    </w:p>
    <w:p w:rsidR="005011B3" w:rsidRDefault="005011B3" w:rsidP="00293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правовое регулирование данного правового акта направлено на </w:t>
      </w:r>
      <w:r w:rsidRPr="006E2CF5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и </w:t>
      </w:r>
      <w:r w:rsidRPr="006E2CF5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Воловский район и не требует никаких затрат для консолидированного бюджета муниципального образования Воловский район и для предпринимателей, другие варианты правового регулирования не рассматриваются.</w:t>
      </w:r>
    </w:p>
    <w:p w:rsidR="005011B3" w:rsidRDefault="005011B3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  <w:r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5011B3" w:rsidRDefault="005011B3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 о подготовке идеи (концепции) предлагаемого правового регулирования: не имеется</w:t>
      </w:r>
    </w:p>
    <w:p w:rsidR="005011B3" w:rsidRDefault="005011B3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011B3" w:rsidRDefault="005011B3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011B3" w:rsidRDefault="005011B3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5"/>
        <w:gridCol w:w="9014"/>
      </w:tblGrid>
      <w:tr w:rsidR="005011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5011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1B3" w:rsidRDefault="0050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5011B3" w:rsidRDefault="005011B3" w:rsidP="0037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2A793A" w:rsidRDefault="005011B3" w:rsidP="002A793A">
      <w:pPr>
        <w:spacing w:after="192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93A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вопросов в рамках проведения публичных обсуждений проекта постановления Администрации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Воловский </w:t>
      </w:r>
      <w:r w:rsidRPr="002A793A">
        <w:rPr>
          <w:rFonts w:ascii="Times New Roman" w:hAnsi="Times New Roman" w:cs="Times New Roman"/>
          <w:b/>
          <w:bCs/>
          <w:sz w:val="28"/>
          <w:szCs w:val="28"/>
        </w:rPr>
        <w:t xml:space="preserve">район </w:t>
      </w:r>
      <w:r w:rsidRPr="006E2CF5">
        <w:rPr>
          <w:rFonts w:ascii="Times New Roman" w:hAnsi="Times New Roman" w:cs="Times New Roman"/>
          <w:b/>
          <w:bCs/>
          <w:sz w:val="28"/>
          <w:szCs w:val="28"/>
        </w:rPr>
        <w:t>«О создании Координационного совета по развитию малого и среднего  предпринимательства при администрации муниципального образования Воловский район</w:t>
      </w:r>
      <w:r w:rsidRPr="006E2C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E2CF5">
        <w:rPr>
          <w:rFonts w:ascii="Times New Roman" w:hAnsi="Times New Roman" w:cs="Times New Roman"/>
          <w:b/>
          <w:bCs/>
          <w:sz w:val="28"/>
          <w:szCs w:val="28"/>
        </w:rPr>
        <w:t xml:space="preserve"> (далее</w:t>
      </w:r>
      <w:r w:rsidRPr="002A793A">
        <w:rPr>
          <w:rFonts w:ascii="Times New Roman" w:hAnsi="Times New Roman" w:cs="Times New Roman"/>
          <w:b/>
          <w:bCs/>
          <w:sz w:val="28"/>
          <w:szCs w:val="28"/>
        </w:rPr>
        <w:t xml:space="preserve"> Проект)</w:t>
      </w:r>
    </w:p>
    <w:p w:rsidR="005011B3" w:rsidRPr="002A793A" w:rsidRDefault="005011B3" w:rsidP="002A79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9" w:history="1"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793A">
        <w:rPr>
          <w:rFonts w:ascii="Times New Roman" w:hAnsi="Times New Roman" w:cs="Times New Roman"/>
          <w:sz w:val="28"/>
          <w:szCs w:val="28"/>
        </w:rPr>
        <w:t>.  не позднее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Pr="002A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A793A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5011B3" w:rsidRDefault="005011B3" w:rsidP="002A7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5011B3" w:rsidRDefault="005011B3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5011B3" w:rsidRDefault="005011B3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1B3" w:rsidRDefault="005011B3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организации__________________________________________</w:t>
      </w:r>
    </w:p>
    <w:p w:rsidR="005011B3" w:rsidRDefault="005011B3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5011B3" w:rsidRDefault="005011B3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</w:t>
      </w:r>
    </w:p>
    <w:p w:rsidR="005011B3" w:rsidRDefault="005011B3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</w:t>
      </w:r>
    </w:p>
    <w:p w:rsidR="005011B3" w:rsidRDefault="005011B3" w:rsidP="002A7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</w:t>
      </w:r>
    </w:p>
    <w:p w:rsidR="005011B3" w:rsidRPr="002A793A" w:rsidRDefault="005011B3" w:rsidP="002A793A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5011B3" w:rsidRPr="002A793A" w:rsidRDefault="005011B3" w:rsidP="002A793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</w:t>
      </w:r>
    </w:p>
    <w:p w:rsidR="005011B3" w:rsidRPr="002A793A" w:rsidRDefault="005011B3" w:rsidP="002A793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11B3" w:rsidRPr="002A793A" w:rsidRDefault="005011B3" w:rsidP="002A793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5011B3" w:rsidRPr="002A793A" w:rsidRDefault="005011B3" w:rsidP="002A793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11B3" w:rsidRPr="002A793A" w:rsidRDefault="005011B3" w:rsidP="002A793A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5011B3" w:rsidRPr="002A793A" w:rsidRDefault="005011B3" w:rsidP="002A793A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011B3" w:rsidRDefault="005011B3" w:rsidP="002A793A">
      <w:pPr>
        <w:pStyle w:val="ListParagraph"/>
        <w:numPr>
          <w:ilvl w:val="0"/>
          <w:numId w:val="1"/>
        </w:numPr>
        <w:ind w:left="0" w:firstLine="360"/>
        <w:jc w:val="both"/>
      </w:pPr>
      <w:r w:rsidRPr="002A79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011B3" w:rsidRPr="002A793A" w:rsidRDefault="005011B3" w:rsidP="002A793A"/>
    <w:p w:rsidR="005011B3" w:rsidRDefault="005011B3" w:rsidP="002A793A"/>
    <w:p w:rsidR="005011B3" w:rsidRPr="002A793A" w:rsidRDefault="005011B3" w:rsidP="002A793A"/>
    <w:p w:rsidR="005011B3" w:rsidRPr="00305739" w:rsidRDefault="005011B3" w:rsidP="00D558E4">
      <w:pPr>
        <w:jc w:val="center"/>
        <w:rPr>
          <w:b/>
          <w:bCs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D558E4">
      <w:pPr>
        <w:rPr>
          <w:rFonts w:ascii="Times New Roman" w:hAnsi="Times New Roman" w:cs="Times New Roman"/>
          <w:sz w:val="24"/>
          <w:szCs w:val="24"/>
        </w:rPr>
      </w:pPr>
      <w:r w:rsidRPr="006E2CF5">
        <w:rPr>
          <w:rFonts w:ascii="Times New Roman" w:hAnsi="Times New Roman" w:cs="Times New Roman"/>
          <w:sz w:val="24"/>
          <w:szCs w:val="24"/>
        </w:rPr>
        <w:t>проект постановления</w:t>
      </w:r>
    </w:p>
    <w:p w:rsidR="005011B3" w:rsidRPr="006E2CF5" w:rsidRDefault="005011B3" w:rsidP="006E2CF5">
      <w:pPr>
        <w:pStyle w:val="BodyText"/>
        <w:rPr>
          <w:b/>
          <w:bCs/>
        </w:rPr>
      </w:pPr>
      <w:r w:rsidRPr="006E2CF5">
        <w:rPr>
          <w:b/>
          <w:bCs/>
        </w:rPr>
        <w:t>О создании Координационного совета по развитию малого и среднего  предпринимательства при администрации муниципального образования</w:t>
      </w: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>Воловский район»</w:t>
      </w:r>
    </w:p>
    <w:p w:rsidR="005011B3" w:rsidRPr="006E2CF5" w:rsidRDefault="005011B3" w:rsidP="006E2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CF5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 октября 2003 № 131-ФЗ «Об общих принципах организации органов местного самоуправления в Российской Федерации», Федеральным законом от 24 июля 2007 № 209-ФЗ «О развитии малого и среднего предпринимательства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1.Создать Координационный совет по развитию малого и среднего предпринимательства при администрации муниципального образования Воловский район.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2. Утвердить Положение о Координационном совете по развитию малого и среднего предпринимательства при администрации муниципального образования Воловский район (приложение 1).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E2CF5">
        <w:rPr>
          <w:rFonts w:ascii="Times New Roman" w:hAnsi="Times New Roman" w:cs="Times New Roman"/>
          <w:sz w:val="28"/>
          <w:szCs w:val="28"/>
        </w:rPr>
        <w:t xml:space="preserve">Утвердить состав Координационного совета по развитию малого и среднего предпринимательства при </w:t>
      </w:r>
      <w:r w:rsidRPr="006E2CF5">
        <w:rPr>
          <w:rFonts w:ascii="Times New Roman" w:hAnsi="Times New Roman" w:cs="Times New Roman"/>
          <w:spacing w:val="1"/>
          <w:sz w:val="28"/>
          <w:szCs w:val="28"/>
        </w:rPr>
        <w:t>администрации муниципального образования Воловский район (П</w:t>
      </w:r>
      <w:r w:rsidRPr="006E2CF5">
        <w:rPr>
          <w:rFonts w:ascii="Times New Roman" w:hAnsi="Times New Roman" w:cs="Times New Roman"/>
          <w:sz w:val="28"/>
          <w:szCs w:val="28"/>
        </w:rPr>
        <w:t>риложение 2).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2CF5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муниципального образования Воловский район:</w:t>
      </w:r>
    </w:p>
    <w:p w:rsidR="005011B3" w:rsidRPr="006E2CF5" w:rsidRDefault="005011B3" w:rsidP="006E2CF5">
      <w:pPr>
        <w:pStyle w:val="BodyText"/>
        <w:ind w:firstLine="708"/>
        <w:jc w:val="both"/>
      </w:pPr>
      <w:r w:rsidRPr="006E2CF5">
        <w:rPr>
          <w:spacing w:val="1"/>
        </w:rPr>
        <w:t xml:space="preserve">от 29.07.2009 № </w:t>
      </w:r>
      <w:r w:rsidRPr="006E2CF5">
        <w:t>307 «О создании координационного совета по развитию малого и среднего  предпринимательства при администрации муниципального образования Воловский район»;</w:t>
      </w:r>
    </w:p>
    <w:p w:rsidR="005011B3" w:rsidRPr="006E2CF5" w:rsidRDefault="005011B3" w:rsidP="006E2CF5">
      <w:pPr>
        <w:pStyle w:val="BodyText"/>
        <w:ind w:firstLine="708"/>
        <w:jc w:val="both"/>
      </w:pPr>
      <w:r w:rsidRPr="006E2CF5">
        <w:t>от 03.08.2015 № 409 «О внесении изменения в постановление администрации муниципального образования Воловский район от 29.07.2009  № 307 «О создании координационного совета по развитию малого и среднего  предпринимательства при администрации муниципального образования</w:t>
      </w:r>
    </w:p>
    <w:p w:rsidR="005011B3" w:rsidRPr="006E2CF5" w:rsidRDefault="005011B3" w:rsidP="006E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5">
        <w:rPr>
          <w:rFonts w:ascii="Times New Roman" w:hAnsi="Times New Roman" w:cs="Times New Roman"/>
          <w:sz w:val="28"/>
          <w:szCs w:val="28"/>
        </w:rPr>
        <w:t>Воловский район».</w:t>
      </w:r>
    </w:p>
    <w:p w:rsidR="005011B3" w:rsidRPr="006E2CF5" w:rsidRDefault="005011B3" w:rsidP="006E2CF5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CF5">
        <w:rPr>
          <w:rFonts w:ascii="Times New Roman" w:hAnsi="Times New Roman" w:cs="Times New Roman"/>
          <w:sz w:val="28"/>
          <w:szCs w:val="28"/>
        </w:rPr>
        <w:t>5. Отделу по организационным вопросам  (Кочетова Е.А.) разместить настоящее постановление на официальном сайте муниципального образования Воловский район в сети Интернет.</w:t>
      </w:r>
    </w:p>
    <w:p w:rsidR="005011B3" w:rsidRDefault="005011B3" w:rsidP="006E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CF5">
        <w:rPr>
          <w:rFonts w:ascii="Times New Roman" w:hAnsi="Times New Roman" w:cs="Times New Roman"/>
          <w:sz w:val="28"/>
          <w:szCs w:val="28"/>
        </w:rPr>
        <w:t>6. Постановление вступает в силу со дня подписания</w:t>
      </w:r>
      <w:r w:rsidRPr="006E2CF5">
        <w:rPr>
          <w:rFonts w:ascii="Times New Roman" w:hAnsi="Times New Roman" w:cs="Times New Roman"/>
          <w:sz w:val="24"/>
          <w:szCs w:val="24"/>
        </w:rPr>
        <w:t>.</w:t>
      </w:r>
    </w:p>
    <w:p w:rsidR="005011B3" w:rsidRPr="006E2CF5" w:rsidRDefault="005011B3" w:rsidP="006E2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 xml:space="preserve">      Глава администрации</w:t>
      </w: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     </w:t>
      </w:r>
    </w:p>
    <w:p w:rsidR="005011B3" w:rsidRDefault="005011B3" w:rsidP="006E2CF5">
      <w:pPr>
        <w:tabs>
          <w:tab w:val="left" w:pos="2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2CF5">
        <w:rPr>
          <w:rFonts w:ascii="Times New Roman" w:hAnsi="Times New Roman" w:cs="Times New Roman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z w:val="28"/>
          <w:szCs w:val="28"/>
        </w:rPr>
        <w:t xml:space="preserve">     Воловский район</w:t>
      </w:r>
      <w:r w:rsidRPr="006E2C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С.Ю. Пиший   </w:t>
      </w:r>
    </w:p>
    <w:p w:rsidR="005011B3" w:rsidRDefault="005011B3" w:rsidP="006E2CF5">
      <w:pPr>
        <w:tabs>
          <w:tab w:val="left" w:pos="2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B3" w:rsidRDefault="005011B3" w:rsidP="006E2CF5">
      <w:pPr>
        <w:tabs>
          <w:tab w:val="left" w:pos="2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B3" w:rsidRPr="006E2CF5" w:rsidRDefault="005011B3" w:rsidP="006E2CF5">
      <w:pPr>
        <w:tabs>
          <w:tab w:val="left" w:pos="2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</w:rPr>
      </w:pP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spacing w:val="1"/>
        </w:rPr>
        <w:t>Приложение 1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</w:rPr>
      </w:pP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 xml:space="preserve">     </w:t>
      </w:r>
      <w:r w:rsidRPr="006E2CF5">
        <w:rPr>
          <w:rFonts w:ascii="Times New Roman" w:hAnsi="Times New Roman" w:cs="Times New Roman"/>
          <w:spacing w:val="1"/>
        </w:rPr>
        <w:t>к постановлению администрации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</w:rPr>
      </w:pP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 xml:space="preserve">       </w:t>
      </w:r>
      <w:r w:rsidRPr="006E2CF5">
        <w:rPr>
          <w:rFonts w:ascii="Times New Roman" w:hAnsi="Times New Roman" w:cs="Times New Roman"/>
          <w:spacing w:val="1"/>
        </w:rPr>
        <w:t xml:space="preserve">   муниципального образования 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</w:rPr>
      </w:pP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</w:r>
      <w:r w:rsidRPr="006E2CF5">
        <w:rPr>
          <w:rFonts w:ascii="Times New Roman" w:hAnsi="Times New Roman" w:cs="Times New Roman"/>
          <w:spacing w:val="1"/>
        </w:rPr>
        <w:tab/>
        <w:t xml:space="preserve">    </w:t>
      </w:r>
      <w:r>
        <w:rPr>
          <w:rFonts w:ascii="Times New Roman" w:hAnsi="Times New Roman" w:cs="Times New Roman"/>
          <w:spacing w:val="1"/>
        </w:rPr>
        <w:t xml:space="preserve"> </w:t>
      </w:r>
      <w:r w:rsidRPr="006E2CF5">
        <w:rPr>
          <w:rFonts w:ascii="Times New Roman" w:hAnsi="Times New Roman" w:cs="Times New Roman"/>
          <w:spacing w:val="1"/>
        </w:rPr>
        <w:t xml:space="preserve"> Воловский район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</w:rPr>
      </w:pP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6E2CF5">
        <w:rPr>
          <w:rFonts w:ascii="Times New Roman" w:hAnsi="Times New Roman" w:cs="Times New Roman"/>
          <w:spacing w:val="1"/>
        </w:rPr>
        <w:t>от__________ № _____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Положение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о Координационном совете по развитию малого и среднего предпринимательства при администрации муниципального образования Воловский район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 xml:space="preserve">       1. Координационный совет по развитию малого и среднего предпринимательства при администрации муниципального образования Воловский район (далее - Координационный совет) является постоянно действующим координационным органом в области развития малого и среднего предпринимательства, образованным для обеспечения взаимодействия с организациями, образующими инфраструктуру  поддержки субъектов малого и среднего предпринимательства Тульской области, органами местного самоуправления  муниципального образования Воловский район, а также с представителями предпринимательского сообщества по выработке предложений, связанных с реализацией государственной политики в сфере развития малого и среднего предпринимательства;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6E2CF5">
        <w:rPr>
          <w:rFonts w:ascii="Times New Roman" w:hAnsi="Times New Roman" w:cs="Times New Roman"/>
          <w:spacing w:val="1"/>
          <w:sz w:val="28"/>
          <w:szCs w:val="28"/>
        </w:rPr>
        <w:br/>
        <w:t>проведения общественной экспертизы проектов нормативных правовых актов администрации муниципального образования Воловский район, регулирующих развитие малого и среднего предпринимательства;</w:t>
      </w:r>
      <w:r w:rsidRPr="006E2CF5">
        <w:rPr>
          <w:rFonts w:ascii="Times New Roman" w:hAnsi="Times New Roman" w:cs="Times New Roman"/>
          <w:spacing w:val="1"/>
          <w:sz w:val="28"/>
          <w:szCs w:val="28"/>
        </w:rPr>
        <w:br/>
        <w:t>выработки рекомендаций органам исполнительной власти Тульской области и органам местного самоуправления при определении приоритетов в области развития малого и среднего предпринимательства;</w:t>
      </w:r>
      <w:r w:rsidRPr="006E2CF5">
        <w:rPr>
          <w:rFonts w:ascii="Times New Roman" w:hAnsi="Times New Roman" w:cs="Times New Roman"/>
          <w:spacing w:val="1"/>
          <w:sz w:val="28"/>
          <w:szCs w:val="28"/>
        </w:rPr>
        <w:br/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2. Координационный совет в своей деятельности  руководствуется </w:t>
      </w:r>
      <w:hyperlink r:id="rId10" w:history="1">
        <w:r w:rsidRPr="006E2CF5">
          <w:rPr>
            <w:rFonts w:ascii="Times New Roman" w:hAnsi="Times New Roman" w:cs="Times New Roman"/>
            <w:spacing w:val="1"/>
            <w:sz w:val="28"/>
            <w:szCs w:val="28"/>
          </w:rPr>
          <w:t>Конституцией Российской Федерации</w:t>
        </w:r>
      </w:hyperlink>
      <w:r w:rsidRPr="006E2CF5">
        <w:rPr>
          <w:rFonts w:ascii="Times New Roman" w:hAnsi="Times New Roman" w:cs="Times New Roman"/>
          <w:spacing w:val="1"/>
          <w:sz w:val="28"/>
          <w:szCs w:val="28"/>
        </w:rPr>
        <w:t>, федеральными законами,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муниципальными нормативными правовыми актами муниципального образования Воловский район,  настоящим Положением.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3. Координационный совет осуществляет свою деятельность во взаимодействии с органами местного самоуправления муниципального образования Воловский район, общественными организациями, некоммерческими организациями,  а также иными заинтересованными органами и организациями.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 Основными задачами Координационного совета  являются: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4.1. Содействие развитию малого и среднего предпринимательства на территории муниципального образования Воловский район.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4.2. Привлечение субъектов малого и среднего предпринимательства  муниципального образования Воловский район к выработке и реализации политики в сфере развития малого и среднего предпринимательства.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4.3. Проведение общественной экспертизы проектов муниципальных правовых актов, регулирующих развитие малого и среднего  предпринимательства, участие в разработке  и  реализации программ развития малого и среднего предпринимательства.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4.4. Выработка рекомендаций исполнительным органам местного самоуправления при определении приоритетов в области развития малого и среднего предпринимательства.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4.5.Привлечение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рекомендаций по данным вопросам.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4.6. Исследование и обобщение проблем субъектов малого и среднего предпринимательства, защита их законных прав и интересов в органах местного самоуправления.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4.7. Обобщение и распространение опыта деятельности субъектов малого и среднего предпринимательства, оказание помощи субъектам малого и среднего предпринимательства в повышении квалификации и подготовке кадров.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5. Координационный совет имеет право: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5.1. Принимать решения по вопросам, относящимся к компетенции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5.2. Запрашивать в установленном порядке  у исполнительных органов местного самоуправления, иных организаций и должностных лиц документы и материалы по вопросам, относящимся к компетенции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5.3. Обеспечивать защиту прав субъектов малого и среднего предпринимательства при реализации Федерального закона от 22 июня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5.4. Заслушивать на своих заседаниях соответствующих должностных лиц по вопросам, отнесенным к компетенции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5.5. Привлекать в установленном порядке к работе Координационного совета представителей заинтересованных учреждений, организаций и предприятий.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6. Состав Координационного совета утверждается главой администрации муниципального образования Воловский район.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7. В составе Координационного совета обеспечивается участие представителей субъектов малого и среднего предпринимательства, некоммерческих организаций, общественных объединений, представителей органов местного самоуправления муниципального образования Воловский район, представители государственных органов исполнительной власти.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8. Координационный совет формируется в составе председателя, заместителя председателя, секретаря и членов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9. Возглавляет Координационный совет и осуществляет руководство его работой председатель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 xml:space="preserve">В период отсутствия председателя Координационного совета, либо по его поручению  осуществляет руководство работой Координационного совета и ведет заседания Координационного совета заместитель председателя Координационного совета. 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10. Председатель Координационного совета: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осуществляет непосредственное руководство Координационным советом;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ведет заседания Координационного совета;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контролирует выполнение решений Координационного совета;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утверждает планы работы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11. Секретарь Координационного совета: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оповещает членов Координационного совета о предстоящем заседании;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обеспечивает подготовку планов работы Координационного совета, материалов к заседаниям, а также проектов его решений;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-ведет протоколы заседаний;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оформляет соответствующую документацию.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12. Члены Координационного совета принимают участие в его работе на общественных началах.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 xml:space="preserve">13. Заседания Координационного совета считается правомочным, если на нем присутствуют более половины его членов. Решения принимаются простым большинством голосов от числа присутствующих на заседании членов Координационного совета. В случае равенства голосов решающим является голос председательствующего. Голосование осуществляется открыто.   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Члены Координационного совета участвуют в его заседаниях без правы замены. В случае невозможности присутствия члена Координационного совета на заседании он имеет право заблаговременно представить свое мнение  по рассматриваемым вопросам в письменной форме, которое оглашается на заседании и приобщается к протоколу заседания.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14. Заседания Координационного совета проводятся по мере необходимости, но не реже одного раза в полугодие.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15. Решения Координационного совета оформляются протоколом и подписываются председателем Координационного совета. В протоколе указывается место и время проведения заседания, повестка заседания, вопросы, поставленные на голосование, итоги голосования и принятые решения. Протокол заседания Координационного совета оформляется в течение 5 рабочих дней со дня проведения заседания и подписывается председательствующим на заседании.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16. Ответственным за ведение протокола, хранение протоколов заседаний, а также за подготовку и рассылку документов (проектов) членам Координационного совета является секретарь 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17. Члены Координационного совета имеют право: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принимать участие  в заседаниях Координационного совета;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знакомиться с повесткой заседания Координационного совета, документами (проектами), вносимыми на рассмотрение Координационного совета;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вносить предложения по рассматриваемым вопросам;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знакомиться с протоколами заседаний Координационного совета;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- при несогласии с решениями Координационного совета оформлять особое мнение в виде письменного разногласия к протоколу заседания Координационного совета.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18. Решения и рекомендации Координационного совета по актуальным проблемам развития предпринимательства доводятся до сведения исполнительных органов муниципального образования Воловский район, некоммерческих организаций и общественных объединений, выражающих интересы субъектов малого и среднего предпринимательства.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spacing w:val="1"/>
          <w:sz w:val="28"/>
          <w:szCs w:val="28"/>
        </w:rPr>
        <w:t>19. Решения Координационного совета носят рекомендательный характер.</w:t>
      </w: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  <w:r w:rsidRPr="006E2CF5">
        <w:rPr>
          <w:rFonts w:ascii="Times New Roman" w:hAnsi="Times New Roman" w:cs="Times New Roman"/>
        </w:rPr>
        <w:t>Приложение 2</w:t>
      </w:r>
    </w:p>
    <w:p w:rsidR="005011B3" w:rsidRPr="006E2CF5" w:rsidRDefault="005011B3" w:rsidP="006E2CF5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  <w:r w:rsidRPr="006E2CF5">
        <w:rPr>
          <w:rFonts w:ascii="Times New Roman" w:hAnsi="Times New Roman" w:cs="Times New Roman"/>
        </w:rPr>
        <w:t>к постановлению администрации</w:t>
      </w:r>
    </w:p>
    <w:p w:rsidR="005011B3" w:rsidRPr="006E2CF5" w:rsidRDefault="005011B3" w:rsidP="006E2CF5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  <w:r w:rsidRPr="006E2CF5">
        <w:rPr>
          <w:rFonts w:ascii="Times New Roman" w:hAnsi="Times New Roman" w:cs="Times New Roman"/>
        </w:rPr>
        <w:t>муниципального образования</w:t>
      </w:r>
    </w:p>
    <w:p w:rsidR="005011B3" w:rsidRPr="006E2CF5" w:rsidRDefault="005011B3" w:rsidP="006E2CF5">
      <w:pPr>
        <w:spacing w:after="0" w:line="240" w:lineRule="auto"/>
        <w:ind w:left="4500"/>
        <w:jc w:val="center"/>
        <w:rPr>
          <w:rFonts w:ascii="Times New Roman" w:hAnsi="Times New Roman" w:cs="Times New Roman"/>
        </w:rPr>
      </w:pPr>
      <w:r w:rsidRPr="006E2CF5">
        <w:rPr>
          <w:rFonts w:ascii="Times New Roman" w:hAnsi="Times New Roman" w:cs="Times New Roman"/>
        </w:rPr>
        <w:t>Воловский район</w:t>
      </w:r>
    </w:p>
    <w:p w:rsidR="005011B3" w:rsidRPr="006E2CF5" w:rsidRDefault="005011B3" w:rsidP="006E2CF5">
      <w:pPr>
        <w:pStyle w:val="NoSpacing"/>
        <w:ind w:left="4500"/>
        <w:jc w:val="center"/>
        <w:rPr>
          <w:sz w:val="22"/>
          <w:szCs w:val="22"/>
        </w:rPr>
      </w:pPr>
      <w:r w:rsidRPr="006E2CF5">
        <w:rPr>
          <w:sz w:val="22"/>
          <w:szCs w:val="22"/>
        </w:rPr>
        <w:t xml:space="preserve"> от __________ № _____</w:t>
      </w:r>
    </w:p>
    <w:p w:rsidR="005011B3" w:rsidRPr="006E2CF5" w:rsidRDefault="005011B3" w:rsidP="006E2CF5">
      <w:pPr>
        <w:pStyle w:val="Heading2"/>
        <w:rPr>
          <w:sz w:val="28"/>
          <w:szCs w:val="28"/>
        </w:rPr>
      </w:pPr>
    </w:p>
    <w:p w:rsidR="005011B3" w:rsidRPr="006E2CF5" w:rsidRDefault="005011B3" w:rsidP="006E2CF5">
      <w:pPr>
        <w:pStyle w:val="Heading2"/>
        <w:rPr>
          <w:sz w:val="28"/>
          <w:szCs w:val="28"/>
        </w:rPr>
      </w:pPr>
      <w:r w:rsidRPr="006E2CF5">
        <w:rPr>
          <w:sz w:val="28"/>
          <w:szCs w:val="28"/>
        </w:rPr>
        <w:t>СОСТАВ</w:t>
      </w:r>
    </w:p>
    <w:p w:rsidR="005011B3" w:rsidRPr="006E2CF5" w:rsidRDefault="005011B3" w:rsidP="006E2CF5">
      <w:pPr>
        <w:pStyle w:val="Heading2"/>
        <w:rPr>
          <w:sz w:val="28"/>
          <w:szCs w:val="28"/>
        </w:rPr>
      </w:pPr>
      <w:r w:rsidRPr="006E2CF5">
        <w:rPr>
          <w:sz w:val="28"/>
          <w:szCs w:val="28"/>
        </w:rPr>
        <w:t>Координационного совета по развитию малого и среднего   предпринимательства при администрации муниципального образования Воловский район</w:t>
      </w:r>
    </w:p>
    <w:p w:rsidR="005011B3" w:rsidRPr="006E2CF5" w:rsidRDefault="005011B3" w:rsidP="006E2CF5">
      <w:pPr>
        <w:pStyle w:val="NoSpacing"/>
        <w:jc w:val="both"/>
        <w:rPr>
          <w:sz w:val="28"/>
          <w:szCs w:val="28"/>
        </w:rPr>
      </w:pPr>
    </w:p>
    <w:tbl>
      <w:tblPr>
        <w:tblW w:w="9468" w:type="dxa"/>
        <w:tblInd w:w="2" w:type="dxa"/>
        <w:tblLook w:val="01E0"/>
      </w:tblPr>
      <w:tblGrid>
        <w:gridCol w:w="2808"/>
        <w:gridCol w:w="6660"/>
      </w:tblGrid>
      <w:tr w:rsidR="005011B3" w:rsidRPr="006E2CF5"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Пиший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 образования Воловский район, председатель Координационного совета;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RPr="006E2CF5">
        <w:trPr>
          <w:trHeight w:val="1172"/>
        </w:trPr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Пантюшин Николай Николаевич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Воловский район, заместитель  председателя Координационного совета;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RPr="006E2CF5">
        <w:trPr>
          <w:trHeight w:val="585"/>
        </w:trPr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инспектор 2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район, секретарь Координационного совета;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RPr="006E2CF5">
        <w:tc>
          <w:tcPr>
            <w:tcW w:w="9468" w:type="dxa"/>
            <w:gridSpan w:val="2"/>
          </w:tcPr>
          <w:p w:rsidR="005011B3" w:rsidRPr="006E2CF5" w:rsidRDefault="005011B3" w:rsidP="006E2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Координационного совета:</w:t>
            </w:r>
          </w:p>
        </w:tc>
      </w:tr>
      <w:tr w:rsidR="005011B3" w:rsidRPr="006E2CF5">
        <w:trPr>
          <w:trHeight w:val="615"/>
        </w:trPr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 xml:space="preserve">Балаева 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Гриднев Алексей Львович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Двориковское Воловский район (по согласованию);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жизнеобеспечению администрации муниципального образования Воловский район;</w:t>
            </w:r>
          </w:p>
        </w:tc>
      </w:tr>
      <w:tr w:rsidR="005011B3" w:rsidRPr="006E2CF5">
        <w:trPr>
          <w:trHeight w:val="330"/>
        </w:trPr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RPr="006E2CF5">
        <w:trPr>
          <w:trHeight w:val="330"/>
        </w:trPr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Колейников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Дмитрий Эдуардович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индивидуальный  предприниматель (по согласованию);</w:t>
            </w:r>
          </w:p>
        </w:tc>
      </w:tr>
      <w:tr w:rsidR="005011B3" w:rsidRPr="006E2CF5">
        <w:trPr>
          <w:trHeight w:val="95"/>
        </w:trPr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Лазарева Ольга Алексеевна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5011B3" w:rsidRPr="006E2CF5"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Радюкина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член Тульского регионального отделения ООО МиСП «ОПОРА РОССИИ» (по согласованию);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RPr="006E2CF5"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Сальников Сергей Александрович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Маргарита Львовна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Хренов Евгений</w:t>
            </w:r>
          </w:p>
          <w:p w:rsidR="005011B3" w:rsidRPr="006E2CF5" w:rsidRDefault="005011B3" w:rsidP="006E2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Турдейское Воловского района (по согласованию);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B3" w:rsidRPr="006E2CF5">
        <w:tc>
          <w:tcPr>
            <w:tcW w:w="2808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</w:p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6660" w:type="dxa"/>
          </w:tcPr>
          <w:p w:rsidR="005011B3" w:rsidRPr="006E2CF5" w:rsidRDefault="005011B3" w:rsidP="006E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F5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район.</w:t>
            </w:r>
          </w:p>
        </w:tc>
      </w:tr>
    </w:tbl>
    <w:p w:rsidR="005011B3" w:rsidRPr="006E2CF5" w:rsidRDefault="005011B3" w:rsidP="006E2CF5">
      <w:pPr>
        <w:pStyle w:val="Heading2"/>
        <w:rPr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color w:val="2D2D2D"/>
          <w:spacing w:val="1"/>
          <w:sz w:val="28"/>
          <w:szCs w:val="28"/>
        </w:rPr>
        <w:t>Начальник отдела экономического развития,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color w:val="2D2D2D"/>
          <w:spacing w:val="1"/>
          <w:sz w:val="28"/>
          <w:szCs w:val="28"/>
        </w:rPr>
        <w:t>предпринимательства и сельского хозяйства</w:t>
      </w:r>
    </w:p>
    <w:p w:rsidR="005011B3" w:rsidRPr="006E2CF5" w:rsidRDefault="005011B3" w:rsidP="006E2C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 w:rsidRPr="006E2CF5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      комитета по жизнеобеспечению                                    Н.В. Хренова</w:t>
      </w:r>
    </w:p>
    <w:p w:rsidR="005011B3" w:rsidRPr="006E2CF5" w:rsidRDefault="005011B3" w:rsidP="006E2C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1B3" w:rsidRPr="006E2CF5" w:rsidRDefault="005011B3" w:rsidP="006E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11B3" w:rsidRPr="006E2CF5" w:rsidSect="00D558E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90"/>
    <w:rsid w:val="000309AA"/>
    <w:rsid w:val="00063C39"/>
    <w:rsid w:val="00181B2C"/>
    <w:rsid w:val="002255D6"/>
    <w:rsid w:val="00293C2A"/>
    <w:rsid w:val="002A793A"/>
    <w:rsid w:val="00305739"/>
    <w:rsid w:val="00346A00"/>
    <w:rsid w:val="003619EB"/>
    <w:rsid w:val="00374990"/>
    <w:rsid w:val="003961C6"/>
    <w:rsid w:val="003F36DA"/>
    <w:rsid w:val="00467DD5"/>
    <w:rsid w:val="004C6F9D"/>
    <w:rsid w:val="005011B3"/>
    <w:rsid w:val="00556E6E"/>
    <w:rsid w:val="00670078"/>
    <w:rsid w:val="006D3B71"/>
    <w:rsid w:val="006E2CF5"/>
    <w:rsid w:val="007E3617"/>
    <w:rsid w:val="009D0B5E"/>
    <w:rsid w:val="00B158F2"/>
    <w:rsid w:val="00B23672"/>
    <w:rsid w:val="00B47452"/>
    <w:rsid w:val="00B921D8"/>
    <w:rsid w:val="00BA4D7C"/>
    <w:rsid w:val="00BC6D67"/>
    <w:rsid w:val="00C325F1"/>
    <w:rsid w:val="00CC562F"/>
    <w:rsid w:val="00D1082D"/>
    <w:rsid w:val="00D558E4"/>
    <w:rsid w:val="00D770C6"/>
    <w:rsid w:val="00E03EE3"/>
    <w:rsid w:val="00E668A2"/>
    <w:rsid w:val="00EA1FD1"/>
    <w:rsid w:val="00F5275D"/>
    <w:rsid w:val="00F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9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58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558E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49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700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793A"/>
    <w:pPr>
      <w:ind w:left="720"/>
    </w:pPr>
  </w:style>
  <w:style w:type="paragraph" w:customStyle="1" w:styleId="ConsPlusTitle">
    <w:name w:val="ConsPlusTitle"/>
    <w:uiPriority w:val="99"/>
    <w:rsid w:val="002A79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Normal"/>
    <w:uiPriority w:val="99"/>
    <w:rsid w:val="002A79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558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58E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558E4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D558E4"/>
    <w:pPr>
      <w:ind w:firstLine="425"/>
    </w:pPr>
    <w:rPr>
      <w:rFonts w:eastAsia="Times New Roman"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46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ovo.tulobl.ru/investitsionnaya-deyatelnost-i-predprinimatelstvo/investitsionnaya-deyatelnost-i-predprinimatelstvo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ovo.tulobl.ru/investitsionnaya-deyatelnost-i-predprinimatelstvo/investitsionnaya-deyatelnost-i-predprinimatelstvo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ed_mo_volovo@tularegion.ru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ed_mo_volov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11</Pages>
  <Words>3370</Words>
  <Characters>19211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user1</cp:lastModifiedBy>
  <cp:revision>5</cp:revision>
  <dcterms:created xsi:type="dcterms:W3CDTF">2016-11-02T13:54:00Z</dcterms:created>
  <dcterms:modified xsi:type="dcterms:W3CDTF">2017-06-07T07:38:00Z</dcterms:modified>
</cp:coreProperties>
</file>