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A1A" w:rsidRPr="00622AF5" w:rsidRDefault="00CF7A1A" w:rsidP="00AF2628">
      <w:pPr>
        <w:shd w:val="clear" w:color="auto" w:fill="FFFFFF"/>
        <w:spacing w:after="12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2AF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 об оценке регулирующего воздействия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проекта нормативного правового акта администрации муниципального образования Воловский район</w:t>
      </w:r>
    </w:p>
    <w:p w:rsidR="00CF7A1A" w:rsidRDefault="00CF7A1A" w:rsidP="00F94D2B">
      <w:pPr>
        <w:pStyle w:val="BodyText"/>
        <w:ind w:firstLine="708"/>
        <w:jc w:val="both"/>
      </w:pPr>
      <w:r w:rsidRPr="00622AF5">
        <w:rPr>
          <w:color w:val="000000"/>
        </w:rPr>
        <w:t> </w:t>
      </w:r>
      <w:r w:rsidRPr="00622AF5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        Отдел экономического развития, предпринимательства и сельского хозяйства комитета по жизнеобеспечению а</w:t>
      </w:r>
      <w:r w:rsidRPr="00622AF5">
        <w:rPr>
          <w:color w:val="000000"/>
          <w:shd w:val="clear" w:color="auto" w:fill="FFFFFF"/>
        </w:rPr>
        <w:t>дминистрации</w:t>
      </w:r>
      <w:r>
        <w:rPr>
          <w:color w:val="000000"/>
          <w:shd w:val="clear" w:color="auto" w:fill="FFFFFF"/>
        </w:rPr>
        <w:t xml:space="preserve"> муниципального образования Воловский район </w:t>
      </w:r>
      <w:r w:rsidRPr="00622AF5">
        <w:rPr>
          <w:color w:val="000000"/>
          <w:shd w:val="clear" w:color="auto" w:fill="FFFFFF"/>
        </w:rPr>
        <w:t xml:space="preserve">в соответствии с пунктом </w:t>
      </w:r>
      <w:r>
        <w:rPr>
          <w:color w:val="000000"/>
          <w:shd w:val="clear" w:color="auto" w:fill="FFFFFF"/>
        </w:rPr>
        <w:t xml:space="preserve">3.6. </w:t>
      </w:r>
      <w:r w:rsidRPr="00622AF5">
        <w:rPr>
          <w:color w:val="000000"/>
          <w:shd w:val="clear" w:color="auto" w:fill="FFFFFF"/>
        </w:rPr>
        <w:t xml:space="preserve"> </w:t>
      </w:r>
      <w:hyperlink w:anchor="Par35" w:history="1">
        <w:r w:rsidRPr="00622AF5">
          <w:t>Поряд</w:t>
        </w:r>
        <w:r>
          <w:t>ка</w:t>
        </w:r>
      </w:hyperlink>
      <w:r w:rsidRPr="00622AF5">
        <w:t xml:space="preserve"> проведения оценки регулирующего воздействия проектов муниципальных нормативных правовых актов администрации муниципального образования Воловский район, затрагивающих вопросы осуществления предпринимательской и инвестиционной деятельности</w:t>
      </w:r>
      <w:r>
        <w:t xml:space="preserve"> </w:t>
      </w:r>
      <w:r w:rsidRPr="00622AF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при </w:t>
      </w:r>
      <w:r w:rsidRPr="00622AF5">
        <w:rPr>
          <w:color w:val="000000"/>
          <w:shd w:val="clear" w:color="auto" w:fill="FFFFFF"/>
        </w:rPr>
        <w:t>рассмотре</w:t>
      </w:r>
      <w:r>
        <w:rPr>
          <w:color w:val="000000"/>
          <w:shd w:val="clear" w:color="auto" w:fill="FFFFFF"/>
        </w:rPr>
        <w:t xml:space="preserve">нии </w:t>
      </w:r>
      <w:r w:rsidRPr="00622AF5">
        <w:rPr>
          <w:color w:val="000000"/>
          <w:shd w:val="clear" w:color="auto" w:fill="FFFFFF"/>
        </w:rPr>
        <w:t xml:space="preserve"> проект постановления Администрации </w:t>
      </w:r>
      <w:r>
        <w:rPr>
          <w:color w:val="000000"/>
          <w:shd w:val="clear" w:color="auto" w:fill="FFFFFF"/>
        </w:rPr>
        <w:t>муниципального образования Воловский район «</w:t>
      </w:r>
      <w:r w:rsidRPr="00D558E4">
        <w:t>О создании Координационного совета по развитию малого и среднего  предпринимательства при администрации муниципального образования</w:t>
      </w:r>
      <w:r>
        <w:t xml:space="preserve"> </w:t>
      </w:r>
      <w:r w:rsidRPr="00D558E4">
        <w:t>Воловский район»</w:t>
      </w:r>
      <w:r>
        <w:rPr>
          <w:color w:val="000000"/>
        </w:rPr>
        <w:t xml:space="preserve"> сообщает, что </w:t>
      </w:r>
      <w:r w:rsidRPr="00622AF5">
        <w:rPr>
          <w:color w:val="000000"/>
          <w:shd w:val="clear" w:color="auto" w:fill="FFFFFF"/>
        </w:rPr>
        <w:t xml:space="preserve"> предложений</w:t>
      </w:r>
      <w:r>
        <w:rPr>
          <w:color w:val="000000"/>
          <w:shd w:val="clear" w:color="auto" w:fill="FFFFFF"/>
        </w:rPr>
        <w:t xml:space="preserve"> </w:t>
      </w:r>
      <w:r w:rsidRPr="00622AF5">
        <w:rPr>
          <w:color w:val="000000"/>
          <w:shd w:val="clear" w:color="auto" w:fill="FFFFFF"/>
        </w:rPr>
        <w:t xml:space="preserve"> по результатам публичных консультаций, направленных  отделом </w:t>
      </w:r>
      <w:r>
        <w:t xml:space="preserve"> экономического развития, предпринимательства и сельского хозяйства комитета по жизнеобеспечению не поступило.</w:t>
      </w:r>
    </w:p>
    <w:p w:rsidR="00CF7A1A" w:rsidRDefault="00CF7A1A" w:rsidP="007052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2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Срок, в течение которого принимались предложения, в связи с проведением публичных консультаций по проекту муниципального нормативного правового акта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в рамках процедуры </w:t>
      </w:r>
      <w:r w:rsidRPr="00622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оценки регулирующего воздействия:</w:t>
      </w:r>
      <w:r w:rsidRPr="00622A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622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Начало: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«11</w:t>
      </w:r>
      <w:r w:rsidRPr="00622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мая</w:t>
      </w:r>
      <w:r w:rsidRPr="00622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Pr="00622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</w:t>
      </w:r>
    </w:p>
    <w:p w:rsidR="00CF7A1A" w:rsidRDefault="00CF7A1A" w:rsidP="007052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2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Окончание: «2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7» мая</w:t>
      </w:r>
      <w:r w:rsidRPr="00622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Pr="00622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</w:t>
      </w:r>
    </w:p>
    <w:p w:rsidR="00CF7A1A" w:rsidRDefault="00CF7A1A" w:rsidP="007052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2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Сведения о количестве замечаний и предложений, полученных в ходе публичных консультаций по проекту муниципального нормативного правового акта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рамках процедуры </w:t>
      </w:r>
      <w:r w:rsidRPr="00622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оценки регулирующего воздействия: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отсутствует.</w:t>
      </w:r>
    </w:p>
    <w:p w:rsidR="00CF7A1A" w:rsidRDefault="00CF7A1A" w:rsidP="007052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результатам проведенных </w:t>
      </w:r>
      <w:r w:rsidRPr="00622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публичных консультаций по проекту постановления о проведении оценки регулирующего воздействия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</w:t>
      </w:r>
      <w:r w:rsidRPr="00622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поступило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 одного предложения  по данному проекту муниципального нормативно-правового акта.</w:t>
      </w:r>
    </w:p>
    <w:p w:rsidR="00CF7A1A" w:rsidRPr="007052F2" w:rsidRDefault="00CF7A1A" w:rsidP="007052F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F7A1A" w:rsidRDefault="00CF7A1A" w:rsidP="007052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7A1A" w:rsidRDefault="00CF7A1A" w:rsidP="007052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 отдела экономического развития,</w:t>
      </w:r>
    </w:p>
    <w:p w:rsidR="00CF7A1A" w:rsidRDefault="00CF7A1A" w:rsidP="007052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предпринимательства и сельского хозяйства</w:t>
      </w:r>
    </w:p>
    <w:p w:rsidR="00CF7A1A" w:rsidRPr="007052F2" w:rsidRDefault="00CF7A1A" w:rsidP="007052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комитета по жизнеобеспечению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Н.В. Хренова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sectPr w:rsidR="00CF7A1A" w:rsidRPr="007052F2" w:rsidSect="00970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AF5"/>
    <w:rsid w:val="00622AF5"/>
    <w:rsid w:val="007052F2"/>
    <w:rsid w:val="008E0D9C"/>
    <w:rsid w:val="00912217"/>
    <w:rsid w:val="00970FFC"/>
    <w:rsid w:val="00A07337"/>
    <w:rsid w:val="00AF0247"/>
    <w:rsid w:val="00AF2628"/>
    <w:rsid w:val="00CF7A1A"/>
    <w:rsid w:val="00D558E4"/>
    <w:rsid w:val="00DE01E0"/>
    <w:rsid w:val="00F654FE"/>
    <w:rsid w:val="00F94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FFC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22A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22AF5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622AF5"/>
  </w:style>
  <w:style w:type="character" w:styleId="Hyperlink">
    <w:name w:val="Hyperlink"/>
    <w:basedOn w:val="DefaultParagraphFont"/>
    <w:uiPriority w:val="99"/>
    <w:semiHidden/>
    <w:rsid w:val="00622AF5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94D2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94D2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8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285</Words>
  <Characters>1628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user1</cp:lastModifiedBy>
  <cp:revision>3</cp:revision>
  <dcterms:created xsi:type="dcterms:W3CDTF">2016-11-03T06:27:00Z</dcterms:created>
  <dcterms:modified xsi:type="dcterms:W3CDTF">2016-11-17T09:09:00Z</dcterms:modified>
</cp:coreProperties>
</file>