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E" w:rsidRPr="005E6D94" w:rsidRDefault="00787F2E" w:rsidP="00471482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787F2E" w:rsidRPr="00495408" w:rsidRDefault="00787F2E" w:rsidP="00116EE6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</w:t>
      </w:r>
      <w:r>
        <w:rPr>
          <w:b/>
          <w:bCs/>
          <w:sz w:val="26"/>
          <w:szCs w:val="26"/>
        </w:rPr>
        <w:t xml:space="preserve">депутатов </w:t>
      </w:r>
      <w:r w:rsidRPr="00495408"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bCs/>
          <w:sz w:val="26"/>
          <w:szCs w:val="26"/>
        </w:rPr>
        <w:t>рабочий поселок Волово Воловского</w:t>
      </w:r>
      <w:r w:rsidRPr="00495408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495408">
        <w:rPr>
          <w:b/>
          <w:bCs/>
          <w:sz w:val="26"/>
          <w:szCs w:val="26"/>
        </w:rPr>
        <w:t xml:space="preserve"> «О бюджете  муниципального обра</w:t>
      </w:r>
      <w:r>
        <w:rPr>
          <w:b/>
          <w:bCs/>
          <w:sz w:val="26"/>
          <w:szCs w:val="26"/>
        </w:rPr>
        <w:t>зования рабочий поселок Волово  Воловского района на  2018 год и на плановый период 2019 и 2020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787F2E" w:rsidRPr="001A321B" w:rsidRDefault="00787F2E" w:rsidP="00471482">
      <w:pPr>
        <w:jc w:val="center"/>
        <w:rPr>
          <w:b/>
          <w:bCs/>
          <w:sz w:val="26"/>
          <w:szCs w:val="26"/>
        </w:rPr>
      </w:pP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рабочий поселок Волово Воловского</w:t>
      </w:r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23 ноября 2017 года № 27-1</w:t>
      </w:r>
      <w:r w:rsidRPr="001A321B">
        <w:rPr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</w:p>
    <w:p w:rsidR="00787F2E" w:rsidRPr="00495408" w:rsidRDefault="00787F2E" w:rsidP="00471482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проекта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рабочий поселок Волово  Воловского</w:t>
      </w:r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образования</w:t>
      </w:r>
      <w:r w:rsidRPr="00513914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рабочий поселок Волово  Воловского</w:t>
      </w:r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4954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на  201</w:t>
      </w:r>
      <w:r>
        <w:rPr>
          <w:sz w:val="26"/>
          <w:szCs w:val="26"/>
        </w:rPr>
        <w:t>8 год и на плановый период 2019 и 2020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Собрание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>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рабочий поселок Волово  Воловского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1</w:t>
      </w:r>
      <w:r>
        <w:rPr>
          <w:rStyle w:val="FontStyle11"/>
          <w:b w:val="0"/>
          <w:bCs w:val="0"/>
          <w:sz w:val="26"/>
          <w:szCs w:val="26"/>
        </w:rPr>
        <w:t>1 декабря 2017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Количество участников</w:t>
      </w:r>
      <w:r w:rsidRPr="00AC2D01">
        <w:rPr>
          <w:rStyle w:val="FontStyle11"/>
          <w:b w:val="0"/>
          <w:bCs w:val="0"/>
          <w:sz w:val="26"/>
          <w:szCs w:val="26"/>
        </w:rPr>
        <w:t>:</w:t>
      </w:r>
      <w:r>
        <w:rPr>
          <w:rStyle w:val="FontStyle11"/>
          <w:b w:val="0"/>
          <w:bCs w:val="0"/>
          <w:sz w:val="26"/>
          <w:szCs w:val="26"/>
        </w:rPr>
        <w:t xml:space="preserve"> 15</w:t>
      </w:r>
      <w:r>
        <w:rPr>
          <w:rStyle w:val="FontStyle11"/>
          <w:sz w:val="26"/>
          <w:szCs w:val="26"/>
        </w:rPr>
        <w:t xml:space="preserve">  </w:t>
      </w:r>
      <w:r w:rsidRPr="001A321B">
        <w:rPr>
          <w:rStyle w:val="FontStyle11"/>
          <w:b w:val="0"/>
          <w:bCs w:val="0"/>
          <w:sz w:val="26"/>
          <w:szCs w:val="26"/>
        </w:rPr>
        <w:t>человек.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В результате обсуждения проекта решения </w:t>
      </w:r>
      <w:r>
        <w:rPr>
          <w:sz w:val="26"/>
          <w:szCs w:val="26"/>
        </w:rPr>
        <w:t>Собрания депутатов муниципального образования рабочий посёлок Волово Воловского района «О бюджете  муниципального образования рабочий посёлок Волово Воловского района на 2018 год и на плановый период 2019 и 2020 годов» поступило предложение от участников публичных слушаний: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1A321B">
        <w:rPr>
          <w:sz w:val="26"/>
          <w:szCs w:val="26"/>
        </w:rPr>
        <w:t xml:space="preserve">проект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рабочий поселок Волово Воловского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>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рабочий поселок Волово Воловского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>
        <w:rPr>
          <w:sz w:val="26"/>
          <w:szCs w:val="26"/>
        </w:rPr>
        <w:t xml:space="preserve">  на  2018</w:t>
      </w:r>
      <w:r w:rsidRPr="00495408">
        <w:rPr>
          <w:sz w:val="26"/>
          <w:szCs w:val="26"/>
        </w:rPr>
        <w:t xml:space="preserve"> год и на плановый пе</w:t>
      </w:r>
      <w:r>
        <w:rPr>
          <w:sz w:val="26"/>
          <w:szCs w:val="26"/>
        </w:rPr>
        <w:t>риод 2019 и 2020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2.</w:t>
      </w:r>
      <w:r w:rsidRPr="001A321B">
        <w:rPr>
          <w:rStyle w:val="FontStyle11"/>
          <w:b w:val="0"/>
          <w:bCs w:val="0"/>
          <w:sz w:val="26"/>
          <w:szCs w:val="26"/>
        </w:rPr>
        <w:t xml:space="preserve">Рекомендовать Собранию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рабочий поселок Волово Воловского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 xml:space="preserve">принять </w:t>
      </w:r>
      <w:r>
        <w:rPr>
          <w:rStyle w:val="FontStyle11"/>
          <w:b w:val="0"/>
          <w:bCs w:val="0"/>
          <w:sz w:val="26"/>
          <w:szCs w:val="26"/>
        </w:rPr>
        <w:t xml:space="preserve">проект решения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 xml:space="preserve">зования </w:t>
      </w:r>
      <w:r>
        <w:rPr>
          <w:rStyle w:val="FontStyle11"/>
          <w:b w:val="0"/>
          <w:bCs w:val="0"/>
          <w:sz w:val="26"/>
          <w:szCs w:val="26"/>
        </w:rPr>
        <w:t>рабочий поселок Волово  Воловского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>
        <w:rPr>
          <w:sz w:val="26"/>
          <w:szCs w:val="26"/>
        </w:rPr>
        <w:t>на  2018 год и на плановый период 2019 и 2020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3.Н</w:t>
      </w:r>
      <w:r w:rsidRPr="001A321B">
        <w:rPr>
          <w:rStyle w:val="FontStyle11"/>
          <w:b w:val="0"/>
          <w:bCs w:val="0"/>
          <w:sz w:val="26"/>
          <w:szCs w:val="26"/>
        </w:rPr>
        <w:t xml:space="preserve">аправить итоговый документ и протокол публичных слушаний 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Собрани</w:t>
      </w:r>
      <w:r>
        <w:rPr>
          <w:rStyle w:val="FontStyle11"/>
          <w:b w:val="0"/>
          <w:bCs w:val="0"/>
          <w:sz w:val="26"/>
          <w:szCs w:val="26"/>
        </w:rPr>
        <w:t>ю</w:t>
      </w:r>
      <w:r w:rsidRPr="001A321B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рабочий поселок Волово  Воловского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4.</w:t>
      </w:r>
      <w:r w:rsidRPr="001A321B">
        <w:rPr>
          <w:rStyle w:val="FontStyle11"/>
          <w:b w:val="0"/>
          <w:bCs w:val="0"/>
          <w:sz w:val="26"/>
          <w:szCs w:val="26"/>
        </w:rPr>
        <w:t>Опубликовать настоящий итоговый документ публичных слушаний в газете «Время и люди» и разместить на официальном сайте муниципального образования Воловский район</w:t>
      </w:r>
      <w:r>
        <w:rPr>
          <w:rStyle w:val="FontStyle11"/>
          <w:b w:val="0"/>
          <w:bCs w:val="0"/>
          <w:sz w:val="26"/>
          <w:szCs w:val="26"/>
        </w:rPr>
        <w:t xml:space="preserve"> в сети «Интернет».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87F2E" w:rsidRPr="00681BF9">
        <w:tc>
          <w:tcPr>
            <w:tcW w:w="4785" w:type="dxa"/>
            <w:vAlign w:val="center"/>
          </w:tcPr>
          <w:p w:rsidR="00787F2E" w:rsidRPr="00681BF9" w:rsidRDefault="00787F2E" w:rsidP="00AF34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787F2E" w:rsidRPr="00681BF9" w:rsidRDefault="00787F2E" w:rsidP="006C71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А.В. Бармашов</w:t>
            </w:r>
          </w:p>
        </w:tc>
      </w:tr>
    </w:tbl>
    <w:p w:rsidR="00787F2E" w:rsidRPr="002A338E" w:rsidRDefault="00787F2E" w:rsidP="00471482">
      <w:pPr>
        <w:jc w:val="both"/>
        <w:rPr>
          <w:sz w:val="28"/>
          <w:szCs w:val="28"/>
        </w:rPr>
      </w:pPr>
    </w:p>
    <w:p w:rsidR="00787F2E" w:rsidRDefault="00787F2E" w:rsidP="00471482"/>
    <w:sectPr w:rsidR="00787F2E" w:rsidSect="008C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482"/>
    <w:rsid w:val="000D1BE0"/>
    <w:rsid w:val="000D2FDB"/>
    <w:rsid w:val="00116EE6"/>
    <w:rsid w:val="001A321B"/>
    <w:rsid w:val="001F773A"/>
    <w:rsid w:val="002000C6"/>
    <w:rsid w:val="002A338E"/>
    <w:rsid w:val="002B0943"/>
    <w:rsid w:val="00471482"/>
    <w:rsid w:val="00495408"/>
    <w:rsid w:val="00513914"/>
    <w:rsid w:val="005E6D94"/>
    <w:rsid w:val="00681BF9"/>
    <w:rsid w:val="006C7117"/>
    <w:rsid w:val="00787F2E"/>
    <w:rsid w:val="007F77A0"/>
    <w:rsid w:val="008B59A8"/>
    <w:rsid w:val="008C4729"/>
    <w:rsid w:val="00A31A86"/>
    <w:rsid w:val="00A80A9C"/>
    <w:rsid w:val="00AC2D01"/>
    <w:rsid w:val="00AF34A4"/>
    <w:rsid w:val="00BF585C"/>
    <w:rsid w:val="00C14BEF"/>
    <w:rsid w:val="00CA05C3"/>
    <w:rsid w:val="00F021C9"/>
    <w:rsid w:val="00F3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7148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334</Words>
  <Characters>1906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7</cp:revision>
  <dcterms:created xsi:type="dcterms:W3CDTF">2017-12-11T07:32:00Z</dcterms:created>
  <dcterms:modified xsi:type="dcterms:W3CDTF">2001-12-31T21:27:00Z</dcterms:modified>
</cp:coreProperties>
</file>