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69" w:rsidRPr="00485972" w:rsidRDefault="00971169" w:rsidP="00DD64EC">
      <w:pPr>
        <w:pStyle w:val="BodyText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 </w:t>
      </w:r>
      <w:r w:rsidRPr="00485972">
        <w:rPr>
          <w:b/>
          <w:bCs/>
        </w:rPr>
        <w:t>ТУЛЬСКАЯ ОБЛАСТЬ</w:t>
      </w:r>
    </w:p>
    <w:p w:rsidR="00971169" w:rsidRDefault="00971169" w:rsidP="00DD64EC">
      <w:pPr>
        <w:pStyle w:val="BodyText"/>
        <w:rPr>
          <w:b/>
          <w:bCs/>
        </w:rPr>
      </w:pPr>
      <w:r w:rsidRPr="00485972">
        <w:rPr>
          <w:b/>
          <w:bCs/>
        </w:rPr>
        <w:t>МУНИЦИПАЛЬНОЕ ОБРАЗОВАНИЕ</w:t>
      </w:r>
    </w:p>
    <w:p w:rsidR="00971169" w:rsidRPr="00485972" w:rsidRDefault="00971169" w:rsidP="00DD64EC">
      <w:pPr>
        <w:pStyle w:val="BodyText"/>
        <w:rPr>
          <w:b/>
          <w:bCs/>
        </w:rPr>
      </w:pPr>
      <w:r w:rsidRPr="00485972">
        <w:rPr>
          <w:b/>
          <w:bCs/>
        </w:rPr>
        <w:t xml:space="preserve"> </w:t>
      </w:r>
      <w:r>
        <w:rPr>
          <w:b/>
          <w:bCs/>
        </w:rPr>
        <w:t xml:space="preserve">РАБОЧИЙ ПОСЕЛОК ВОЛОВО </w:t>
      </w:r>
      <w:r w:rsidRPr="00485972">
        <w:rPr>
          <w:b/>
          <w:bCs/>
        </w:rPr>
        <w:t>ВОЛОВСК</w:t>
      </w:r>
      <w:r>
        <w:rPr>
          <w:b/>
          <w:bCs/>
        </w:rPr>
        <w:t>ОГО</w:t>
      </w:r>
      <w:r w:rsidRPr="00485972">
        <w:rPr>
          <w:b/>
          <w:bCs/>
        </w:rPr>
        <w:t xml:space="preserve"> РАЙОН</w:t>
      </w:r>
      <w:r>
        <w:rPr>
          <w:b/>
          <w:bCs/>
        </w:rPr>
        <w:t>А</w:t>
      </w:r>
    </w:p>
    <w:p w:rsidR="00971169" w:rsidRDefault="00971169" w:rsidP="00DD64EC">
      <w:pPr>
        <w:pStyle w:val="BodyText"/>
        <w:rPr>
          <w:b/>
          <w:bCs/>
        </w:rPr>
      </w:pPr>
      <w:r w:rsidRPr="00485972">
        <w:rPr>
          <w:b/>
          <w:bCs/>
        </w:rPr>
        <w:t xml:space="preserve">СОБРАНИЕ </w:t>
      </w:r>
      <w:r>
        <w:rPr>
          <w:b/>
          <w:bCs/>
        </w:rPr>
        <w:t xml:space="preserve">ДЕПУТАТОВ </w:t>
      </w:r>
    </w:p>
    <w:p w:rsidR="00971169" w:rsidRPr="00485972" w:rsidRDefault="00971169" w:rsidP="00DD64EC">
      <w:pPr>
        <w:pStyle w:val="BodyText"/>
        <w:rPr>
          <w:b/>
          <w:bCs/>
        </w:rPr>
      </w:pPr>
      <w:r>
        <w:rPr>
          <w:b/>
          <w:bCs/>
        </w:rPr>
        <w:t>6-го созыва</w:t>
      </w:r>
    </w:p>
    <w:p w:rsidR="00971169" w:rsidRDefault="00971169" w:rsidP="00DD64EC"/>
    <w:p w:rsidR="00971169" w:rsidRDefault="00971169" w:rsidP="00DD64EC">
      <w:pPr>
        <w:jc w:val="center"/>
        <w:rPr>
          <w:b/>
          <w:bCs/>
          <w:sz w:val="28"/>
          <w:szCs w:val="28"/>
        </w:rPr>
      </w:pPr>
      <w:r w:rsidRPr="008A396F">
        <w:rPr>
          <w:b/>
          <w:bCs/>
          <w:sz w:val="28"/>
          <w:szCs w:val="28"/>
        </w:rPr>
        <w:t>РЕШЕНИЕ</w:t>
      </w:r>
    </w:p>
    <w:p w:rsidR="00971169" w:rsidRDefault="00971169" w:rsidP="00DD64EC">
      <w:pPr>
        <w:jc w:val="both"/>
        <w:rPr>
          <w:sz w:val="28"/>
          <w:szCs w:val="28"/>
        </w:rPr>
      </w:pPr>
    </w:p>
    <w:p w:rsidR="00971169" w:rsidRDefault="00971169" w:rsidP="00DD64EC">
      <w:pPr>
        <w:jc w:val="center"/>
        <w:rPr>
          <w:sz w:val="28"/>
          <w:szCs w:val="28"/>
        </w:rPr>
      </w:pPr>
    </w:p>
    <w:p w:rsidR="00971169" w:rsidRDefault="00971169" w:rsidP="00DD64EC">
      <w:pPr>
        <w:jc w:val="center"/>
        <w:rPr>
          <w:sz w:val="28"/>
          <w:szCs w:val="28"/>
        </w:rPr>
      </w:pPr>
    </w:p>
    <w:p w:rsidR="00971169" w:rsidRDefault="00971169" w:rsidP="00DD64EC">
      <w:pPr>
        <w:rPr>
          <w:sz w:val="28"/>
          <w:szCs w:val="28"/>
        </w:rPr>
      </w:pPr>
      <w:r>
        <w:rPr>
          <w:sz w:val="28"/>
          <w:szCs w:val="28"/>
        </w:rPr>
        <w:t xml:space="preserve">   от 21.09.2018 года                                                                               № 1-4</w:t>
      </w:r>
    </w:p>
    <w:p w:rsidR="00971169" w:rsidRDefault="00971169" w:rsidP="00DD64EC">
      <w:pPr>
        <w:rPr>
          <w:sz w:val="28"/>
          <w:szCs w:val="28"/>
        </w:rPr>
      </w:pPr>
    </w:p>
    <w:p w:rsidR="00971169" w:rsidRDefault="00971169" w:rsidP="00696B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Об избрании представителей в Собрание</w:t>
      </w:r>
    </w:p>
    <w:p w:rsidR="00971169" w:rsidRDefault="00971169" w:rsidP="00696B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представителей муниципального образования Воловский район </w:t>
      </w:r>
    </w:p>
    <w:p w:rsidR="00971169" w:rsidRDefault="00971169" w:rsidP="00696BF6">
      <w:pPr>
        <w:jc w:val="both"/>
        <w:rPr>
          <w:b/>
          <w:bCs/>
          <w:sz w:val="28"/>
          <w:szCs w:val="28"/>
        </w:rPr>
      </w:pPr>
    </w:p>
    <w:p w:rsidR="00971169" w:rsidRDefault="00971169" w:rsidP="00696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Воловского района, Собрание депутатов муниципального образования рабочий поселок Волово Воловского района РЕШИЛО: </w:t>
      </w:r>
    </w:p>
    <w:p w:rsidR="00971169" w:rsidRDefault="00971169" w:rsidP="00696BF6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1.Избрать представителями Собрания депутатов муниципального образования рабочий посёлок Волово Воловского района 6-го созыва в Собрание представителей  муниципального образования Воловский район:</w:t>
      </w:r>
    </w:p>
    <w:p w:rsidR="00971169" w:rsidRDefault="00971169" w:rsidP="00C637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Батова Сергея Ивановича,  главу муниципального образования рабочий посёлок Волово Воловского района (по должности);</w:t>
      </w:r>
    </w:p>
    <w:p w:rsidR="00971169" w:rsidRDefault="00971169" w:rsidP="00C6375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Барсукову Наталью Николаевну</w:t>
      </w:r>
      <w:r w:rsidRPr="007702BF">
        <w:rPr>
          <w:sz w:val="28"/>
          <w:szCs w:val="28"/>
        </w:rPr>
        <w:t xml:space="preserve">, депутата Собрания депутатов муниципального </w:t>
      </w:r>
      <w:r>
        <w:rPr>
          <w:sz w:val="28"/>
          <w:szCs w:val="28"/>
        </w:rPr>
        <w:t>образования рабочий посёлок Волово Воловского района;</w:t>
      </w:r>
    </w:p>
    <w:p w:rsidR="00971169" w:rsidRDefault="00971169" w:rsidP="00C6375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Ежову Марину Николаевну</w:t>
      </w:r>
      <w:r w:rsidRPr="007702BF">
        <w:rPr>
          <w:sz w:val="28"/>
          <w:szCs w:val="28"/>
        </w:rPr>
        <w:t xml:space="preserve">, депутата Собрания депутатов муниципального </w:t>
      </w:r>
      <w:r>
        <w:rPr>
          <w:sz w:val="28"/>
          <w:szCs w:val="28"/>
        </w:rPr>
        <w:t>образования рабочий посёлок Волово Воловского района;</w:t>
      </w:r>
    </w:p>
    <w:p w:rsidR="00971169" w:rsidRDefault="00971169" w:rsidP="00C6375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Старухина Валерия Анатольевича</w:t>
      </w:r>
      <w:r w:rsidRPr="007702BF">
        <w:rPr>
          <w:sz w:val="28"/>
          <w:szCs w:val="28"/>
        </w:rPr>
        <w:t xml:space="preserve">, депутата Собрания депутатов муниципального </w:t>
      </w:r>
      <w:r>
        <w:rPr>
          <w:sz w:val="28"/>
          <w:szCs w:val="28"/>
        </w:rPr>
        <w:t>образования рабочий посёлок Волово Воловского района;</w:t>
      </w:r>
    </w:p>
    <w:p w:rsidR="00971169" w:rsidRDefault="00971169" w:rsidP="00C6375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Улитина Александра Сергеевича</w:t>
      </w:r>
      <w:r w:rsidRPr="007702BF">
        <w:rPr>
          <w:sz w:val="28"/>
          <w:szCs w:val="28"/>
        </w:rPr>
        <w:t xml:space="preserve">, депутата Собрания депутатов муниципального </w:t>
      </w:r>
      <w:r>
        <w:rPr>
          <w:sz w:val="28"/>
          <w:szCs w:val="28"/>
        </w:rPr>
        <w:t>образования рабочий посёлок Волово Воловского района;</w:t>
      </w:r>
    </w:p>
    <w:p w:rsidR="00971169" w:rsidRDefault="00971169" w:rsidP="00267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решение в газете «Время и люди» и разместить  на официальном сайте муниципального образования Воловский район в сети «Интернет».</w:t>
      </w:r>
    </w:p>
    <w:p w:rsidR="00971169" w:rsidRDefault="00971169" w:rsidP="00267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Решение вступает в силу со дня его подписания. </w:t>
      </w:r>
    </w:p>
    <w:p w:rsidR="00971169" w:rsidRDefault="00971169" w:rsidP="00D92505">
      <w:pPr>
        <w:jc w:val="both"/>
        <w:rPr>
          <w:sz w:val="28"/>
          <w:szCs w:val="28"/>
        </w:rPr>
      </w:pPr>
    </w:p>
    <w:p w:rsidR="00971169" w:rsidRDefault="00971169" w:rsidP="00BB21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8"/>
          <w:szCs w:val="28"/>
        </w:rPr>
        <w:t>Глава муниципального</w:t>
      </w:r>
    </w:p>
    <w:p w:rsidR="00971169" w:rsidRDefault="00971169" w:rsidP="00BB21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971169" w:rsidRDefault="00971169" w:rsidP="00BB21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Волово Воловского района                                                             С.И.Батов </w:t>
      </w:r>
    </w:p>
    <w:p w:rsidR="00971169" w:rsidRDefault="00971169" w:rsidP="00BB2198">
      <w:pPr>
        <w:jc w:val="both"/>
        <w:rPr>
          <w:sz w:val="28"/>
          <w:szCs w:val="28"/>
        </w:rPr>
      </w:pPr>
    </w:p>
    <w:p w:rsidR="00971169" w:rsidRDefault="00971169" w:rsidP="00DD64EC">
      <w:pPr>
        <w:pStyle w:val="BodyText"/>
        <w:ind w:left="2127" w:firstLine="709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sectPr w:rsidR="00971169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15E"/>
    <w:multiLevelType w:val="hybridMultilevel"/>
    <w:tmpl w:val="FE5C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EC"/>
    <w:rsid w:val="00037186"/>
    <w:rsid w:val="0004032D"/>
    <w:rsid w:val="000845E5"/>
    <w:rsid w:val="000A0447"/>
    <w:rsid w:val="000A23A2"/>
    <w:rsid w:val="000A3C5C"/>
    <w:rsid w:val="000B7847"/>
    <w:rsid w:val="000D3C95"/>
    <w:rsid w:val="000F2452"/>
    <w:rsid w:val="00101345"/>
    <w:rsid w:val="00157D3A"/>
    <w:rsid w:val="0017122C"/>
    <w:rsid w:val="001A266E"/>
    <w:rsid w:val="001D4442"/>
    <w:rsid w:val="002051C9"/>
    <w:rsid w:val="002116D4"/>
    <w:rsid w:val="00245D5A"/>
    <w:rsid w:val="00267677"/>
    <w:rsid w:val="00267970"/>
    <w:rsid w:val="00273803"/>
    <w:rsid w:val="002825FE"/>
    <w:rsid w:val="002931A9"/>
    <w:rsid w:val="00294D48"/>
    <w:rsid w:val="00342C29"/>
    <w:rsid w:val="00392C6D"/>
    <w:rsid w:val="003949CC"/>
    <w:rsid w:val="003D5F23"/>
    <w:rsid w:val="003E0EC8"/>
    <w:rsid w:val="003E2BE4"/>
    <w:rsid w:val="003E43FB"/>
    <w:rsid w:val="004330EB"/>
    <w:rsid w:val="00442F66"/>
    <w:rsid w:val="0045332C"/>
    <w:rsid w:val="00485972"/>
    <w:rsid w:val="004B677E"/>
    <w:rsid w:val="004D0DC7"/>
    <w:rsid w:val="004E2360"/>
    <w:rsid w:val="004F778C"/>
    <w:rsid w:val="005019D1"/>
    <w:rsid w:val="00532393"/>
    <w:rsid w:val="00543598"/>
    <w:rsid w:val="005514F3"/>
    <w:rsid w:val="005624FE"/>
    <w:rsid w:val="00575AD5"/>
    <w:rsid w:val="00594D2A"/>
    <w:rsid w:val="005A0F98"/>
    <w:rsid w:val="005B1B41"/>
    <w:rsid w:val="005D5DC6"/>
    <w:rsid w:val="006166A0"/>
    <w:rsid w:val="00696BF6"/>
    <w:rsid w:val="006B06BE"/>
    <w:rsid w:val="006B4C50"/>
    <w:rsid w:val="006C3592"/>
    <w:rsid w:val="006C7F0C"/>
    <w:rsid w:val="0070489A"/>
    <w:rsid w:val="0072338A"/>
    <w:rsid w:val="0076716E"/>
    <w:rsid w:val="007702BF"/>
    <w:rsid w:val="00785E5A"/>
    <w:rsid w:val="00793A17"/>
    <w:rsid w:val="007B5ACE"/>
    <w:rsid w:val="007F126A"/>
    <w:rsid w:val="007F77A0"/>
    <w:rsid w:val="00861303"/>
    <w:rsid w:val="008A396F"/>
    <w:rsid w:val="008D6CA7"/>
    <w:rsid w:val="008E0DD1"/>
    <w:rsid w:val="008E6866"/>
    <w:rsid w:val="008F4EC2"/>
    <w:rsid w:val="00904C43"/>
    <w:rsid w:val="009156B5"/>
    <w:rsid w:val="0092052F"/>
    <w:rsid w:val="00971169"/>
    <w:rsid w:val="00996C17"/>
    <w:rsid w:val="009C748F"/>
    <w:rsid w:val="00A41B8F"/>
    <w:rsid w:val="00A443BA"/>
    <w:rsid w:val="00A45FEF"/>
    <w:rsid w:val="00A6019D"/>
    <w:rsid w:val="00AA2AE0"/>
    <w:rsid w:val="00AA72F9"/>
    <w:rsid w:val="00AD75C5"/>
    <w:rsid w:val="00AD7A87"/>
    <w:rsid w:val="00B457AC"/>
    <w:rsid w:val="00B86100"/>
    <w:rsid w:val="00BB2198"/>
    <w:rsid w:val="00C13E80"/>
    <w:rsid w:val="00C25F68"/>
    <w:rsid w:val="00C33A5D"/>
    <w:rsid w:val="00C535D6"/>
    <w:rsid w:val="00C6375C"/>
    <w:rsid w:val="00C90CF5"/>
    <w:rsid w:val="00D14DCC"/>
    <w:rsid w:val="00D31764"/>
    <w:rsid w:val="00D92505"/>
    <w:rsid w:val="00DB6994"/>
    <w:rsid w:val="00DD14E1"/>
    <w:rsid w:val="00DD64EC"/>
    <w:rsid w:val="00E237F9"/>
    <w:rsid w:val="00E36D22"/>
    <w:rsid w:val="00E52F64"/>
    <w:rsid w:val="00E67EE2"/>
    <w:rsid w:val="00E67F1F"/>
    <w:rsid w:val="00EC466C"/>
    <w:rsid w:val="00EF1E08"/>
    <w:rsid w:val="00EF43EF"/>
    <w:rsid w:val="00F77E74"/>
    <w:rsid w:val="00F97810"/>
    <w:rsid w:val="00FB354F"/>
    <w:rsid w:val="00FC2751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D64EC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64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949CC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295</Words>
  <Characters>1685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44</cp:revision>
  <cp:lastPrinted>2002-01-01T02:10:00Z</cp:lastPrinted>
  <dcterms:created xsi:type="dcterms:W3CDTF">2015-10-08T14:49:00Z</dcterms:created>
  <dcterms:modified xsi:type="dcterms:W3CDTF">2002-01-01T04:02:00Z</dcterms:modified>
</cp:coreProperties>
</file>