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A4" w:rsidRDefault="00C735A4" w:rsidP="009A4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ТУЛЬСКАЯ ОБЛАСТЬ</w:t>
      </w:r>
    </w:p>
    <w:p w:rsidR="00C735A4" w:rsidRDefault="00C735A4" w:rsidP="009A4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C735A4" w:rsidRDefault="00C735A4" w:rsidP="009A4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РАБОЧИЙ ПОСЕЛОК ВОЛОВО ВОЛОВСКОГО РАЙОНА</w:t>
      </w:r>
    </w:p>
    <w:p w:rsidR="00C735A4" w:rsidRPr="009A4580" w:rsidRDefault="00C735A4" w:rsidP="009A4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45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СОБРАНИЕ ДЕПУТАТОВ</w:t>
      </w:r>
    </w:p>
    <w:p w:rsidR="00C735A4" w:rsidRDefault="00C735A4" w:rsidP="009A4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5-го созыва</w:t>
      </w:r>
    </w:p>
    <w:p w:rsidR="00C735A4" w:rsidRPr="009A4580" w:rsidRDefault="00C735A4" w:rsidP="009A4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35A4" w:rsidRPr="009A4580" w:rsidRDefault="00C735A4" w:rsidP="009A458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45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C735A4" w:rsidRPr="009A4580" w:rsidRDefault="00C735A4" w:rsidP="009A4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00"/>
      </w:tblPr>
      <w:tblGrid>
        <w:gridCol w:w="4785"/>
        <w:gridCol w:w="4786"/>
      </w:tblGrid>
      <w:tr w:rsidR="00C735A4" w:rsidRPr="003844E4">
        <w:tc>
          <w:tcPr>
            <w:tcW w:w="4785" w:type="dxa"/>
          </w:tcPr>
          <w:p w:rsidR="00C735A4" w:rsidRPr="009A4580" w:rsidRDefault="00C735A4" w:rsidP="009A4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Pr="009A45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.06.</w:t>
            </w:r>
            <w:r w:rsidRPr="009A45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года</w:t>
            </w:r>
          </w:p>
        </w:tc>
        <w:tc>
          <w:tcPr>
            <w:tcW w:w="4786" w:type="dxa"/>
          </w:tcPr>
          <w:p w:rsidR="00C735A4" w:rsidRPr="00944177" w:rsidRDefault="00C735A4" w:rsidP="009441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4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37-1</w:t>
            </w:r>
          </w:p>
        </w:tc>
      </w:tr>
    </w:tbl>
    <w:p w:rsidR="00C735A4" w:rsidRPr="009A4580" w:rsidRDefault="00C735A4" w:rsidP="009A458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35A4" w:rsidRDefault="00C735A4" w:rsidP="009A458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45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назначении выборов депутатов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45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Собрания депутатов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735A4" w:rsidRDefault="00C735A4" w:rsidP="009A458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45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рабочий посёлок Волово </w:t>
      </w:r>
    </w:p>
    <w:p w:rsidR="00C735A4" w:rsidRPr="009A4580" w:rsidRDefault="00C735A4" w:rsidP="009A458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45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Воловского района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45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шестого</w:t>
      </w:r>
      <w:r w:rsidRPr="009A45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C735A4" w:rsidRPr="009A4580" w:rsidRDefault="00C735A4" w:rsidP="009A45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5A4" w:rsidRPr="009A4580" w:rsidRDefault="00C735A4" w:rsidP="009A45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5A4" w:rsidRPr="009A4580" w:rsidRDefault="00C735A4" w:rsidP="007246A5">
      <w:pPr>
        <w:keepNext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A4580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истечением срока полномочий Собрания депутатов муниципального </w:t>
      </w:r>
      <w:r w:rsidRPr="007246A5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рабочий посёлок Волово Воловского района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пятого созыва,  </w:t>
      </w:r>
      <w:r w:rsidRPr="007246A5">
        <w:rPr>
          <w:rFonts w:ascii="Times New Roman" w:hAnsi="Times New Roman" w:cs="Times New Roman"/>
          <w:sz w:val="28"/>
          <w:szCs w:val="28"/>
          <w:lang w:eastAsia="ru-RU"/>
        </w:rPr>
        <w:t>руководствуясь</w:t>
      </w:r>
      <w:r w:rsidRPr="009A4580">
        <w:rPr>
          <w:rFonts w:ascii="Times New Roman" w:hAnsi="Times New Roman" w:cs="Times New Roman"/>
          <w:sz w:val="28"/>
          <w:szCs w:val="28"/>
          <w:lang w:eastAsia="ru-RU"/>
        </w:rPr>
        <w:t xml:space="preserve"> пунктами 1, 3 и 7 статьи 10 Федерального закона от 12.06.2002 № 67-ФЗ «Об основных гарантиях избирательных прав и права на участие в референдуме граждан Российской Федерации», частью 1 статьи 2 Закона Тульской области от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Собрание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рабочий посёлок Волово Воловского района</w:t>
      </w:r>
      <w:r w:rsidRPr="009A45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4580">
        <w:rPr>
          <w:rFonts w:ascii="Times New Roman" w:hAnsi="Times New Roman" w:cs="Times New Roman"/>
          <w:sz w:val="28"/>
          <w:szCs w:val="28"/>
          <w:lang w:eastAsia="ru-RU"/>
        </w:rPr>
        <w:t>РЕШИЛО:</w:t>
      </w:r>
    </w:p>
    <w:p w:rsidR="00C735A4" w:rsidRPr="009A4580" w:rsidRDefault="00C735A4" w:rsidP="009A4580">
      <w:pPr>
        <w:keepNext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A4580">
        <w:rPr>
          <w:rFonts w:ascii="Times New Roman" w:hAnsi="Times New Roman" w:cs="Times New Roman"/>
          <w:sz w:val="28"/>
          <w:szCs w:val="28"/>
          <w:lang w:eastAsia="ru-RU"/>
        </w:rPr>
        <w:t xml:space="preserve">1. Назначить на  9 сентября 2018 года выборы депутатов Собрания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рабочий посёлок Волово </w:t>
      </w:r>
      <w:r w:rsidRPr="009A4580">
        <w:rPr>
          <w:rFonts w:ascii="Times New Roman" w:hAnsi="Times New Roman" w:cs="Times New Roman"/>
          <w:sz w:val="28"/>
          <w:szCs w:val="28"/>
          <w:lang w:eastAsia="ru-RU"/>
        </w:rPr>
        <w:t xml:space="preserve"> Воловского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458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шестого</w:t>
      </w:r>
      <w:r w:rsidRPr="009A4580">
        <w:rPr>
          <w:rFonts w:ascii="Times New Roman" w:hAnsi="Times New Roman" w:cs="Times New Roman"/>
          <w:sz w:val="28"/>
          <w:szCs w:val="28"/>
          <w:lang w:eastAsia="ru-RU"/>
        </w:rPr>
        <w:t xml:space="preserve"> созыва.</w:t>
      </w:r>
    </w:p>
    <w:p w:rsidR="00C735A4" w:rsidRPr="009A4580" w:rsidRDefault="00C735A4" w:rsidP="009A45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4580">
        <w:rPr>
          <w:rFonts w:ascii="Times New Roman" w:hAnsi="Times New Roman" w:cs="Times New Roman"/>
          <w:sz w:val="28"/>
          <w:szCs w:val="28"/>
          <w:lang w:eastAsia="ru-RU"/>
        </w:rPr>
        <w:t>2. Направить настоящее решение в</w:t>
      </w:r>
      <w:r w:rsidRPr="009A4580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9A4580">
        <w:rPr>
          <w:rFonts w:ascii="Times New Roman" w:hAnsi="Times New Roman" w:cs="Times New Roman"/>
          <w:sz w:val="28"/>
          <w:szCs w:val="28"/>
          <w:lang w:eastAsia="ru-RU"/>
        </w:rPr>
        <w:t>газету «</w:t>
      </w:r>
      <w:r>
        <w:rPr>
          <w:rFonts w:ascii="Times New Roman" w:hAnsi="Times New Roman" w:cs="Times New Roman"/>
          <w:sz w:val="28"/>
          <w:szCs w:val="28"/>
          <w:lang w:eastAsia="ru-RU"/>
        </w:rPr>
        <w:t>Время и люди</w:t>
      </w:r>
      <w:r w:rsidRPr="009A4580">
        <w:rPr>
          <w:rFonts w:ascii="Times New Roman" w:hAnsi="Times New Roman" w:cs="Times New Roman"/>
          <w:sz w:val="28"/>
          <w:szCs w:val="28"/>
          <w:lang w:eastAsia="ru-RU"/>
        </w:rPr>
        <w:t>» для официального опубликования.</w:t>
      </w:r>
    </w:p>
    <w:p w:rsidR="00C735A4" w:rsidRPr="009A4580" w:rsidRDefault="00C735A4" w:rsidP="009A45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5A4" w:rsidRPr="009A4580" w:rsidRDefault="00C735A4" w:rsidP="009A45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00"/>
      </w:tblPr>
      <w:tblGrid>
        <w:gridCol w:w="5868"/>
        <w:gridCol w:w="3703"/>
      </w:tblGrid>
      <w:tr w:rsidR="00C735A4" w:rsidRPr="003844E4">
        <w:tc>
          <w:tcPr>
            <w:tcW w:w="5868" w:type="dxa"/>
          </w:tcPr>
          <w:p w:rsidR="00C735A4" w:rsidRDefault="00C735A4" w:rsidP="007246A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9A45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муниципального</w:t>
            </w:r>
          </w:p>
          <w:p w:rsidR="00C735A4" w:rsidRDefault="00C735A4" w:rsidP="007246A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9A45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бразования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рабочий посёлок</w:t>
            </w:r>
          </w:p>
          <w:p w:rsidR="00C735A4" w:rsidRPr="009A4580" w:rsidRDefault="00C735A4" w:rsidP="007246A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Волово </w:t>
            </w:r>
            <w:r w:rsidRPr="009A45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Воловского района</w:t>
            </w:r>
          </w:p>
        </w:tc>
        <w:tc>
          <w:tcPr>
            <w:tcW w:w="3703" w:type="dxa"/>
          </w:tcPr>
          <w:p w:rsidR="00C735A4" w:rsidRPr="009A4580" w:rsidRDefault="00C735A4" w:rsidP="009A45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735A4" w:rsidRDefault="00C735A4" w:rsidP="009A45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735A4" w:rsidRPr="009A4580" w:rsidRDefault="00C735A4" w:rsidP="00724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А.В. Бармашов</w:t>
            </w:r>
          </w:p>
        </w:tc>
      </w:tr>
    </w:tbl>
    <w:p w:rsidR="00C735A4" w:rsidRPr="009A4580" w:rsidRDefault="00C735A4" w:rsidP="009A45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5A4" w:rsidRPr="009A4580" w:rsidRDefault="00C735A4" w:rsidP="009A45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5A4" w:rsidRPr="009A4580" w:rsidRDefault="00C735A4" w:rsidP="009A45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5A4" w:rsidRPr="009A4580" w:rsidRDefault="00C735A4" w:rsidP="009A45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5A4" w:rsidRPr="009A4580" w:rsidRDefault="00C735A4" w:rsidP="009A45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5A4" w:rsidRPr="009A4580" w:rsidRDefault="00C735A4" w:rsidP="009A45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5A4" w:rsidRPr="009A4580" w:rsidRDefault="00C735A4" w:rsidP="009A45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5A4" w:rsidRPr="009A4580" w:rsidRDefault="00C735A4" w:rsidP="009A45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5A4" w:rsidRDefault="00C735A4"/>
    <w:sectPr w:rsidR="00C735A4" w:rsidSect="005B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580"/>
    <w:rsid w:val="000324B6"/>
    <w:rsid w:val="00182F94"/>
    <w:rsid w:val="003844E4"/>
    <w:rsid w:val="003E472C"/>
    <w:rsid w:val="005B1E24"/>
    <w:rsid w:val="005E5C9A"/>
    <w:rsid w:val="007246A5"/>
    <w:rsid w:val="007E66A9"/>
    <w:rsid w:val="00845D14"/>
    <w:rsid w:val="00944177"/>
    <w:rsid w:val="009A4580"/>
    <w:rsid w:val="009B0C76"/>
    <w:rsid w:val="00C735A4"/>
    <w:rsid w:val="00CB16D6"/>
    <w:rsid w:val="00E3604A"/>
    <w:rsid w:val="00E44DEA"/>
    <w:rsid w:val="00E6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E2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197</Words>
  <Characters>1128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Потайчук Лариса Владимировна</dc:creator>
  <cp:keywords/>
  <dc:description/>
  <cp:lastModifiedBy>пользователь</cp:lastModifiedBy>
  <cp:revision>7</cp:revision>
  <dcterms:created xsi:type="dcterms:W3CDTF">2018-06-09T07:14:00Z</dcterms:created>
  <dcterms:modified xsi:type="dcterms:W3CDTF">2002-01-01T10:40:00Z</dcterms:modified>
</cp:coreProperties>
</file>