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9570"/>
      </w:tblGrid>
      <w:tr w:rsidR="00E338F8" w:rsidRPr="005E5877">
        <w:trPr>
          <w:trHeight w:val="2335"/>
          <w:jc w:val="center"/>
        </w:trPr>
        <w:tc>
          <w:tcPr>
            <w:tcW w:w="9570" w:type="dxa"/>
          </w:tcPr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РАБОЧИЙ ПОСЕЛОК ВОЛОВО ВОЛОВСКОГО РАЙОНА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5-го созыва</w:t>
            </w: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8F8" w:rsidRPr="00990FEC" w:rsidRDefault="00E338F8" w:rsidP="00990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E338F8" w:rsidRPr="00917F07" w:rsidRDefault="00E338F8" w:rsidP="00917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38F8" w:rsidRPr="000E5333" w:rsidRDefault="00E338F8" w:rsidP="000E533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0E53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22.09.2017 года                                                                           № 25-2                 </w:t>
      </w:r>
    </w:p>
    <w:p w:rsidR="00E338F8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38F8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 и обязательного</w:t>
      </w:r>
    </w:p>
    <w:p w:rsidR="00E338F8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опубликования перечня муниципального имущества муниципального образования рабочий посёлок Волово </w:t>
      </w:r>
      <w:r w:rsidRPr="00803D24">
        <w:rPr>
          <w:rFonts w:ascii="Times New Roman" w:hAnsi="Times New Roman" w:cs="Times New Roman"/>
          <w:sz w:val="28"/>
          <w:szCs w:val="28"/>
        </w:rPr>
        <w:t>Воловского района</w:t>
      </w:r>
      <w:r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</w:t>
      </w:r>
    </w:p>
    <w:p w:rsidR="00E338F8" w:rsidRPr="0031385C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38F8" w:rsidRPr="00917F07" w:rsidRDefault="00E338F8" w:rsidP="00917F0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частью 4 статьи 18 Федерального закона от 24.07.2007 №209-ФЗ «О развитии малого и среднего предпринимательства в Российской Федерации», </w:t>
      </w:r>
      <w:r w:rsidRPr="00917F07">
        <w:rPr>
          <w:rFonts w:ascii="Times New Roman" w:hAnsi="Times New Roman" w:cs="Times New Roman"/>
          <w:sz w:val="28"/>
          <w:szCs w:val="28"/>
        </w:rPr>
        <w:t>на основании статьи 45 Устава муниципального образования рабочий посёлок Волово Воловск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7F0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7F07"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рабочий посёлок Волово Воловского района РЕШИЛО: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 что администрация муниципального образования Воловский район является органом местного самоуправления, уполномоченным осуществлять: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 (далее соответственно-муниципальное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13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r w:rsidRPr="008B4C32">
          <w:rPr>
            <w:rFonts w:ascii="Times New Roman" w:hAnsi="Times New Roman" w:cs="Times New Roman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31385C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1385C">
        <w:rPr>
          <w:rFonts w:ascii="Times New Roman" w:hAnsi="Times New Roman" w:cs="Times New Roman"/>
          <w:sz w:val="28"/>
          <w:szCs w:val="28"/>
        </w:rPr>
        <w:t>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посёлок Волово </w:t>
      </w:r>
      <w:r w:rsidRPr="00803D24">
        <w:rPr>
          <w:rFonts w:ascii="Times New Roman" w:hAnsi="Times New Roman" w:cs="Times New Roman"/>
          <w:sz w:val="28"/>
          <w:szCs w:val="28"/>
        </w:rPr>
        <w:t>Воловского района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8B4C3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24.07.2007 №209-ФЗ</w:t>
      </w:r>
      <w:r w:rsidRPr="0031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385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 (приложение)</w:t>
      </w:r>
      <w:r w:rsidRPr="0031385C">
        <w:rPr>
          <w:rFonts w:ascii="Times New Roman" w:hAnsi="Times New Roman" w:cs="Times New Roman"/>
          <w:sz w:val="28"/>
          <w:szCs w:val="28"/>
        </w:rPr>
        <w:t>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38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Воловский район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31385C">
        <w:rPr>
          <w:rFonts w:ascii="Times New Roman" w:hAnsi="Times New Roman" w:cs="Times New Roman"/>
          <w:sz w:val="28"/>
          <w:szCs w:val="28"/>
        </w:rPr>
        <w:t xml:space="preserve">ьного имущества, включенного в </w:t>
      </w:r>
      <w:hyperlink r:id="rId7" w:history="1">
        <w:r w:rsidRPr="0074597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4597C">
        <w:rPr>
          <w:rFonts w:ascii="Times New Roman" w:hAnsi="Times New Roman" w:cs="Times New Roman"/>
          <w:sz w:val="28"/>
          <w:szCs w:val="28"/>
        </w:rPr>
        <w:t>,</w:t>
      </w:r>
      <w:r w:rsidRPr="0031385C">
        <w:rPr>
          <w:rFonts w:ascii="Times New Roman" w:hAnsi="Times New Roman" w:cs="Times New Roman"/>
          <w:sz w:val="28"/>
          <w:szCs w:val="28"/>
        </w:rPr>
        <w:t xml:space="preserve">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38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Воловский район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при заключении с субъектами малого и среднего предпринимательства договоров аренды в отношении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31385C">
        <w:rPr>
          <w:rFonts w:ascii="Times New Roman" w:hAnsi="Times New Roman" w:cs="Times New Roman"/>
          <w:sz w:val="28"/>
          <w:szCs w:val="28"/>
        </w:rPr>
        <w:t xml:space="preserve">ьного имущества, включенного в </w:t>
      </w:r>
      <w:hyperlink r:id="rId8" w:history="1">
        <w:r w:rsidRPr="00772CC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>, предусматривать следующие условия: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5.Опубликовать настоящее решение в газете «Время и люди» и разместить на официальном сайте муниципального образования Воловский район в сети «Интернет».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вступает в силу со дня опубликования.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E338F8" w:rsidRPr="00AD3E94">
        <w:tc>
          <w:tcPr>
            <w:tcW w:w="4785" w:type="dxa"/>
          </w:tcPr>
          <w:p w:rsidR="00E338F8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8F8" w:rsidRPr="00D1204C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муниципального образования рабочий поселок Волово Воловского района</w:t>
            </w:r>
          </w:p>
        </w:tc>
        <w:tc>
          <w:tcPr>
            <w:tcW w:w="4785" w:type="dxa"/>
          </w:tcPr>
          <w:p w:rsidR="00E338F8" w:rsidRPr="00D1204C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338F8" w:rsidRPr="00D1204C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338F8" w:rsidRPr="00D1204C" w:rsidRDefault="00E338F8" w:rsidP="00DF7A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04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</w:t>
            </w:r>
            <w:r w:rsidRPr="00D12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А.В. Бармашов</w:t>
            </w:r>
          </w:p>
        </w:tc>
      </w:tr>
    </w:tbl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8F8" w:rsidRDefault="00E338F8" w:rsidP="003E2F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Приложение</w:t>
      </w:r>
    </w:p>
    <w:p w:rsidR="00E338F8" w:rsidRPr="0031385C" w:rsidRDefault="00E338F8" w:rsidP="003E2F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решению Собрания депутатов</w:t>
      </w:r>
    </w:p>
    <w:p w:rsidR="00E338F8" w:rsidRDefault="00E338F8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E338F8" w:rsidRDefault="00E338F8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рабочий посёлок Волово </w:t>
      </w:r>
    </w:p>
    <w:p w:rsidR="00E338F8" w:rsidRPr="0031385C" w:rsidRDefault="00E338F8" w:rsidP="00772C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Воловского района</w:t>
      </w:r>
    </w:p>
    <w:p w:rsidR="00E338F8" w:rsidRPr="0031385C" w:rsidRDefault="00E33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22.09.2017 №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25-2</w:t>
      </w:r>
    </w:p>
    <w:p w:rsidR="00E338F8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</w:p>
    <w:p w:rsidR="00E338F8" w:rsidRPr="0031385C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E338F8" w:rsidRPr="0031385C" w:rsidRDefault="00E33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 муниципального образования рабочий посёлок Волово </w:t>
      </w:r>
      <w:r w:rsidRPr="00803D24">
        <w:rPr>
          <w:rFonts w:ascii="Times New Roman" w:hAnsi="Times New Roman" w:cs="Times New Roman"/>
          <w:sz w:val="28"/>
          <w:szCs w:val="28"/>
        </w:rPr>
        <w:t>Воловского района,</w:t>
      </w:r>
      <w:r w:rsidRPr="000B3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</w:t>
      </w:r>
    </w:p>
    <w:p w:rsidR="00E338F8" w:rsidRPr="0031385C" w:rsidRDefault="00E338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 определяет процедуру</w:t>
      </w:r>
      <w:r w:rsidRPr="0031385C">
        <w:rPr>
          <w:rFonts w:ascii="Times New Roman" w:hAnsi="Times New Roman" w:cs="Times New Roman"/>
          <w:sz w:val="28"/>
          <w:szCs w:val="28"/>
        </w:rPr>
        <w:t xml:space="preserve"> формирования, ведения (в том числе ежегодного дополнения) и обязательного опубликования </w:t>
      </w:r>
      <w:hyperlink r:id="rId9" w:history="1">
        <w:r w:rsidRPr="00772CCB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772CCB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24.07.2007 №209-ФЗ «</w:t>
      </w:r>
      <w:r w:rsidRPr="0031385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 (далее соответственно - 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имущество, перечень),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31385C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history="1">
        <w:r w:rsidRPr="00772CC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вносятся сведения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имуществе, соответствующем следующим критериям: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ограничено в обороте;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является объектом религиозного назначения;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льное имущество не является объектом незавершенного строительства;</w:t>
      </w:r>
    </w:p>
    <w:p w:rsidR="00E338F8" w:rsidRPr="001E6A39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38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льное имущество не включено в прогнозный план (программу) приватизации имущества, находящегося в </w:t>
      </w:r>
      <w:r w:rsidRPr="001E6A39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Воловский район;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138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альное имущество не признано аварийным и подлежащим сносу или реконструкции.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31385C">
        <w:rPr>
          <w:rFonts w:ascii="Times New Roman" w:hAnsi="Times New Roman" w:cs="Times New Roman"/>
          <w:sz w:val="28"/>
          <w:szCs w:val="28"/>
        </w:rPr>
        <w:t xml:space="preserve">3. Внесение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 </w:t>
      </w:r>
      <w:hyperlink r:id="rId12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(</w:t>
      </w:r>
      <w:r w:rsidRPr="0031385C">
        <w:rPr>
          <w:rFonts w:ascii="Times New Roman" w:hAnsi="Times New Roman" w:cs="Times New Roman"/>
          <w:sz w:val="28"/>
          <w:szCs w:val="28"/>
        </w:rPr>
        <w:t xml:space="preserve">в том числе ежегодное дополнение), а также исключение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из перечня осуществляются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1E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рабочий посёлок</w:t>
      </w:r>
      <w:r w:rsidRPr="001E6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Волово </w:t>
      </w:r>
      <w:r w:rsidRPr="001E6A39">
        <w:rPr>
          <w:rFonts w:ascii="Times New Roman" w:hAnsi="Times New Roman" w:cs="Times New Roman"/>
          <w:sz w:val="28"/>
          <w:szCs w:val="28"/>
        </w:rPr>
        <w:t>Воловск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6A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1385C">
        <w:rPr>
          <w:rFonts w:ascii="Times New Roman" w:hAnsi="Times New Roman" w:cs="Times New Roman"/>
          <w:sz w:val="28"/>
          <w:szCs w:val="28"/>
        </w:rPr>
        <w:t xml:space="preserve">об утверждении перечня или о внесении в него изменений на основе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1E6A3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1385C">
        <w:rPr>
          <w:rFonts w:ascii="Times New Roman" w:hAnsi="Times New Roman" w:cs="Times New Roman"/>
          <w:sz w:val="28"/>
          <w:szCs w:val="28"/>
        </w:rPr>
        <w:t xml:space="preserve">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385C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Pr="0031385C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31385C">
        <w:rPr>
          <w:rFonts w:ascii="Times New Roman" w:hAnsi="Times New Roman" w:cs="Times New Roman"/>
          <w:sz w:val="28"/>
          <w:szCs w:val="28"/>
        </w:rPr>
        <w:t xml:space="preserve">ого имущества, осуществляется не позднее 10 рабочих дней с даты внесения соответствующих изменений в реестр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льного имущества.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69" w:history="1">
        <w:r w:rsidRPr="00AD0DE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AD0DE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н</w:t>
      </w:r>
      <w:r w:rsidRPr="0031385C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имуществе, в отношении которого поступило предложение, из перечня с учетом положений </w:t>
      </w:r>
      <w:hyperlink w:anchor="P76" w:history="1">
        <w:r w:rsidRPr="00AD0DE8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79" w:history="1">
        <w:r w:rsidRPr="00AD0DE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>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AD0DE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38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1385C">
        <w:rPr>
          <w:rFonts w:ascii="Times New Roman" w:hAnsi="Times New Roman" w:cs="Times New Roman"/>
          <w:sz w:val="28"/>
          <w:szCs w:val="28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 xml:space="preserve">альном имуществе в </w:t>
      </w:r>
      <w:hyperlink r:id="rId13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или исключения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из перечня.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31385C">
        <w:rPr>
          <w:rFonts w:ascii="Times New Roman" w:hAnsi="Times New Roman" w:cs="Times New Roman"/>
          <w:sz w:val="28"/>
          <w:szCs w:val="28"/>
        </w:rPr>
        <w:t xml:space="preserve">6. Уполномоченный орган вправе исключить сведения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из перечня, если 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льного имущества;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1385C">
        <w:rPr>
          <w:rFonts w:ascii="Times New Roman" w:hAnsi="Times New Roman" w:cs="Times New Roman"/>
          <w:sz w:val="28"/>
          <w:szCs w:val="28"/>
        </w:rPr>
        <w:t>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31385C">
        <w:rPr>
          <w:rFonts w:ascii="Times New Roman" w:hAnsi="Times New Roman" w:cs="Times New Roman"/>
          <w:sz w:val="28"/>
          <w:szCs w:val="28"/>
        </w:rPr>
        <w:t>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31385C">
        <w:rPr>
          <w:rFonts w:ascii="Times New Roman" w:hAnsi="Times New Roman" w:cs="Times New Roman"/>
          <w:sz w:val="28"/>
          <w:szCs w:val="28"/>
        </w:rPr>
        <w:t>7. Уполномочен</w:t>
      </w:r>
      <w:r>
        <w:rPr>
          <w:rFonts w:ascii="Times New Roman" w:hAnsi="Times New Roman" w:cs="Times New Roman"/>
          <w:sz w:val="28"/>
          <w:szCs w:val="28"/>
        </w:rPr>
        <w:t>ный орган исключает сведения о муниципал</w:t>
      </w:r>
      <w:r w:rsidRPr="0031385C">
        <w:rPr>
          <w:rFonts w:ascii="Times New Roman" w:hAnsi="Times New Roman" w:cs="Times New Roman"/>
          <w:sz w:val="28"/>
          <w:szCs w:val="28"/>
        </w:rPr>
        <w:t>ьном имуществе из перечня в одном из следующих случаев: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льного имущества в установленном законодательством Российской Федерации порядке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31385C">
        <w:rPr>
          <w:rFonts w:ascii="Times New Roman" w:hAnsi="Times New Roman" w:cs="Times New Roman"/>
          <w:sz w:val="28"/>
          <w:szCs w:val="28"/>
        </w:rPr>
        <w:t xml:space="preserve">о его использовании для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1385C">
        <w:rPr>
          <w:rFonts w:ascii="Times New Roman" w:hAnsi="Times New Roman" w:cs="Times New Roman"/>
          <w:sz w:val="28"/>
          <w:szCs w:val="28"/>
        </w:rPr>
        <w:t>ных нужд либо для иных целей;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б) право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>льной собственности на имущество прекращено по решению суда или в ином установленном законом порядке.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31385C">
        <w:rPr>
          <w:rFonts w:ascii="Times New Roman" w:hAnsi="Times New Roman" w:cs="Times New Roman"/>
          <w:sz w:val="28"/>
          <w:szCs w:val="28"/>
        </w:rPr>
        <w:t xml:space="preserve">льном имуществе вносятся в </w:t>
      </w:r>
      <w:hyperlink r:id="rId14" w:history="1">
        <w:r w:rsidRPr="00AD0D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Pr="00AD0DE8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6" w:history="1">
        <w:r w:rsidRPr="00AD0DE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D0DE8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7" w:history="1">
        <w:r w:rsidRPr="00AD0DE8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3138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24.07.2007 № 209-ФЗ «</w:t>
      </w:r>
      <w:r w:rsidRPr="0031385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385C">
        <w:rPr>
          <w:rFonts w:ascii="Times New Roman" w:hAnsi="Times New Roman" w:cs="Times New Roman"/>
          <w:sz w:val="28"/>
          <w:szCs w:val="28"/>
        </w:rPr>
        <w:t>.</w:t>
      </w:r>
    </w:p>
    <w:p w:rsidR="00E338F8" w:rsidRPr="00111FFB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FFB">
        <w:rPr>
          <w:rFonts w:ascii="Times New Roman" w:hAnsi="Times New Roman" w:cs="Times New Roman"/>
          <w:sz w:val="28"/>
          <w:szCs w:val="28"/>
        </w:rPr>
        <w:t>9. Сведения о муниципальном имуществе группируются в перечне по муниципальному образованию, на территории которого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8" w:history="1">
        <w:r w:rsidRPr="0038774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t xml:space="preserve"> </w:t>
      </w:r>
      <w:r w:rsidRPr="0031385C">
        <w:rPr>
          <w:rFonts w:ascii="Times New Roman" w:hAnsi="Times New Roman" w:cs="Times New Roman"/>
          <w:sz w:val="28"/>
          <w:szCs w:val="28"/>
        </w:rPr>
        <w:t>и внесенные в него изменения подлежат:</w:t>
      </w: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85C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1385C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31385C"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E338F8">
        <w:tc>
          <w:tcPr>
            <w:tcW w:w="4785" w:type="dxa"/>
          </w:tcPr>
          <w:p w:rsidR="00E338F8" w:rsidRDefault="00E338F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E338F8" w:rsidRDefault="00E338F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Pr="0031385C" w:rsidRDefault="00E3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8F8" w:rsidRDefault="00E338F8" w:rsidP="00E667EA">
      <w:pPr>
        <w:spacing w:after="0"/>
        <w:rPr>
          <w:rFonts w:ascii="Times New Roman" w:hAnsi="Times New Roman" w:cs="Times New Roman"/>
          <w:sz w:val="28"/>
          <w:szCs w:val="28"/>
        </w:rPr>
        <w:sectPr w:rsidR="00E338F8" w:rsidSect="000B3216">
          <w:headerReference w:type="defaul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338F8" w:rsidRPr="00CF7BEC" w:rsidRDefault="00E338F8" w:rsidP="00951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CF7BEC"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E338F8" w:rsidRPr="00CF7BEC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>Форма представления и состав сведений об утвержденных перечнях муниципального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 xml:space="preserve">имущества, указанных в части 4 статьи 18 Федерального закона от 24.07.2007 №209-ФЗ 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>"О развитии малого и среднегопредпринимательства в Российской Федерации",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 xml:space="preserve">а также об изменениях, внесенных в такие перечни,в акционерное общество 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>"Федеральная корпорация по развитию малого и среднего предпринимательства"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 xml:space="preserve">Наименование публично-правового образования: 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1D">
        <w:rPr>
          <w:rFonts w:ascii="Times New Roman" w:hAnsi="Times New Roman" w:cs="Times New Roman"/>
          <w:sz w:val="24"/>
          <w:szCs w:val="24"/>
        </w:rPr>
        <w:t>Данные об  органе местного самоуправления, наделенном полномочиями по управлению соответствующим имуществом:</w:t>
      </w: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E338F8" w:rsidRPr="00D73C1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Номер в реестре имущества </w:t>
            </w:r>
            <w:hyperlink r:id="rId20" w:history="1">
              <w:r w:rsidRPr="00D73C1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r:id="rId21" w:history="1">
              <w:r w:rsidRPr="00D73C1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E338F8" w:rsidRPr="00D73C1D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  <w:hyperlink r:id="rId22" w:history="1">
              <w:r w:rsidRPr="00D73C1D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Номер дома (включая литеру) </w:t>
            </w:r>
            <w:hyperlink r:id="rId23" w:history="1">
              <w:r w:rsidRPr="00D73C1D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Тип и номер корпуса, строения, владения </w:t>
            </w:r>
            <w:hyperlink r:id="rId24" w:history="1">
              <w:r w:rsidRPr="00D73C1D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E338F8" w:rsidRPr="00D73C1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14</w:t>
            </w:r>
          </w:p>
        </w:tc>
      </w:tr>
      <w:tr w:rsidR="00E338F8" w:rsidRPr="00D73C1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 w:rsidP="0003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"/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E338F8" w:rsidRPr="00D73C1D"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движимое имущество </w:t>
            </w:r>
            <w:hyperlink r:id="rId25" w:history="1">
              <w:r w:rsidRPr="00D73C1D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E338F8" w:rsidRPr="00D73C1D"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Кадастровый номер </w:t>
            </w:r>
            <w:hyperlink r:id="rId26" w:history="1">
              <w:r w:rsidRPr="00D73C1D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7" w:history="1">
              <w:r w:rsidRPr="00D73C1D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Основная характеристика объекта недвижимости </w:t>
            </w:r>
            <w:hyperlink r:id="rId28" w:history="1">
              <w:r w:rsidRPr="00D73C1D">
                <w:rPr>
                  <w:rFonts w:ascii="Times New Roman" w:hAnsi="Times New Roman" w:cs="Times New Roman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Наименование объекта учета </w:t>
            </w:r>
            <w:hyperlink r:id="rId29" w:history="1">
              <w:r w:rsidRPr="00D73C1D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</w:tr>
      <w:tr w:rsidR="00E338F8" w:rsidRPr="00D73C1D">
        <w:trPr>
          <w:trHeight w:val="269"/>
        </w:trPr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8F8" w:rsidRPr="00D73C1D"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22</w:t>
            </w:r>
          </w:p>
        </w:tc>
      </w:tr>
      <w:tr w:rsidR="00E338F8" w:rsidRPr="00D73C1D">
        <w:trPr>
          <w:gridBefore w:val="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3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E338F8" w:rsidRPr="00D73C1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  <w:hyperlink r:id="rId30" w:history="1">
              <w:r w:rsidRPr="00D73C1D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Сведения о праве аренды или безвозмездного пользования имуществом </w:t>
            </w:r>
            <w:hyperlink r:id="rId31" w:history="1">
              <w:r w:rsidRPr="00D73C1D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</w:tr>
      <w:tr w:rsidR="00E338F8" w:rsidRPr="00D73C1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E338F8" w:rsidRPr="00D73C1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E338F8" w:rsidRPr="00D73C1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E338F8" w:rsidRPr="00D73C1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38</w:t>
            </w:r>
          </w:p>
        </w:tc>
      </w:tr>
      <w:tr w:rsidR="00E338F8" w:rsidRPr="00D73C1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FE3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E338F8" w:rsidRPr="00D73C1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  <w:hyperlink r:id="rId32" w:history="1">
              <w:r w:rsidRPr="00D73C1D">
                <w:rPr>
                  <w:rFonts w:ascii="Times New Roman" w:hAnsi="Times New Roman" w:cs="Times New Roman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3" w:history="1">
              <w:r w:rsidRPr="00D73C1D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</w:tr>
      <w:tr w:rsidR="00E338F8" w:rsidRPr="00D73C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E338F8" w:rsidRPr="00D73C1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Номер</w:t>
            </w:r>
          </w:p>
        </w:tc>
      </w:tr>
      <w:tr w:rsidR="00E338F8" w:rsidRPr="00D73C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C1D">
              <w:rPr>
                <w:rFonts w:ascii="Times New Roman" w:hAnsi="Times New Roman" w:cs="Times New Roman"/>
              </w:rPr>
              <w:t>43</w:t>
            </w:r>
          </w:p>
        </w:tc>
      </w:tr>
      <w:tr w:rsidR="00E338F8" w:rsidRPr="00D73C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8" w:rsidRPr="00D73C1D" w:rsidRDefault="00E3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8F8" w:rsidRPr="00D73C1D" w:rsidRDefault="00E338F8" w:rsidP="00917F07">
      <w:pPr>
        <w:spacing w:after="0"/>
      </w:pPr>
    </w:p>
    <w:p w:rsidR="00E338F8" w:rsidRPr="00D73C1D" w:rsidRDefault="00E338F8" w:rsidP="00917F07">
      <w:pPr>
        <w:spacing w:after="0"/>
      </w:pPr>
    </w:p>
    <w:p w:rsidR="00E338F8" w:rsidRDefault="00E338F8" w:rsidP="009E019D">
      <w:pPr>
        <w:pStyle w:val="BodyText"/>
        <w:rPr>
          <w:b/>
          <w:bCs/>
        </w:rPr>
        <w:sectPr w:rsidR="00E338F8" w:rsidSect="00917F07">
          <w:pgSz w:w="16838" w:h="11906" w:orient="landscape"/>
          <w:pgMar w:top="719" w:right="1134" w:bottom="850" w:left="1134" w:header="708" w:footer="708" w:gutter="0"/>
          <w:cols w:space="708"/>
          <w:docGrid w:linePitch="360"/>
        </w:sectPr>
      </w:pPr>
    </w:p>
    <w:p w:rsidR="00E338F8" w:rsidRPr="00356A4C" w:rsidRDefault="00E338F8" w:rsidP="0077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19D">
        <w:t xml:space="preserve">                                                                                </w:t>
      </w:r>
    </w:p>
    <w:sectPr w:rsidR="00E338F8" w:rsidRPr="00356A4C" w:rsidSect="009E019D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F8" w:rsidRDefault="00E338F8">
      <w:r>
        <w:separator/>
      </w:r>
    </w:p>
  </w:endnote>
  <w:endnote w:type="continuationSeparator" w:id="0">
    <w:p w:rsidR="00E338F8" w:rsidRDefault="00E3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F8" w:rsidRDefault="00E338F8">
      <w:r>
        <w:separator/>
      </w:r>
    </w:p>
  </w:footnote>
  <w:footnote w:type="continuationSeparator" w:id="0">
    <w:p w:rsidR="00E338F8" w:rsidRDefault="00E33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F8" w:rsidRDefault="00E338F8" w:rsidP="00550CC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338F8" w:rsidRDefault="00E338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B59"/>
    <w:rsid w:val="00002EDE"/>
    <w:rsid w:val="00011DB9"/>
    <w:rsid w:val="00025CA7"/>
    <w:rsid w:val="000330F7"/>
    <w:rsid w:val="00044643"/>
    <w:rsid w:val="0006383F"/>
    <w:rsid w:val="00071F8C"/>
    <w:rsid w:val="000720FC"/>
    <w:rsid w:val="00090D7A"/>
    <w:rsid w:val="000A3DDD"/>
    <w:rsid w:val="000B3216"/>
    <w:rsid w:val="000E5333"/>
    <w:rsid w:val="00100AFF"/>
    <w:rsid w:val="00111FFB"/>
    <w:rsid w:val="0014201E"/>
    <w:rsid w:val="00173E5E"/>
    <w:rsid w:val="0019595B"/>
    <w:rsid w:val="001E6A39"/>
    <w:rsid w:val="001F1A9D"/>
    <w:rsid w:val="002013E7"/>
    <w:rsid w:val="0022576B"/>
    <w:rsid w:val="00265124"/>
    <w:rsid w:val="00265E80"/>
    <w:rsid w:val="00277510"/>
    <w:rsid w:val="0028319F"/>
    <w:rsid w:val="00284579"/>
    <w:rsid w:val="002E08D5"/>
    <w:rsid w:val="002E6545"/>
    <w:rsid w:val="002E6584"/>
    <w:rsid w:val="00302ADD"/>
    <w:rsid w:val="003117E3"/>
    <w:rsid w:val="00312B5B"/>
    <w:rsid w:val="0031385C"/>
    <w:rsid w:val="003217D2"/>
    <w:rsid w:val="0033118A"/>
    <w:rsid w:val="00356A4C"/>
    <w:rsid w:val="003764F3"/>
    <w:rsid w:val="00387746"/>
    <w:rsid w:val="003D445E"/>
    <w:rsid w:val="003E2FD5"/>
    <w:rsid w:val="004052AC"/>
    <w:rsid w:val="00441A0D"/>
    <w:rsid w:val="004B53C4"/>
    <w:rsid w:val="00514198"/>
    <w:rsid w:val="00517771"/>
    <w:rsid w:val="00532ADD"/>
    <w:rsid w:val="0053308B"/>
    <w:rsid w:val="00550CC7"/>
    <w:rsid w:val="00556B44"/>
    <w:rsid w:val="005750A5"/>
    <w:rsid w:val="00577D36"/>
    <w:rsid w:val="005817C7"/>
    <w:rsid w:val="00592407"/>
    <w:rsid w:val="005A2A5E"/>
    <w:rsid w:val="005C4F18"/>
    <w:rsid w:val="005E5877"/>
    <w:rsid w:val="00611AB3"/>
    <w:rsid w:val="00651D86"/>
    <w:rsid w:val="006720CF"/>
    <w:rsid w:val="00676B4C"/>
    <w:rsid w:val="006C12C0"/>
    <w:rsid w:val="0070335C"/>
    <w:rsid w:val="007260FD"/>
    <w:rsid w:val="0074597C"/>
    <w:rsid w:val="00772B54"/>
    <w:rsid w:val="00772CCB"/>
    <w:rsid w:val="0078077A"/>
    <w:rsid w:val="007B38B3"/>
    <w:rsid w:val="007B478E"/>
    <w:rsid w:val="007C3D09"/>
    <w:rsid w:val="007C4E46"/>
    <w:rsid w:val="007E0182"/>
    <w:rsid w:val="00803D24"/>
    <w:rsid w:val="00830166"/>
    <w:rsid w:val="00866FEF"/>
    <w:rsid w:val="008908CD"/>
    <w:rsid w:val="008A1075"/>
    <w:rsid w:val="008B4C32"/>
    <w:rsid w:val="008C3E9B"/>
    <w:rsid w:val="008E6B67"/>
    <w:rsid w:val="00917F07"/>
    <w:rsid w:val="00926958"/>
    <w:rsid w:val="00951904"/>
    <w:rsid w:val="00973B59"/>
    <w:rsid w:val="00990FEC"/>
    <w:rsid w:val="009A4AE9"/>
    <w:rsid w:val="009E019D"/>
    <w:rsid w:val="00A10A65"/>
    <w:rsid w:val="00A3777E"/>
    <w:rsid w:val="00A528C3"/>
    <w:rsid w:val="00A805BA"/>
    <w:rsid w:val="00A91DEC"/>
    <w:rsid w:val="00A91E1E"/>
    <w:rsid w:val="00AB601F"/>
    <w:rsid w:val="00AD0DE8"/>
    <w:rsid w:val="00AD3E94"/>
    <w:rsid w:val="00AF5FF8"/>
    <w:rsid w:val="00B156FD"/>
    <w:rsid w:val="00B2359C"/>
    <w:rsid w:val="00BA45AE"/>
    <w:rsid w:val="00BC3020"/>
    <w:rsid w:val="00BD5A11"/>
    <w:rsid w:val="00C24488"/>
    <w:rsid w:val="00C66437"/>
    <w:rsid w:val="00C8748F"/>
    <w:rsid w:val="00CF7BEC"/>
    <w:rsid w:val="00D1204C"/>
    <w:rsid w:val="00D35BD1"/>
    <w:rsid w:val="00D42862"/>
    <w:rsid w:val="00D73C1D"/>
    <w:rsid w:val="00DF38BC"/>
    <w:rsid w:val="00DF7AA1"/>
    <w:rsid w:val="00E148BC"/>
    <w:rsid w:val="00E338F8"/>
    <w:rsid w:val="00E667EA"/>
    <w:rsid w:val="00E76268"/>
    <w:rsid w:val="00E97C51"/>
    <w:rsid w:val="00EA62DB"/>
    <w:rsid w:val="00ED0107"/>
    <w:rsid w:val="00F41C7A"/>
    <w:rsid w:val="00F47809"/>
    <w:rsid w:val="00F55518"/>
    <w:rsid w:val="00F55B35"/>
    <w:rsid w:val="00F978F3"/>
    <w:rsid w:val="00FB182D"/>
    <w:rsid w:val="00FD26D7"/>
    <w:rsid w:val="00FE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3B5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973B5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73B5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pc">
    <w:name w:val="pc"/>
    <w:basedOn w:val="Normal"/>
    <w:uiPriority w:val="99"/>
    <w:rsid w:val="00E667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Normal"/>
    <w:uiPriority w:val="99"/>
    <w:rsid w:val="00E667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F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E019D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2DB"/>
    <w:rPr>
      <w:lang w:eastAsia="en-US"/>
    </w:rPr>
  </w:style>
  <w:style w:type="paragraph" w:styleId="Header">
    <w:name w:val="header"/>
    <w:basedOn w:val="Normal"/>
    <w:link w:val="HeaderChar"/>
    <w:uiPriority w:val="99"/>
    <w:rsid w:val="000B32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45E"/>
    <w:rPr>
      <w:lang w:eastAsia="en-US"/>
    </w:rPr>
  </w:style>
  <w:style w:type="character" w:styleId="PageNumber">
    <w:name w:val="page number"/>
    <w:basedOn w:val="DefaultParagraphFont"/>
    <w:uiPriority w:val="99"/>
    <w:rsid w:val="000B3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8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79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1">
                                  <w:marLeft w:val="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5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0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1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4">
                                  <w:marLeft w:val="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744C4A9ACC40F6D2F579B2CD54C7AED2448DA43CF446D012C3C372092DFF6091E1ACC3C879B54H1b2H" TargetMode="External"/><Relationship Id="rId13" Type="http://schemas.openxmlformats.org/officeDocument/2006/relationships/hyperlink" Target="consultantplus://offline/ref=F92744C4A9ACC40F6D2F579B2CD54C7AED2448DA43CF446D012C3C372092DFF6091E1ACC3C879B54H1b2H" TargetMode="External"/><Relationship Id="rId18" Type="http://schemas.openxmlformats.org/officeDocument/2006/relationships/hyperlink" Target="consultantplus://offline/ref=F92744C4A9ACC40F6D2F579B2CD54C7AED2448DA43CF446D012C3C372092DFF6091E1ACC3C879B54H1b2H" TargetMode="External"/><Relationship Id="rId26" Type="http://schemas.openxmlformats.org/officeDocument/2006/relationships/hyperlink" Target="consultantplus://offline/ref=8BFE6EBDFC2A9884ECE4885E9A34AF41ADFBA613D9EB6683CE3817B45306C593DA99517C605387C1m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FE6EBDFC2A9884ECE4885E9A34AF41ADFBA613D9EB6683CE3817B45306C593DA99517C605387C1m6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92744C4A9ACC40F6D2F579B2CD54C7AED2448DA43CF446D012C3C372092DFF6091E1ACC3C879B54H1b2H" TargetMode="External"/><Relationship Id="rId12" Type="http://schemas.openxmlformats.org/officeDocument/2006/relationships/hyperlink" Target="consultantplus://offline/ref=F92744C4A9ACC40F6D2F579B2CD54C7AED2448DA43CF446D012C3C372092DFF6091E1ACC3C879B54H1b2H" TargetMode="External"/><Relationship Id="rId17" Type="http://schemas.openxmlformats.org/officeDocument/2006/relationships/hyperlink" Target="consultantplus://offline/ref=F92744C4A9ACC40F6D2F579B2CD54C7AEE2C4BDF4FC4446D012C3C372092DFF6091E1ACC3C879851H1b1H" TargetMode="External"/><Relationship Id="rId25" Type="http://schemas.openxmlformats.org/officeDocument/2006/relationships/hyperlink" Target="consultantplus://offline/ref=8BFE6EBDFC2A9884ECE4885E9A34AF41ADFBA613D9EB6683CE3817B45306C593DA99517C605387C1mAK" TargetMode="External"/><Relationship Id="rId33" Type="http://schemas.openxmlformats.org/officeDocument/2006/relationships/hyperlink" Target="consultantplus://offline/ref=8BFE6EBDFC2A9884ECE4885E9A34AF41ADFBA613D9EB6683CE3817B45306C593DA99517C605384C1m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2744C4A9ACC40F6D2F579B2CD54C7AED254ADD4DC9446D012C3C372092DFF6091E1ACC3C879B57H1bEH" TargetMode="External"/><Relationship Id="rId20" Type="http://schemas.openxmlformats.org/officeDocument/2006/relationships/hyperlink" Target="consultantplus://offline/ref=8BFE6EBDFC2A9884ECE4885E9A34AF41ADFBA613D9EB6683CE3817B45306C593DA99517C605387C1m1K" TargetMode="External"/><Relationship Id="rId29" Type="http://schemas.openxmlformats.org/officeDocument/2006/relationships/hyperlink" Target="consultantplus://offline/ref=8BFE6EBDFC2A9884ECE4885E9A34AF41ADFBA613D9EB6683CE3817B45306C593DA99517C605384C1m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2744C4A9ACC40F6D2F579B2CD54C7AEE2C4BDF4FC4446D012C3C372092DFF6091E1ACC3C879851H1b0H" TargetMode="External"/><Relationship Id="rId11" Type="http://schemas.openxmlformats.org/officeDocument/2006/relationships/hyperlink" Target="consultantplus://offline/ref=F92744C4A9ACC40F6D2F579B2CD54C7AED2448DA43CF446D012C3C372092DFF6091E1ACC3C879B54H1b2H" TargetMode="External"/><Relationship Id="rId24" Type="http://schemas.openxmlformats.org/officeDocument/2006/relationships/hyperlink" Target="consultantplus://offline/ref=8BFE6EBDFC2A9884ECE4885E9A34AF41ADFBA613D9EB6683CE3817B45306C593DA99517C605387C1m5K" TargetMode="External"/><Relationship Id="rId32" Type="http://schemas.openxmlformats.org/officeDocument/2006/relationships/hyperlink" Target="consultantplus://offline/ref=8BFE6EBDFC2A9884ECE4885E9A34AF41ADFBA613D9EB6683CE3817B45306C593DA99517C605384C1m5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92744C4A9ACC40F6D2F579B2CD54C7AED254ADD4DC9446D012C3C372092DFF6091E1ACC3C879A56H1bFH" TargetMode="External"/><Relationship Id="rId23" Type="http://schemas.openxmlformats.org/officeDocument/2006/relationships/hyperlink" Target="consultantplus://offline/ref=8BFE6EBDFC2A9884ECE4885E9A34AF41ADFBA613D9EB6683CE3817B45306C593DA99517C605387C1m4K" TargetMode="External"/><Relationship Id="rId28" Type="http://schemas.openxmlformats.org/officeDocument/2006/relationships/hyperlink" Target="consultantplus://offline/ref=8BFE6EBDFC2A9884ECE4885E9A34AF41ADFBA613D9EB6683CE3817B45306C593DA99517C605384C1m3K" TargetMode="External"/><Relationship Id="rId10" Type="http://schemas.openxmlformats.org/officeDocument/2006/relationships/hyperlink" Target="consultantplus://offline/ref=F92744C4A9ACC40F6D2F579B2CD54C7AEE2C4BDF4FC4446D012C3C372092DFF6091E1ACC3C879851H1b0H" TargetMode="External"/><Relationship Id="rId19" Type="http://schemas.openxmlformats.org/officeDocument/2006/relationships/header" Target="header1.xml"/><Relationship Id="rId31" Type="http://schemas.openxmlformats.org/officeDocument/2006/relationships/hyperlink" Target="consultantplus://offline/ref=8BFE6EBDFC2A9884ECE4885E9A34AF41ADFBA613D9EB6683CE3817B45306C593DA99517C605384C1m4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92744C4A9ACC40F6D2F579B2CD54C7AED2448DA43CF446D012C3C372092DFF6091E1ACC3C879B55H1b0H" TargetMode="External"/><Relationship Id="rId14" Type="http://schemas.openxmlformats.org/officeDocument/2006/relationships/hyperlink" Target="consultantplus://offline/ref=F92744C4A9ACC40F6D2F579B2CD54C7AED2448DA43CF446D012C3C372092DFF6091E1ACC3C879B54H1b2H" TargetMode="External"/><Relationship Id="rId22" Type="http://schemas.openxmlformats.org/officeDocument/2006/relationships/hyperlink" Target="consultantplus://offline/ref=8BFE6EBDFC2A9884ECE4885E9A34AF41ADFBA613D9EB6683CE3817B45306C593DA99517C605387C1m7K" TargetMode="External"/><Relationship Id="rId27" Type="http://schemas.openxmlformats.org/officeDocument/2006/relationships/hyperlink" Target="consultantplus://offline/ref=8BFE6EBDFC2A9884ECE4885E9A34AF41ADFBA613D9EB6683CE3817B45306C593DA99517C605384C1m2K" TargetMode="External"/><Relationship Id="rId30" Type="http://schemas.openxmlformats.org/officeDocument/2006/relationships/hyperlink" Target="consultantplus://offline/ref=8BFE6EBDFC2A9884ECE4885E9A34AF41ADFBA613D9EB6683CE3817B45306C593DA99517C605384C1m7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952</TotalTime>
  <Pages>9</Pages>
  <Words>2701</Words>
  <Characters>15402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2001-12-31T22:51:00Z</cp:lastPrinted>
  <dcterms:created xsi:type="dcterms:W3CDTF">2017-01-31T07:27:00Z</dcterms:created>
  <dcterms:modified xsi:type="dcterms:W3CDTF">2001-12-31T22:55:00Z</dcterms:modified>
</cp:coreProperties>
</file>