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CD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5455CD" w:rsidRPr="0009288F" w:rsidRDefault="005455CD" w:rsidP="00D24865">
      <w:pPr>
        <w:jc w:val="center"/>
        <w:rPr>
          <w:b/>
          <w:bCs/>
          <w:sz w:val="28"/>
          <w:szCs w:val="28"/>
        </w:rPr>
      </w:pPr>
      <w:r w:rsidRPr="0009288F">
        <w:rPr>
          <w:b/>
          <w:bCs/>
          <w:sz w:val="28"/>
          <w:szCs w:val="28"/>
        </w:rPr>
        <w:t xml:space="preserve">МУНИЦИПАЛЬНОЕ ОБРАЗОВАНИЕ </w:t>
      </w: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ПОСЕЛОК ВОЛОВО ВОЛОВСКОГО РАЙОНА</w:t>
      </w: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5455CD" w:rsidRDefault="005455CD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5-го созыва</w:t>
      </w: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</w:p>
    <w:p w:rsidR="005455CD" w:rsidRDefault="005455CD" w:rsidP="00D248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09288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  </w:t>
      </w:r>
    </w:p>
    <w:p w:rsidR="005455CD" w:rsidRPr="00AC5CA3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5455CD" w:rsidRDefault="005455CD" w:rsidP="00D24865">
      <w:pPr>
        <w:rPr>
          <w:sz w:val="28"/>
          <w:szCs w:val="28"/>
        </w:rPr>
      </w:pPr>
      <w:r>
        <w:rPr>
          <w:sz w:val="28"/>
          <w:szCs w:val="28"/>
        </w:rPr>
        <w:t>от  24.05.2017 года                                                                  № 23-5</w:t>
      </w:r>
    </w:p>
    <w:p w:rsidR="005455CD" w:rsidRDefault="005455CD" w:rsidP="00D24865">
      <w:pPr>
        <w:rPr>
          <w:sz w:val="28"/>
          <w:szCs w:val="28"/>
        </w:rPr>
      </w:pP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заместителя  председателя Собрания депутатов муниципального образования рабочий поселок Волово </w:t>
      </w: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Воловского района</w:t>
      </w:r>
    </w:p>
    <w:p w:rsidR="005455CD" w:rsidRDefault="005455CD" w:rsidP="00D24865">
      <w:pPr>
        <w:jc w:val="center"/>
        <w:rPr>
          <w:b/>
          <w:bCs/>
          <w:sz w:val="28"/>
          <w:szCs w:val="28"/>
        </w:rPr>
      </w:pPr>
    </w:p>
    <w:p w:rsidR="005455CD" w:rsidRPr="009156B5" w:rsidRDefault="005455CD" w:rsidP="000337DD">
      <w:pPr>
        <w:jc w:val="both"/>
        <w:rPr>
          <w:sz w:val="28"/>
          <w:szCs w:val="28"/>
        </w:rPr>
      </w:pPr>
      <w:r w:rsidRPr="009156B5">
        <w:rPr>
          <w:sz w:val="28"/>
          <w:szCs w:val="28"/>
        </w:rPr>
        <w:t xml:space="preserve">           В соответствии с  Федеральным законом  от 06.10.2003 №131-ФЗ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 на основании  </w:t>
      </w:r>
      <w:r w:rsidRPr="009156B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Волово</w:t>
      </w:r>
      <w:r w:rsidRPr="009156B5">
        <w:rPr>
          <w:sz w:val="28"/>
          <w:szCs w:val="28"/>
        </w:rPr>
        <w:t xml:space="preserve"> </w:t>
      </w:r>
      <w:r>
        <w:rPr>
          <w:sz w:val="28"/>
          <w:szCs w:val="28"/>
        </w:rPr>
        <w:t>Воловского района</w:t>
      </w:r>
      <w:r w:rsidRPr="009156B5">
        <w:rPr>
          <w:sz w:val="28"/>
          <w:szCs w:val="28"/>
        </w:rPr>
        <w:t xml:space="preserve">, Собрание </w:t>
      </w:r>
      <w:r>
        <w:rPr>
          <w:sz w:val="28"/>
          <w:szCs w:val="28"/>
        </w:rPr>
        <w:t xml:space="preserve">депутатов 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Волово </w:t>
      </w:r>
      <w:r w:rsidRPr="009156B5">
        <w:rPr>
          <w:sz w:val="28"/>
          <w:szCs w:val="28"/>
        </w:rPr>
        <w:t xml:space="preserve"> </w:t>
      </w:r>
      <w:r>
        <w:rPr>
          <w:sz w:val="28"/>
          <w:szCs w:val="28"/>
        </w:rPr>
        <w:t>Воловского</w:t>
      </w:r>
      <w:r w:rsidRPr="009156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</w:t>
      </w:r>
      <w:r w:rsidRPr="009156B5">
        <w:rPr>
          <w:b/>
          <w:bCs/>
          <w:sz w:val="28"/>
          <w:szCs w:val="28"/>
        </w:rPr>
        <w:t>РЕШИЛО:</w:t>
      </w:r>
    </w:p>
    <w:p w:rsidR="005455CD" w:rsidRPr="009156B5" w:rsidRDefault="005455CD" w:rsidP="00033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56B5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председателя Собрания депутатов муниципального образования рабочий поселок Волово Воловского района </w:t>
      </w:r>
      <w:r w:rsidRPr="009156B5">
        <w:rPr>
          <w:sz w:val="28"/>
          <w:szCs w:val="28"/>
        </w:rPr>
        <w:t xml:space="preserve">депутата Собрания </w:t>
      </w:r>
      <w:r>
        <w:rPr>
          <w:sz w:val="28"/>
          <w:szCs w:val="28"/>
        </w:rPr>
        <w:t>депутатов</w:t>
      </w:r>
      <w:r w:rsidRPr="009156B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рабочий поселок Волово Воловского</w:t>
      </w:r>
      <w:r w:rsidRPr="009156B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156B5">
        <w:rPr>
          <w:sz w:val="28"/>
          <w:szCs w:val="28"/>
        </w:rPr>
        <w:t xml:space="preserve"> Ежову Марину Николаевну.</w:t>
      </w:r>
    </w:p>
    <w:p w:rsidR="005455CD" w:rsidRPr="009156B5" w:rsidRDefault="005455CD" w:rsidP="000337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156B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9156B5">
        <w:rPr>
          <w:sz w:val="28"/>
          <w:szCs w:val="28"/>
        </w:rPr>
        <w:t xml:space="preserve"> решение в газете «Время и люди» и разместить  на официальном сайте муниципального образования Воловский район в  сети </w:t>
      </w:r>
      <w:r>
        <w:rPr>
          <w:sz w:val="28"/>
          <w:szCs w:val="28"/>
        </w:rPr>
        <w:t>«</w:t>
      </w:r>
      <w:r w:rsidRPr="009156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156B5">
        <w:rPr>
          <w:sz w:val="28"/>
          <w:szCs w:val="28"/>
        </w:rPr>
        <w:t>.</w:t>
      </w:r>
    </w:p>
    <w:p w:rsidR="005455CD" w:rsidRPr="009156B5" w:rsidRDefault="005455CD" w:rsidP="000337DD">
      <w:pPr>
        <w:ind w:firstLine="720"/>
        <w:jc w:val="both"/>
        <w:rPr>
          <w:sz w:val="28"/>
          <w:szCs w:val="28"/>
        </w:rPr>
      </w:pPr>
      <w:r w:rsidRPr="009156B5">
        <w:rPr>
          <w:sz w:val="28"/>
          <w:szCs w:val="28"/>
        </w:rPr>
        <w:t>3. Решение вступает в силу со дня</w:t>
      </w:r>
      <w:r>
        <w:rPr>
          <w:sz w:val="28"/>
          <w:szCs w:val="28"/>
        </w:rPr>
        <w:t xml:space="preserve"> его подписания.</w:t>
      </w:r>
    </w:p>
    <w:p w:rsidR="005455CD" w:rsidRPr="009156B5" w:rsidRDefault="005455CD" w:rsidP="000337DD">
      <w:pPr>
        <w:ind w:firstLine="567"/>
        <w:jc w:val="both"/>
        <w:rPr>
          <w:sz w:val="28"/>
          <w:szCs w:val="28"/>
        </w:rPr>
      </w:pPr>
    </w:p>
    <w:p w:rsidR="005455CD" w:rsidRPr="009156B5" w:rsidRDefault="005455CD" w:rsidP="000337DD">
      <w:pPr>
        <w:ind w:firstLine="567"/>
        <w:jc w:val="both"/>
        <w:rPr>
          <w:sz w:val="28"/>
          <w:szCs w:val="28"/>
        </w:rPr>
      </w:pPr>
    </w:p>
    <w:p w:rsidR="005455CD" w:rsidRDefault="005455CD" w:rsidP="00D24865">
      <w:pPr>
        <w:ind w:left="570"/>
        <w:jc w:val="both"/>
        <w:rPr>
          <w:sz w:val="28"/>
          <w:szCs w:val="28"/>
        </w:rPr>
      </w:pPr>
    </w:p>
    <w:p w:rsidR="005455CD" w:rsidRPr="00C61301" w:rsidRDefault="005455CD" w:rsidP="00D248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61301">
        <w:rPr>
          <w:b/>
          <w:bCs/>
          <w:sz w:val="28"/>
          <w:szCs w:val="28"/>
        </w:rPr>
        <w:t>Глава муниципального</w:t>
      </w: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рабочий поселок</w:t>
      </w: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Волово Воловского района                                                 А.В.Бармашов</w:t>
      </w: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55CD" w:rsidRDefault="005455CD" w:rsidP="00D248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55CD" w:rsidRDefault="005455CD" w:rsidP="00D24865"/>
    <w:p w:rsidR="005455CD" w:rsidRDefault="005455CD"/>
    <w:sectPr w:rsidR="005455CD" w:rsidSect="007F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865"/>
    <w:rsid w:val="000337DD"/>
    <w:rsid w:val="0009288F"/>
    <w:rsid w:val="000D73D5"/>
    <w:rsid w:val="0030282D"/>
    <w:rsid w:val="003B22AD"/>
    <w:rsid w:val="005455CD"/>
    <w:rsid w:val="006643D9"/>
    <w:rsid w:val="007F77A0"/>
    <w:rsid w:val="00822F3B"/>
    <w:rsid w:val="008F6841"/>
    <w:rsid w:val="009156B5"/>
    <w:rsid w:val="009672C4"/>
    <w:rsid w:val="009714E8"/>
    <w:rsid w:val="00A31A86"/>
    <w:rsid w:val="00AC5CA3"/>
    <w:rsid w:val="00C61301"/>
    <w:rsid w:val="00D24865"/>
    <w:rsid w:val="00D87CD4"/>
    <w:rsid w:val="00F63CAB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8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212</Words>
  <Characters>1215</Characters>
  <Application>Microsoft Office Outlook</Application>
  <DocSecurity>0</DocSecurity>
  <Lines>0</Lines>
  <Paragraphs>0</Paragraphs>
  <ScaleCrop>false</ScaleCrop>
  <Company>Wolfish 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tik_volovo</dc:creator>
  <cp:keywords/>
  <dc:description/>
  <cp:lastModifiedBy>пользователь</cp:lastModifiedBy>
  <cp:revision>4</cp:revision>
  <dcterms:created xsi:type="dcterms:W3CDTF">2017-05-22T06:46:00Z</dcterms:created>
  <dcterms:modified xsi:type="dcterms:W3CDTF">2017-05-29T08:47:00Z</dcterms:modified>
</cp:coreProperties>
</file>