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3D" w:rsidRPr="009B4C8F" w:rsidRDefault="00C61A3D" w:rsidP="0064357D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C61A3D" w:rsidRPr="000E3262" w:rsidRDefault="00C61A3D" w:rsidP="000E3262">
      <w:pPr>
        <w:jc w:val="center"/>
        <w:rPr>
          <w:b/>
          <w:bCs/>
          <w:sz w:val="26"/>
          <w:szCs w:val="26"/>
        </w:rPr>
      </w:pPr>
      <w:r w:rsidRPr="0064357D">
        <w:rPr>
          <w:b/>
          <w:bCs/>
          <w:sz w:val="26"/>
          <w:szCs w:val="26"/>
        </w:rPr>
        <w:t xml:space="preserve">проведения публичных слушаний по </w:t>
      </w:r>
      <w:r w:rsidRPr="000E3262">
        <w:rPr>
          <w:b/>
          <w:bCs/>
          <w:sz w:val="26"/>
          <w:szCs w:val="26"/>
        </w:rPr>
        <w:t>обсуждению проекта  решения Собрания представителей муниципального образования Воловский район «Об утверждении  Генерального плана муниципального образования  рабочий посёлок Волово Воловского района»</w:t>
      </w:r>
    </w:p>
    <w:p w:rsidR="00C61A3D" w:rsidRDefault="00C61A3D" w:rsidP="000E326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</w:p>
    <w:p w:rsidR="00C61A3D" w:rsidRPr="009B4C8F" w:rsidRDefault="00C61A3D" w:rsidP="00D175E8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 xml:space="preserve">14 ноября </w:t>
      </w:r>
      <w:r w:rsidRPr="009B4C8F">
        <w:rPr>
          <w:color w:val="000000"/>
          <w:spacing w:val="-2"/>
          <w:sz w:val="26"/>
          <w:szCs w:val="26"/>
        </w:rPr>
        <w:t>2016 года</w:t>
      </w:r>
      <w:r>
        <w:rPr>
          <w:color w:val="000000"/>
          <w:spacing w:val="-2"/>
          <w:sz w:val="26"/>
          <w:szCs w:val="26"/>
        </w:rPr>
        <w:t>.</w:t>
      </w:r>
    </w:p>
    <w:p w:rsidR="00C61A3D" w:rsidRPr="009B4C8F" w:rsidRDefault="00C61A3D" w:rsidP="00D175E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Время проведения: 10</w:t>
      </w:r>
      <w:r w:rsidRPr="009B4C8F">
        <w:rPr>
          <w:color w:val="000000"/>
          <w:spacing w:val="-2"/>
          <w:sz w:val="26"/>
          <w:szCs w:val="26"/>
        </w:rPr>
        <w:t>-00</w:t>
      </w:r>
      <w:r>
        <w:rPr>
          <w:color w:val="000000"/>
          <w:spacing w:val="-2"/>
          <w:sz w:val="26"/>
          <w:szCs w:val="26"/>
        </w:rPr>
        <w:t>.</w:t>
      </w:r>
    </w:p>
    <w:p w:rsidR="00C61A3D" w:rsidRDefault="00C61A3D" w:rsidP="00D175E8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Место проведения:зал заседаний</w:t>
      </w:r>
    </w:p>
    <w:p w:rsidR="00C61A3D" w:rsidRDefault="00C61A3D" w:rsidP="00D175E8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администрации МО Воловский район</w:t>
      </w:r>
    </w:p>
    <w:p w:rsidR="00C61A3D" w:rsidRDefault="00C61A3D" w:rsidP="00C11EFB">
      <w:pPr>
        <w:jc w:val="both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</w:t>
      </w:r>
      <w:r>
        <w:rPr>
          <w:sz w:val="25"/>
          <w:szCs w:val="25"/>
        </w:rPr>
        <w:t>по адресу: Тульская область, Воловский район,</w:t>
      </w:r>
    </w:p>
    <w:p w:rsidR="00C61A3D" w:rsidRDefault="00C61A3D" w:rsidP="00C11EF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п.Волово, ул.Ленина, д. 48                                                                    </w:t>
      </w:r>
    </w:p>
    <w:p w:rsidR="00C61A3D" w:rsidRPr="001D4E42" w:rsidRDefault="00C61A3D" w:rsidP="00C11EFB">
      <w:pPr>
        <w:jc w:val="both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</w:t>
      </w:r>
      <w:r w:rsidRPr="00D175E8">
        <w:rPr>
          <w:sz w:val="26"/>
          <w:szCs w:val="26"/>
        </w:rPr>
        <w:t>Присутст</w:t>
      </w:r>
      <w:r>
        <w:rPr>
          <w:sz w:val="26"/>
          <w:szCs w:val="26"/>
        </w:rPr>
        <w:t>в</w:t>
      </w:r>
      <w:r w:rsidRPr="00D175E8">
        <w:rPr>
          <w:sz w:val="26"/>
          <w:szCs w:val="26"/>
        </w:rPr>
        <w:t xml:space="preserve">уют: </w:t>
      </w:r>
      <w:r>
        <w:rPr>
          <w:sz w:val="26"/>
          <w:szCs w:val="26"/>
        </w:rPr>
        <w:t>1</w:t>
      </w:r>
      <w:r w:rsidRPr="00D175E8">
        <w:rPr>
          <w:sz w:val="26"/>
          <w:szCs w:val="26"/>
        </w:rPr>
        <w:t>6 человек</w:t>
      </w:r>
      <w:r>
        <w:rPr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</w:p>
    <w:p w:rsidR="00C61A3D" w:rsidRPr="009B4C8F" w:rsidRDefault="00C61A3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C61A3D" w:rsidRDefault="00C61A3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Ежова М.Н., глава муниципального образования Воловский район</w:t>
      </w:r>
      <w:r>
        <w:rPr>
          <w:color w:val="000000"/>
          <w:spacing w:val="1"/>
          <w:sz w:val="26"/>
          <w:szCs w:val="26"/>
        </w:rPr>
        <w:t>.</w:t>
      </w:r>
    </w:p>
    <w:p w:rsidR="00C61A3D" w:rsidRDefault="00C61A3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C61A3D" w:rsidRPr="009B4C8F" w:rsidRDefault="00C61A3D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C61A3D" w:rsidRPr="000E3262" w:rsidRDefault="00C61A3D" w:rsidP="00AF7ECC">
      <w:pPr>
        <w:jc w:val="both"/>
        <w:rPr>
          <w:b/>
          <w:bCs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         </w:t>
      </w:r>
      <w:r w:rsidRPr="0064357D">
        <w:rPr>
          <w:color w:val="000000"/>
          <w:spacing w:val="7"/>
          <w:sz w:val="26"/>
          <w:szCs w:val="26"/>
        </w:rPr>
        <w:t>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0E3262">
        <w:rPr>
          <w:b/>
          <w:bCs/>
          <w:sz w:val="26"/>
          <w:szCs w:val="26"/>
        </w:rPr>
        <w:t xml:space="preserve">  </w:t>
      </w:r>
      <w:r w:rsidRPr="000E3262">
        <w:rPr>
          <w:sz w:val="26"/>
          <w:szCs w:val="26"/>
        </w:rPr>
        <w:t>«Об утверждении  Генерального плана муниципального образования  рабочий посёлок Волово Воловского района»</w:t>
      </w:r>
      <w:r>
        <w:rPr>
          <w:sz w:val="26"/>
          <w:szCs w:val="26"/>
        </w:rPr>
        <w:t>.</w:t>
      </w:r>
    </w:p>
    <w:p w:rsidR="00C61A3D" w:rsidRPr="009B4C8F" w:rsidRDefault="00C61A3D" w:rsidP="00AF7ECC">
      <w:pPr>
        <w:jc w:val="both"/>
        <w:rPr>
          <w:color w:val="000000"/>
          <w:sz w:val="26"/>
          <w:szCs w:val="26"/>
        </w:rPr>
      </w:pPr>
    </w:p>
    <w:p w:rsidR="00C61A3D" w:rsidRPr="009B4C8F" w:rsidRDefault="00C61A3D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C61A3D" w:rsidRPr="007C2821" w:rsidRDefault="00C61A3D" w:rsidP="00D175E8">
      <w:pPr>
        <w:ind w:hanging="426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Воловский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0E3262">
        <w:rPr>
          <w:b/>
          <w:bCs/>
          <w:sz w:val="26"/>
          <w:szCs w:val="26"/>
        </w:rPr>
        <w:t xml:space="preserve">  </w:t>
      </w:r>
      <w:r w:rsidRPr="000E3262">
        <w:rPr>
          <w:sz w:val="26"/>
          <w:szCs w:val="26"/>
        </w:rPr>
        <w:t>«Об утверждении  Генерального плана муниципального образования  рабочий посёлок Волово Воловского района»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, </w:t>
      </w:r>
      <w:r w:rsidRPr="007C2821">
        <w:rPr>
          <w:sz w:val="26"/>
          <w:szCs w:val="26"/>
        </w:rPr>
        <w:t xml:space="preserve">опубликованном в районной газете «Время и люди» </w:t>
      </w:r>
      <w:r>
        <w:rPr>
          <w:sz w:val="26"/>
          <w:szCs w:val="26"/>
        </w:rPr>
        <w:t>07</w:t>
      </w:r>
      <w:r w:rsidRPr="007C2821">
        <w:rPr>
          <w:sz w:val="26"/>
          <w:szCs w:val="26"/>
        </w:rPr>
        <w:t xml:space="preserve"> октября 2016 года № 4</w:t>
      </w:r>
      <w:r>
        <w:rPr>
          <w:sz w:val="26"/>
          <w:szCs w:val="26"/>
        </w:rPr>
        <w:t>0</w:t>
      </w:r>
      <w:r w:rsidRPr="007C282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</w:p>
    <w:p w:rsidR="00C61A3D" w:rsidRDefault="00C61A3D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</w:p>
    <w:p w:rsidR="00C61A3D" w:rsidRPr="009B4C8F" w:rsidRDefault="00C61A3D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ВЫСТУПИЛИ:</w:t>
      </w:r>
    </w:p>
    <w:p w:rsidR="00C61A3D" w:rsidRPr="0064357D" w:rsidRDefault="00C61A3D" w:rsidP="000E3262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</w:t>
      </w:r>
      <w:r w:rsidRPr="001F1784">
        <w:rPr>
          <w:color w:val="000000"/>
          <w:spacing w:val="-1"/>
          <w:w w:val="101"/>
          <w:sz w:val="26"/>
          <w:szCs w:val="26"/>
        </w:rPr>
        <w:t>Ежова Марина Николаевна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64357D">
        <w:rPr>
          <w:sz w:val="26"/>
          <w:szCs w:val="26"/>
        </w:rPr>
        <w:t>решения</w:t>
      </w:r>
      <w:r w:rsidRPr="00D175E8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 w:rsidRPr="000E3262">
        <w:rPr>
          <w:sz w:val="26"/>
          <w:szCs w:val="26"/>
        </w:rPr>
        <w:t>«Об утверждении  Генерального плана муниципального образования  рабочий посёлок Волово Воловского района</w:t>
      </w:r>
      <w:r>
        <w:rPr>
          <w:sz w:val="26"/>
          <w:szCs w:val="26"/>
        </w:rPr>
        <w:t xml:space="preserve">». </w:t>
      </w:r>
    </w:p>
    <w:p w:rsidR="00C61A3D" w:rsidRDefault="00C61A3D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1A3D" w:rsidRDefault="00C61A3D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C61A3D" w:rsidRPr="0064357D" w:rsidRDefault="00C61A3D" w:rsidP="0064357D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 w:rsidRPr="000E3262">
        <w:rPr>
          <w:sz w:val="26"/>
          <w:szCs w:val="26"/>
        </w:rPr>
        <w:t>«Об утверждении  Генерального плана муниципального образования  рабочий посёлок Волово Воловского района</w:t>
      </w:r>
      <w:r>
        <w:rPr>
          <w:sz w:val="26"/>
          <w:szCs w:val="26"/>
        </w:rPr>
        <w:t xml:space="preserve">». </w:t>
      </w:r>
    </w:p>
    <w:p w:rsidR="00C61A3D" w:rsidRPr="0064357D" w:rsidRDefault="00C61A3D" w:rsidP="00D175E8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2.</w:t>
      </w:r>
      <w:r w:rsidRPr="00B80F3F">
        <w:rPr>
          <w:sz w:val="26"/>
          <w:szCs w:val="26"/>
        </w:rPr>
        <w:t xml:space="preserve"> </w:t>
      </w:r>
      <w:r w:rsidRPr="00774084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Воловский район принять</w:t>
      </w:r>
      <w:r w:rsidRPr="00774084">
        <w:rPr>
          <w:sz w:val="26"/>
          <w:szCs w:val="26"/>
        </w:rPr>
        <w:t xml:space="preserve"> проект </w:t>
      </w:r>
      <w:r w:rsidRPr="004913DE">
        <w:rPr>
          <w:sz w:val="26"/>
          <w:szCs w:val="26"/>
        </w:rPr>
        <w:t xml:space="preserve">решения </w:t>
      </w:r>
      <w:r w:rsidRPr="000E3262">
        <w:rPr>
          <w:sz w:val="26"/>
          <w:szCs w:val="26"/>
        </w:rPr>
        <w:t>«Об утверждении  Генерального плана муниципального образования  рабочий посёлок Волово Воловского района</w:t>
      </w:r>
      <w:r>
        <w:rPr>
          <w:sz w:val="26"/>
          <w:szCs w:val="26"/>
        </w:rPr>
        <w:t xml:space="preserve">». </w:t>
      </w:r>
    </w:p>
    <w:p w:rsidR="00C61A3D" w:rsidRPr="00774084" w:rsidRDefault="00C61A3D" w:rsidP="0064357D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74084">
        <w:rPr>
          <w:sz w:val="26"/>
          <w:szCs w:val="26"/>
        </w:rPr>
        <w:t>3.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C61A3D" w:rsidRDefault="00C61A3D" w:rsidP="00B80F3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C61A3D" w:rsidRDefault="00C61A3D" w:rsidP="0064357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C61A3D" w:rsidRPr="001D4E42" w:rsidRDefault="00C61A3D" w:rsidP="0064357D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>
        <w:rPr>
          <w:sz w:val="26"/>
          <w:szCs w:val="26"/>
        </w:rPr>
        <w:t>- 16</w:t>
      </w:r>
      <w:r w:rsidRPr="001D4E42">
        <w:rPr>
          <w:sz w:val="26"/>
          <w:szCs w:val="26"/>
        </w:rPr>
        <w:t>. «ПРОТИВ» –0. «ВОЗДЕРЖАЛОСЬ» – 0.</w:t>
      </w:r>
    </w:p>
    <w:p w:rsidR="00C61A3D" w:rsidRPr="001D4E42" w:rsidRDefault="00C61A3D" w:rsidP="0064357D">
      <w:pPr>
        <w:ind w:firstLine="567"/>
        <w:jc w:val="both"/>
        <w:rPr>
          <w:sz w:val="26"/>
          <w:szCs w:val="26"/>
        </w:rPr>
      </w:pPr>
    </w:p>
    <w:p w:rsidR="00C61A3D" w:rsidRPr="00C64393" w:rsidRDefault="00C61A3D" w:rsidP="0064357D">
      <w:pPr>
        <w:ind w:firstLine="567"/>
        <w:jc w:val="both"/>
        <w:rPr>
          <w:color w:val="FF0000"/>
          <w:sz w:val="26"/>
          <w:szCs w:val="26"/>
        </w:rPr>
      </w:pPr>
    </w:p>
    <w:p w:rsidR="00C61A3D" w:rsidRDefault="00C61A3D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C61A3D" w:rsidRPr="002879F1" w:rsidRDefault="00C61A3D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</w:t>
      </w:r>
      <w:r w:rsidRPr="002879F1">
        <w:rPr>
          <w:b/>
          <w:bCs/>
          <w:sz w:val="26"/>
          <w:szCs w:val="26"/>
        </w:rPr>
        <w:t xml:space="preserve">Председательствующий  </w:t>
      </w:r>
    </w:p>
    <w:p w:rsidR="00C61A3D" w:rsidRPr="002879F1" w:rsidRDefault="00C61A3D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на публичных слушаниях                                 </w:t>
      </w:r>
      <w:r>
        <w:rPr>
          <w:b/>
          <w:bCs/>
          <w:sz w:val="26"/>
          <w:szCs w:val="26"/>
        </w:rPr>
        <w:t>М.Н.Ежова</w:t>
      </w:r>
      <w:r w:rsidRPr="002879F1">
        <w:rPr>
          <w:b/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C61A3D" w:rsidRPr="00F64B84" w:rsidRDefault="00C61A3D" w:rsidP="0064357D">
      <w:pPr>
        <w:ind w:firstLine="567"/>
        <w:jc w:val="both"/>
        <w:rPr>
          <w:b/>
          <w:bCs/>
          <w:sz w:val="26"/>
          <w:szCs w:val="26"/>
        </w:rPr>
      </w:pPr>
      <w:r w:rsidRPr="00F64B84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C61A3D" w:rsidRDefault="00C61A3D" w:rsidP="0064357D"/>
    <w:p w:rsidR="00C61A3D" w:rsidRDefault="00C61A3D"/>
    <w:sectPr w:rsidR="00C61A3D" w:rsidSect="00AD6C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3D" w:rsidRDefault="00C61A3D" w:rsidP="007F5A2E">
      <w:r>
        <w:separator/>
      </w:r>
    </w:p>
  </w:endnote>
  <w:endnote w:type="continuationSeparator" w:id="0">
    <w:p w:rsidR="00C61A3D" w:rsidRDefault="00C61A3D" w:rsidP="007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3D" w:rsidRDefault="00C61A3D" w:rsidP="007F5A2E">
      <w:r>
        <w:separator/>
      </w:r>
    </w:p>
  </w:footnote>
  <w:footnote w:type="continuationSeparator" w:id="0">
    <w:p w:rsidR="00C61A3D" w:rsidRDefault="00C61A3D" w:rsidP="007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3D" w:rsidRDefault="00C61A3D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1A3D" w:rsidRDefault="00C61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57D"/>
    <w:rsid w:val="000D55BC"/>
    <w:rsid w:val="000E3262"/>
    <w:rsid w:val="0010784F"/>
    <w:rsid w:val="00112BF0"/>
    <w:rsid w:val="00144E0F"/>
    <w:rsid w:val="001D4E42"/>
    <w:rsid w:val="001F1784"/>
    <w:rsid w:val="001F78CA"/>
    <w:rsid w:val="002228A9"/>
    <w:rsid w:val="00270849"/>
    <w:rsid w:val="002879F1"/>
    <w:rsid w:val="002A3CC4"/>
    <w:rsid w:val="0032456B"/>
    <w:rsid w:val="00401BB8"/>
    <w:rsid w:val="004913DE"/>
    <w:rsid w:val="004A626A"/>
    <w:rsid w:val="00617018"/>
    <w:rsid w:val="0064357D"/>
    <w:rsid w:val="006970BE"/>
    <w:rsid w:val="00774084"/>
    <w:rsid w:val="007B72EB"/>
    <w:rsid w:val="007C2821"/>
    <w:rsid w:val="007F57C7"/>
    <w:rsid w:val="007F5A2E"/>
    <w:rsid w:val="007F77A0"/>
    <w:rsid w:val="00940E62"/>
    <w:rsid w:val="00962D47"/>
    <w:rsid w:val="009B4C8F"/>
    <w:rsid w:val="00A31A86"/>
    <w:rsid w:val="00A37340"/>
    <w:rsid w:val="00AB3931"/>
    <w:rsid w:val="00AD6C80"/>
    <w:rsid w:val="00AF7ECC"/>
    <w:rsid w:val="00B80F3F"/>
    <w:rsid w:val="00BE30FF"/>
    <w:rsid w:val="00C01500"/>
    <w:rsid w:val="00C11EFB"/>
    <w:rsid w:val="00C202C2"/>
    <w:rsid w:val="00C61A3D"/>
    <w:rsid w:val="00C64393"/>
    <w:rsid w:val="00D175E8"/>
    <w:rsid w:val="00D57BEE"/>
    <w:rsid w:val="00E27900"/>
    <w:rsid w:val="00E32A61"/>
    <w:rsid w:val="00EF2118"/>
    <w:rsid w:val="00F40DF2"/>
    <w:rsid w:val="00F61799"/>
    <w:rsid w:val="00F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57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357D"/>
  </w:style>
  <w:style w:type="character" w:customStyle="1" w:styleId="FontStyle11">
    <w:name w:val="Font Style11"/>
    <w:uiPriority w:val="99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64357D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501</Words>
  <Characters>2860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8</cp:revision>
  <dcterms:created xsi:type="dcterms:W3CDTF">2016-10-25T06:15:00Z</dcterms:created>
  <dcterms:modified xsi:type="dcterms:W3CDTF">2002-01-01T04:19:00Z</dcterms:modified>
</cp:coreProperties>
</file>