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CB" w:rsidRPr="001D02A1" w:rsidRDefault="000752CB" w:rsidP="00C35DA3">
      <w:pPr>
        <w:jc w:val="center"/>
        <w:rPr>
          <w:b/>
          <w:bCs/>
          <w:sz w:val="26"/>
          <w:szCs w:val="26"/>
        </w:rPr>
      </w:pPr>
      <w:r w:rsidRPr="001D02A1">
        <w:rPr>
          <w:b/>
          <w:bCs/>
          <w:sz w:val="26"/>
          <w:szCs w:val="26"/>
        </w:rPr>
        <w:t>ИТОГОВЫЙ ДОКУМЕНТ ПУБЛИЧНЫХ СЛУШАНИЙ</w:t>
      </w:r>
    </w:p>
    <w:p w:rsidR="000752CB" w:rsidRPr="001D02A1" w:rsidRDefault="000752CB" w:rsidP="00C35DA3">
      <w:pPr>
        <w:jc w:val="both"/>
        <w:rPr>
          <w:sz w:val="26"/>
          <w:szCs w:val="26"/>
        </w:rPr>
      </w:pPr>
      <w:r w:rsidRPr="001D02A1">
        <w:rPr>
          <w:sz w:val="26"/>
          <w:szCs w:val="26"/>
        </w:rPr>
        <w:t xml:space="preserve">по обсуждению </w:t>
      </w:r>
      <w:r w:rsidRPr="001D02A1">
        <w:rPr>
          <w:rStyle w:val="FontStyle11"/>
          <w:b w:val="0"/>
          <w:bCs w:val="0"/>
          <w:sz w:val="26"/>
          <w:szCs w:val="26"/>
        </w:rPr>
        <w:t>проекта внесения изменений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</w:t>
      </w:r>
      <w:r w:rsidRPr="001D02A1">
        <w:rPr>
          <w:sz w:val="26"/>
          <w:szCs w:val="26"/>
        </w:rPr>
        <w:t xml:space="preserve"> </w:t>
      </w:r>
    </w:p>
    <w:p w:rsidR="000752CB" w:rsidRPr="001D02A1" w:rsidRDefault="000752CB" w:rsidP="00C35DA3">
      <w:pPr>
        <w:jc w:val="both"/>
        <w:rPr>
          <w:b/>
          <w:bCs/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          </w:t>
      </w:r>
    </w:p>
    <w:p w:rsidR="000752CB" w:rsidRPr="001D02A1" w:rsidRDefault="000752CB" w:rsidP="00C35DA3">
      <w:pPr>
        <w:jc w:val="both"/>
        <w:rPr>
          <w:sz w:val="26"/>
          <w:szCs w:val="26"/>
        </w:rPr>
      </w:pPr>
      <w:r w:rsidRPr="001D02A1">
        <w:rPr>
          <w:sz w:val="26"/>
          <w:szCs w:val="26"/>
        </w:rPr>
        <w:t xml:space="preserve">        Публичные слушания назначены решением Собрания представителей муниципального образования Воловский район   от 27апреля 2017 года № 56-6.</w:t>
      </w:r>
    </w:p>
    <w:p w:rsidR="000752CB" w:rsidRPr="001D02A1" w:rsidRDefault="000752CB" w:rsidP="00C35DA3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Тема публичных слушаний:</w:t>
      </w:r>
      <w:r w:rsidRPr="001D02A1">
        <w:rPr>
          <w:sz w:val="26"/>
          <w:szCs w:val="26"/>
        </w:rPr>
        <w:t xml:space="preserve"> обсуждение</w:t>
      </w:r>
      <w:r w:rsidRPr="001D02A1">
        <w:rPr>
          <w:b/>
          <w:bCs/>
          <w:sz w:val="26"/>
          <w:szCs w:val="26"/>
        </w:rPr>
        <w:t xml:space="preserve"> </w:t>
      </w:r>
      <w:r w:rsidRPr="001D02A1">
        <w:rPr>
          <w:rStyle w:val="FontStyle11"/>
          <w:b w:val="0"/>
          <w:bCs w:val="0"/>
          <w:sz w:val="26"/>
          <w:szCs w:val="26"/>
        </w:rPr>
        <w:t>проекта внесения изменений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</w:t>
      </w:r>
    </w:p>
    <w:p w:rsidR="000752CB" w:rsidRPr="001D02A1" w:rsidRDefault="000752CB" w:rsidP="00C35DA3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sz w:val="26"/>
          <w:szCs w:val="26"/>
        </w:rPr>
        <w:t xml:space="preserve">        Инициатор публичных слушаний:</w:t>
      </w:r>
      <w:r w:rsidRPr="001D02A1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Воловский район.</w:t>
      </w:r>
    </w:p>
    <w:p w:rsidR="000752CB" w:rsidRPr="001D02A1" w:rsidRDefault="000752CB" w:rsidP="00C35DA3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sz w:val="26"/>
          <w:szCs w:val="26"/>
        </w:rPr>
        <w:t xml:space="preserve">       </w:t>
      </w:r>
      <w:r>
        <w:rPr>
          <w:rStyle w:val="FontStyle11"/>
          <w:sz w:val="26"/>
          <w:szCs w:val="26"/>
        </w:rPr>
        <w:t xml:space="preserve"> </w:t>
      </w:r>
      <w:r w:rsidRPr="001D02A1">
        <w:rPr>
          <w:rStyle w:val="FontStyle11"/>
          <w:sz w:val="26"/>
          <w:szCs w:val="26"/>
        </w:rPr>
        <w:t xml:space="preserve">Дата проведения: </w:t>
      </w:r>
      <w:r w:rsidRPr="001D02A1">
        <w:rPr>
          <w:rStyle w:val="FontStyle11"/>
          <w:b w:val="0"/>
          <w:bCs w:val="0"/>
          <w:sz w:val="26"/>
          <w:szCs w:val="26"/>
        </w:rPr>
        <w:t>05 июля  2017 года.</w:t>
      </w:r>
    </w:p>
    <w:p w:rsidR="000752CB" w:rsidRPr="001D02A1" w:rsidRDefault="000752CB" w:rsidP="00C35DA3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sz w:val="26"/>
          <w:szCs w:val="26"/>
        </w:rPr>
        <w:t xml:space="preserve">       </w:t>
      </w:r>
      <w:r>
        <w:rPr>
          <w:rStyle w:val="FontStyle11"/>
          <w:sz w:val="26"/>
          <w:szCs w:val="26"/>
        </w:rPr>
        <w:t xml:space="preserve"> </w:t>
      </w:r>
      <w:r w:rsidRPr="001D02A1">
        <w:rPr>
          <w:rStyle w:val="FontStyle11"/>
          <w:sz w:val="26"/>
          <w:szCs w:val="26"/>
        </w:rPr>
        <w:t>Количество участников:</w:t>
      </w:r>
      <w:r w:rsidRPr="001D02A1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15</w:t>
      </w:r>
    </w:p>
    <w:p w:rsidR="000752CB" w:rsidRPr="001D02A1" w:rsidRDefault="000752CB" w:rsidP="000F0D31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 xml:space="preserve">        В результате обсуждения </w:t>
      </w:r>
      <w:r w:rsidRPr="001D02A1">
        <w:rPr>
          <w:sz w:val="26"/>
          <w:szCs w:val="26"/>
        </w:rPr>
        <w:t xml:space="preserve">проекта </w:t>
      </w:r>
      <w:r w:rsidRPr="001D02A1">
        <w:rPr>
          <w:rStyle w:val="FontStyle11"/>
          <w:b w:val="0"/>
          <w:bCs w:val="0"/>
          <w:sz w:val="26"/>
          <w:szCs w:val="26"/>
        </w:rPr>
        <w:t>внесения изменений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 поступило предложение участников публичных слушаний:</w:t>
      </w:r>
    </w:p>
    <w:p w:rsidR="000752CB" w:rsidRPr="001D02A1" w:rsidRDefault="000752CB" w:rsidP="008757D1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 xml:space="preserve">        </w:t>
      </w:r>
      <w:r w:rsidRPr="001D02A1">
        <w:rPr>
          <w:sz w:val="26"/>
          <w:szCs w:val="26"/>
        </w:rPr>
        <w:t xml:space="preserve">  1.Одобрить проект </w:t>
      </w:r>
      <w:r w:rsidRPr="001D02A1">
        <w:rPr>
          <w:rStyle w:val="FontStyle11"/>
          <w:b w:val="0"/>
          <w:bCs w:val="0"/>
          <w:sz w:val="26"/>
          <w:szCs w:val="26"/>
        </w:rPr>
        <w:t>внесения изменений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района, предлагающий изменить функциональное зонирование земельного участка с кадастровым номером 71:06:030401:222 площадью 50 000 кв. м</w:t>
      </w:r>
      <w:r>
        <w:rPr>
          <w:rStyle w:val="FontStyle11"/>
          <w:b w:val="0"/>
          <w:bCs w:val="0"/>
          <w:sz w:val="26"/>
          <w:szCs w:val="26"/>
        </w:rPr>
        <w:t>.</w:t>
      </w:r>
      <w:r w:rsidRPr="001D02A1">
        <w:rPr>
          <w:rStyle w:val="FontStyle11"/>
          <w:b w:val="0"/>
          <w:bCs w:val="0"/>
          <w:sz w:val="26"/>
          <w:szCs w:val="26"/>
        </w:rPr>
        <w:t>, расположенного по адресу: Тульская область. Воловский район, с. Борятино с сельскохозяйственной зоны на производственную зону.</w:t>
      </w:r>
    </w:p>
    <w:p w:rsidR="000752CB" w:rsidRPr="001D02A1" w:rsidRDefault="000752CB" w:rsidP="000F0D31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sz w:val="26"/>
          <w:szCs w:val="26"/>
        </w:rPr>
        <w:t xml:space="preserve">           2.Комиссия по подготовке и проведению публичных слушаний по результатам слушаний рекомендует Собранию представителей  муниципального образования Воловский район </w:t>
      </w:r>
      <w:r w:rsidRPr="001D02A1">
        <w:rPr>
          <w:rStyle w:val="FontStyle11"/>
          <w:b w:val="0"/>
          <w:bCs w:val="0"/>
          <w:sz w:val="26"/>
          <w:szCs w:val="26"/>
        </w:rPr>
        <w:t>внести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 следующее изменение:</w:t>
      </w:r>
    </w:p>
    <w:p w:rsidR="000752CB" w:rsidRPr="001D02A1" w:rsidRDefault="000752CB" w:rsidP="007B4D1E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>- изменить функциональное зонирование земельного участка с кадастровым номером 71:06:030401:222 площадью 50 000 кв. м., расположенного по адресу: Тульская область. Воловский район, с. Борятино с сельскохозяйственной зоны на производственную зону.</w:t>
      </w:r>
    </w:p>
    <w:p w:rsidR="000752CB" w:rsidRPr="001D02A1" w:rsidRDefault="000752CB" w:rsidP="00C35DA3">
      <w:pPr>
        <w:pStyle w:val="1"/>
        <w:spacing w:after="0" w:line="240" w:lineRule="auto"/>
        <w:ind w:left="0"/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Fonts w:ascii="Times New Roman" w:hAnsi="Times New Roman" w:cs="Times New Roman"/>
          <w:sz w:val="26"/>
          <w:szCs w:val="26"/>
        </w:rPr>
        <w:t xml:space="preserve">            3.</w:t>
      </w:r>
      <w:r w:rsidRPr="001D02A1">
        <w:rPr>
          <w:rStyle w:val="FontStyle11"/>
          <w:b w:val="0"/>
          <w:bCs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 Воловский район и администрацию муниципального образования Воловский район.</w:t>
      </w:r>
    </w:p>
    <w:p w:rsidR="000752CB" w:rsidRPr="001D02A1" w:rsidRDefault="000752CB" w:rsidP="00C35DA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 xml:space="preserve">          4.</w:t>
      </w:r>
      <w:r w:rsidRPr="001D02A1">
        <w:rPr>
          <w:sz w:val="26"/>
          <w:szCs w:val="26"/>
        </w:rPr>
        <w:t>Опубликовать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0752CB" w:rsidRPr="001D02A1" w:rsidRDefault="000752CB" w:rsidP="00C35DA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0752CB" w:rsidRPr="001D02A1" w:rsidRDefault="000752CB" w:rsidP="00C35DA3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   Председательствующий  </w:t>
      </w:r>
    </w:p>
    <w:p w:rsidR="000752CB" w:rsidRPr="001D02A1" w:rsidRDefault="000752CB" w:rsidP="00C35DA3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  на публичных слушаниях                                  Н.И. Парамонова</w:t>
      </w:r>
    </w:p>
    <w:sectPr w:rsidR="000752CB" w:rsidRPr="001D02A1" w:rsidSect="00E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A3"/>
    <w:rsid w:val="00067D4B"/>
    <w:rsid w:val="000752CB"/>
    <w:rsid w:val="000F0D31"/>
    <w:rsid w:val="001A706F"/>
    <w:rsid w:val="001B4A70"/>
    <w:rsid w:val="001D02A1"/>
    <w:rsid w:val="00202181"/>
    <w:rsid w:val="00207CAD"/>
    <w:rsid w:val="00245413"/>
    <w:rsid w:val="0047193E"/>
    <w:rsid w:val="005776AF"/>
    <w:rsid w:val="005C1CD3"/>
    <w:rsid w:val="005F4A40"/>
    <w:rsid w:val="00631E8E"/>
    <w:rsid w:val="007929A3"/>
    <w:rsid w:val="007B4D1E"/>
    <w:rsid w:val="007F77A0"/>
    <w:rsid w:val="008509AE"/>
    <w:rsid w:val="008757D1"/>
    <w:rsid w:val="00A31A86"/>
    <w:rsid w:val="00A50468"/>
    <w:rsid w:val="00AE7A5E"/>
    <w:rsid w:val="00C35DA3"/>
    <w:rsid w:val="00C96D88"/>
    <w:rsid w:val="00CA142A"/>
    <w:rsid w:val="00CC61A7"/>
    <w:rsid w:val="00D119D5"/>
    <w:rsid w:val="00D30732"/>
    <w:rsid w:val="00D84500"/>
    <w:rsid w:val="00DF6F0A"/>
    <w:rsid w:val="00E21694"/>
    <w:rsid w:val="00E63060"/>
    <w:rsid w:val="00E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35DA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C35DA3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C35D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406</Words>
  <Characters>2318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8</cp:revision>
  <dcterms:created xsi:type="dcterms:W3CDTF">2017-06-19T05:32:00Z</dcterms:created>
  <dcterms:modified xsi:type="dcterms:W3CDTF">2002-01-01T03:19:00Z</dcterms:modified>
</cp:coreProperties>
</file>