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D4" w:rsidRPr="001D19FD" w:rsidRDefault="006265D4" w:rsidP="000F3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1D19FD">
        <w:rPr>
          <w:b/>
          <w:bCs/>
          <w:sz w:val="28"/>
          <w:szCs w:val="28"/>
        </w:rPr>
        <w:t xml:space="preserve">ИТОГОВЫЙ ДОКУМЕНТ ПУБЛИЧНЫХ СЛУШАНИЙ    </w:t>
      </w:r>
    </w:p>
    <w:p w:rsidR="006265D4" w:rsidRPr="001D19FD" w:rsidRDefault="006265D4" w:rsidP="000F3B49">
      <w:pPr>
        <w:jc w:val="both"/>
        <w:rPr>
          <w:sz w:val="28"/>
          <w:szCs w:val="28"/>
        </w:rPr>
      </w:pPr>
      <w:r w:rsidRPr="001D19FD">
        <w:rPr>
          <w:sz w:val="28"/>
          <w:szCs w:val="28"/>
        </w:rPr>
        <w:t>по проекту  решения Собрания представителей муниципального образования Воловский район «О  внесении изменений в Правила землепользования и застройки муниципального образования Двориковское Воловского района».</w:t>
      </w:r>
    </w:p>
    <w:p w:rsidR="006265D4" w:rsidRPr="001D19FD" w:rsidRDefault="006265D4" w:rsidP="000F3B49">
      <w:pPr>
        <w:jc w:val="center"/>
        <w:rPr>
          <w:b/>
          <w:bCs/>
          <w:sz w:val="28"/>
          <w:szCs w:val="28"/>
        </w:rPr>
      </w:pPr>
      <w:r w:rsidRPr="001D19FD">
        <w:rPr>
          <w:b/>
          <w:bCs/>
          <w:sz w:val="28"/>
          <w:szCs w:val="28"/>
        </w:rPr>
        <w:t xml:space="preserve">                  </w:t>
      </w:r>
    </w:p>
    <w:p w:rsidR="006265D4" w:rsidRPr="001D19FD" w:rsidRDefault="006265D4" w:rsidP="000F3B49">
      <w:pPr>
        <w:jc w:val="both"/>
        <w:rPr>
          <w:sz w:val="28"/>
          <w:szCs w:val="28"/>
        </w:rPr>
      </w:pPr>
      <w:r w:rsidRPr="001D19FD">
        <w:rPr>
          <w:sz w:val="28"/>
          <w:szCs w:val="28"/>
        </w:rPr>
        <w:t xml:space="preserve">        Публичные слушания назначены решением Собрания представителей муниципального образования Воловский район   от 30 декабря 2016 года № 51-1.</w:t>
      </w:r>
    </w:p>
    <w:p w:rsidR="006265D4" w:rsidRPr="001D19FD" w:rsidRDefault="006265D4" w:rsidP="000F3B49">
      <w:pPr>
        <w:jc w:val="both"/>
        <w:rPr>
          <w:sz w:val="28"/>
          <w:szCs w:val="28"/>
        </w:rPr>
      </w:pPr>
      <w:r w:rsidRPr="001D19FD">
        <w:rPr>
          <w:b/>
          <w:bCs/>
          <w:sz w:val="28"/>
          <w:szCs w:val="28"/>
        </w:rPr>
        <w:t xml:space="preserve">        Тема публичных слушаний:</w:t>
      </w:r>
      <w:r w:rsidRPr="001D19FD">
        <w:rPr>
          <w:sz w:val="28"/>
          <w:szCs w:val="28"/>
        </w:rPr>
        <w:t xml:space="preserve"> обсуждение</w:t>
      </w:r>
      <w:r w:rsidRPr="001D19FD">
        <w:rPr>
          <w:b/>
          <w:bCs/>
          <w:sz w:val="28"/>
          <w:szCs w:val="28"/>
        </w:rPr>
        <w:t xml:space="preserve"> </w:t>
      </w:r>
      <w:r w:rsidRPr="001D19FD">
        <w:rPr>
          <w:sz w:val="28"/>
          <w:szCs w:val="28"/>
        </w:rPr>
        <w:t>проекта решения Собрания представителей муниципального образования Воловский район «О внесении изменений в  Правила землепользования и застройки муниципального образования Двориковское Воловского района».</w:t>
      </w:r>
    </w:p>
    <w:p w:rsidR="006265D4" w:rsidRPr="001D19FD" w:rsidRDefault="006265D4" w:rsidP="000F3B49">
      <w:pPr>
        <w:jc w:val="both"/>
        <w:rPr>
          <w:rStyle w:val="FontStyle11"/>
          <w:b w:val="0"/>
          <w:bCs w:val="0"/>
          <w:sz w:val="28"/>
          <w:szCs w:val="28"/>
        </w:rPr>
      </w:pPr>
      <w:r w:rsidRPr="001D19FD">
        <w:rPr>
          <w:rStyle w:val="FontStyle11"/>
          <w:sz w:val="28"/>
          <w:szCs w:val="28"/>
        </w:rPr>
        <w:t xml:space="preserve">        Инициатор публичных слушаний:</w:t>
      </w:r>
      <w:r w:rsidRPr="001D19FD">
        <w:rPr>
          <w:rStyle w:val="FontStyle11"/>
          <w:b w:val="0"/>
          <w:bCs w:val="0"/>
          <w:sz w:val="28"/>
          <w:szCs w:val="28"/>
        </w:rPr>
        <w:t xml:space="preserve"> Собрание представителей муниципального образования Воловский район.</w:t>
      </w:r>
    </w:p>
    <w:p w:rsidR="006265D4" w:rsidRPr="001D19FD" w:rsidRDefault="006265D4" w:rsidP="000F3B49">
      <w:pPr>
        <w:jc w:val="both"/>
        <w:rPr>
          <w:rStyle w:val="FontStyle11"/>
          <w:b w:val="0"/>
          <w:bCs w:val="0"/>
          <w:sz w:val="28"/>
          <w:szCs w:val="28"/>
        </w:rPr>
      </w:pPr>
      <w:r w:rsidRPr="001D19FD">
        <w:rPr>
          <w:rStyle w:val="FontStyle11"/>
          <w:sz w:val="28"/>
          <w:szCs w:val="28"/>
        </w:rPr>
        <w:t xml:space="preserve">       Дата проведения:</w:t>
      </w:r>
      <w:r w:rsidRPr="001D19FD">
        <w:rPr>
          <w:rStyle w:val="FontStyle11"/>
          <w:b w:val="0"/>
          <w:bCs w:val="0"/>
          <w:sz w:val="28"/>
          <w:szCs w:val="28"/>
        </w:rPr>
        <w:t xml:space="preserve"> 13 марта  2017 года.</w:t>
      </w:r>
    </w:p>
    <w:p w:rsidR="006265D4" w:rsidRPr="001D19FD" w:rsidRDefault="006265D4" w:rsidP="000F3B49">
      <w:pPr>
        <w:jc w:val="both"/>
        <w:rPr>
          <w:rStyle w:val="FontStyle11"/>
          <w:b w:val="0"/>
          <w:bCs w:val="0"/>
          <w:sz w:val="28"/>
          <w:szCs w:val="28"/>
        </w:rPr>
      </w:pPr>
      <w:r w:rsidRPr="001D19FD">
        <w:rPr>
          <w:rStyle w:val="FontStyle11"/>
          <w:sz w:val="28"/>
          <w:szCs w:val="28"/>
        </w:rPr>
        <w:t xml:space="preserve">       Количество участников:</w:t>
      </w:r>
      <w:r w:rsidRPr="001D19FD">
        <w:rPr>
          <w:rStyle w:val="FontStyle11"/>
          <w:b w:val="0"/>
          <w:bCs w:val="0"/>
          <w:sz w:val="28"/>
          <w:szCs w:val="28"/>
        </w:rPr>
        <w:t xml:space="preserve"> 10 человек</w:t>
      </w:r>
    </w:p>
    <w:p w:rsidR="006265D4" w:rsidRPr="001D19FD" w:rsidRDefault="006265D4" w:rsidP="000F3B49">
      <w:pPr>
        <w:jc w:val="both"/>
        <w:rPr>
          <w:rStyle w:val="FontStyle11"/>
          <w:b w:val="0"/>
          <w:bCs w:val="0"/>
          <w:sz w:val="28"/>
          <w:szCs w:val="28"/>
        </w:rPr>
      </w:pPr>
      <w:r w:rsidRPr="001D19FD">
        <w:rPr>
          <w:rStyle w:val="FontStyle11"/>
          <w:b w:val="0"/>
          <w:bCs w:val="0"/>
          <w:sz w:val="28"/>
          <w:szCs w:val="28"/>
        </w:rPr>
        <w:t xml:space="preserve">        В результате обсуждения </w:t>
      </w:r>
      <w:r w:rsidRPr="001D19FD">
        <w:rPr>
          <w:sz w:val="28"/>
          <w:szCs w:val="28"/>
        </w:rPr>
        <w:t>проекта решения Собрания представителей муниципального образования Воловский район «О внесении изменений в в Правила землепользования и застройки муниципального образования Двориковское Воловского района»</w:t>
      </w:r>
      <w:r w:rsidRPr="001D19FD">
        <w:rPr>
          <w:rStyle w:val="FontStyle11"/>
          <w:b w:val="0"/>
          <w:bCs w:val="0"/>
          <w:sz w:val="28"/>
          <w:szCs w:val="28"/>
        </w:rPr>
        <w:t xml:space="preserve"> принято решение:</w:t>
      </w:r>
    </w:p>
    <w:p w:rsidR="006265D4" w:rsidRPr="001D19FD" w:rsidRDefault="006265D4" w:rsidP="000F3B49">
      <w:pPr>
        <w:jc w:val="both"/>
        <w:rPr>
          <w:sz w:val="28"/>
          <w:szCs w:val="28"/>
        </w:rPr>
      </w:pPr>
      <w:r w:rsidRPr="001D19FD">
        <w:rPr>
          <w:rStyle w:val="FontStyle11"/>
          <w:b w:val="0"/>
          <w:bCs w:val="0"/>
          <w:sz w:val="28"/>
          <w:szCs w:val="28"/>
        </w:rPr>
        <w:t xml:space="preserve">        </w:t>
      </w:r>
      <w:r w:rsidRPr="001D19FD">
        <w:rPr>
          <w:sz w:val="28"/>
          <w:szCs w:val="28"/>
        </w:rPr>
        <w:t xml:space="preserve">  1.Одобрить проект решения Собрания представителей муниципального образования Воловский район «О внесении изменений в Правила землепользования и застройки муниципального образования Двориковское Воловского района».</w:t>
      </w:r>
    </w:p>
    <w:p w:rsidR="006265D4" w:rsidRPr="001D19FD" w:rsidRDefault="006265D4" w:rsidP="000F3B49">
      <w:pPr>
        <w:jc w:val="both"/>
        <w:rPr>
          <w:sz w:val="28"/>
          <w:szCs w:val="28"/>
        </w:rPr>
      </w:pPr>
      <w:r w:rsidRPr="001D19FD">
        <w:rPr>
          <w:sz w:val="28"/>
          <w:szCs w:val="28"/>
        </w:rPr>
        <w:t xml:space="preserve">           2.Рекомендовать Собранию представителей  муниципального образования Воловский район </w:t>
      </w:r>
      <w:r>
        <w:rPr>
          <w:sz w:val="28"/>
          <w:szCs w:val="28"/>
        </w:rPr>
        <w:t>принять</w:t>
      </w:r>
      <w:r w:rsidRPr="001D19FD">
        <w:rPr>
          <w:sz w:val="28"/>
          <w:szCs w:val="28"/>
        </w:rPr>
        <w:t xml:space="preserve"> проект решения «О внесении изменений в Правила землепользования и застройки муниципального образования Двориковское Воловского района».</w:t>
      </w:r>
    </w:p>
    <w:p w:rsidR="006265D4" w:rsidRPr="001D19FD" w:rsidRDefault="006265D4" w:rsidP="000F3B49">
      <w:pPr>
        <w:pStyle w:val="1"/>
        <w:spacing w:after="0" w:line="240" w:lineRule="auto"/>
        <w:ind w:left="0"/>
        <w:jc w:val="both"/>
        <w:rPr>
          <w:rStyle w:val="FontStyle11"/>
          <w:b w:val="0"/>
          <w:bCs w:val="0"/>
          <w:sz w:val="28"/>
          <w:szCs w:val="28"/>
        </w:rPr>
      </w:pPr>
      <w:r w:rsidRPr="001D19FD">
        <w:rPr>
          <w:rFonts w:ascii="Times New Roman" w:hAnsi="Times New Roman" w:cs="Times New Roman"/>
          <w:sz w:val="28"/>
          <w:szCs w:val="28"/>
        </w:rPr>
        <w:t xml:space="preserve">            3.</w:t>
      </w:r>
      <w:r w:rsidRPr="001D19FD">
        <w:rPr>
          <w:rStyle w:val="FontStyle11"/>
          <w:b w:val="0"/>
          <w:bCs w:val="0"/>
          <w:sz w:val="28"/>
          <w:szCs w:val="28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6265D4" w:rsidRPr="001D19FD" w:rsidRDefault="006265D4" w:rsidP="000F3B4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D19FD">
        <w:rPr>
          <w:rStyle w:val="FontStyle11"/>
          <w:b w:val="0"/>
          <w:bCs w:val="0"/>
          <w:sz w:val="28"/>
          <w:szCs w:val="28"/>
        </w:rPr>
        <w:t xml:space="preserve">          4.</w:t>
      </w:r>
      <w:r w:rsidRPr="001D19FD">
        <w:rPr>
          <w:sz w:val="28"/>
          <w:szCs w:val="28"/>
        </w:rPr>
        <w:t>Опубликовать итоговый документ в газете «Время и люди» и разместить на официальном сайте муниципального образования Воловский район в сети «Интернет».</w:t>
      </w:r>
    </w:p>
    <w:p w:rsidR="006265D4" w:rsidRPr="001D19FD" w:rsidRDefault="006265D4" w:rsidP="000F3B4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265D4" w:rsidRPr="001D19FD" w:rsidRDefault="006265D4" w:rsidP="000F3B49">
      <w:pPr>
        <w:ind w:firstLine="142"/>
        <w:jc w:val="both"/>
        <w:rPr>
          <w:rStyle w:val="FontStyle11"/>
          <w:b w:val="0"/>
          <w:bCs w:val="0"/>
          <w:sz w:val="28"/>
          <w:szCs w:val="28"/>
        </w:rPr>
      </w:pPr>
    </w:p>
    <w:p w:rsidR="006265D4" w:rsidRPr="001D19FD" w:rsidRDefault="006265D4" w:rsidP="000F3B4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1D19FD">
        <w:rPr>
          <w:b/>
          <w:bCs/>
          <w:sz w:val="28"/>
          <w:szCs w:val="28"/>
        </w:rPr>
        <w:t xml:space="preserve">           Председательствующий  </w:t>
      </w:r>
    </w:p>
    <w:p w:rsidR="006265D4" w:rsidRPr="001D19FD" w:rsidRDefault="006265D4" w:rsidP="000F3B4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1D19FD">
        <w:rPr>
          <w:b/>
          <w:bCs/>
          <w:sz w:val="28"/>
          <w:szCs w:val="28"/>
        </w:rPr>
        <w:t xml:space="preserve">          на публичных слушаниях                                 Н.И. Парамонова                                                                                                       </w:t>
      </w:r>
    </w:p>
    <w:p w:rsidR="006265D4" w:rsidRDefault="006265D4" w:rsidP="000F3B49"/>
    <w:p w:rsidR="006265D4" w:rsidRDefault="006265D4" w:rsidP="000F3B49"/>
    <w:p w:rsidR="006265D4" w:rsidRDefault="006265D4" w:rsidP="000F3B49"/>
    <w:p w:rsidR="006265D4" w:rsidRDefault="006265D4"/>
    <w:sectPr w:rsidR="006265D4" w:rsidSect="00E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B49"/>
    <w:rsid w:val="000F3B49"/>
    <w:rsid w:val="00123074"/>
    <w:rsid w:val="001D19FD"/>
    <w:rsid w:val="003C1479"/>
    <w:rsid w:val="003E2A6A"/>
    <w:rsid w:val="005A5C2D"/>
    <w:rsid w:val="005E2EC4"/>
    <w:rsid w:val="006265D4"/>
    <w:rsid w:val="006358AE"/>
    <w:rsid w:val="007F77A0"/>
    <w:rsid w:val="00A31A86"/>
    <w:rsid w:val="00D87463"/>
    <w:rsid w:val="00E21694"/>
    <w:rsid w:val="00ED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0F3B4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0F3B49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0F3B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324</Words>
  <Characters>1853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6</cp:revision>
  <dcterms:created xsi:type="dcterms:W3CDTF">2017-03-14T05:03:00Z</dcterms:created>
  <dcterms:modified xsi:type="dcterms:W3CDTF">2001-12-31T22:51:00Z</dcterms:modified>
</cp:coreProperties>
</file>