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2F" w:rsidRPr="001D02A1" w:rsidRDefault="003E372F" w:rsidP="00C35DA3">
      <w:pPr>
        <w:jc w:val="center"/>
        <w:rPr>
          <w:b/>
          <w:bCs/>
          <w:sz w:val="26"/>
          <w:szCs w:val="26"/>
        </w:rPr>
      </w:pPr>
      <w:r w:rsidRPr="001D02A1">
        <w:rPr>
          <w:b/>
          <w:bCs/>
          <w:sz w:val="26"/>
          <w:szCs w:val="26"/>
        </w:rPr>
        <w:t>ИТОГОВЫЙ ДОКУМЕНТ ПУБЛИЧНЫХ СЛУШАНИЙ</w:t>
      </w:r>
    </w:p>
    <w:p w:rsidR="003E372F" w:rsidRPr="001D02A1" w:rsidRDefault="003E372F" w:rsidP="00C35DA3">
      <w:pPr>
        <w:jc w:val="both"/>
        <w:rPr>
          <w:sz w:val="26"/>
          <w:szCs w:val="26"/>
        </w:rPr>
      </w:pPr>
      <w:r w:rsidRPr="001D02A1">
        <w:rPr>
          <w:sz w:val="26"/>
          <w:szCs w:val="26"/>
        </w:rPr>
        <w:t xml:space="preserve">по  </w:t>
      </w:r>
      <w:r w:rsidRPr="001D02A1">
        <w:rPr>
          <w:rStyle w:val="FontStyle11"/>
          <w:b w:val="0"/>
          <w:bCs w:val="0"/>
          <w:sz w:val="26"/>
          <w:szCs w:val="26"/>
        </w:rPr>
        <w:t>проект</w:t>
      </w:r>
      <w:r>
        <w:rPr>
          <w:rStyle w:val="FontStyle11"/>
          <w:b w:val="0"/>
          <w:bCs w:val="0"/>
          <w:sz w:val="26"/>
          <w:szCs w:val="26"/>
        </w:rPr>
        <w:t>у</w:t>
      </w:r>
      <w:r w:rsidRPr="001D02A1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решения Собрания представителей муниципального образования Воловский район «О </w:t>
      </w:r>
      <w:r w:rsidRPr="001D02A1">
        <w:rPr>
          <w:rStyle w:val="FontStyle11"/>
          <w:b w:val="0"/>
          <w:bCs w:val="0"/>
          <w:sz w:val="26"/>
          <w:szCs w:val="26"/>
        </w:rPr>
        <w:t>внесени</w:t>
      </w:r>
      <w:r>
        <w:rPr>
          <w:rStyle w:val="FontStyle11"/>
          <w:b w:val="0"/>
          <w:bCs w:val="0"/>
          <w:sz w:val="26"/>
          <w:szCs w:val="26"/>
        </w:rPr>
        <w:t xml:space="preserve">и 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изменений в Генеральный план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Двориковское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Воловского района и в Правила землепользования и застройки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Двориковское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Воловского района</w:t>
      </w:r>
      <w:r>
        <w:rPr>
          <w:rStyle w:val="FontStyle11"/>
          <w:b w:val="0"/>
          <w:bCs w:val="0"/>
          <w:sz w:val="26"/>
          <w:szCs w:val="26"/>
        </w:rPr>
        <w:t>».</w:t>
      </w:r>
      <w:r w:rsidRPr="001D02A1">
        <w:rPr>
          <w:sz w:val="26"/>
          <w:szCs w:val="26"/>
        </w:rPr>
        <w:t xml:space="preserve"> </w:t>
      </w:r>
    </w:p>
    <w:p w:rsidR="003E372F" w:rsidRPr="001D02A1" w:rsidRDefault="003E372F" w:rsidP="00C35DA3">
      <w:pPr>
        <w:jc w:val="both"/>
        <w:rPr>
          <w:b/>
          <w:bCs/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          </w:t>
      </w:r>
    </w:p>
    <w:p w:rsidR="003E372F" w:rsidRPr="001D02A1" w:rsidRDefault="003E372F" w:rsidP="00C35DA3">
      <w:pPr>
        <w:jc w:val="both"/>
        <w:rPr>
          <w:sz w:val="26"/>
          <w:szCs w:val="26"/>
        </w:rPr>
      </w:pPr>
      <w:r w:rsidRPr="001D02A1">
        <w:rPr>
          <w:sz w:val="26"/>
          <w:szCs w:val="26"/>
        </w:rPr>
        <w:t xml:space="preserve">        Публичные слушания назначены решением Собрания представителей муниципального образования Воловский ра</w:t>
      </w:r>
      <w:r>
        <w:rPr>
          <w:sz w:val="26"/>
          <w:szCs w:val="26"/>
        </w:rPr>
        <w:t>йон   от 26 июля 2017 года № 58</w:t>
      </w:r>
      <w:r w:rsidRPr="001D02A1">
        <w:rPr>
          <w:sz w:val="26"/>
          <w:szCs w:val="26"/>
        </w:rPr>
        <w:t>-6.</w:t>
      </w:r>
    </w:p>
    <w:p w:rsidR="003E372F" w:rsidRPr="001D02A1" w:rsidRDefault="003E372F" w:rsidP="000F4A2C">
      <w:pPr>
        <w:jc w:val="both"/>
        <w:rPr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Тема публичных слушаний:</w:t>
      </w:r>
      <w:r w:rsidRPr="001D02A1">
        <w:rPr>
          <w:sz w:val="26"/>
          <w:szCs w:val="26"/>
        </w:rPr>
        <w:t xml:space="preserve"> обсуждение</w:t>
      </w:r>
      <w:r w:rsidRPr="001D02A1">
        <w:rPr>
          <w:b/>
          <w:bCs/>
          <w:sz w:val="26"/>
          <w:szCs w:val="26"/>
        </w:rPr>
        <w:t xml:space="preserve"> </w:t>
      </w:r>
      <w:r w:rsidRPr="001D02A1">
        <w:rPr>
          <w:rStyle w:val="FontStyle11"/>
          <w:b w:val="0"/>
          <w:bCs w:val="0"/>
          <w:sz w:val="26"/>
          <w:szCs w:val="26"/>
        </w:rPr>
        <w:t xml:space="preserve">проекта </w:t>
      </w:r>
      <w:r>
        <w:rPr>
          <w:rStyle w:val="FontStyle11"/>
          <w:b w:val="0"/>
          <w:bCs w:val="0"/>
          <w:sz w:val="26"/>
          <w:szCs w:val="26"/>
        </w:rPr>
        <w:t xml:space="preserve">решения Собрания представителей муниципального образования Воловский район «О </w:t>
      </w:r>
      <w:r w:rsidRPr="001D02A1">
        <w:rPr>
          <w:rStyle w:val="FontStyle11"/>
          <w:b w:val="0"/>
          <w:bCs w:val="0"/>
          <w:sz w:val="26"/>
          <w:szCs w:val="26"/>
        </w:rPr>
        <w:t>внесени</w:t>
      </w:r>
      <w:r>
        <w:rPr>
          <w:rStyle w:val="FontStyle11"/>
          <w:b w:val="0"/>
          <w:bCs w:val="0"/>
          <w:sz w:val="26"/>
          <w:szCs w:val="26"/>
        </w:rPr>
        <w:t xml:space="preserve">и 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изменений в Генеральный план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Двориковское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Воловского района и в Правила землепользования и застройки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Двориковское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Воловского района</w:t>
      </w:r>
      <w:r>
        <w:rPr>
          <w:rStyle w:val="FontStyle11"/>
          <w:b w:val="0"/>
          <w:bCs w:val="0"/>
          <w:sz w:val="26"/>
          <w:szCs w:val="26"/>
        </w:rPr>
        <w:t>».</w:t>
      </w:r>
      <w:r w:rsidRPr="001D02A1">
        <w:rPr>
          <w:sz w:val="26"/>
          <w:szCs w:val="26"/>
        </w:rPr>
        <w:t xml:space="preserve"> </w:t>
      </w:r>
    </w:p>
    <w:p w:rsidR="003E372F" w:rsidRPr="001D02A1" w:rsidRDefault="003E372F" w:rsidP="00C35DA3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sz w:val="26"/>
          <w:szCs w:val="26"/>
        </w:rPr>
        <w:t xml:space="preserve">        Инициатор публичных слушаний:</w:t>
      </w:r>
      <w:r w:rsidRPr="001D02A1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Воловский район.</w:t>
      </w:r>
    </w:p>
    <w:p w:rsidR="003E372F" w:rsidRPr="001D02A1" w:rsidRDefault="003E372F" w:rsidP="00C35DA3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sz w:val="26"/>
          <w:szCs w:val="26"/>
        </w:rPr>
        <w:t xml:space="preserve">       </w:t>
      </w:r>
      <w:r>
        <w:rPr>
          <w:rStyle w:val="FontStyle11"/>
          <w:sz w:val="26"/>
          <w:szCs w:val="26"/>
        </w:rPr>
        <w:t xml:space="preserve"> </w:t>
      </w:r>
      <w:r w:rsidRPr="001D02A1">
        <w:rPr>
          <w:rStyle w:val="FontStyle11"/>
          <w:sz w:val="26"/>
          <w:szCs w:val="26"/>
        </w:rPr>
        <w:t>Дата проведения:</w:t>
      </w:r>
      <w:r>
        <w:rPr>
          <w:rStyle w:val="FontStyle11"/>
          <w:sz w:val="26"/>
          <w:szCs w:val="26"/>
        </w:rPr>
        <w:t xml:space="preserve"> </w:t>
      </w:r>
      <w:r w:rsidRPr="00FA1D2A">
        <w:rPr>
          <w:rStyle w:val="FontStyle11"/>
          <w:b w:val="0"/>
          <w:bCs w:val="0"/>
          <w:sz w:val="26"/>
          <w:szCs w:val="26"/>
        </w:rPr>
        <w:t>25</w:t>
      </w:r>
      <w:r w:rsidRPr="001D02A1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сентября</w:t>
      </w:r>
      <w:r w:rsidRPr="001D02A1">
        <w:rPr>
          <w:rStyle w:val="FontStyle11"/>
          <w:b w:val="0"/>
          <w:bCs w:val="0"/>
          <w:sz w:val="26"/>
          <w:szCs w:val="26"/>
        </w:rPr>
        <w:t xml:space="preserve">  2017 года.</w:t>
      </w:r>
    </w:p>
    <w:p w:rsidR="003E372F" w:rsidRPr="001D02A1" w:rsidRDefault="003E372F" w:rsidP="00C35DA3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sz w:val="26"/>
          <w:szCs w:val="26"/>
        </w:rPr>
        <w:t xml:space="preserve">       </w:t>
      </w:r>
      <w:r>
        <w:rPr>
          <w:rStyle w:val="FontStyle11"/>
          <w:sz w:val="26"/>
          <w:szCs w:val="26"/>
        </w:rPr>
        <w:t xml:space="preserve"> </w:t>
      </w:r>
      <w:r w:rsidRPr="001D02A1">
        <w:rPr>
          <w:rStyle w:val="FontStyle11"/>
          <w:sz w:val="26"/>
          <w:szCs w:val="26"/>
        </w:rPr>
        <w:t>Количество участников:</w:t>
      </w:r>
      <w:r w:rsidRPr="001D02A1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>10 человек.</w:t>
      </w:r>
    </w:p>
    <w:p w:rsidR="003E372F" w:rsidRPr="001D02A1" w:rsidRDefault="003E372F" w:rsidP="003A4D62">
      <w:pPr>
        <w:jc w:val="both"/>
        <w:rPr>
          <w:rStyle w:val="FontStyle11"/>
          <w:b w:val="0"/>
          <w:bCs w:val="0"/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 xml:space="preserve">       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D02A1">
        <w:rPr>
          <w:rStyle w:val="FontStyle11"/>
          <w:b w:val="0"/>
          <w:bCs w:val="0"/>
          <w:sz w:val="26"/>
          <w:szCs w:val="26"/>
        </w:rPr>
        <w:t xml:space="preserve">В результате обсуждения </w:t>
      </w:r>
      <w:r w:rsidRPr="001D02A1">
        <w:rPr>
          <w:sz w:val="26"/>
          <w:szCs w:val="26"/>
        </w:rPr>
        <w:t xml:space="preserve">проекта </w:t>
      </w:r>
      <w:r>
        <w:rPr>
          <w:rStyle w:val="FontStyle11"/>
          <w:b w:val="0"/>
          <w:bCs w:val="0"/>
          <w:sz w:val="26"/>
          <w:szCs w:val="26"/>
        </w:rPr>
        <w:t xml:space="preserve">решения Собрания представителей муниципального образования Воловский район «О </w:t>
      </w:r>
      <w:r w:rsidRPr="001D02A1">
        <w:rPr>
          <w:rStyle w:val="FontStyle11"/>
          <w:b w:val="0"/>
          <w:bCs w:val="0"/>
          <w:sz w:val="26"/>
          <w:szCs w:val="26"/>
        </w:rPr>
        <w:t>внесени</w:t>
      </w:r>
      <w:r>
        <w:rPr>
          <w:rStyle w:val="FontStyle11"/>
          <w:b w:val="0"/>
          <w:bCs w:val="0"/>
          <w:sz w:val="26"/>
          <w:szCs w:val="26"/>
        </w:rPr>
        <w:t xml:space="preserve">и 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изменений в Генеральный план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Двориковское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Воловского района и в Правила землепользования и застройки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Двориковское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Воловского района</w:t>
      </w:r>
      <w:r>
        <w:rPr>
          <w:rStyle w:val="FontStyle11"/>
          <w:b w:val="0"/>
          <w:bCs w:val="0"/>
          <w:sz w:val="26"/>
          <w:szCs w:val="26"/>
        </w:rPr>
        <w:t>» поступ</w:t>
      </w:r>
      <w:r w:rsidRPr="001D02A1">
        <w:rPr>
          <w:rStyle w:val="FontStyle11"/>
          <w:b w:val="0"/>
          <w:bCs w:val="0"/>
          <w:sz w:val="26"/>
          <w:szCs w:val="26"/>
        </w:rPr>
        <w:t>ило предложение участников публичных слушаний:</w:t>
      </w:r>
    </w:p>
    <w:p w:rsidR="003E372F" w:rsidRPr="00424940" w:rsidRDefault="003E372F" w:rsidP="008757D1">
      <w:pPr>
        <w:jc w:val="both"/>
        <w:rPr>
          <w:rStyle w:val="FontStyle11"/>
          <w:b w:val="0"/>
          <w:bCs w:val="0"/>
          <w:color w:val="FF0000"/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 xml:space="preserve">        </w:t>
      </w:r>
      <w:r w:rsidRPr="001D02A1">
        <w:rPr>
          <w:sz w:val="26"/>
          <w:szCs w:val="26"/>
        </w:rPr>
        <w:t xml:space="preserve">  1.Одобрить проект </w:t>
      </w:r>
      <w:r>
        <w:rPr>
          <w:rStyle w:val="FontStyle11"/>
          <w:b w:val="0"/>
          <w:bCs w:val="0"/>
          <w:sz w:val="26"/>
          <w:szCs w:val="26"/>
        </w:rPr>
        <w:t xml:space="preserve">решения Собрания представителей муниципального образования Воловский район «О </w:t>
      </w:r>
      <w:r w:rsidRPr="001D02A1">
        <w:rPr>
          <w:rStyle w:val="FontStyle11"/>
          <w:b w:val="0"/>
          <w:bCs w:val="0"/>
          <w:sz w:val="26"/>
          <w:szCs w:val="26"/>
        </w:rPr>
        <w:t>внесени</w:t>
      </w:r>
      <w:r>
        <w:rPr>
          <w:rStyle w:val="FontStyle11"/>
          <w:b w:val="0"/>
          <w:bCs w:val="0"/>
          <w:sz w:val="26"/>
          <w:szCs w:val="26"/>
        </w:rPr>
        <w:t xml:space="preserve">и 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изменений в Генеральный план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Двориковское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Воловского района и в Правила землепользования и застройки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Двориковское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Воловского района</w:t>
      </w:r>
      <w:r>
        <w:rPr>
          <w:rStyle w:val="FontStyle11"/>
          <w:b w:val="0"/>
          <w:bCs w:val="0"/>
          <w:sz w:val="26"/>
          <w:szCs w:val="26"/>
        </w:rPr>
        <w:t xml:space="preserve">». </w:t>
      </w:r>
    </w:p>
    <w:p w:rsidR="003E372F" w:rsidRPr="00424940" w:rsidRDefault="003E372F" w:rsidP="00CF08BD">
      <w:pPr>
        <w:jc w:val="both"/>
        <w:rPr>
          <w:rStyle w:val="FontStyle11"/>
          <w:b w:val="0"/>
          <w:bCs w:val="0"/>
          <w:color w:val="FF0000"/>
          <w:sz w:val="26"/>
          <w:szCs w:val="26"/>
        </w:rPr>
      </w:pPr>
      <w:r w:rsidRPr="001D02A1">
        <w:rPr>
          <w:sz w:val="26"/>
          <w:szCs w:val="26"/>
        </w:rPr>
        <w:t xml:space="preserve">           2.Комиссия по подготовке и проведению публичных слушаний по результатам слушаний рекомендует Собранию представителей  муниципального образования Воловский район </w:t>
      </w:r>
      <w:r>
        <w:rPr>
          <w:sz w:val="26"/>
          <w:szCs w:val="26"/>
        </w:rPr>
        <w:t xml:space="preserve">принять проект решения </w:t>
      </w:r>
      <w:r>
        <w:rPr>
          <w:rStyle w:val="FontStyle11"/>
          <w:b w:val="0"/>
          <w:bCs w:val="0"/>
          <w:sz w:val="26"/>
          <w:szCs w:val="26"/>
        </w:rPr>
        <w:t xml:space="preserve">«О </w:t>
      </w:r>
      <w:r w:rsidRPr="001D02A1">
        <w:rPr>
          <w:rStyle w:val="FontStyle11"/>
          <w:b w:val="0"/>
          <w:bCs w:val="0"/>
          <w:sz w:val="26"/>
          <w:szCs w:val="26"/>
        </w:rPr>
        <w:t>внесени</w:t>
      </w:r>
      <w:r>
        <w:rPr>
          <w:rStyle w:val="FontStyle11"/>
          <w:b w:val="0"/>
          <w:bCs w:val="0"/>
          <w:sz w:val="26"/>
          <w:szCs w:val="26"/>
        </w:rPr>
        <w:t xml:space="preserve">и 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изменений в Генеральный план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Двориковское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Воловского района и в Правила землепользования и застройки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>Двориковское</w:t>
      </w:r>
      <w:r w:rsidRPr="001D02A1">
        <w:rPr>
          <w:rStyle w:val="FontStyle11"/>
          <w:b w:val="0"/>
          <w:bCs w:val="0"/>
          <w:sz w:val="26"/>
          <w:szCs w:val="26"/>
        </w:rPr>
        <w:t xml:space="preserve"> Воловского района</w:t>
      </w:r>
      <w:r>
        <w:rPr>
          <w:rStyle w:val="FontStyle11"/>
          <w:b w:val="0"/>
          <w:bCs w:val="0"/>
          <w:sz w:val="26"/>
          <w:szCs w:val="26"/>
        </w:rPr>
        <w:t xml:space="preserve">». </w:t>
      </w:r>
    </w:p>
    <w:p w:rsidR="003E372F" w:rsidRPr="001D02A1" w:rsidRDefault="003E372F" w:rsidP="00CF08BD">
      <w:pPr>
        <w:jc w:val="both"/>
        <w:rPr>
          <w:rStyle w:val="FontStyle11"/>
          <w:b w:val="0"/>
          <w:bCs w:val="0"/>
          <w:sz w:val="26"/>
          <w:szCs w:val="26"/>
        </w:rPr>
      </w:pPr>
      <w:r>
        <w:t xml:space="preserve"> </w:t>
      </w:r>
      <w:r w:rsidRPr="001D02A1">
        <w:t xml:space="preserve">            3.</w:t>
      </w:r>
      <w:r w:rsidRPr="001D02A1">
        <w:rPr>
          <w:rStyle w:val="FontStyle11"/>
          <w:b w:val="0"/>
          <w:bCs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 Воловский район и администрацию муниципального образования Воловский район.</w:t>
      </w:r>
    </w:p>
    <w:p w:rsidR="003E372F" w:rsidRPr="001D02A1" w:rsidRDefault="003E372F" w:rsidP="00C35DA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D02A1">
        <w:rPr>
          <w:rStyle w:val="FontStyle11"/>
          <w:b w:val="0"/>
          <w:bCs w:val="0"/>
          <w:sz w:val="26"/>
          <w:szCs w:val="26"/>
        </w:rPr>
        <w:t xml:space="preserve">          4.</w:t>
      </w:r>
      <w:r w:rsidRPr="001D02A1">
        <w:rPr>
          <w:sz w:val="26"/>
          <w:szCs w:val="26"/>
        </w:rPr>
        <w:t>Опубликовать итоговый документ публичных слушаний в газете «Время и люди» и разместить на официальном сайте муниципального образования Воловский район в сети «Интернет».</w:t>
      </w:r>
    </w:p>
    <w:p w:rsidR="003E372F" w:rsidRPr="001D02A1" w:rsidRDefault="003E372F" w:rsidP="00C35DA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3E372F" w:rsidRPr="001D02A1" w:rsidRDefault="003E372F" w:rsidP="00C35DA3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   Председательствующий  </w:t>
      </w:r>
    </w:p>
    <w:p w:rsidR="003E372F" w:rsidRDefault="003E372F" w:rsidP="00C35DA3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D02A1">
        <w:rPr>
          <w:b/>
          <w:bCs/>
          <w:sz w:val="26"/>
          <w:szCs w:val="26"/>
        </w:rPr>
        <w:t xml:space="preserve">          на публичных слушаниях                                 </w:t>
      </w:r>
      <w:r>
        <w:rPr>
          <w:b/>
          <w:bCs/>
          <w:sz w:val="26"/>
          <w:szCs w:val="26"/>
        </w:rPr>
        <w:t xml:space="preserve">                        </w:t>
      </w:r>
      <w:r w:rsidRPr="001D02A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И.А. Шестова</w:t>
      </w:r>
    </w:p>
    <w:p w:rsidR="003E372F" w:rsidRPr="00424940" w:rsidRDefault="003E372F" w:rsidP="00424940">
      <w:pPr>
        <w:tabs>
          <w:tab w:val="left" w:pos="7365"/>
        </w:tabs>
      </w:pPr>
      <w:r>
        <w:tab/>
      </w:r>
    </w:p>
    <w:sectPr w:rsidR="003E372F" w:rsidRPr="00424940" w:rsidSect="00E2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A3"/>
    <w:rsid w:val="00067D4B"/>
    <w:rsid w:val="000F0D31"/>
    <w:rsid w:val="000F4A2C"/>
    <w:rsid w:val="00113397"/>
    <w:rsid w:val="001A706F"/>
    <w:rsid w:val="001B4A70"/>
    <w:rsid w:val="001D02A1"/>
    <w:rsid w:val="00202181"/>
    <w:rsid w:val="00207CAD"/>
    <w:rsid w:val="00211F0C"/>
    <w:rsid w:val="0023447F"/>
    <w:rsid w:val="00245413"/>
    <w:rsid w:val="00282FE4"/>
    <w:rsid w:val="002D21A6"/>
    <w:rsid w:val="003A4D62"/>
    <w:rsid w:val="003E372F"/>
    <w:rsid w:val="00424940"/>
    <w:rsid w:val="0047193E"/>
    <w:rsid w:val="004B78C5"/>
    <w:rsid w:val="005776AF"/>
    <w:rsid w:val="005C1CD3"/>
    <w:rsid w:val="005F4A40"/>
    <w:rsid w:val="00631E8E"/>
    <w:rsid w:val="00675179"/>
    <w:rsid w:val="007B4D1E"/>
    <w:rsid w:val="007F77A0"/>
    <w:rsid w:val="008509AE"/>
    <w:rsid w:val="008757D1"/>
    <w:rsid w:val="00A31A86"/>
    <w:rsid w:val="00A50468"/>
    <w:rsid w:val="00AE7A5E"/>
    <w:rsid w:val="00C35DA3"/>
    <w:rsid w:val="00C96D88"/>
    <w:rsid w:val="00CA142A"/>
    <w:rsid w:val="00CB6CDC"/>
    <w:rsid w:val="00CF08BD"/>
    <w:rsid w:val="00D119D5"/>
    <w:rsid w:val="00D30732"/>
    <w:rsid w:val="00DF6F0A"/>
    <w:rsid w:val="00E21694"/>
    <w:rsid w:val="00E248D8"/>
    <w:rsid w:val="00E63060"/>
    <w:rsid w:val="00ED4973"/>
    <w:rsid w:val="00EF4530"/>
    <w:rsid w:val="00FA1D2A"/>
    <w:rsid w:val="00FF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35DA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C35DA3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C35D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389</Words>
  <Characters>2221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10</cp:revision>
  <dcterms:created xsi:type="dcterms:W3CDTF">2017-09-25T10:00:00Z</dcterms:created>
  <dcterms:modified xsi:type="dcterms:W3CDTF">2002-01-01T02:35:00Z</dcterms:modified>
</cp:coreProperties>
</file>