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F61" w:rsidRPr="00085D79" w:rsidRDefault="00AC4F61" w:rsidP="00003DC9">
      <w:pPr>
        <w:jc w:val="center"/>
        <w:rPr>
          <w:b/>
          <w:bCs/>
          <w:sz w:val="26"/>
          <w:szCs w:val="26"/>
        </w:rPr>
      </w:pPr>
      <w:r w:rsidRPr="00085D79">
        <w:rPr>
          <w:b/>
          <w:bCs/>
          <w:sz w:val="26"/>
          <w:szCs w:val="26"/>
        </w:rPr>
        <w:t>ПРОТОКОЛ</w:t>
      </w:r>
    </w:p>
    <w:p w:rsidR="00AC4F61" w:rsidRPr="00085D79" w:rsidRDefault="00AC4F61" w:rsidP="00003DC9">
      <w:pPr>
        <w:jc w:val="center"/>
        <w:rPr>
          <w:b/>
          <w:bCs/>
          <w:sz w:val="28"/>
          <w:szCs w:val="28"/>
        </w:rPr>
      </w:pPr>
      <w:r w:rsidRPr="00085D79">
        <w:rPr>
          <w:b/>
          <w:bCs/>
          <w:sz w:val="26"/>
          <w:szCs w:val="26"/>
        </w:rPr>
        <w:t>проведения публичных слушаний по  обсуждению проекта  внесени</w:t>
      </w:r>
      <w:r>
        <w:rPr>
          <w:b/>
          <w:bCs/>
          <w:sz w:val="26"/>
          <w:szCs w:val="26"/>
        </w:rPr>
        <w:t>я</w:t>
      </w:r>
      <w:r w:rsidRPr="00085D79">
        <w:rPr>
          <w:b/>
          <w:bCs/>
          <w:sz w:val="26"/>
          <w:szCs w:val="26"/>
        </w:rPr>
        <w:t xml:space="preserve"> изменений в Генеральный план муниципального образования Турдейское  Воловского района и в Правила землепользования и застройки муниципального образования Турдейское  Воловского района</w:t>
      </w:r>
    </w:p>
    <w:p w:rsidR="00AC4F61" w:rsidRPr="00085D79" w:rsidRDefault="00AC4F61" w:rsidP="00003DC9">
      <w:pPr>
        <w:jc w:val="center"/>
        <w:rPr>
          <w:b/>
          <w:bCs/>
          <w:sz w:val="28"/>
          <w:szCs w:val="28"/>
        </w:rPr>
      </w:pPr>
    </w:p>
    <w:p w:rsidR="00AC4F61" w:rsidRPr="00D5417C" w:rsidRDefault="00AC4F61" w:rsidP="00D16805">
      <w:pPr>
        <w:shd w:val="clear" w:color="auto" w:fill="FFFFFF"/>
        <w:ind w:left="4248"/>
        <w:jc w:val="both"/>
        <w:rPr>
          <w:color w:val="000000"/>
          <w:spacing w:val="-2"/>
          <w:sz w:val="26"/>
          <w:szCs w:val="26"/>
        </w:rPr>
      </w:pPr>
      <w:r w:rsidRPr="00D5417C">
        <w:rPr>
          <w:color w:val="000000"/>
          <w:spacing w:val="-2"/>
          <w:sz w:val="26"/>
          <w:szCs w:val="26"/>
        </w:rPr>
        <w:t xml:space="preserve">Дата проведения: </w:t>
      </w:r>
      <w:r>
        <w:rPr>
          <w:color w:val="000000"/>
          <w:spacing w:val="-2"/>
          <w:sz w:val="26"/>
          <w:szCs w:val="26"/>
        </w:rPr>
        <w:t>05 июля</w:t>
      </w:r>
      <w:r w:rsidRPr="00D5417C">
        <w:rPr>
          <w:color w:val="000000"/>
          <w:spacing w:val="-2"/>
          <w:sz w:val="26"/>
          <w:szCs w:val="26"/>
        </w:rPr>
        <w:t xml:space="preserve"> 2017 года</w:t>
      </w:r>
    </w:p>
    <w:p w:rsidR="00AC4F61" w:rsidRDefault="00AC4F61" w:rsidP="00D16805">
      <w:pPr>
        <w:shd w:val="clear" w:color="auto" w:fill="FFFFFF"/>
        <w:jc w:val="both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 xml:space="preserve">                                                                    </w:t>
      </w:r>
      <w:r w:rsidRPr="00D5417C">
        <w:rPr>
          <w:color w:val="000000"/>
          <w:spacing w:val="-2"/>
          <w:sz w:val="26"/>
          <w:szCs w:val="26"/>
        </w:rPr>
        <w:t>Время проведения: 11-00</w:t>
      </w:r>
    </w:p>
    <w:p w:rsidR="00AC4F61" w:rsidRDefault="00AC4F61" w:rsidP="00D16805">
      <w:pPr>
        <w:shd w:val="clear" w:color="auto" w:fill="FFFFFF"/>
        <w:jc w:val="both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 xml:space="preserve">                                                                    </w:t>
      </w:r>
      <w:r w:rsidRPr="00D5417C">
        <w:rPr>
          <w:color w:val="000000"/>
          <w:spacing w:val="-2"/>
          <w:sz w:val="26"/>
          <w:szCs w:val="26"/>
        </w:rPr>
        <w:t xml:space="preserve">Место проведения:  </w:t>
      </w:r>
      <w:r>
        <w:rPr>
          <w:color w:val="000000"/>
          <w:spacing w:val="-2"/>
          <w:sz w:val="26"/>
          <w:szCs w:val="26"/>
        </w:rPr>
        <w:t>здание ООО «Нива»</w:t>
      </w:r>
    </w:p>
    <w:p w:rsidR="00AC4F61" w:rsidRDefault="00AC4F61" w:rsidP="00D16805">
      <w:pPr>
        <w:jc w:val="both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 xml:space="preserve">                                                                    по адресу: Тульская область, Воловский </w:t>
      </w:r>
    </w:p>
    <w:p w:rsidR="00AC4F61" w:rsidRPr="00D5417C" w:rsidRDefault="00AC4F61" w:rsidP="00D16805">
      <w:pPr>
        <w:jc w:val="both"/>
        <w:rPr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 xml:space="preserve">                                                                    район, с.Борятино. д.29.</w:t>
      </w:r>
    </w:p>
    <w:p w:rsidR="00AC4F61" w:rsidRPr="00D5417C" w:rsidRDefault="00AC4F61" w:rsidP="00B8554C">
      <w:pPr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                               </w:t>
      </w:r>
      <w:r w:rsidRPr="00D5417C">
        <w:rPr>
          <w:color w:val="000000"/>
          <w:spacing w:val="1"/>
          <w:sz w:val="26"/>
          <w:szCs w:val="26"/>
        </w:rPr>
        <w:t xml:space="preserve">Присутствуют:   </w:t>
      </w:r>
      <w:r>
        <w:rPr>
          <w:color w:val="000000"/>
          <w:spacing w:val="1"/>
          <w:sz w:val="26"/>
          <w:szCs w:val="26"/>
        </w:rPr>
        <w:t xml:space="preserve">   15     человек.</w:t>
      </w:r>
      <w:r w:rsidRPr="00D5417C">
        <w:rPr>
          <w:color w:val="000000"/>
          <w:spacing w:val="1"/>
          <w:sz w:val="26"/>
          <w:szCs w:val="26"/>
        </w:rPr>
        <w:t xml:space="preserve">        </w:t>
      </w:r>
    </w:p>
    <w:p w:rsidR="00AC4F61" w:rsidRPr="009B4C8F" w:rsidRDefault="00AC4F61" w:rsidP="00003DC9">
      <w:pPr>
        <w:shd w:val="clear" w:color="auto" w:fill="FFFFFF"/>
        <w:ind w:left="5812"/>
        <w:jc w:val="both"/>
        <w:rPr>
          <w:color w:val="000000"/>
          <w:spacing w:val="-2"/>
          <w:sz w:val="26"/>
          <w:szCs w:val="26"/>
        </w:rPr>
      </w:pPr>
    </w:p>
    <w:p w:rsidR="00AC4F61" w:rsidRDefault="00AC4F61" w:rsidP="00003DC9">
      <w:pPr>
        <w:shd w:val="clear" w:color="auto" w:fill="FFFFFF"/>
        <w:ind w:firstLine="567"/>
        <w:jc w:val="both"/>
        <w:rPr>
          <w:color w:val="000000"/>
          <w:spacing w:val="1"/>
          <w:sz w:val="26"/>
          <w:szCs w:val="26"/>
        </w:rPr>
      </w:pPr>
      <w:r w:rsidRPr="009B4C8F">
        <w:rPr>
          <w:color w:val="000000"/>
          <w:spacing w:val="1"/>
          <w:sz w:val="26"/>
          <w:szCs w:val="26"/>
        </w:rPr>
        <w:t>Председатель</w:t>
      </w:r>
      <w:r>
        <w:rPr>
          <w:color w:val="000000"/>
          <w:spacing w:val="1"/>
          <w:sz w:val="26"/>
          <w:szCs w:val="26"/>
        </w:rPr>
        <w:t>ствующий на публичных слушаниях</w:t>
      </w:r>
      <w:r w:rsidRPr="009B4C8F">
        <w:rPr>
          <w:color w:val="000000"/>
          <w:spacing w:val="1"/>
          <w:sz w:val="26"/>
          <w:szCs w:val="26"/>
        </w:rPr>
        <w:t xml:space="preserve"> – </w:t>
      </w:r>
      <w:r>
        <w:rPr>
          <w:color w:val="000000"/>
          <w:spacing w:val="1"/>
          <w:sz w:val="26"/>
          <w:szCs w:val="26"/>
        </w:rPr>
        <w:t>Парамонова Н.И</w:t>
      </w:r>
      <w:r w:rsidRPr="009B4C8F">
        <w:rPr>
          <w:color w:val="000000"/>
          <w:spacing w:val="1"/>
          <w:sz w:val="26"/>
          <w:szCs w:val="26"/>
        </w:rPr>
        <w:t xml:space="preserve">., </w:t>
      </w:r>
      <w:r>
        <w:rPr>
          <w:color w:val="000000"/>
          <w:spacing w:val="1"/>
          <w:sz w:val="26"/>
          <w:szCs w:val="26"/>
        </w:rPr>
        <w:t>заместитель председателя Собрания представителей муниципального образования Воловский район.</w:t>
      </w:r>
    </w:p>
    <w:p w:rsidR="00AC4F61" w:rsidRDefault="00AC4F61" w:rsidP="00003DC9">
      <w:pPr>
        <w:shd w:val="clear" w:color="auto" w:fill="FFFFFF"/>
        <w:ind w:firstLine="567"/>
        <w:jc w:val="both"/>
        <w:rPr>
          <w:color w:val="000000"/>
          <w:spacing w:val="1"/>
          <w:sz w:val="26"/>
          <w:szCs w:val="26"/>
        </w:rPr>
      </w:pPr>
    </w:p>
    <w:p w:rsidR="00AC4F61" w:rsidRPr="009B4C8F" w:rsidRDefault="00AC4F61" w:rsidP="00003DC9">
      <w:pPr>
        <w:shd w:val="clear" w:color="auto" w:fill="FFFFFF"/>
        <w:ind w:firstLine="567"/>
        <w:jc w:val="both"/>
        <w:rPr>
          <w:color w:val="000000"/>
          <w:spacing w:val="4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                                  </w:t>
      </w:r>
      <w:r w:rsidRPr="009B4C8F">
        <w:rPr>
          <w:color w:val="000000"/>
          <w:spacing w:val="4"/>
          <w:sz w:val="26"/>
          <w:szCs w:val="26"/>
        </w:rPr>
        <w:t>ПОВЕСТКА ДНЯ:</w:t>
      </w:r>
    </w:p>
    <w:p w:rsidR="00AC4F61" w:rsidRPr="00D5417C" w:rsidRDefault="00AC4F61" w:rsidP="00003DC9">
      <w:pPr>
        <w:jc w:val="both"/>
        <w:rPr>
          <w:sz w:val="26"/>
          <w:szCs w:val="26"/>
        </w:rPr>
      </w:pPr>
      <w:r w:rsidRPr="00D5417C">
        <w:rPr>
          <w:color w:val="000000"/>
          <w:spacing w:val="7"/>
          <w:sz w:val="26"/>
          <w:szCs w:val="26"/>
        </w:rPr>
        <w:t xml:space="preserve">        О</w:t>
      </w:r>
      <w:r w:rsidRPr="00D5417C">
        <w:rPr>
          <w:sz w:val="26"/>
          <w:szCs w:val="26"/>
        </w:rPr>
        <w:t>бсуждение проекта внесени</w:t>
      </w:r>
      <w:r>
        <w:rPr>
          <w:sz w:val="26"/>
          <w:szCs w:val="26"/>
        </w:rPr>
        <w:t>я</w:t>
      </w:r>
      <w:r w:rsidRPr="00D5417C">
        <w:rPr>
          <w:sz w:val="26"/>
          <w:szCs w:val="26"/>
        </w:rPr>
        <w:t xml:space="preserve"> изменений в </w:t>
      </w:r>
      <w:r>
        <w:rPr>
          <w:sz w:val="26"/>
          <w:szCs w:val="26"/>
        </w:rPr>
        <w:t>Генеральный план</w:t>
      </w:r>
      <w:r w:rsidRPr="00B8554C">
        <w:rPr>
          <w:sz w:val="26"/>
          <w:szCs w:val="26"/>
        </w:rPr>
        <w:t xml:space="preserve"> </w:t>
      </w:r>
      <w:r w:rsidRPr="00D5417C">
        <w:rPr>
          <w:sz w:val="26"/>
          <w:szCs w:val="26"/>
        </w:rPr>
        <w:t>муниципального образовани</w:t>
      </w:r>
      <w:r>
        <w:rPr>
          <w:sz w:val="26"/>
          <w:szCs w:val="26"/>
        </w:rPr>
        <w:t xml:space="preserve">я Турдейское  Воловского района и в </w:t>
      </w:r>
      <w:r w:rsidRPr="00D5417C">
        <w:rPr>
          <w:sz w:val="26"/>
          <w:szCs w:val="26"/>
        </w:rPr>
        <w:t>Правила землепользования и застройки муниципального образования Турдейское  Воловского района.</w:t>
      </w:r>
    </w:p>
    <w:p w:rsidR="00AC4F61" w:rsidRPr="009B4C8F" w:rsidRDefault="00AC4F61" w:rsidP="00003DC9">
      <w:pPr>
        <w:jc w:val="both"/>
        <w:rPr>
          <w:color w:val="000000"/>
          <w:sz w:val="26"/>
          <w:szCs w:val="26"/>
        </w:rPr>
      </w:pPr>
    </w:p>
    <w:p w:rsidR="00AC4F61" w:rsidRPr="009B4C8F" w:rsidRDefault="00AC4F61" w:rsidP="00003DC9">
      <w:pPr>
        <w:shd w:val="clear" w:color="auto" w:fill="FFFFFF"/>
        <w:ind w:firstLine="567"/>
        <w:jc w:val="both"/>
        <w:rPr>
          <w:sz w:val="26"/>
          <w:szCs w:val="26"/>
        </w:rPr>
      </w:pPr>
      <w:r w:rsidRPr="009B4C8F">
        <w:rPr>
          <w:color w:val="000000"/>
          <w:sz w:val="26"/>
          <w:szCs w:val="26"/>
        </w:rPr>
        <w:t>СЛУШАЛИ:</w:t>
      </w:r>
    </w:p>
    <w:p w:rsidR="00AC4F61" w:rsidRPr="005B4D4D" w:rsidRDefault="00AC4F61" w:rsidP="006906F2">
      <w:pPr>
        <w:jc w:val="both"/>
        <w:rPr>
          <w:spacing w:val="1"/>
          <w:sz w:val="26"/>
          <w:szCs w:val="26"/>
        </w:rPr>
      </w:pPr>
      <w:r>
        <w:rPr>
          <w:color w:val="000000"/>
          <w:spacing w:val="8"/>
          <w:sz w:val="26"/>
          <w:szCs w:val="26"/>
        </w:rPr>
        <w:t xml:space="preserve">       </w:t>
      </w:r>
      <w:r w:rsidRPr="005B4D4D">
        <w:rPr>
          <w:spacing w:val="8"/>
          <w:sz w:val="26"/>
          <w:szCs w:val="26"/>
        </w:rPr>
        <w:t>Савину Светлану Николаевну, архитектора отдела ЖКХ, транспорта, строительства и архитектуры комитета по жизнеобеспечению администрации муниципального образования Воловский район</w:t>
      </w:r>
      <w:r w:rsidRPr="005B4D4D">
        <w:rPr>
          <w:spacing w:val="2"/>
          <w:sz w:val="26"/>
          <w:szCs w:val="26"/>
        </w:rPr>
        <w:t xml:space="preserve">, которая в своем выступлении </w:t>
      </w:r>
      <w:r w:rsidRPr="005B4D4D">
        <w:rPr>
          <w:sz w:val="26"/>
          <w:szCs w:val="26"/>
        </w:rPr>
        <w:t>о</w:t>
      </w:r>
      <w:r w:rsidRPr="005B4D4D">
        <w:rPr>
          <w:spacing w:val="1"/>
          <w:sz w:val="26"/>
          <w:szCs w:val="26"/>
        </w:rPr>
        <w:t xml:space="preserve">знакомила присутствующих с проектом </w:t>
      </w:r>
      <w:r w:rsidRPr="005B4D4D">
        <w:rPr>
          <w:sz w:val="26"/>
          <w:szCs w:val="26"/>
        </w:rPr>
        <w:t xml:space="preserve">решения о внесении изменений в Генеральный план муниципального образования Турдейское  Воловского района и в Правила землепользования и застройки муниципального образования Турдейское  Воловского района, </w:t>
      </w:r>
      <w:r w:rsidRPr="005B4D4D">
        <w:rPr>
          <w:spacing w:val="1"/>
          <w:sz w:val="26"/>
          <w:szCs w:val="26"/>
        </w:rPr>
        <w:t xml:space="preserve">опубликованным  в газете «Время и люди» 05 мая 2017 года № 18. Предложила: </w:t>
      </w:r>
    </w:p>
    <w:p w:rsidR="00AC4F61" w:rsidRPr="005B4D4D" w:rsidRDefault="00AC4F61" w:rsidP="006906F2">
      <w:pPr>
        <w:jc w:val="both"/>
        <w:rPr>
          <w:rStyle w:val="FontStyle11"/>
          <w:b w:val="0"/>
          <w:bCs w:val="0"/>
          <w:sz w:val="26"/>
          <w:szCs w:val="26"/>
        </w:rPr>
      </w:pPr>
      <w:r w:rsidRPr="005B4D4D">
        <w:rPr>
          <w:spacing w:val="1"/>
          <w:sz w:val="26"/>
          <w:szCs w:val="26"/>
        </w:rPr>
        <w:t xml:space="preserve">          1.Внести </w:t>
      </w:r>
      <w:r w:rsidRPr="005B4D4D">
        <w:rPr>
          <w:rStyle w:val="FontStyle11"/>
          <w:b w:val="0"/>
          <w:bCs w:val="0"/>
          <w:sz w:val="26"/>
          <w:szCs w:val="26"/>
        </w:rPr>
        <w:t xml:space="preserve"> в Генеральный план муниципального образования Турдейское Воловского района </w:t>
      </w:r>
      <w:r w:rsidRPr="005B4D4D">
        <w:rPr>
          <w:rStyle w:val="FontStyle11"/>
          <w:b w:val="0"/>
          <w:bCs w:val="0"/>
          <w:sz w:val="28"/>
          <w:szCs w:val="28"/>
        </w:rPr>
        <w:t xml:space="preserve"> </w:t>
      </w:r>
      <w:r w:rsidRPr="005B4D4D">
        <w:rPr>
          <w:rStyle w:val="FontStyle11"/>
          <w:b w:val="0"/>
          <w:bCs w:val="0"/>
          <w:sz w:val="26"/>
          <w:szCs w:val="26"/>
        </w:rPr>
        <w:t>следующее изменение:</w:t>
      </w:r>
    </w:p>
    <w:p w:rsidR="00AC4F61" w:rsidRPr="005B4D4D" w:rsidRDefault="00AC4F61" w:rsidP="006906F2">
      <w:pPr>
        <w:jc w:val="both"/>
        <w:rPr>
          <w:rStyle w:val="FontStyle11"/>
          <w:b w:val="0"/>
          <w:bCs w:val="0"/>
          <w:sz w:val="26"/>
          <w:szCs w:val="26"/>
        </w:rPr>
      </w:pPr>
      <w:r w:rsidRPr="005B4D4D">
        <w:rPr>
          <w:rStyle w:val="FontStyle11"/>
          <w:b w:val="0"/>
          <w:bCs w:val="0"/>
          <w:sz w:val="26"/>
          <w:szCs w:val="26"/>
        </w:rPr>
        <w:t>- изменить функциональное зонирование земельного участка с кадастровым номером 71:06:030401:222 площадью 50 000 кв. м., расположенного по адресу: Тульская область. Воловский район, с. Борятино с сельскохозяйственной зоны на производственную зону.</w:t>
      </w:r>
    </w:p>
    <w:p w:rsidR="00AC4F61" w:rsidRPr="005B4D4D" w:rsidRDefault="00AC4F61" w:rsidP="006906F2">
      <w:pPr>
        <w:jc w:val="both"/>
        <w:rPr>
          <w:rStyle w:val="FontStyle11"/>
          <w:b w:val="0"/>
          <w:bCs w:val="0"/>
          <w:sz w:val="26"/>
          <w:szCs w:val="26"/>
        </w:rPr>
      </w:pPr>
      <w:r w:rsidRPr="005B4D4D">
        <w:rPr>
          <w:rStyle w:val="FontStyle11"/>
          <w:b w:val="0"/>
          <w:bCs w:val="0"/>
          <w:sz w:val="26"/>
          <w:szCs w:val="26"/>
        </w:rPr>
        <w:t xml:space="preserve">          2.Внести в Правила землепользования и застройки муниципального образования Турдейское Воловского района следующее изменение:</w:t>
      </w:r>
    </w:p>
    <w:p w:rsidR="00AC4F61" w:rsidRPr="005B4D4D" w:rsidRDefault="00AC4F61" w:rsidP="006906F2">
      <w:pPr>
        <w:jc w:val="both"/>
        <w:rPr>
          <w:rStyle w:val="FontStyle11"/>
          <w:b w:val="0"/>
          <w:bCs w:val="0"/>
          <w:sz w:val="28"/>
          <w:szCs w:val="28"/>
        </w:rPr>
      </w:pPr>
      <w:r w:rsidRPr="005B4D4D">
        <w:rPr>
          <w:rStyle w:val="FontStyle11"/>
          <w:b w:val="0"/>
          <w:bCs w:val="0"/>
          <w:sz w:val="26"/>
          <w:szCs w:val="26"/>
        </w:rPr>
        <w:t>- изменить функциональное зонирование земельного участка с кадастровым номером 71:06:030401:222 площадью 50 000 кв. м., расположенного по адресу: Тульская область. Воловский район, с. Борятино с сельскохозяйственной зоны на производственную зону.</w:t>
      </w:r>
    </w:p>
    <w:p w:rsidR="00AC4F61" w:rsidRPr="005B4D4D" w:rsidRDefault="00AC4F61" w:rsidP="00003DC9">
      <w:pPr>
        <w:jc w:val="both"/>
        <w:rPr>
          <w:sz w:val="26"/>
          <w:szCs w:val="26"/>
        </w:rPr>
      </w:pPr>
    </w:p>
    <w:p w:rsidR="00AC4F61" w:rsidRPr="005B4D4D" w:rsidRDefault="00AC4F61" w:rsidP="00E76D70">
      <w:pPr>
        <w:shd w:val="clear" w:color="auto" w:fill="FFFFFF"/>
        <w:spacing w:before="5"/>
        <w:ind w:firstLine="567"/>
        <w:jc w:val="both"/>
        <w:rPr>
          <w:spacing w:val="1"/>
          <w:sz w:val="26"/>
          <w:szCs w:val="26"/>
        </w:rPr>
      </w:pPr>
      <w:r w:rsidRPr="005B4D4D">
        <w:rPr>
          <w:spacing w:val="1"/>
          <w:sz w:val="26"/>
          <w:szCs w:val="26"/>
        </w:rPr>
        <w:t>ВЫСТУПИЛИ:</w:t>
      </w:r>
    </w:p>
    <w:p w:rsidR="00AC4F61" w:rsidRPr="005B4D4D" w:rsidRDefault="00AC4F61" w:rsidP="00E76D70">
      <w:pPr>
        <w:shd w:val="clear" w:color="auto" w:fill="FFFFFF"/>
        <w:spacing w:before="5"/>
        <w:ind w:firstLine="567"/>
        <w:jc w:val="both"/>
        <w:rPr>
          <w:spacing w:val="-1"/>
          <w:sz w:val="26"/>
          <w:szCs w:val="26"/>
        </w:rPr>
      </w:pPr>
      <w:r w:rsidRPr="005B4D4D">
        <w:rPr>
          <w:spacing w:val="-1"/>
          <w:w w:val="101"/>
          <w:sz w:val="26"/>
          <w:szCs w:val="26"/>
        </w:rPr>
        <w:t>1.Хренов Евгений Вячеславович</w:t>
      </w:r>
      <w:r w:rsidRPr="005B4D4D">
        <w:rPr>
          <w:sz w:val="26"/>
          <w:szCs w:val="26"/>
        </w:rPr>
        <w:t xml:space="preserve"> с п</w:t>
      </w:r>
      <w:r w:rsidRPr="005B4D4D">
        <w:rPr>
          <w:spacing w:val="5"/>
          <w:sz w:val="26"/>
          <w:szCs w:val="26"/>
        </w:rPr>
        <w:t xml:space="preserve">редложением одобрить  проект внесения изменений в </w:t>
      </w:r>
      <w:r w:rsidRPr="005B4D4D">
        <w:rPr>
          <w:sz w:val="26"/>
          <w:szCs w:val="26"/>
        </w:rPr>
        <w:t>Генеральный план муниципального образования Турдейское  Воловского района и в Правила землепользования и застройки муниципального образования Турдейское  Воловского района</w:t>
      </w:r>
      <w:r w:rsidRPr="005B4D4D">
        <w:rPr>
          <w:spacing w:val="5"/>
          <w:sz w:val="26"/>
          <w:szCs w:val="26"/>
        </w:rPr>
        <w:t>»</w:t>
      </w:r>
      <w:r w:rsidRPr="005B4D4D">
        <w:rPr>
          <w:spacing w:val="-1"/>
          <w:w w:val="101"/>
          <w:sz w:val="26"/>
          <w:szCs w:val="26"/>
        </w:rPr>
        <w:t xml:space="preserve"> и рекомендовать </w:t>
      </w:r>
      <w:r w:rsidRPr="005B4D4D">
        <w:rPr>
          <w:spacing w:val="-1"/>
          <w:sz w:val="26"/>
          <w:szCs w:val="26"/>
        </w:rPr>
        <w:t xml:space="preserve"> Собранию представителей муниципального образования Воловский район принять решение «О внесении изменений в</w:t>
      </w:r>
      <w:r w:rsidRPr="005B4D4D">
        <w:rPr>
          <w:spacing w:val="5"/>
          <w:sz w:val="26"/>
          <w:szCs w:val="26"/>
        </w:rPr>
        <w:t xml:space="preserve"> </w:t>
      </w:r>
      <w:r w:rsidRPr="005B4D4D">
        <w:rPr>
          <w:sz w:val="26"/>
          <w:szCs w:val="26"/>
        </w:rPr>
        <w:t>Генеральный план муниципального образования Турдейское  Воловского района и в Правила землепользования и застройки муниципального образования Турдейское  Воловского района».</w:t>
      </w:r>
    </w:p>
    <w:p w:rsidR="00AC4F61" w:rsidRPr="005B4D4D" w:rsidRDefault="00AC4F61" w:rsidP="00E76D70">
      <w:pPr>
        <w:shd w:val="clear" w:color="auto" w:fill="FFFFFF"/>
        <w:spacing w:before="5"/>
        <w:ind w:firstLine="567"/>
        <w:jc w:val="both"/>
        <w:rPr>
          <w:sz w:val="26"/>
          <w:szCs w:val="26"/>
        </w:rPr>
      </w:pPr>
      <w:r w:rsidRPr="005B4D4D">
        <w:rPr>
          <w:spacing w:val="1"/>
          <w:sz w:val="26"/>
          <w:szCs w:val="26"/>
        </w:rPr>
        <w:t xml:space="preserve"> 2.</w:t>
      </w:r>
      <w:r w:rsidRPr="005B4D4D">
        <w:rPr>
          <w:w w:val="101"/>
          <w:sz w:val="25"/>
          <w:szCs w:val="25"/>
        </w:rPr>
        <w:t xml:space="preserve">Парамонова Наталья Ивановна </w:t>
      </w:r>
      <w:r w:rsidRPr="005B4D4D">
        <w:rPr>
          <w:sz w:val="26"/>
          <w:szCs w:val="26"/>
        </w:rPr>
        <w:t xml:space="preserve">отметила, что решением Собрания представителей от 27.04.2017 № 56-6 были назначены публичные слушания по обсуждению проекта внесения изменений в Генеральный план муниципального образования Турдейское  Воловского района и в Правила землепользования и застройки муниципального образования Турдейское  Воловского района. Данное решение </w:t>
      </w:r>
      <w:r w:rsidRPr="005B4D4D">
        <w:rPr>
          <w:spacing w:val="1"/>
          <w:sz w:val="26"/>
          <w:szCs w:val="26"/>
        </w:rPr>
        <w:t xml:space="preserve"> опубликовано в районной газете «Время и люди»  05 мая 2017 года № 18 и </w:t>
      </w:r>
      <w:r w:rsidRPr="005B4D4D">
        <w:rPr>
          <w:sz w:val="26"/>
          <w:szCs w:val="26"/>
        </w:rPr>
        <w:t>размещено</w:t>
      </w:r>
      <w:r w:rsidRPr="005B4D4D">
        <w:rPr>
          <w:spacing w:val="1"/>
          <w:sz w:val="26"/>
          <w:szCs w:val="26"/>
        </w:rPr>
        <w:t xml:space="preserve"> на официальном сайте муниципального образования Воловский район в сети «Интернет». </w:t>
      </w:r>
      <w:r w:rsidRPr="005B4D4D">
        <w:rPr>
          <w:sz w:val="26"/>
          <w:szCs w:val="26"/>
        </w:rPr>
        <w:t>Все желающие имели возможность ознакомления с проектом решения о внесении изменений  в Генеральный план и в Правила землепользования и застройки муниципального образования Турдейское Воловского района, направить предложения по внесению поправок и дополнений в него, а также принять участие и выступить на публичных слушаниях.</w:t>
      </w:r>
    </w:p>
    <w:p w:rsidR="00AC4F61" w:rsidRPr="001D02A1" w:rsidRDefault="00AC4F61" w:rsidP="00B94CD4">
      <w:pPr>
        <w:jc w:val="both"/>
        <w:rPr>
          <w:rStyle w:val="FontStyle11"/>
          <w:b w:val="0"/>
          <w:bCs w:val="0"/>
          <w:sz w:val="26"/>
          <w:szCs w:val="26"/>
        </w:rPr>
      </w:pPr>
      <w:r w:rsidRPr="005B4D4D">
        <w:rPr>
          <w:sz w:val="26"/>
          <w:szCs w:val="26"/>
        </w:rPr>
        <w:t xml:space="preserve">          С целью подготовки и проведения публичных слушаний была образована комиссия в количестве 6 человек. За время, прошедшее от объявления публичных слушаний, до проведения публичных слушаний от граждан в комиссию не поступило вопросов, предложений</w:t>
      </w:r>
      <w:r w:rsidRPr="008E6575">
        <w:rPr>
          <w:color w:val="FF0000"/>
          <w:sz w:val="26"/>
          <w:szCs w:val="26"/>
        </w:rPr>
        <w:t xml:space="preserve"> по существу обсуждаемого вопроса.</w:t>
      </w:r>
      <w:r>
        <w:rPr>
          <w:sz w:val="26"/>
          <w:szCs w:val="26"/>
        </w:rPr>
        <w:t xml:space="preserve"> Комиссия по подготовке и проведению публичных слушаний </w:t>
      </w:r>
      <w:r w:rsidRPr="001D02A1">
        <w:rPr>
          <w:sz w:val="26"/>
          <w:szCs w:val="26"/>
        </w:rPr>
        <w:t xml:space="preserve">рекомендует Собранию представителей  муниципального образования Воловский район </w:t>
      </w:r>
      <w:r w:rsidRPr="001D02A1">
        <w:rPr>
          <w:rStyle w:val="FontStyle11"/>
          <w:b w:val="0"/>
          <w:bCs w:val="0"/>
          <w:sz w:val="26"/>
          <w:szCs w:val="26"/>
        </w:rPr>
        <w:t>внести в Генеральный план муниципального образования Турдейское Воловского района и в Правила землепользования и застройки муниципального образования Турдейское Воловского района следующее изменение:</w:t>
      </w:r>
    </w:p>
    <w:p w:rsidR="00AC4F61" w:rsidRPr="001D02A1" w:rsidRDefault="00AC4F61" w:rsidP="00B94CD4">
      <w:pPr>
        <w:jc w:val="both"/>
        <w:rPr>
          <w:rStyle w:val="FontStyle11"/>
          <w:b w:val="0"/>
          <w:bCs w:val="0"/>
          <w:sz w:val="26"/>
          <w:szCs w:val="26"/>
        </w:rPr>
      </w:pPr>
      <w:r w:rsidRPr="001D02A1">
        <w:rPr>
          <w:rStyle w:val="FontStyle11"/>
          <w:b w:val="0"/>
          <w:bCs w:val="0"/>
          <w:sz w:val="26"/>
          <w:szCs w:val="26"/>
        </w:rPr>
        <w:t>- изменить функциональное зонирование земельного участка с кадастровым номером 71:06:030401:222 площадью 50 000 кв. м., расположенного по адресу: Тульская область. Воловский район, с. Борятино с сельскохозяйственной зоны на производственную зону.</w:t>
      </w:r>
    </w:p>
    <w:p w:rsidR="00AC4F61" w:rsidRDefault="00AC4F61" w:rsidP="005E09E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Парамонова Н.И. предложила по итогам проведения публичных слушаний принять итоговый документ в следующей редакции:     </w:t>
      </w:r>
    </w:p>
    <w:p w:rsidR="00AC4F61" w:rsidRPr="001D02A1" w:rsidRDefault="00AC4F61" w:rsidP="005E09ED">
      <w:pPr>
        <w:jc w:val="both"/>
        <w:rPr>
          <w:rStyle w:val="FontStyle11"/>
          <w:b w:val="0"/>
          <w:bCs w:val="0"/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1D02A1">
        <w:rPr>
          <w:sz w:val="26"/>
          <w:szCs w:val="26"/>
        </w:rPr>
        <w:t xml:space="preserve">1.Одобрить проект </w:t>
      </w:r>
      <w:r w:rsidRPr="001D02A1">
        <w:rPr>
          <w:rStyle w:val="FontStyle11"/>
          <w:b w:val="0"/>
          <w:bCs w:val="0"/>
          <w:sz w:val="26"/>
          <w:szCs w:val="26"/>
        </w:rPr>
        <w:t>внесения изменений в Генеральный план муниципального образования Турдейское Воловского района и в Правила землепользования и застройки муниципального образования Турдейское Воловского района, предлагающий изменить функциональное зонирование земельного участка с кадастровым номером 71:06:030401:222 площадью 50 000 кв. м</w:t>
      </w:r>
      <w:r>
        <w:rPr>
          <w:rStyle w:val="FontStyle11"/>
          <w:b w:val="0"/>
          <w:bCs w:val="0"/>
          <w:sz w:val="26"/>
          <w:szCs w:val="26"/>
        </w:rPr>
        <w:t>.</w:t>
      </w:r>
      <w:r w:rsidRPr="001D02A1">
        <w:rPr>
          <w:rStyle w:val="FontStyle11"/>
          <w:b w:val="0"/>
          <w:bCs w:val="0"/>
          <w:sz w:val="26"/>
          <w:szCs w:val="26"/>
        </w:rPr>
        <w:t>, расположенного по адресу: Тульская область. Воловский район, с. Борятино с сельскохозяйственной зоны на производственную зону.</w:t>
      </w:r>
    </w:p>
    <w:p w:rsidR="00AC4F61" w:rsidRPr="001D02A1" w:rsidRDefault="00AC4F61" w:rsidP="005E09ED">
      <w:pPr>
        <w:jc w:val="both"/>
        <w:rPr>
          <w:rStyle w:val="FontStyle11"/>
          <w:b w:val="0"/>
          <w:bCs w:val="0"/>
          <w:sz w:val="26"/>
          <w:szCs w:val="26"/>
        </w:rPr>
      </w:pPr>
      <w:r w:rsidRPr="001D02A1">
        <w:rPr>
          <w:sz w:val="26"/>
          <w:szCs w:val="26"/>
        </w:rPr>
        <w:t xml:space="preserve">           2.Комиссия по подготовке и проведению публичных слушаний по результатам слушаний рекомендует Собранию представителей  муниципального образования Воловский район </w:t>
      </w:r>
      <w:r w:rsidRPr="001D02A1">
        <w:rPr>
          <w:rStyle w:val="FontStyle11"/>
          <w:b w:val="0"/>
          <w:bCs w:val="0"/>
          <w:sz w:val="26"/>
          <w:szCs w:val="26"/>
        </w:rPr>
        <w:t>внести в Генеральный план муниципального образования Турдейское Воловского района и в Правила землепользования и застройки муниципального образования Турдейское Воловского района следующее изменение:</w:t>
      </w:r>
    </w:p>
    <w:p w:rsidR="00AC4F61" w:rsidRPr="001D02A1" w:rsidRDefault="00AC4F61" w:rsidP="005E09ED">
      <w:pPr>
        <w:jc w:val="both"/>
        <w:rPr>
          <w:rStyle w:val="FontStyle11"/>
          <w:b w:val="0"/>
          <w:bCs w:val="0"/>
          <w:sz w:val="26"/>
          <w:szCs w:val="26"/>
        </w:rPr>
      </w:pPr>
      <w:r w:rsidRPr="001D02A1">
        <w:rPr>
          <w:rStyle w:val="FontStyle11"/>
          <w:b w:val="0"/>
          <w:bCs w:val="0"/>
          <w:sz w:val="26"/>
          <w:szCs w:val="26"/>
        </w:rPr>
        <w:t>- изменить функциональное зонирование земельного участка с кадастровым номером 71:06:030401:222 площадью 50 000 кв. м., расположенного по адресу: Тульская область. Воловский район, с. Борятино с сельскохозяйственной зоны на производственную зону.</w:t>
      </w:r>
    </w:p>
    <w:p w:rsidR="00AC4F61" w:rsidRPr="001D02A1" w:rsidRDefault="00AC4F61" w:rsidP="005E09ED">
      <w:pPr>
        <w:pStyle w:val="1"/>
        <w:spacing w:after="0" w:line="240" w:lineRule="auto"/>
        <w:ind w:left="0"/>
        <w:jc w:val="both"/>
        <w:rPr>
          <w:rStyle w:val="FontStyle11"/>
          <w:b w:val="0"/>
          <w:bCs w:val="0"/>
          <w:sz w:val="26"/>
          <w:szCs w:val="26"/>
        </w:rPr>
      </w:pPr>
      <w:r w:rsidRPr="001D02A1">
        <w:rPr>
          <w:rFonts w:ascii="Times New Roman" w:hAnsi="Times New Roman" w:cs="Times New Roman"/>
          <w:sz w:val="26"/>
          <w:szCs w:val="26"/>
        </w:rPr>
        <w:t xml:space="preserve">            3.</w:t>
      </w:r>
      <w:r w:rsidRPr="001D02A1">
        <w:rPr>
          <w:rStyle w:val="FontStyle11"/>
          <w:b w:val="0"/>
          <w:bCs w:val="0"/>
          <w:sz w:val="26"/>
          <w:szCs w:val="26"/>
        </w:rPr>
        <w:t>Направить итоговый документ и протокол публичных слушаний в Собрание представителей муниципального образования Воловский район и администрацию муниципального образования Воловский район.</w:t>
      </w:r>
    </w:p>
    <w:p w:rsidR="00AC4F61" w:rsidRPr="001D02A1" w:rsidRDefault="00AC4F61" w:rsidP="005E09ED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1D02A1">
        <w:rPr>
          <w:rStyle w:val="FontStyle11"/>
          <w:b w:val="0"/>
          <w:bCs w:val="0"/>
          <w:sz w:val="26"/>
          <w:szCs w:val="26"/>
        </w:rPr>
        <w:t xml:space="preserve">          4.</w:t>
      </w:r>
      <w:r w:rsidRPr="001D02A1">
        <w:rPr>
          <w:sz w:val="26"/>
          <w:szCs w:val="26"/>
        </w:rPr>
        <w:t>Опубликовать итоговый документ публичных слушаний в газете «Время и люди» и разместить на официальном сайте муниципального образования Воловский район в сети «Интернет».</w:t>
      </w:r>
    </w:p>
    <w:p w:rsidR="00AC4F61" w:rsidRPr="00D5417C" w:rsidRDefault="00AC4F61" w:rsidP="00003DC9">
      <w:pPr>
        <w:jc w:val="both"/>
        <w:rPr>
          <w:color w:val="000000"/>
          <w:spacing w:val="2"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C4F61" w:rsidRPr="00D5417C" w:rsidRDefault="00AC4F61" w:rsidP="00003DC9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</w:p>
    <w:p w:rsidR="00AC4F61" w:rsidRPr="00D5417C" w:rsidRDefault="00AC4F61" w:rsidP="00003DC9">
      <w:pPr>
        <w:ind w:firstLine="567"/>
        <w:jc w:val="both"/>
        <w:rPr>
          <w:sz w:val="26"/>
          <w:szCs w:val="26"/>
        </w:rPr>
      </w:pPr>
      <w:r w:rsidRPr="00D5417C">
        <w:rPr>
          <w:sz w:val="26"/>
          <w:szCs w:val="26"/>
        </w:rPr>
        <w:t>ГОЛОСОВАЛИ: «ЗА»</w:t>
      </w:r>
      <w:r>
        <w:rPr>
          <w:sz w:val="26"/>
          <w:szCs w:val="26"/>
        </w:rPr>
        <w:t xml:space="preserve"> </w:t>
      </w:r>
      <w:r w:rsidRPr="00D5417C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15</w:t>
      </w:r>
      <w:r w:rsidRPr="00D5417C">
        <w:rPr>
          <w:sz w:val="26"/>
          <w:szCs w:val="26"/>
        </w:rPr>
        <w:t xml:space="preserve">  . «ПРОТИВ»</w:t>
      </w:r>
      <w:r>
        <w:rPr>
          <w:sz w:val="26"/>
          <w:szCs w:val="26"/>
        </w:rPr>
        <w:t xml:space="preserve"> - </w:t>
      </w:r>
      <w:r w:rsidRPr="00D5417C">
        <w:rPr>
          <w:sz w:val="26"/>
          <w:szCs w:val="26"/>
        </w:rPr>
        <w:t>0. «ВОЗДЕРЖАЛОСЬ»</w:t>
      </w:r>
      <w:r>
        <w:rPr>
          <w:sz w:val="26"/>
          <w:szCs w:val="26"/>
        </w:rPr>
        <w:t xml:space="preserve"> -</w:t>
      </w:r>
      <w:r w:rsidRPr="00D5417C">
        <w:rPr>
          <w:sz w:val="26"/>
          <w:szCs w:val="26"/>
        </w:rPr>
        <w:t xml:space="preserve"> 0.</w:t>
      </w:r>
    </w:p>
    <w:p w:rsidR="00AC4F61" w:rsidRPr="00D5417C" w:rsidRDefault="00AC4F61" w:rsidP="00003DC9">
      <w:pPr>
        <w:ind w:firstLine="567"/>
        <w:jc w:val="both"/>
        <w:rPr>
          <w:sz w:val="26"/>
          <w:szCs w:val="26"/>
        </w:rPr>
      </w:pPr>
    </w:p>
    <w:p w:rsidR="00AC4F61" w:rsidRPr="00D5417C" w:rsidRDefault="00AC4F61" w:rsidP="00003DC9">
      <w:pPr>
        <w:ind w:firstLine="567"/>
        <w:jc w:val="both"/>
        <w:rPr>
          <w:color w:val="FF0000"/>
          <w:sz w:val="26"/>
          <w:szCs w:val="26"/>
        </w:rPr>
      </w:pPr>
    </w:p>
    <w:p w:rsidR="00AC4F61" w:rsidRPr="00D5417C" w:rsidRDefault="00AC4F61" w:rsidP="00003DC9">
      <w:pPr>
        <w:pStyle w:val="NormalWeb"/>
        <w:spacing w:before="0" w:beforeAutospacing="0" w:after="0" w:afterAutospacing="0"/>
        <w:rPr>
          <w:b/>
          <w:bCs/>
          <w:sz w:val="26"/>
          <w:szCs w:val="26"/>
        </w:rPr>
      </w:pPr>
    </w:p>
    <w:p w:rsidR="00AC4F61" w:rsidRPr="00D5417C" w:rsidRDefault="00AC4F61" w:rsidP="00003DC9">
      <w:pPr>
        <w:pStyle w:val="NormalWeb"/>
        <w:spacing w:before="0" w:beforeAutospacing="0" w:after="0" w:afterAutospacing="0"/>
        <w:rPr>
          <w:b/>
          <w:bCs/>
          <w:sz w:val="26"/>
          <w:szCs w:val="26"/>
        </w:rPr>
      </w:pPr>
      <w:r w:rsidRPr="00D5417C">
        <w:rPr>
          <w:b/>
          <w:bCs/>
          <w:sz w:val="26"/>
          <w:szCs w:val="26"/>
        </w:rPr>
        <w:t xml:space="preserve">           Председательствующий  </w:t>
      </w:r>
    </w:p>
    <w:p w:rsidR="00AC4F61" w:rsidRPr="00D5417C" w:rsidRDefault="00AC4F61" w:rsidP="00003DC9">
      <w:pPr>
        <w:pStyle w:val="NormalWeb"/>
        <w:spacing w:before="0" w:beforeAutospacing="0" w:after="0" w:afterAutospacing="0"/>
        <w:rPr>
          <w:b/>
          <w:bCs/>
          <w:sz w:val="26"/>
          <w:szCs w:val="26"/>
        </w:rPr>
      </w:pPr>
      <w:r w:rsidRPr="00D5417C">
        <w:rPr>
          <w:b/>
          <w:bCs/>
          <w:sz w:val="26"/>
          <w:szCs w:val="26"/>
        </w:rPr>
        <w:t xml:space="preserve">          на публичных слушаниях                                 Н.И. Парамонова</w:t>
      </w:r>
    </w:p>
    <w:p w:rsidR="00AC4F61" w:rsidRPr="00D5417C" w:rsidRDefault="00AC4F61" w:rsidP="00003DC9">
      <w:pPr>
        <w:ind w:firstLine="567"/>
        <w:jc w:val="both"/>
        <w:rPr>
          <w:b/>
          <w:bCs/>
          <w:sz w:val="26"/>
          <w:szCs w:val="26"/>
        </w:rPr>
      </w:pPr>
      <w:r w:rsidRPr="00D5417C">
        <w:rPr>
          <w:b/>
          <w:bCs/>
          <w:sz w:val="26"/>
          <w:szCs w:val="26"/>
        </w:rPr>
        <w:t xml:space="preserve">                                                                               </w:t>
      </w:r>
    </w:p>
    <w:p w:rsidR="00AC4F61" w:rsidRDefault="00AC4F61" w:rsidP="00003DC9"/>
    <w:p w:rsidR="00AC4F61" w:rsidRDefault="00AC4F61" w:rsidP="00003DC9"/>
    <w:p w:rsidR="00AC4F61" w:rsidRDefault="00AC4F61"/>
    <w:sectPr w:rsidR="00AC4F61" w:rsidSect="00AD6C80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F61" w:rsidRDefault="00AC4F61" w:rsidP="00FF233E">
      <w:r>
        <w:separator/>
      </w:r>
    </w:p>
  </w:endnote>
  <w:endnote w:type="continuationSeparator" w:id="0">
    <w:p w:rsidR="00AC4F61" w:rsidRDefault="00AC4F61" w:rsidP="00FF2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F61" w:rsidRDefault="00AC4F61" w:rsidP="00FF233E">
      <w:r>
        <w:separator/>
      </w:r>
    </w:p>
  </w:footnote>
  <w:footnote w:type="continuationSeparator" w:id="0">
    <w:p w:rsidR="00AC4F61" w:rsidRDefault="00AC4F61" w:rsidP="00FF23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F61" w:rsidRDefault="00AC4F61" w:rsidP="00F61799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C4F61" w:rsidRDefault="00AC4F6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DC9"/>
    <w:rsid w:val="00003DC9"/>
    <w:rsid w:val="00004EE4"/>
    <w:rsid w:val="00085D79"/>
    <w:rsid w:val="0012533A"/>
    <w:rsid w:val="001D02A1"/>
    <w:rsid w:val="001D3A32"/>
    <w:rsid w:val="001E05B1"/>
    <w:rsid w:val="001F24AB"/>
    <w:rsid w:val="00226332"/>
    <w:rsid w:val="00305150"/>
    <w:rsid w:val="0031597C"/>
    <w:rsid w:val="003309D7"/>
    <w:rsid w:val="00341787"/>
    <w:rsid w:val="00352350"/>
    <w:rsid w:val="003B0D12"/>
    <w:rsid w:val="003C109A"/>
    <w:rsid w:val="003E7972"/>
    <w:rsid w:val="004001A5"/>
    <w:rsid w:val="00401BB8"/>
    <w:rsid w:val="00413D82"/>
    <w:rsid w:val="00460B37"/>
    <w:rsid w:val="004C510E"/>
    <w:rsid w:val="005A0949"/>
    <w:rsid w:val="005B4D4D"/>
    <w:rsid w:val="005C00AE"/>
    <w:rsid w:val="005E09ED"/>
    <w:rsid w:val="0064357D"/>
    <w:rsid w:val="006906F2"/>
    <w:rsid w:val="006C7266"/>
    <w:rsid w:val="007F77A0"/>
    <w:rsid w:val="008E6575"/>
    <w:rsid w:val="00912086"/>
    <w:rsid w:val="009450B8"/>
    <w:rsid w:val="0094781E"/>
    <w:rsid w:val="009B4C8F"/>
    <w:rsid w:val="00A31A86"/>
    <w:rsid w:val="00A36CCB"/>
    <w:rsid w:val="00AC4F61"/>
    <w:rsid w:val="00AD6C80"/>
    <w:rsid w:val="00B61AA3"/>
    <w:rsid w:val="00B8554C"/>
    <w:rsid w:val="00B90638"/>
    <w:rsid w:val="00B94CD4"/>
    <w:rsid w:val="00BF2AF4"/>
    <w:rsid w:val="00C47F17"/>
    <w:rsid w:val="00C56B0E"/>
    <w:rsid w:val="00CE4C6F"/>
    <w:rsid w:val="00D16805"/>
    <w:rsid w:val="00D5417C"/>
    <w:rsid w:val="00D57BEE"/>
    <w:rsid w:val="00DD03C4"/>
    <w:rsid w:val="00DE1012"/>
    <w:rsid w:val="00DF0A49"/>
    <w:rsid w:val="00E10EF9"/>
    <w:rsid w:val="00E76D70"/>
    <w:rsid w:val="00EC69C9"/>
    <w:rsid w:val="00F61799"/>
    <w:rsid w:val="00F7246A"/>
    <w:rsid w:val="00FF2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DC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03DC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03DC9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003DC9"/>
  </w:style>
  <w:style w:type="character" w:customStyle="1" w:styleId="FontStyle11">
    <w:name w:val="Font Style11"/>
    <w:uiPriority w:val="99"/>
    <w:rsid w:val="00003DC9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NormalWeb">
    <w:name w:val="Normal (Web)"/>
    <w:basedOn w:val="Normal"/>
    <w:uiPriority w:val="99"/>
    <w:rsid w:val="00003DC9"/>
    <w:pPr>
      <w:spacing w:before="100" w:beforeAutospacing="1" w:after="100" w:afterAutospacing="1"/>
    </w:pPr>
  </w:style>
  <w:style w:type="paragraph" w:customStyle="1" w:styleId="1">
    <w:name w:val="Абзац списка1"/>
    <w:basedOn w:val="Normal"/>
    <w:uiPriority w:val="99"/>
    <w:rsid w:val="005E09E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352350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41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98</TotalTime>
  <Pages>3</Pages>
  <Words>993</Words>
  <Characters>5666</Characters>
  <Application>Microsoft Office Outlook</Application>
  <DocSecurity>0</DocSecurity>
  <Lines>0</Lines>
  <Paragraphs>0</Paragraphs>
  <ScaleCrop>false</ScaleCrop>
  <Company>Wolfish 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tik_volovo</dc:creator>
  <cp:keywords/>
  <dc:description/>
  <cp:lastModifiedBy>пользователь</cp:lastModifiedBy>
  <cp:revision>17</cp:revision>
  <dcterms:created xsi:type="dcterms:W3CDTF">2017-03-14T05:32:00Z</dcterms:created>
  <dcterms:modified xsi:type="dcterms:W3CDTF">2002-01-01T03:20:00Z</dcterms:modified>
</cp:coreProperties>
</file>