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D0" w:rsidRDefault="000659D0" w:rsidP="00190C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комиссии о результатах публичных слушаний по </w:t>
      </w:r>
      <w:r w:rsidRPr="003C6FC4">
        <w:rPr>
          <w:sz w:val="28"/>
          <w:szCs w:val="28"/>
        </w:rPr>
        <w:t>обсуждению</w:t>
      </w:r>
      <w:r w:rsidRPr="004913DE">
        <w:rPr>
          <w:sz w:val="26"/>
          <w:szCs w:val="26"/>
        </w:rPr>
        <w:t xml:space="preserve"> </w:t>
      </w:r>
      <w:r w:rsidRPr="0030789E">
        <w:rPr>
          <w:b/>
          <w:bCs/>
          <w:sz w:val="26"/>
          <w:szCs w:val="26"/>
        </w:rPr>
        <w:t>проекта  решения Собрания представителей муниципального образования Воловский район «О внесении изменений в градостроительны</w:t>
      </w:r>
      <w:r>
        <w:rPr>
          <w:b/>
          <w:bCs/>
          <w:sz w:val="26"/>
          <w:szCs w:val="26"/>
        </w:rPr>
        <w:t>й</w:t>
      </w:r>
      <w:r w:rsidRPr="0030789E">
        <w:rPr>
          <w:b/>
          <w:bCs/>
          <w:sz w:val="26"/>
          <w:szCs w:val="26"/>
        </w:rPr>
        <w:t xml:space="preserve"> регламент территориальн</w:t>
      </w:r>
      <w:r>
        <w:rPr>
          <w:b/>
          <w:bCs/>
          <w:sz w:val="26"/>
          <w:szCs w:val="26"/>
        </w:rPr>
        <w:t>ой</w:t>
      </w:r>
      <w:r w:rsidRPr="0030789E">
        <w:rPr>
          <w:b/>
          <w:bCs/>
          <w:sz w:val="26"/>
          <w:szCs w:val="26"/>
        </w:rPr>
        <w:t xml:space="preserve"> зон</w:t>
      </w:r>
      <w:r>
        <w:rPr>
          <w:b/>
          <w:bCs/>
          <w:sz w:val="26"/>
          <w:szCs w:val="26"/>
        </w:rPr>
        <w:t>ы</w:t>
      </w:r>
      <w:r w:rsidRPr="0030789E">
        <w:rPr>
          <w:b/>
          <w:bCs/>
          <w:sz w:val="26"/>
          <w:szCs w:val="26"/>
        </w:rPr>
        <w:t xml:space="preserve"> Ж-1</w:t>
      </w:r>
      <w:r>
        <w:rPr>
          <w:b/>
          <w:bCs/>
          <w:sz w:val="26"/>
          <w:szCs w:val="26"/>
        </w:rPr>
        <w:t xml:space="preserve"> </w:t>
      </w:r>
      <w:r w:rsidRPr="0030789E">
        <w:rPr>
          <w:b/>
          <w:bCs/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b/>
          <w:bCs/>
          <w:sz w:val="26"/>
          <w:szCs w:val="26"/>
        </w:rPr>
        <w:t>Турдейское</w:t>
      </w:r>
      <w:r w:rsidRPr="0030789E">
        <w:rPr>
          <w:b/>
          <w:bCs/>
          <w:sz w:val="26"/>
          <w:szCs w:val="26"/>
        </w:rPr>
        <w:t xml:space="preserve"> Воловского района».</w:t>
      </w:r>
      <w:r>
        <w:rPr>
          <w:b/>
          <w:bCs/>
          <w:sz w:val="28"/>
          <w:szCs w:val="28"/>
        </w:rPr>
        <w:t xml:space="preserve">   </w:t>
      </w:r>
    </w:p>
    <w:p w:rsidR="000659D0" w:rsidRDefault="000659D0" w:rsidP="00190C45">
      <w:pPr>
        <w:jc w:val="center"/>
        <w:rPr>
          <w:b/>
          <w:bCs/>
          <w:sz w:val="28"/>
          <w:szCs w:val="28"/>
        </w:rPr>
      </w:pPr>
    </w:p>
    <w:p w:rsidR="000659D0" w:rsidRPr="004F6A49" w:rsidRDefault="000659D0" w:rsidP="00AE03A4">
      <w:pPr>
        <w:ind w:firstLine="900"/>
        <w:jc w:val="both"/>
        <w:rPr>
          <w:sz w:val="26"/>
          <w:szCs w:val="26"/>
        </w:rPr>
      </w:pPr>
      <w:r w:rsidRPr="004F6A49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 xml:space="preserve">решением Собрания представителей муниципального образования Воловский район  </w:t>
      </w:r>
      <w:r w:rsidRPr="004F6A49">
        <w:rPr>
          <w:sz w:val="26"/>
          <w:szCs w:val="26"/>
        </w:rPr>
        <w:t xml:space="preserve"> от </w:t>
      </w:r>
      <w:r>
        <w:rPr>
          <w:sz w:val="26"/>
          <w:szCs w:val="26"/>
        </w:rPr>
        <w:t>05 декабря</w:t>
      </w:r>
      <w:r w:rsidRPr="004F6A49">
        <w:rPr>
          <w:sz w:val="26"/>
          <w:szCs w:val="26"/>
        </w:rPr>
        <w:t xml:space="preserve"> 2016 года № </w:t>
      </w:r>
      <w:r>
        <w:rPr>
          <w:sz w:val="26"/>
          <w:szCs w:val="26"/>
        </w:rPr>
        <w:t>49-3</w:t>
      </w:r>
      <w:r w:rsidRPr="004F6A49">
        <w:rPr>
          <w:sz w:val="26"/>
          <w:szCs w:val="26"/>
        </w:rPr>
        <w:t>.</w:t>
      </w:r>
    </w:p>
    <w:p w:rsidR="000659D0" w:rsidRDefault="000659D0" w:rsidP="00AE03A4">
      <w:pPr>
        <w:ind w:firstLine="900"/>
        <w:jc w:val="both"/>
        <w:rPr>
          <w:sz w:val="25"/>
          <w:szCs w:val="25"/>
        </w:rPr>
      </w:pPr>
      <w:r w:rsidRPr="004F6A49">
        <w:rPr>
          <w:b/>
          <w:bCs/>
          <w:sz w:val="26"/>
          <w:szCs w:val="26"/>
        </w:rPr>
        <w:t>Тема публичных слушаний:</w:t>
      </w:r>
      <w:r w:rsidRPr="004F6A49">
        <w:rPr>
          <w:sz w:val="26"/>
          <w:szCs w:val="26"/>
        </w:rPr>
        <w:t xml:space="preserve"> </w:t>
      </w:r>
      <w:r w:rsidRPr="000B54CB">
        <w:rPr>
          <w:sz w:val="25"/>
          <w:szCs w:val="25"/>
        </w:rPr>
        <w:t>обсуждение</w:t>
      </w:r>
      <w:r w:rsidRPr="000B54CB">
        <w:rPr>
          <w:b/>
          <w:bCs/>
          <w:sz w:val="25"/>
          <w:szCs w:val="25"/>
        </w:rPr>
        <w:t xml:space="preserve"> </w:t>
      </w:r>
      <w:r w:rsidRPr="000B54CB">
        <w:rPr>
          <w:sz w:val="25"/>
          <w:szCs w:val="25"/>
        </w:rPr>
        <w:t xml:space="preserve">проекта </w:t>
      </w:r>
      <w:r>
        <w:rPr>
          <w:sz w:val="25"/>
          <w:szCs w:val="25"/>
        </w:rPr>
        <w:t>решения Собрания представителей муниципального образования Воловский район «О внесении изменений в градостроительный регламент территориальной зоны Ж-1 Правил землепользования и застройки муниципального образования Турдейское Воловского района».</w:t>
      </w:r>
    </w:p>
    <w:p w:rsidR="000659D0" w:rsidRPr="004F6A49" w:rsidRDefault="000659D0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Инициатор публичных слушаний:</w:t>
      </w:r>
      <w:r w:rsidRPr="004F6A49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Собрание представителей муниципального образования Воловский район.</w:t>
      </w:r>
    </w:p>
    <w:p w:rsidR="000659D0" w:rsidRPr="004F6A49" w:rsidRDefault="000659D0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Дата проведения:</w:t>
      </w:r>
      <w:r w:rsidRPr="004F6A49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21 декабря</w:t>
      </w:r>
      <w:r w:rsidRPr="004F6A49">
        <w:rPr>
          <w:rStyle w:val="FontStyle11"/>
          <w:b w:val="0"/>
          <w:bCs w:val="0"/>
          <w:sz w:val="26"/>
          <w:szCs w:val="26"/>
        </w:rPr>
        <w:t xml:space="preserve">  2016 года.</w:t>
      </w:r>
    </w:p>
    <w:p w:rsidR="000659D0" w:rsidRPr="004F6A49" w:rsidRDefault="000659D0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bCs w:val="0"/>
          <w:sz w:val="26"/>
          <w:szCs w:val="26"/>
        </w:rPr>
        <w:t xml:space="preserve"> 11  человек.</w:t>
      </w:r>
    </w:p>
    <w:p w:rsidR="000659D0" w:rsidRDefault="000659D0" w:rsidP="00D50897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обсуждения на публичных слушаниях </w:t>
      </w:r>
      <w:r>
        <w:rPr>
          <w:sz w:val="26"/>
          <w:szCs w:val="26"/>
        </w:rPr>
        <w:t xml:space="preserve">проекта решения Собрания представителей муниципального образования Воловский район </w:t>
      </w:r>
      <w:r>
        <w:rPr>
          <w:sz w:val="25"/>
          <w:szCs w:val="25"/>
        </w:rPr>
        <w:t>«О внесении изменений в градостроительный регламент территориальной зоны Ж-1  Правил землепользования и застройки муниципального образования Турдейское Воловского района»</w:t>
      </w:r>
      <w:r>
        <w:rPr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принято решение:</w:t>
      </w:r>
    </w:p>
    <w:p w:rsidR="000659D0" w:rsidRPr="004913DE" w:rsidRDefault="000659D0" w:rsidP="00AE03A4">
      <w:pPr>
        <w:ind w:firstLine="900"/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1.Одобрить проект </w:t>
      </w:r>
      <w:r w:rsidRPr="004913D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Собрания представителей муниципального образования Воловский район</w:t>
      </w:r>
      <w:r w:rsidRPr="004913DE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4913DE">
        <w:rPr>
          <w:sz w:val="26"/>
          <w:szCs w:val="26"/>
        </w:rPr>
        <w:t xml:space="preserve"> внесении изменений в градостроительны</w:t>
      </w:r>
      <w:r>
        <w:rPr>
          <w:sz w:val="26"/>
          <w:szCs w:val="26"/>
        </w:rPr>
        <w:t>й</w:t>
      </w:r>
      <w:r w:rsidRPr="004913DE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4913DE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4913DE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П</w:t>
      </w:r>
      <w:r w:rsidRPr="004913DE">
        <w:rPr>
          <w:sz w:val="26"/>
          <w:szCs w:val="26"/>
        </w:rPr>
        <w:t xml:space="preserve">равил землепользования и застройки муниципального образования </w:t>
      </w:r>
      <w:r>
        <w:rPr>
          <w:sz w:val="26"/>
          <w:szCs w:val="26"/>
        </w:rPr>
        <w:t xml:space="preserve">Турдейское </w:t>
      </w:r>
      <w:r w:rsidRPr="004913DE">
        <w:rPr>
          <w:sz w:val="26"/>
          <w:szCs w:val="26"/>
        </w:rPr>
        <w:t>Воловского района</w:t>
      </w:r>
      <w:r>
        <w:rPr>
          <w:sz w:val="26"/>
          <w:szCs w:val="26"/>
        </w:rPr>
        <w:t>».</w:t>
      </w:r>
    </w:p>
    <w:p w:rsidR="000659D0" w:rsidRPr="004913DE" w:rsidRDefault="000659D0" w:rsidP="00AE03A4">
      <w:pPr>
        <w:ind w:firstLine="900"/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2.Рекомендовать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Воловский район принять </w:t>
      </w:r>
      <w:r w:rsidRPr="00774084">
        <w:rPr>
          <w:sz w:val="26"/>
          <w:szCs w:val="26"/>
        </w:rPr>
        <w:t xml:space="preserve"> проект </w:t>
      </w:r>
      <w:r w:rsidRPr="004913D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«О</w:t>
      </w:r>
      <w:r w:rsidRPr="004913DE">
        <w:rPr>
          <w:sz w:val="26"/>
          <w:szCs w:val="26"/>
        </w:rPr>
        <w:t xml:space="preserve"> внесении изменений в градостроительны</w:t>
      </w:r>
      <w:r>
        <w:rPr>
          <w:sz w:val="26"/>
          <w:szCs w:val="26"/>
        </w:rPr>
        <w:t>й</w:t>
      </w:r>
      <w:r w:rsidRPr="004913DE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4913DE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4913DE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</w:t>
      </w:r>
      <w:r w:rsidRPr="004913DE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Турдейское</w:t>
      </w:r>
      <w:r w:rsidRPr="004913DE">
        <w:rPr>
          <w:sz w:val="26"/>
          <w:szCs w:val="26"/>
        </w:rPr>
        <w:t xml:space="preserve"> Воловского района</w:t>
      </w:r>
      <w:r>
        <w:rPr>
          <w:sz w:val="26"/>
          <w:szCs w:val="26"/>
        </w:rPr>
        <w:t>».</w:t>
      </w:r>
    </w:p>
    <w:p w:rsidR="000659D0" w:rsidRPr="00774084" w:rsidRDefault="000659D0" w:rsidP="00AE03A4">
      <w:pPr>
        <w:pStyle w:val="1"/>
        <w:spacing w:after="0" w:line="240" w:lineRule="auto"/>
        <w:ind w:left="0"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2E464F">
        <w:rPr>
          <w:rFonts w:ascii="Times New Roman" w:hAnsi="Times New Roman" w:cs="Times New Roman"/>
          <w:sz w:val="26"/>
          <w:szCs w:val="26"/>
        </w:rPr>
        <w:t>3.</w:t>
      </w:r>
      <w:r w:rsidRPr="00774084">
        <w:rPr>
          <w:rStyle w:val="FontStyle11"/>
          <w:b w:val="0"/>
          <w:bCs w:val="0"/>
          <w:sz w:val="26"/>
          <w:szCs w:val="26"/>
        </w:rPr>
        <w:t xml:space="preserve">Направить </w:t>
      </w:r>
      <w:r>
        <w:rPr>
          <w:rStyle w:val="FontStyle11"/>
          <w:b w:val="0"/>
          <w:bCs w:val="0"/>
          <w:sz w:val="26"/>
          <w:szCs w:val="26"/>
        </w:rPr>
        <w:t>заключение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Воловский район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администрацию муниципального образования Воловский район.</w:t>
      </w:r>
    </w:p>
    <w:p w:rsidR="000659D0" w:rsidRDefault="000659D0" w:rsidP="00AE03A4">
      <w:pPr>
        <w:pStyle w:val="NormalWeb"/>
        <w:spacing w:before="0" w:beforeAutospacing="0" w:after="0" w:afterAutospacing="0"/>
        <w:ind w:firstLine="900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2879F1">
        <w:rPr>
          <w:rStyle w:val="FontStyle11"/>
          <w:b w:val="0"/>
          <w:bCs w:val="0"/>
          <w:sz w:val="26"/>
          <w:szCs w:val="26"/>
        </w:rPr>
        <w:t>4.</w:t>
      </w:r>
      <w:r>
        <w:rPr>
          <w:sz w:val="26"/>
          <w:szCs w:val="26"/>
        </w:rPr>
        <w:t xml:space="preserve">Опубликовать заключение комиссии о результатах публичных слушаний в газете «Время и люди» и разместить </w:t>
      </w:r>
      <w:r w:rsidRPr="002879F1">
        <w:rPr>
          <w:sz w:val="26"/>
          <w:szCs w:val="26"/>
        </w:rPr>
        <w:t>на официальном сайте муниципального образования Воловский район в сети «Интернет»</w:t>
      </w:r>
      <w:r>
        <w:rPr>
          <w:sz w:val="26"/>
          <w:szCs w:val="26"/>
        </w:rPr>
        <w:t>.</w:t>
      </w:r>
    </w:p>
    <w:p w:rsidR="000659D0" w:rsidRPr="00B05066" w:rsidRDefault="000659D0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sz w:val="26"/>
          <w:szCs w:val="26"/>
        </w:rPr>
        <w:t xml:space="preserve">                   </w:t>
      </w:r>
      <w:r w:rsidRPr="00B05066">
        <w:rPr>
          <w:rStyle w:val="FontStyle11"/>
          <w:b w:val="0"/>
          <w:bCs w:val="0"/>
          <w:sz w:val="26"/>
          <w:szCs w:val="26"/>
        </w:rPr>
        <w:t xml:space="preserve">         Голосовали за данное решение:</w:t>
      </w:r>
    </w:p>
    <w:p w:rsidR="000659D0" w:rsidRPr="00B05066" w:rsidRDefault="000659D0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rStyle w:val="FontStyle11"/>
          <w:b w:val="0"/>
          <w:bCs w:val="0"/>
          <w:sz w:val="26"/>
          <w:szCs w:val="26"/>
        </w:rPr>
        <w:t xml:space="preserve">   «за»-</w:t>
      </w:r>
      <w:r>
        <w:rPr>
          <w:rStyle w:val="FontStyle11"/>
          <w:b w:val="0"/>
          <w:bCs w:val="0"/>
          <w:sz w:val="26"/>
          <w:szCs w:val="26"/>
        </w:rPr>
        <w:t>6</w:t>
      </w:r>
      <w:r w:rsidRPr="00B05066">
        <w:rPr>
          <w:rStyle w:val="FontStyle11"/>
          <w:b w:val="0"/>
          <w:bCs w:val="0"/>
          <w:sz w:val="26"/>
          <w:szCs w:val="26"/>
        </w:rPr>
        <w:t xml:space="preserve"> членов комиссии; «против»-0; «воздержались»-0.</w:t>
      </w:r>
    </w:p>
    <w:p w:rsidR="000659D0" w:rsidRPr="00B05066" w:rsidRDefault="000659D0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</w:p>
    <w:tbl>
      <w:tblPr>
        <w:tblW w:w="9606" w:type="dxa"/>
        <w:tblInd w:w="-106" w:type="dxa"/>
        <w:tblLook w:val="01E0"/>
      </w:tblPr>
      <w:tblGrid>
        <w:gridCol w:w="5070"/>
        <w:gridCol w:w="4536"/>
      </w:tblGrid>
      <w:tr w:rsidR="000659D0" w:rsidRPr="00B05066">
        <w:tc>
          <w:tcPr>
            <w:tcW w:w="5070" w:type="dxa"/>
          </w:tcPr>
          <w:p w:rsidR="000659D0" w:rsidRPr="00B05066" w:rsidRDefault="000659D0" w:rsidP="00FA0EA4">
            <w:pPr>
              <w:spacing w:before="120"/>
              <w:rPr>
                <w:rStyle w:val="FontStyle83"/>
              </w:rPr>
            </w:pPr>
            <w:r w:rsidRPr="00B05066">
              <w:rPr>
                <w:rStyle w:val="FontStyle83"/>
              </w:rPr>
              <w:t>Председатель комиссии по подготовке и проведению публичных слушаний</w:t>
            </w:r>
          </w:p>
        </w:tc>
        <w:tc>
          <w:tcPr>
            <w:tcW w:w="4536" w:type="dxa"/>
            <w:vAlign w:val="bottom"/>
          </w:tcPr>
          <w:p w:rsidR="000659D0" w:rsidRPr="00B05066" w:rsidRDefault="000659D0" w:rsidP="00FA0EA4">
            <w:pPr>
              <w:spacing w:line="240" w:lineRule="exact"/>
              <w:rPr>
                <w:sz w:val="26"/>
                <w:szCs w:val="26"/>
              </w:rPr>
            </w:pPr>
            <w:r w:rsidRPr="00B05066">
              <w:rPr>
                <w:rStyle w:val="FontStyle83"/>
              </w:rPr>
              <w:t xml:space="preserve">                     </w:t>
            </w:r>
            <w:r>
              <w:rPr>
                <w:rStyle w:val="FontStyle83"/>
              </w:rPr>
              <w:t>Н.И.Парамонова</w:t>
            </w:r>
          </w:p>
        </w:tc>
      </w:tr>
    </w:tbl>
    <w:p w:rsidR="000659D0" w:rsidRPr="00B05066" w:rsidRDefault="000659D0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rStyle w:val="FontStyle11"/>
          <w:b w:val="0"/>
          <w:bCs w:val="0"/>
          <w:sz w:val="26"/>
          <w:szCs w:val="26"/>
        </w:rPr>
        <w:t xml:space="preserve">Секретарь комиссии                         </w:t>
      </w:r>
      <w:r>
        <w:rPr>
          <w:rStyle w:val="FontStyle11"/>
          <w:b w:val="0"/>
          <w:bCs w:val="0"/>
          <w:sz w:val="26"/>
          <w:szCs w:val="26"/>
        </w:rPr>
        <w:t xml:space="preserve">                               </w:t>
      </w:r>
      <w:r w:rsidRPr="00B05066">
        <w:rPr>
          <w:rStyle w:val="FontStyle11"/>
          <w:b w:val="0"/>
          <w:bCs w:val="0"/>
          <w:sz w:val="26"/>
          <w:szCs w:val="26"/>
        </w:rPr>
        <w:t>С.Н.Савина</w:t>
      </w:r>
    </w:p>
    <w:p w:rsidR="000659D0" w:rsidRDefault="000659D0"/>
    <w:sectPr w:rsidR="000659D0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F42"/>
    <w:rsid w:val="00007BA7"/>
    <w:rsid w:val="00047DE4"/>
    <w:rsid w:val="000659D0"/>
    <w:rsid w:val="000B4FEB"/>
    <w:rsid w:val="000B54CB"/>
    <w:rsid w:val="0011233A"/>
    <w:rsid w:val="00132023"/>
    <w:rsid w:val="001755F9"/>
    <w:rsid w:val="00190C45"/>
    <w:rsid w:val="00234F46"/>
    <w:rsid w:val="00264A5F"/>
    <w:rsid w:val="002879F1"/>
    <w:rsid w:val="002E464F"/>
    <w:rsid w:val="0030789E"/>
    <w:rsid w:val="0031283A"/>
    <w:rsid w:val="00352CAB"/>
    <w:rsid w:val="003A7488"/>
    <w:rsid w:val="003C6236"/>
    <w:rsid w:val="003C6FC4"/>
    <w:rsid w:val="00406D56"/>
    <w:rsid w:val="00415753"/>
    <w:rsid w:val="004343D7"/>
    <w:rsid w:val="0044167E"/>
    <w:rsid w:val="004913DE"/>
    <w:rsid w:val="004932D0"/>
    <w:rsid w:val="004F6A49"/>
    <w:rsid w:val="005010D3"/>
    <w:rsid w:val="00507A94"/>
    <w:rsid w:val="00516285"/>
    <w:rsid w:val="00542AEC"/>
    <w:rsid w:val="00572120"/>
    <w:rsid w:val="00582F42"/>
    <w:rsid w:val="005E6D94"/>
    <w:rsid w:val="006A2788"/>
    <w:rsid w:val="006C5863"/>
    <w:rsid w:val="006E6409"/>
    <w:rsid w:val="007118F8"/>
    <w:rsid w:val="00774084"/>
    <w:rsid w:val="007C3267"/>
    <w:rsid w:val="007F77A0"/>
    <w:rsid w:val="00941AC8"/>
    <w:rsid w:val="009858BB"/>
    <w:rsid w:val="009E6679"/>
    <w:rsid w:val="00A11EEB"/>
    <w:rsid w:val="00A31A86"/>
    <w:rsid w:val="00A57764"/>
    <w:rsid w:val="00A64F20"/>
    <w:rsid w:val="00AC527A"/>
    <w:rsid w:val="00AE03A4"/>
    <w:rsid w:val="00AE2CC1"/>
    <w:rsid w:val="00B05066"/>
    <w:rsid w:val="00B209CF"/>
    <w:rsid w:val="00C113AD"/>
    <w:rsid w:val="00C878A4"/>
    <w:rsid w:val="00CC0D36"/>
    <w:rsid w:val="00D36C19"/>
    <w:rsid w:val="00D377F9"/>
    <w:rsid w:val="00D50897"/>
    <w:rsid w:val="00DD4839"/>
    <w:rsid w:val="00E21694"/>
    <w:rsid w:val="00E97252"/>
    <w:rsid w:val="00F02CF2"/>
    <w:rsid w:val="00F20736"/>
    <w:rsid w:val="00F2216A"/>
    <w:rsid w:val="00F44868"/>
    <w:rsid w:val="00F62FBE"/>
    <w:rsid w:val="00FA0EA4"/>
    <w:rsid w:val="00FC78B9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82F4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582F42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82F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B05066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368</Words>
  <Characters>2100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ИТОГОВЫЙ ДОКУМЕНТ ПУБЛИЧНЫХ СЛУШАНИЙ    </dc:title>
  <dc:subject/>
  <dc:creator>tik_volovo</dc:creator>
  <cp:keywords/>
  <dc:description/>
  <cp:lastModifiedBy>пользователь</cp:lastModifiedBy>
  <cp:revision>15</cp:revision>
  <cp:lastPrinted>2001-12-31T23:35:00Z</cp:lastPrinted>
  <dcterms:created xsi:type="dcterms:W3CDTF">2016-10-24T12:53:00Z</dcterms:created>
  <dcterms:modified xsi:type="dcterms:W3CDTF">2016-12-19T09:01:00Z</dcterms:modified>
</cp:coreProperties>
</file>