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96" w:rsidRPr="0023350D" w:rsidRDefault="00CB2A96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4"/>
      <w:bookmarkStart w:id="1" w:name="OLE_LINK1"/>
      <w:bookmarkStart w:id="2" w:name="OLE_LINK2"/>
      <w:bookmarkEnd w:id="0"/>
    </w:p>
    <w:p w:rsidR="00CB2A96" w:rsidRPr="0023350D" w:rsidRDefault="00CB2A96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0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CB2A96" w:rsidRPr="0023350D" w:rsidRDefault="00CB2A96" w:rsidP="0023350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0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CB2A96" w:rsidRPr="0023350D" w:rsidRDefault="00CB2A96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0D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CB2A96" w:rsidRPr="0023350D" w:rsidRDefault="00CB2A96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Pr="0023350D" w:rsidRDefault="00CB2A96" w:rsidP="00246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0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B2A96" w:rsidRPr="0023350D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23350D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23350D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23350D" w:rsidRDefault="00CB2A96" w:rsidP="0024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50D">
        <w:rPr>
          <w:rFonts w:ascii="Times New Roman" w:hAnsi="Times New Roman" w:cs="Times New Roman"/>
          <w:sz w:val="28"/>
          <w:szCs w:val="28"/>
        </w:rPr>
        <w:t>от 01.09.2017 № 422</w:t>
      </w:r>
    </w:p>
    <w:p w:rsidR="00CB2A96" w:rsidRPr="0023350D" w:rsidRDefault="00CB2A96" w:rsidP="0024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A96" w:rsidRPr="0023350D" w:rsidRDefault="00CB2A96" w:rsidP="0024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CB2A96" w:rsidRDefault="00CB2A96" w:rsidP="0024693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693E">
        <w:rPr>
          <w:b/>
          <w:bCs/>
          <w:sz w:val="28"/>
          <w:szCs w:val="28"/>
        </w:rPr>
        <w:t xml:space="preserve">Об утверждении порядка рассмотрения  предложений заинтересованных лиц по включению в муниципальную программу «Формирование современной городской среды на 2018-2022 годы» </w:t>
      </w:r>
    </w:p>
    <w:p w:rsidR="00CB2A96" w:rsidRDefault="00CB2A96" w:rsidP="0024693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693E">
        <w:rPr>
          <w:b/>
          <w:bCs/>
          <w:sz w:val="28"/>
          <w:szCs w:val="28"/>
        </w:rPr>
        <w:t xml:space="preserve">дворовых и общественных территорий муниципального образования </w:t>
      </w:r>
      <w:r>
        <w:rPr>
          <w:b/>
          <w:bCs/>
          <w:sz w:val="28"/>
          <w:szCs w:val="28"/>
        </w:rPr>
        <w:t>р</w:t>
      </w:r>
      <w:r w:rsidRPr="0024693E">
        <w:rPr>
          <w:b/>
          <w:bCs/>
          <w:sz w:val="28"/>
          <w:szCs w:val="28"/>
        </w:rPr>
        <w:t>абочий поселок Волово Воловского района</w:t>
      </w:r>
      <w:r>
        <w:rPr>
          <w:b/>
          <w:bCs/>
          <w:sz w:val="28"/>
          <w:szCs w:val="28"/>
        </w:rPr>
        <w:t>,</w:t>
      </w:r>
    </w:p>
    <w:p w:rsidR="00CB2A96" w:rsidRPr="0024693E" w:rsidRDefault="00CB2A96" w:rsidP="0024693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693E">
        <w:rPr>
          <w:b/>
          <w:bCs/>
          <w:sz w:val="28"/>
          <w:szCs w:val="28"/>
        </w:rPr>
        <w:t>подлежащих благоустройству</w:t>
      </w:r>
    </w:p>
    <w:p w:rsidR="00CB2A96" w:rsidRDefault="00CB2A96" w:rsidP="0023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 131-ФЗ  «Об общих принципах организации местного самоуправления в Российской Федерации»,  Постановления Правительства Российской Федерации от 10.02.2017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статьи 35 Устава муниципального образования Воловский район 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Воловский район ПОСТАНОВЛЯЕТ:</w:t>
      </w:r>
    </w:p>
    <w:p w:rsidR="00CB2A96" w:rsidRPr="0024693E" w:rsidRDefault="00CB2A96" w:rsidP="0023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рассмотрения  предложений заинтересованных лиц по включению в муниципальную программу «Формирование современной городской среды на 2018 2022 годы» (далее – Программа)  дворовых и общественных территорий муниципального образования рабочий поселок Волово Воловского района, подлежащих благоустройству (приложение). </w:t>
      </w:r>
    </w:p>
    <w:p w:rsidR="00CB2A96" w:rsidRPr="0024693E" w:rsidRDefault="00CB2A96" w:rsidP="00233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ar-SA"/>
        </w:rPr>
        <w:t xml:space="preserve">2.Отделу по организационным вопросам (Кочетова Е.А.) разместить настоящее постановление </w:t>
      </w:r>
      <w:r w:rsidRPr="0024693E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Воловский район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A96" w:rsidRPr="0024693E" w:rsidRDefault="00CB2A96" w:rsidP="00233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</w:rPr>
        <w:t>3.</w:t>
      </w:r>
      <w:bookmarkStart w:id="3" w:name="_GoBack"/>
      <w:bookmarkEnd w:id="3"/>
      <w:r w:rsidRPr="0024693E">
        <w:rPr>
          <w:rFonts w:ascii="Times New Roman" w:hAnsi="Times New Roman" w:cs="Times New Roman"/>
          <w:sz w:val="28"/>
          <w:szCs w:val="28"/>
        </w:rPr>
        <w:t>Постановление всту</w:t>
      </w:r>
      <w:r>
        <w:rPr>
          <w:rFonts w:ascii="Times New Roman" w:hAnsi="Times New Roman" w:cs="Times New Roman"/>
          <w:sz w:val="28"/>
          <w:szCs w:val="28"/>
        </w:rPr>
        <w:t>пает в силу со дня подписания</w:t>
      </w:r>
      <w:r w:rsidRPr="0024693E">
        <w:rPr>
          <w:rFonts w:ascii="Times New Roman" w:hAnsi="Times New Roman" w:cs="Times New Roman"/>
          <w:sz w:val="28"/>
          <w:szCs w:val="28"/>
        </w:rPr>
        <w:t>.</w:t>
      </w:r>
    </w:p>
    <w:p w:rsidR="00CB2A96" w:rsidRPr="0024693E" w:rsidRDefault="00CB2A96" w:rsidP="00246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 администрации </w:t>
      </w:r>
    </w:p>
    <w:p w:rsidR="00CB2A96" w:rsidRPr="0024693E" w:rsidRDefault="00CB2A96" w:rsidP="002469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Воловский район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2469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С.Ю. Пиший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4F3552">
        <w:rPr>
          <w:sz w:val="27"/>
          <w:szCs w:val="27"/>
        </w:rPr>
        <w:t>Приложение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4F3552">
        <w:rPr>
          <w:sz w:val="27"/>
          <w:szCs w:val="27"/>
        </w:rPr>
        <w:t>к постановлению администрации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4F3552">
        <w:rPr>
          <w:sz w:val="27"/>
          <w:szCs w:val="27"/>
        </w:rPr>
        <w:t>муниципального образования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4F3552">
        <w:rPr>
          <w:sz w:val="27"/>
          <w:szCs w:val="27"/>
        </w:rPr>
        <w:t>Воловский район</w:t>
      </w:r>
    </w:p>
    <w:p w:rsidR="00CB2A96" w:rsidRPr="00EA4061" w:rsidRDefault="00CB2A96" w:rsidP="0072097F">
      <w:pPr>
        <w:pStyle w:val="NormalWeb"/>
        <w:spacing w:before="0" w:beforeAutospacing="0" w:after="0" w:afterAutospacing="0"/>
        <w:ind w:left="4500"/>
        <w:jc w:val="center"/>
        <w:rPr>
          <w:sz w:val="27"/>
          <w:szCs w:val="27"/>
        </w:rPr>
      </w:pPr>
      <w:r w:rsidRPr="00EA4061">
        <w:rPr>
          <w:sz w:val="27"/>
          <w:szCs w:val="27"/>
        </w:rPr>
        <w:t>от 01.09.2017 № 422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CB2A96" w:rsidRPr="004F3552" w:rsidRDefault="00CB2A96" w:rsidP="0072097F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F3552">
        <w:rPr>
          <w:b/>
          <w:bCs/>
          <w:sz w:val="27"/>
          <w:szCs w:val="27"/>
        </w:rPr>
        <w:t xml:space="preserve">ПОРЯДОК 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F3552">
        <w:rPr>
          <w:b/>
          <w:bCs/>
          <w:sz w:val="27"/>
          <w:szCs w:val="27"/>
        </w:rPr>
        <w:t xml:space="preserve">рассмотрения  предложений по включению в муниципальную программу «Формирование современной городской среды на 2018-2022 годы» дворовых и общественных территорий муниципального образования рабочий поселок Волово Воловского района, 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F3552">
        <w:rPr>
          <w:b/>
          <w:bCs/>
          <w:sz w:val="27"/>
          <w:szCs w:val="27"/>
        </w:rPr>
        <w:t>подлежащих благоустройству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1. Настоящий Порядок рассмотрения  предложений по включению в муниципальную программу «Формирование современной городской среды на 2018-2022 год» дворовых и общественных территорий муниципального образования рабочий поселок Волово Воловского района, подлежащих благоустройству (далее – Порядок) определяет процедуру представления, рассмотрения и оценки предложений граждан и организаций муниципального образования рабочий поселок Волово Воловского района (далее – заинтересованные лица) о включении дворовых и общественных территорий в муниципальную программу «Формирование современной городской среды на 2018-2022 годы» (далее - Программа).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Под предложениями заинтересованных лиц о включении дворовых и общественных  территорий в Программу в настоящем Порядке подразумеваются проекты по благоустройству дворовых территорий многоквартирных домов и общественных территорий</w:t>
      </w:r>
      <w:r w:rsidRPr="004F3552">
        <w:rPr>
          <w:color w:val="FF0000"/>
          <w:sz w:val="27"/>
          <w:szCs w:val="27"/>
        </w:rPr>
        <w:t xml:space="preserve"> </w:t>
      </w:r>
      <w:r w:rsidRPr="004F3552">
        <w:rPr>
          <w:sz w:val="27"/>
          <w:szCs w:val="27"/>
        </w:rPr>
        <w:t>(скверы, парки, бульвары, мемориалы и т.п.) муниципального образования рабочий поселок Волово Воловского района.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2. Включение проектов по благоустройству дворовых территорий многоквартирных домов и общественных территорий муниципального образования рабочий поселок Волово Воловского района (далее – Проект) в Программу осуществляется на конкурсной основе. </w:t>
      </w:r>
    </w:p>
    <w:p w:rsidR="00CB2A96" w:rsidRPr="004F3552" w:rsidRDefault="00CB2A96" w:rsidP="007209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3. Извещение о проведении конкурса по отбору проектов </w:t>
      </w:r>
      <w:r w:rsidRPr="004F3552">
        <w:rPr>
          <w:rFonts w:ascii="Times New Roman" w:hAnsi="Times New Roman" w:cs="Times New Roman"/>
          <w:sz w:val="27"/>
          <w:szCs w:val="27"/>
        </w:rPr>
        <w:t xml:space="preserve">по благоустройству дворовых территорий многоквартирных домов и общественных территорий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рабочий поселок Волово Воловского района, подлежащих благоустройству</w:t>
      </w:r>
      <w:r w:rsidRPr="004F3552">
        <w:rPr>
          <w:rFonts w:ascii="Times New Roman" w:hAnsi="Times New Roman" w:cs="Times New Roman"/>
          <w:sz w:val="27"/>
          <w:szCs w:val="27"/>
        </w:rPr>
        <w:t xml:space="preserve">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для включения в муниципальную программу «Формирование современной городской среды на 2018-2022 год» (далее - Конкурс), размещается администрацией муниципального образования рабочий поселок Волово Воловского района (далее – Администрация) на официальном сайте муниципального образования рабочий поселок Волово Воловского района в информационно-телекоммуникационной сети «Интернет». Структурным подразделением Администрации,  ответственным за подготовку и размещение извещения о проведении Конкурса, является управление жилищно-коммунального хозяйства Администрации. 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В извещении о проведении Конкурса указываются: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б) дата начала и дата окончания приема проектов, место подачи проектов;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в) требования к Проектам, критерии их отбора.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5. Приём Проектов для участия в Конкурсе осуществляет в Администрации комитет по делопроизводству и работе с обращениями граждан Администрации (далее – комитет по делопроизводству и работе с обращениями граждан) в рабочие дни с 9-00 до 13-00 и с 14-00 до 18-00, по адресу п.Волово,ул.Ленина,д.48,кабинет №30в сроки, указанные в  извещении о проведении Конкурса.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6. Проект должен включать следующие документы: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6.1 по </w:t>
      </w:r>
      <w:r w:rsidRPr="004F3552">
        <w:rPr>
          <w:sz w:val="27"/>
          <w:szCs w:val="27"/>
          <w:u w:val="single"/>
        </w:rPr>
        <w:t>благоустройству</w:t>
      </w:r>
      <w:r w:rsidRPr="004F3552">
        <w:rPr>
          <w:sz w:val="27"/>
          <w:szCs w:val="27"/>
        </w:rPr>
        <w:t xml:space="preserve"> </w:t>
      </w:r>
      <w:r w:rsidRPr="004F3552">
        <w:rPr>
          <w:sz w:val="27"/>
          <w:szCs w:val="27"/>
          <w:u w:val="single"/>
        </w:rPr>
        <w:t>дворовых территорий</w:t>
      </w:r>
      <w:r w:rsidRPr="004F3552">
        <w:rPr>
          <w:sz w:val="27"/>
          <w:szCs w:val="27"/>
        </w:rPr>
        <w:t>: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 </w:t>
      </w:r>
      <w:r w:rsidRPr="004F3552">
        <w:rPr>
          <w:sz w:val="27"/>
          <w:szCs w:val="27"/>
        </w:rPr>
        <w:tab/>
        <w:t>6.1.1 2 экземпляра заявки, по форме согласно приложению 2 к настоящему Порядку, к которой прилагаются: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6.1.1.1 оригиналы протоколов общих собраний собственников помещений в каждом многоквартирном доме с оригиналами листов голосования, решений собственников каждого здания, расположенного в границах дворовой территории, содержащих в том числе следующую информацию: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EA1EDB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 </w:t>
      </w:r>
      <w:r w:rsidRPr="00EA1EDB">
        <w:rPr>
          <w:rFonts w:ascii="Times New Roman" w:hAnsi="Times New Roman" w:cs="Times New Roman"/>
          <w:sz w:val="27"/>
          <w:szCs w:val="27"/>
        </w:rPr>
        <w:t xml:space="preserve">решение об обращении с предложением по включению дворовой территории в Программу;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(приложение 1 к Порядку);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лицами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EA1ED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>указанными в подпункте 6.1.1.1 настоящего Порядка</w:t>
      </w:r>
      <w:r w:rsidRPr="00EA1EDB">
        <w:rPr>
          <w:rFonts w:ascii="Times New Roman" w:hAnsi="Times New Roman" w:cs="Times New Roman"/>
          <w:sz w:val="27"/>
          <w:szCs w:val="27"/>
        </w:rPr>
        <w:t>)</w:t>
      </w:r>
      <w:r w:rsidRPr="00EA1ED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(приложение 1 к Порядку);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 xml:space="preserve">- форма участия (трудовое), доля участия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>в реализации Программы</w:t>
      </w:r>
      <w:r w:rsidRPr="00EA1EDB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 xml:space="preserve">-  решение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реализации Программы;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-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Программы;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- решение об определении лиц, которые от имени лиц, указанных в подпункте 6.1.1.1 настоящего Порядка, уполномочены на представление Проектов, согласование дизайн-проекта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заключение договоров софинансирования в рамках реализации Программы (далее - Представитель);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6.1.1.2 схема с границами территории, предлагаемой к благоустройству (при наличии);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6.1.1.3  копия проектно-сметной документации, в том числе локальной сметы (при наличии);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6.1.1.4 фотоматериалы, подтверждающие отсутствие или ненадлежащее состояние соответствующих элементов благоустройства дворовых территорий (при наличии); </w:t>
      </w:r>
    </w:p>
    <w:p w:rsidR="00CB2A96" w:rsidRPr="00EA1EDB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EDB">
        <w:rPr>
          <w:sz w:val="27"/>
          <w:szCs w:val="27"/>
        </w:rPr>
        <w:t>6.1.1.5 иные документы, позволяющие наиболее полно описать проект (по желанию);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>6.2  п</w:t>
      </w:r>
      <w:r w:rsidRPr="00EA1EDB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о благоустройству общественных территорий: </w:t>
      </w:r>
    </w:p>
    <w:p w:rsidR="00CB2A96" w:rsidRPr="00EA1EDB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EDB">
        <w:rPr>
          <w:sz w:val="27"/>
          <w:szCs w:val="27"/>
        </w:rPr>
        <w:t>6.2.1  2 экземпляра заявки по форме согласно приложению 3 к настоящему Порядку, поданной заинтересованным лицом,</w:t>
      </w:r>
      <w:r w:rsidRPr="00EA1EDB">
        <w:rPr>
          <w:color w:val="FF0000"/>
          <w:sz w:val="27"/>
          <w:szCs w:val="27"/>
        </w:rPr>
        <w:t xml:space="preserve"> </w:t>
      </w:r>
      <w:r w:rsidRPr="00EA1EDB">
        <w:rPr>
          <w:sz w:val="27"/>
          <w:szCs w:val="27"/>
        </w:rPr>
        <w:t>к которой прилагаются: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 xml:space="preserve">6.2.1.1 описание проекта, включающее перечень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>проблем, на решение которых направлены мероприятия по благоустройству общественной территории</w:t>
      </w:r>
      <w:r w:rsidRPr="00EA1EDB">
        <w:rPr>
          <w:rFonts w:ascii="Times New Roman" w:hAnsi="Times New Roman" w:cs="Times New Roman"/>
          <w:sz w:val="27"/>
          <w:szCs w:val="27"/>
        </w:rPr>
        <w:t xml:space="preserve">,  круг жителей муниципального образования рабочий поселок Волово Воловского района, которых касается решаемая проблема, перечень работ, предлагаемых к выполнению на общественной территории, в том числе, с участием общественности,  предложения по размещению на общественной территории видов оборудования, малых архитектурных форм, иных некапитальных объектов, по организации различных по функциональному  назначению зон, </w:t>
      </w:r>
      <w:r w:rsidRPr="00EA1EDB">
        <w:rPr>
          <w:rFonts w:ascii="Times New Roman" w:hAnsi="Times New Roman" w:cs="Times New Roman"/>
          <w:color w:val="auto"/>
          <w:sz w:val="27"/>
          <w:szCs w:val="27"/>
        </w:rPr>
        <w:t xml:space="preserve"> по стилевому решению, в том числе по типам озеленения общественной территории, освещения и осветительного оборудования, ожидаемые результаты проекта, предложения по софинансированию Проекта. 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color w:val="auto"/>
          <w:sz w:val="27"/>
          <w:szCs w:val="27"/>
        </w:rPr>
        <w:t>6.2.2  эскизный проект благоустройства или иное визуальное изображение благоустройства общественной территории (фото, видео, рисунки, макеты и т.д.);</w:t>
      </w:r>
    </w:p>
    <w:p w:rsidR="00CB2A96" w:rsidRPr="00EA1EDB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EDB">
        <w:rPr>
          <w:sz w:val="27"/>
          <w:szCs w:val="27"/>
        </w:rPr>
        <w:t>6.2.3  иные документы, позволяющие наиболее полно описать проект (по желанию);</w:t>
      </w:r>
    </w:p>
    <w:p w:rsidR="00CB2A96" w:rsidRPr="00EA1EDB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EDB">
        <w:rPr>
          <w:sz w:val="27"/>
          <w:szCs w:val="27"/>
        </w:rPr>
        <w:t>6.2.4 опись документов.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>7. Представление Проекта в Администрацию осуществляется Представителем (для благоустройства дворовых территорий), и (или) заинтересованным лицом (для благоустройства общественных территорий).</w:t>
      </w:r>
    </w:p>
    <w:p w:rsidR="00CB2A96" w:rsidRPr="00EA1EDB" w:rsidRDefault="00CB2A96" w:rsidP="007209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A1EDB">
        <w:rPr>
          <w:rFonts w:ascii="Times New Roman" w:hAnsi="Times New Roman" w:cs="Times New Roman"/>
          <w:sz w:val="27"/>
          <w:szCs w:val="27"/>
        </w:rPr>
        <w:t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Представитель, действующий в интересах всех многоквартирных домов.</w:t>
      </w:r>
    </w:p>
    <w:p w:rsidR="00CB2A96" w:rsidRPr="004F3552" w:rsidRDefault="00CB2A96" w:rsidP="00720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3552">
        <w:rPr>
          <w:rFonts w:ascii="Times New Roman" w:hAnsi="Times New Roman" w:cs="Times New Roman"/>
          <w:sz w:val="27"/>
          <w:szCs w:val="27"/>
        </w:rPr>
        <w:t xml:space="preserve">8. Поступившие в Администрацию Проекты регистрируются в день поступления  специалистом  комитета  по делопроизводству и работе с обращениями граждан в системе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 автоматизации делопроизводства и электронного документооборота</w:t>
      </w:r>
      <w:r w:rsidRPr="004F355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F3552">
        <w:rPr>
          <w:rFonts w:ascii="Times New Roman" w:hAnsi="Times New Roman" w:cs="Times New Roman"/>
          <w:sz w:val="27"/>
          <w:szCs w:val="27"/>
        </w:rPr>
        <w:t>«Дело». Специалист комитета по делопроизводству и работе с обращениями граждан на обоих экземплярах заявки проставляет регистрационный номер, дату и время принятия Проекта. Один экземпляр заявки возвращается Представителю, заинтересованному лицу.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9. Поступившие Проекты не позднее рабочего дня, следующего за днем поступления, передаются в общественную комиссию по рассмотрению предложений  о благоустройстве дворовых территорий многоквартирных домов и общественных территорий муниципального образования рабочий поселок Волово Воловского района для включения в муниципальную программу «Формирование современной городской среды на 2018-2022 годы» (далее – Комиссия)</w:t>
      </w:r>
      <w:r w:rsidRPr="004F3552">
        <w:rPr>
          <w:color w:val="FF0000"/>
          <w:sz w:val="27"/>
          <w:szCs w:val="27"/>
        </w:rPr>
        <w:t xml:space="preserve"> </w:t>
      </w:r>
      <w:r w:rsidRPr="004F3552">
        <w:rPr>
          <w:sz w:val="27"/>
          <w:szCs w:val="27"/>
        </w:rPr>
        <w:t xml:space="preserve"> для рассмотрения  с целью  включения в Программу.</w:t>
      </w:r>
      <w:r w:rsidRPr="004F3552">
        <w:rPr>
          <w:color w:val="FF0000"/>
          <w:sz w:val="27"/>
          <w:szCs w:val="27"/>
        </w:rPr>
        <w:t xml:space="preserve"> </w:t>
      </w:r>
      <w:r w:rsidRPr="004F3552">
        <w:rPr>
          <w:sz w:val="27"/>
          <w:szCs w:val="27"/>
        </w:rPr>
        <w:t xml:space="preserve"> Состав и порядок работы Комиссии утверждается постановлением Администрации. 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>10. Комиссия осуществляет рассмотрение Проектов и подведение итогов Конкурса. Оценка Проектов проводится по критериям в соответствии с приложением 4 к настоящему Порядку. За каждый из критериев Комиссия присваивает Проектам баллы.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11. В случае подачи Проекта позднее установленного в извещении о проведении Конкурса срока и несоответствия Проекта требованиям, установленным настоящим Порядком, Комиссия не допускает данный Проект до участия в Конкурсе. 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12. По результатам оценки Проектов Комиссия в течение 2 рабочих дней со дня окончания общественного обсуждения проекта Программы, определяет победителей Конкурса и формирует в пределах лимитов бюджетных ассигнований, предусмотренных на финансирование Программы, перечень Проектов-победителей путем включения в него Проектов, набравших наибольшее количество баллов. При равном количестве баллов в указанный перечень первым включается Проект с более ранней датой и временем поступления в Администрацию. Решение Комиссии оформляется протоколом в день принятия решения. </w:t>
      </w:r>
    </w:p>
    <w:p w:rsidR="00CB2A96" w:rsidRPr="004F3552" w:rsidRDefault="00CB2A96" w:rsidP="00720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3552">
        <w:rPr>
          <w:rFonts w:ascii="Times New Roman" w:hAnsi="Times New Roman" w:cs="Times New Roman"/>
          <w:sz w:val="27"/>
          <w:szCs w:val="27"/>
        </w:rPr>
        <w:t xml:space="preserve">12. 1. Сроки проведения общественного обсуждения проекта Программы определяются Администрацией при опубликовании проекта Программы для общественного обсуждения в соответствии с требованиями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>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CB2A96" w:rsidRPr="004F3552" w:rsidRDefault="00CB2A96" w:rsidP="007209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3552">
        <w:rPr>
          <w:rFonts w:ascii="Times New Roman" w:hAnsi="Times New Roman" w:cs="Times New Roman"/>
          <w:sz w:val="27"/>
          <w:szCs w:val="27"/>
        </w:rPr>
        <w:t xml:space="preserve">13. Указанный в пункте 11 настоящего Порядка протокол размещается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 на официальном сайте муниципального образования рабочий поселок Волово Воловского района</w:t>
      </w:r>
      <w:r w:rsidRPr="004F3552">
        <w:rPr>
          <w:rFonts w:ascii="Times New Roman" w:hAnsi="Times New Roman" w:cs="Times New Roman"/>
          <w:sz w:val="27"/>
          <w:szCs w:val="27"/>
        </w:rPr>
        <w:t xml:space="preserve"> в </w:t>
      </w:r>
      <w:r w:rsidRPr="004F3552">
        <w:rPr>
          <w:rFonts w:ascii="Times New Roman" w:hAnsi="Times New Roman" w:cs="Times New Roman"/>
          <w:sz w:val="27"/>
          <w:szCs w:val="27"/>
          <w:lang w:eastAsia="ru-RU"/>
        </w:rPr>
        <w:t xml:space="preserve">информационно-телекоммуникационной </w:t>
      </w:r>
      <w:r w:rsidRPr="004F3552">
        <w:rPr>
          <w:rFonts w:ascii="Times New Roman" w:hAnsi="Times New Roman" w:cs="Times New Roman"/>
          <w:sz w:val="27"/>
          <w:szCs w:val="27"/>
        </w:rPr>
        <w:t xml:space="preserve">сети «Интернет» в течение 2 рабочих дней со дня его оформления. </w:t>
      </w:r>
    </w:p>
    <w:p w:rsidR="00CB2A96" w:rsidRPr="004F3552" w:rsidRDefault="00CB2A96" w:rsidP="0072097F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3552">
        <w:rPr>
          <w:sz w:val="27"/>
          <w:szCs w:val="27"/>
        </w:rPr>
        <w:t xml:space="preserve">14. Проекты, представленные для участия в Конкурсе,  не возвращаются. </w:t>
      </w: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Default="00CB2A96" w:rsidP="0024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96" w:rsidRPr="004F3552" w:rsidRDefault="00CB2A96" w:rsidP="0072097F">
      <w:pPr>
        <w:pStyle w:val="NormalWeb"/>
        <w:spacing w:before="0" w:beforeAutospacing="0" w:after="0" w:afterAutospacing="0"/>
        <w:ind w:left="5040"/>
        <w:jc w:val="right"/>
        <w:rPr>
          <w:sz w:val="28"/>
          <w:szCs w:val="28"/>
        </w:rPr>
      </w:pPr>
      <w:r w:rsidRPr="004F3552">
        <w:rPr>
          <w:sz w:val="28"/>
          <w:szCs w:val="28"/>
        </w:rPr>
        <w:t>Приложение № 1</w:t>
      </w:r>
    </w:p>
    <w:p w:rsidR="00CB2A96" w:rsidRPr="0024693E" w:rsidRDefault="00CB2A96" w:rsidP="0072097F">
      <w:pPr>
        <w:pStyle w:val="NormalWeb"/>
        <w:spacing w:before="0" w:beforeAutospacing="0" w:after="0" w:afterAutospacing="0"/>
        <w:ind w:left="5040"/>
        <w:jc w:val="right"/>
        <w:rPr>
          <w:sz w:val="28"/>
          <w:szCs w:val="28"/>
        </w:rPr>
      </w:pPr>
      <w:r w:rsidRPr="004F3552">
        <w:rPr>
          <w:sz w:val="28"/>
          <w:szCs w:val="28"/>
        </w:rPr>
        <w:t>к Порядку рассмотрения  предложений по включению в муниципальную программу «Формирование современной городской среды на 2018-2022 годы» дворовых и общегородских территорий муниципального образования рабочий поселок ВоловоВоловского района, подлежащих благоустройству</w:t>
      </w:r>
    </w:p>
    <w:p w:rsidR="00CB2A96" w:rsidRDefault="00CB2A96" w:rsidP="0072097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B2A96" w:rsidRPr="0024693E" w:rsidRDefault="00CB2A96" w:rsidP="0072097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693E">
        <w:rPr>
          <w:b/>
          <w:bCs/>
          <w:sz w:val="28"/>
          <w:szCs w:val="28"/>
        </w:rPr>
        <w:t>Перечень</w:t>
      </w:r>
    </w:p>
    <w:p w:rsidR="00CB2A96" w:rsidRPr="0024693E" w:rsidRDefault="00CB2A96" w:rsidP="0072097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693E">
        <w:rPr>
          <w:b/>
          <w:bCs/>
          <w:sz w:val="28"/>
          <w:szCs w:val="28"/>
        </w:rPr>
        <w:t>работ по благоустройству дворовых и общественных территорий муниципального образования Воловск</w:t>
      </w:r>
      <w:r>
        <w:rPr>
          <w:b/>
          <w:bCs/>
          <w:sz w:val="28"/>
          <w:szCs w:val="28"/>
        </w:rPr>
        <w:t>ий</w:t>
      </w:r>
      <w:r w:rsidRPr="0024693E">
        <w:rPr>
          <w:b/>
          <w:bCs/>
          <w:sz w:val="28"/>
          <w:szCs w:val="28"/>
        </w:rPr>
        <w:t xml:space="preserve"> район</w:t>
      </w:r>
    </w:p>
    <w:p w:rsidR="00CB2A96" w:rsidRPr="0024693E" w:rsidRDefault="00CB2A96" w:rsidP="0072097F">
      <w:pPr>
        <w:pStyle w:val="NormalWeb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788"/>
      </w:tblGrid>
      <w:tr w:rsidR="00CB2A96" w:rsidRPr="0024693E">
        <w:tc>
          <w:tcPr>
            <w:tcW w:w="959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Минимальный перечень работ по благоустройству дворовых территорий многоквартирных домов</w:t>
            </w:r>
          </w:p>
        </w:tc>
      </w:tr>
      <w:tr w:rsidR="00CB2A96" w:rsidRPr="0024693E">
        <w:tc>
          <w:tcPr>
            <w:tcW w:w="959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1.1.</w:t>
            </w:r>
          </w:p>
        </w:tc>
        <w:tc>
          <w:tcPr>
            <w:tcW w:w="8788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Ремонт дворовых проездов</w:t>
            </w:r>
          </w:p>
        </w:tc>
      </w:tr>
      <w:tr w:rsidR="00CB2A96" w:rsidRPr="0024693E">
        <w:tc>
          <w:tcPr>
            <w:tcW w:w="959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1.2.</w:t>
            </w:r>
          </w:p>
        </w:tc>
        <w:tc>
          <w:tcPr>
            <w:tcW w:w="8788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Обеспечение освещения дворовых территорий</w:t>
            </w:r>
          </w:p>
        </w:tc>
      </w:tr>
      <w:tr w:rsidR="00CB2A96" w:rsidRPr="0024693E">
        <w:tc>
          <w:tcPr>
            <w:tcW w:w="959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1.3.</w:t>
            </w:r>
          </w:p>
        </w:tc>
        <w:tc>
          <w:tcPr>
            <w:tcW w:w="8788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Установка скамеек</w:t>
            </w:r>
          </w:p>
        </w:tc>
      </w:tr>
      <w:tr w:rsidR="00CB2A96" w:rsidRPr="0024693E">
        <w:trPr>
          <w:trHeight w:val="475"/>
        </w:trPr>
        <w:tc>
          <w:tcPr>
            <w:tcW w:w="959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1.4.</w:t>
            </w:r>
          </w:p>
        </w:tc>
        <w:tc>
          <w:tcPr>
            <w:tcW w:w="8788" w:type="dxa"/>
          </w:tcPr>
          <w:p w:rsidR="00CB2A96" w:rsidRPr="0024693E" w:rsidRDefault="00CB2A96" w:rsidP="0072097F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24693E">
              <w:rPr>
                <w:sz w:val="28"/>
                <w:szCs w:val="28"/>
              </w:rPr>
              <w:t>Установка урн для мусора</w:t>
            </w:r>
          </w:p>
        </w:tc>
      </w:tr>
    </w:tbl>
    <w:p w:rsidR="00CB2A96" w:rsidRPr="0024693E" w:rsidRDefault="00CB2A96" w:rsidP="0072097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B2A96" w:rsidRDefault="00CB2A96" w:rsidP="0072097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B2A96" w:rsidRPr="0024693E" w:rsidRDefault="00CB2A96" w:rsidP="0024693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Default="00CB2A96" w:rsidP="0024693E">
      <w:pPr>
        <w:pStyle w:val="NormalWeb"/>
        <w:spacing w:before="0" w:beforeAutospacing="0" w:after="0" w:afterAutospacing="0"/>
        <w:ind w:firstLine="33"/>
        <w:jc w:val="right"/>
        <w:rPr>
          <w:b/>
          <w:bCs/>
          <w:sz w:val="28"/>
          <w:szCs w:val="28"/>
        </w:rPr>
      </w:pPr>
    </w:p>
    <w:p w:rsidR="00CB2A96" w:rsidRPr="004F3552" w:rsidRDefault="00CB2A96" w:rsidP="0072097F">
      <w:pPr>
        <w:pStyle w:val="NormalWeb"/>
        <w:spacing w:before="0" w:beforeAutospacing="0" w:after="0" w:afterAutospacing="0"/>
        <w:ind w:left="4500"/>
        <w:jc w:val="right"/>
        <w:rPr>
          <w:sz w:val="28"/>
          <w:szCs w:val="28"/>
        </w:rPr>
      </w:pPr>
      <w:r w:rsidRPr="004F3552">
        <w:rPr>
          <w:sz w:val="28"/>
          <w:szCs w:val="28"/>
        </w:rPr>
        <w:t>Приложение  № 2</w:t>
      </w:r>
    </w:p>
    <w:p w:rsidR="00CB2A96" w:rsidRPr="0024693E" w:rsidRDefault="00CB2A96" w:rsidP="0072097F">
      <w:pPr>
        <w:pStyle w:val="NormalWeb"/>
        <w:spacing w:before="0" w:beforeAutospacing="0" w:after="0" w:afterAutospacing="0"/>
        <w:ind w:left="4500"/>
        <w:jc w:val="right"/>
        <w:rPr>
          <w:b/>
          <w:bCs/>
          <w:sz w:val="28"/>
          <w:szCs w:val="28"/>
        </w:rPr>
      </w:pPr>
      <w:r w:rsidRPr="004F3552">
        <w:rPr>
          <w:sz w:val="28"/>
          <w:szCs w:val="28"/>
        </w:rPr>
        <w:t>к  Порядку рассмотрения  предложений по включению в муниципальную программу «Формирование современной городской среды на 2018-2022 годы» дворовых и общегородских территорий муниципального образования рабочий поселок Волово Воловского района, подлежащих благоустройству</w:t>
      </w:r>
    </w:p>
    <w:p w:rsidR="00CB2A96" w:rsidRPr="0024693E" w:rsidRDefault="00CB2A96" w:rsidP="0072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Воловск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 </w:t>
      </w:r>
    </w:p>
    <w:p w:rsidR="00CB2A96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(указывается полностью фамилия, имя,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отчество представителя)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Проживающего (ей) по адресу: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Номер контактного телефона: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______________ 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CB2A96" w:rsidRDefault="00CB2A96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о включении в муниципальную программу «Формирование современной городской среды на 2018-2022 годы» дворовой территории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рабочий поселок Волово Воловского района, подлежащей благоустройству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Прошу включить с целью благоустройства, дворовую территорию многоквартирного жилого дома  по адресу: ______________________________________________________________________________________________________________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(указать адрес многоквартирного дома)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муниципальную программу «Формирование современной городской среды на 2018-2022 годы» муниципального образования рабочий поселок Волово Воловского района.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1. Оригинал протокола(ов) общего собрания собственников помещений в многоквартирном доме,  решений собственников зданий и сооружений ____ штук, на _____ листах.</w:t>
      </w:r>
    </w:p>
    <w:p w:rsidR="00CB2A96" w:rsidRPr="00EA4061" w:rsidRDefault="00CB2A96" w:rsidP="0072097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693E">
        <w:rPr>
          <w:color w:val="auto"/>
          <w:sz w:val="28"/>
          <w:szCs w:val="28"/>
        </w:rPr>
        <w:t>2</w:t>
      </w:r>
      <w:r w:rsidRPr="00EA4061">
        <w:rPr>
          <w:rFonts w:ascii="Times New Roman" w:hAnsi="Times New Roman" w:cs="Times New Roman"/>
          <w:color w:val="auto"/>
          <w:sz w:val="28"/>
          <w:szCs w:val="28"/>
        </w:rPr>
        <w:t>. Схема с границами территории, предлагаемой к благоустройству (при наличии) на _____листах.</w:t>
      </w:r>
    </w:p>
    <w:p w:rsidR="00CB2A96" w:rsidRPr="00EA4061" w:rsidRDefault="00CB2A96" w:rsidP="0072097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4061">
        <w:rPr>
          <w:rFonts w:ascii="Times New Roman" w:hAnsi="Times New Roman" w:cs="Times New Roman"/>
          <w:color w:val="auto"/>
          <w:sz w:val="28"/>
          <w:szCs w:val="28"/>
        </w:rPr>
        <w:t xml:space="preserve">3. Копия проектно-сметной документации, в том числе локальной сметы (при наличии) на ______ листах. </w:t>
      </w:r>
    </w:p>
    <w:p w:rsidR="00CB2A96" w:rsidRPr="00EA4061" w:rsidRDefault="00CB2A96" w:rsidP="0072097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4061">
        <w:rPr>
          <w:rFonts w:ascii="Times New Roman" w:hAnsi="Times New Roman" w:cs="Times New Roman"/>
          <w:color w:val="auto"/>
          <w:sz w:val="28"/>
          <w:szCs w:val="28"/>
        </w:rPr>
        <w:t>4. Фотоматериалы, подтверждающие отсутствие или ненадлежащее состояние соответствующих элементов благоустройства дворовых территорий (при наличии) ________ штук.</w:t>
      </w:r>
    </w:p>
    <w:p w:rsidR="00CB2A96" w:rsidRPr="0024693E" w:rsidRDefault="00CB2A96" w:rsidP="0072097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 xml:space="preserve">5. Иные документы, позволяющие наиболее полно описать проект (по желанию) __________________________________________________________ </w:t>
      </w:r>
    </w:p>
    <w:p w:rsidR="00CB2A96" w:rsidRPr="0024693E" w:rsidRDefault="00CB2A96" w:rsidP="0072097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CB2A96" w:rsidRPr="0024693E" w:rsidRDefault="00CB2A96" w:rsidP="0072097F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4693E">
        <w:rPr>
          <w:i/>
          <w:iCs/>
          <w:sz w:val="28"/>
          <w:szCs w:val="28"/>
        </w:rPr>
        <w:t>(указывается перечень документов и количество листов)</w:t>
      </w:r>
    </w:p>
    <w:p w:rsidR="00CB2A96" w:rsidRPr="0024693E" w:rsidRDefault="00CB2A96" w:rsidP="007209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3E">
        <w:rPr>
          <w:rFonts w:ascii="Times New Roman" w:hAnsi="Times New Roman" w:cs="Times New Roman"/>
          <w:sz w:val="28"/>
          <w:szCs w:val="28"/>
        </w:rPr>
        <w:t>6. справка от управляющей компании (товарищества собственников жилья, жилищного или иного специализированного потребительского кооператива) о финансовой дисциплине собственников помещений в многоквартирном доме (процент суммарной оплаты  содержания жилья и  коммунальных ресурсов за 2016 год), на ___ листах;</w:t>
      </w:r>
    </w:p>
    <w:p w:rsidR="00CB2A96" w:rsidRPr="0024693E" w:rsidRDefault="00CB2A96" w:rsidP="0072097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>7. Опись документов.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Я, 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(Ф.И.О. Представителя)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_____________________________________________________________________________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(адрес места жительства Представителя)</w:t>
      </w:r>
    </w:p>
    <w:p w:rsidR="00CB2A96" w:rsidRPr="0024693E" w:rsidRDefault="00CB2A96" w:rsidP="007209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(паспортные данные Представителя) 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______________________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(контактный телефон Представителя)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____________________________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(подпись Представителя)                                                         (дата)</w:t>
      </w:r>
    </w:p>
    <w:p w:rsidR="00CB2A96" w:rsidRPr="0024693E" w:rsidRDefault="00CB2A96" w:rsidP="007209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ab/>
        <w:t>Даю согласие на обработку моих персональных данных в целях рассмотрения Проекта на включение дворовой территории в муниципальную программу «Формирование современной городской среды на 2018-2022 годы» в соответствии с действующим законодательством.</w:t>
      </w:r>
    </w:p>
    <w:p w:rsidR="00CB2A96" w:rsidRPr="0024693E" w:rsidRDefault="00CB2A96" w:rsidP="007209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Проекта на включение дворовой территории в муниципальную программу «Формирование современной городской среды на 2018-2022 годы» до моего письменного отзыва данного согласия.</w:t>
      </w:r>
    </w:p>
    <w:p w:rsidR="00CB2A96" w:rsidRPr="0024693E" w:rsidRDefault="00CB2A96" w:rsidP="0072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_________________________ 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     ___________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(личная подпись)                       (расшифровка)                            (дата)                 </w:t>
      </w: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B2A96" w:rsidRPr="0024693E" w:rsidRDefault="00CB2A96" w:rsidP="0072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              ______________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CB2A96" w:rsidRPr="0024693E" w:rsidRDefault="00CB2A96" w:rsidP="0072097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(подпись)                                (фамилия и инициалы)   </w:t>
      </w:r>
    </w:p>
    <w:p w:rsidR="00CB2A96" w:rsidRPr="004F3552" w:rsidRDefault="00CB2A96" w:rsidP="0072097F"/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4F3552" w:rsidRDefault="00CB2A96" w:rsidP="0023350D">
      <w:pPr>
        <w:pStyle w:val="NormalWeb"/>
        <w:spacing w:before="0" w:beforeAutospacing="0" w:after="0" w:afterAutospacing="0"/>
        <w:ind w:left="4500"/>
        <w:jc w:val="right"/>
        <w:rPr>
          <w:sz w:val="28"/>
          <w:szCs w:val="28"/>
        </w:rPr>
      </w:pPr>
      <w:r w:rsidRPr="004F3552">
        <w:rPr>
          <w:sz w:val="28"/>
          <w:szCs w:val="28"/>
        </w:rPr>
        <w:t>Приложение № 3</w:t>
      </w:r>
    </w:p>
    <w:p w:rsidR="00CB2A96" w:rsidRDefault="00CB2A96" w:rsidP="0023350D">
      <w:pPr>
        <w:pStyle w:val="NormalWeb"/>
        <w:spacing w:before="0" w:beforeAutospacing="0" w:after="0" w:afterAutospacing="0"/>
        <w:ind w:left="4500"/>
        <w:jc w:val="right"/>
        <w:rPr>
          <w:b/>
          <w:bCs/>
          <w:sz w:val="28"/>
          <w:szCs w:val="28"/>
        </w:rPr>
      </w:pPr>
      <w:r w:rsidRPr="004F3552">
        <w:rPr>
          <w:sz w:val="28"/>
          <w:szCs w:val="28"/>
        </w:rPr>
        <w:t>к Порядку рассмотрения  предложений по включению в муниципальную программу «Формирование современной городской среды на 2018-2022 годы» дворовых и общегородских территорий муниципального образования рабочий поселок Волово Воловского района, подлежащих благоустройству</w:t>
      </w:r>
    </w:p>
    <w:p w:rsidR="00CB2A96" w:rsidRPr="0024693E" w:rsidRDefault="00CB2A96" w:rsidP="0023350D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Воловск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 </w:t>
      </w:r>
    </w:p>
    <w:p w:rsidR="00CB2A96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(указывается полностью фамилия, имя,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отчество представителя)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Проживающего (ей) по адресу: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Номер контактного телефона: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______________ 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о включении в муниципальную программу «Формирование современной городской среды на 2018-2022 годы» общественной территории муниципального образования 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рабочий поселок Волово Воловского района, подлежащей благоустройству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9"/>
        <w:gridCol w:w="4713"/>
      </w:tblGrid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адрес и (или) описание местоположения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EA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проблем, на решение которых направлены мероприятия по благоустройству общественной территории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Круг жителей муниципального образования рабочий поселок Волово Воловского района, которых касается решаемая проблема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человек, заинтересованных в реализации проекта, 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 прямо заинтересованных, человек 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pStyle w:val="Defaul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косвенно заинтересованных, человек 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Перечень работ, предлагаемых к выполнению на общественной территории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размещению на общественной территории видов оборудования, малых архитектурных форм, иных некапитальных объектов, по организации различных по функциональному  назначению зон, </w:t>
            </w:r>
            <w:r w:rsidRPr="00EA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проекта</w:t>
            </w:r>
          </w:p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Предложения по участию населения в софинансировании проекта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96" w:rsidRPr="00EA1EDB">
        <w:tc>
          <w:tcPr>
            <w:tcW w:w="4785" w:type="dxa"/>
          </w:tcPr>
          <w:p w:rsidR="00CB2A96" w:rsidRPr="00EA1EDB" w:rsidRDefault="00CB2A96" w:rsidP="00E558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1ED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</w:t>
            </w:r>
          </w:p>
        </w:tc>
        <w:tc>
          <w:tcPr>
            <w:tcW w:w="4786" w:type="dxa"/>
          </w:tcPr>
          <w:p w:rsidR="00CB2A96" w:rsidRPr="00EA1EDB" w:rsidRDefault="00CB2A96" w:rsidP="00E5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A96" w:rsidRPr="0024693E" w:rsidRDefault="00CB2A96" w:rsidP="0023350D">
      <w:pPr>
        <w:pStyle w:val="Default"/>
        <w:jc w:val="both"/>
        <w:rPr>
          <w:color w:val="auto"/>
          <w:sz w:val="28"/>
          <w:szCs w:val="28"/>
        </w:rPr>
      </w:pPr>
    </w:p>
    <w:p w:rsidR="00CB2A96" w:rsidRPr="0024693E" w:rsidRDefault="00CB2A96" w:rsidP="0023350D">
      <w:pPr>
        <w:pStyle w:val="Default"/>
        <w:jc w:val="both"/>
        <w:rPr>
          <w:color w:val="auto"/>
          <w:sz w:val="28"/>
          <w:szCs w:val="28"/>
        </w:rPr>
      </w:pPr>
      <w:r w:rsidRPr="0024693E">
        <w:rPr>
          <w:color w:val="auto"/>
          <w:sz w:val="28"/>
          <w:szCs w:val="28"/>
        </w:rPr>
        <w:t>Приложение:</w:t>
      </w:r>
    </w:p>
    <w:p w:rsidR="00CB2A96" w:rsidRPr="0024693E" w:rsidRDefault="00CB2A96" w:rsidP="0023350D">
      <w:pPr>
        <w:pStyle w:val="Default"/>
        <w:jc w:val="both"/>
        <w:rPr>
          <w:color w:val="auto"/>
          <w:sz w:val="28"/>
          <w:szCs w:val="28"/>
        </w:rPr>
      </w:pPr>
      <w:r w:rsidRPr="0024693E">
        <w:rPr>
          <w:color w:val="auto"/>
          <w:sz w:val="28"/>
          <w:szCs w:val="28"/>
        </w:rPr>
        <w:t>1. Эскизный проект благоустройства или иное визуальное изображение благоустройства общественной территории (фото, видео, рисунки, макеты и т.д.) на _____ листах.</w:t>
      </w:r>
    </w:p>
    <w:p w:rsidR="00CB2A96" w:rsidRPr="0024693E" w:rsidRDefault="00CB2A96" w:rsidP="0023350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 xml:space="preserve">2. Иные документы, позволяющие наиболее полно описать проект (по желанию) _________________________________________________________ </w:t>
      </w:r>
    </w:p>
    <w:p w:rsidR="00CB2A96" w:rsidRPr="0024693E" w:rsidRDefault="00CB2A96" w:rsidP="0023350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CB2A96" w:rsidRPr="0024693E" w:rsidRDefault="00CB2A96" w:rsidP="0023350D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4693E">
        <w:rPr>
          <w:i/>
          <w:iCs/>
          <w:sz w:val="28"/>
          <w:szCs w:val="28"/>
        </w:rPr>
        <w:t>(указывается перечень документов и количество листов)</w:t>
      </w:r>
    </w:p>
    <w:p w:rsidR="00CB2A96" w:rsidRPr="0024693E" w:rsidRDefault="00CB2A96" w:rsidP="0023350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4693E">
        <w:rPr>
          <w:sz w:val="28"/>
          <w:szCs w:val="28"/>
        </w:rPr>
        <w:t>3. Опись документов.</w:t>
      </w:r>
    </w:p>
    <w:p w:rsidR="00CB2A96" w:rsidRPr="0024693E" w:rsidRDefault="00CB2A96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Я, 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(Ф.И.О. заинтересованного лица)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(адрес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заинтересованного лица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B2A96" w:rsidRPr="0024693E" w:rsidRDefault="00CB2A96" w:rsidP="00233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B2A96" w:rsidRPr="0024693E" w:rsidRDefault="00CB2A96" w:rsidP="00233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паспортные данные (для физического лица), ИНН, ОГРН, КПП (для юридического лица))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(контактный телефон заинтересованного лица)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____________________________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_____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(подпись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заинтересованного лица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)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 (дата)</w:t>
      </w:r>
    </w:p>
    <w:p w:rsidR="00CB2A96" w:rsidRPr="0024693E" w:rsidRDefault="00CB2A96" w:rsidP="002335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ab/>
        <w:t>Даю согласие на обработку моих персональных данных в целях рассмотрения Проекта на включение  общественной территории муниципальную программу «Формирование современной городской среды на 2018-2022 годы» в соответствии с действующим законодательством.</w:t>
      </w:r>
    </w:p>
    <w:p w:rsidR="00CB2A96" w:rsidRPr="0024693E" w:rsidRDefault="00CB2A96" w:rsidP="00233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на включение общественной территории в муниципальную программу «Формирование современной городской среды на 2018-2022 годы» до моего письменного отзыва данного согласия.</w:t>
      </w:r>
    </w:p>
    <w:p w:rsidR="00CB2A96" w:rsidRPr="0024693E" w:rsidRDefault="00CB2A96" w:rsidP="00233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A96" w:rsidRPr="0024693E" w:rsidRDefault="00CB2A96" w:rsidP="00233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  </w:t>
      </w:r>
      <w:r w:rsidRPr="0024693E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     ___________________</w:t>
      </w:r>
    </w:p>
    <w:p w:rsidR="00CB2A96" w:rsidRPr="0024693E" w:rsidRDefault="00CB2A96" w:rsidP="0023350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личная подпись)                      (расшифровка)                   (дата)                 </w:t>
      </w:r>
    </w:p>
    <w:p w:rsidR="00CB2A96" w:rsidRPr="0024693E" w:rsidRDefault="00CB2A96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24693E" w:rsidRDefault="00CB2A96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24693E" w:rsidRDefault="00CB2A96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>Заинтересованное</w:t>
      </w:r>
    </w:p>
    <w:p w:rsidR="00CB2A96" w:rsidRPr="0024693E" w:rsidRDefault="00CB2A96" w:rsidP="0023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лицо                                 ______________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____</w:t>
      </w:r>
      <w:r w:rsidRPr="0024693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</w:p>
    <w:p w:rsidR="00CB2A96" w:rsidRPr="0024693E" w:rsidRDefault="00CB2A96" w:rsidP="0023350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(подпись)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Pr="002469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(фамилия и инициалы)   </w:t>
      </w:r>
    </w:p>
    <w:p w:rsidR="00CB2A96" w:rsidRPr="004F3552" w:rsidRDefault="00CB2A96" w:rsidP="0023350D"/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Default="00CB2A96" w:rsidP="0024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96" w:rsidRPr="00046164" w:rsidRDefault="00CB2A96" w:rsidP="0023350D">
      <w:pPr>
        <w:pStyle w:val="NormalWeb"/>
        <w:spacing w:before="0" w:beforeAutospacing="0" w:after="0" w:afterAutospacing="0"/>
        <w:ind w:left="4680"/>
        <w:jc w:val="right"/>
        <w:rPr>
          <w:sz w:val="28"/>
          <w:szCs w:val="28"/>
        </w:rPr>
      </w:pPr>
      <w:r w:rsidRPr="00046164">
        <w:rPr>
          <w:sz w:val="28"/>
          <w:szCs w:val="28"/>
        </w:rPr>
        <w:t>Приложение № 4</w:t>
      </w:r>
    </w:p>
    <w:p w:rsidR="00CB2A96" w:rsidRPr="0024693E" w:rsidRDefault="00CB2A96" w:rsidP="0023350D">
      <w:pPr>
        <w:pStyle w:val="NormalWeb"/>
        <w:spacing w:before="0" w:beforeAutospacing="0" w:after="0" w:afterAutospacing="0"/>
        <w:ind w:left="4680"/>
        <w:jc w:val="right"/>
        <w:rPr>
          <w:b/>
          <w:bCs/>
          <w:sz w:val="28"/>
          <w:szCs w:val="28"/>
        </w:rPr>
      </w:pPr>
      <w:r w:rsidRPr="00046164">
        <w:rPr>
          <w:sz w:val="28"/>
          <w:szCs w:val="28"/>
        </w:rPr>
        <w:t>к  Порядку рассмотрения  предложений по включению в муниципальную программу «Формирование современной городской среды на 2018-2022 годы» дворовых и общегородских территорий муниципального образования рабочий поселок Волово Воловского района, подлежащих благоустройству</w:t>
      </w:r>
    </w:p>
    <w:p w:rsidR="00CB2A96" w:rsidRPr="0024693E" w:rsidRDefault="00CB2A96" w:rsidP="00233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B2A96" w:rsidRPr="0024693E" w:rsidRDefault="00CB2A96" w:rsidP="00233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6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Критерии  оценки Проектов </w:t>
      </w:r>
    </w:p>
    <w:p w:rsidR="00CB2A96" w:rsidRPr="0024693E" w:rsidRDefault="00CB2A96" w:rsidP="00233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7"/>
        <w:gridCol w:w="7713"/>
        <w:gridCol w:w="39"/>
        <w:gridCol w:w="1221"/>
        <w:gridCol w:w="39"/>
      </w:tblGrid>
      <w:tr w:rsidR="00CB2A96" w:rsidRPr="0024693E">
        <w:trPr>
          <w:gridAfter w:val="1"/>
          <w:wAfter w:w="39" w:type="dxa"/>
          <w:tblHeader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и значение критерия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CB2A96" w:rsidRPr="0024693E">
        <w:trPr>
          <w:gridAfter w:val="1"/>
          <w:wAfter w:w="39" w:type="dxa"/>
          <w:tblHeader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CB2A96" w:rsidRPr="0024693E">
        <w:trPr>
          <w:gridAfter w:val="1"/>
          <w:wAfter w:w="39" w:type="dxa"/>
          <w:tblHeader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благоустройству дворовых территорий </w:t>
            </w:r>
          </w:p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рабочий поселок Волово Воловского района 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trHeight w:val="331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80,1%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50,1% до 80,0%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20,1% до 50,0%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20,0%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Финансовая дисциплина собственников помещений многоквартирных жилых  домов,  собственников каждого здания, находящегося в границах дворовой территории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 ежемесячной оплаты  содержания жилья собственниками жилых помещений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99,1%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95, 1% до 99%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90, 1% до 95%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90%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 ежемесячной оплаты  услуг, предоставляемых ресурсоснабжающими  организациями, собственниками жилых помещений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99,1%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95, 1% до 99%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90, 1% до 95%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90%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Доля участия населения в подготовке и реализации Проекта, в том числе: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участия собственников жилых помещений в определении проблемы и подготовке Проекта путём участия в очном общем собрании собственников жилья  согласно протоколу общего собрания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trHeight w:val="156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20,1%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trHeight w:val="104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10,1% до 20,0%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B2A96" w:rsidRPr="0024693E">
        <w:trPr>
          <w:gridAfter w:val="1"/>
          <w:wAfter w:w="39" w:type="dxa"/>
          <w:trHeight w:val="102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5,1% до 10,0%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B2A96" w:rsidRPr="0024693E">
        <w:trPr>
          <w:gridAfter w:val="1"/>
          <w:wAfter w:w="39" w:type="dxa"/>
          <w:trHeight w:val="102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населения в содержании  оборудования, малых архитектурных форм, иных некапитальных объектов, установленных на дворовой территории в результате реализации Проект, после его завершения: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Финансовое участие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Неденежное участие (неоплачиваемый труд, материалы и другие формы)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участия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A96" w:rsidRPr="0024693E" w:rsidRDefault="00CB2A96" w:rsidP="00E5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благоустройству  общественных территорий муниципального образования рабочий поселок Волово Воловского райна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80,1%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50,1% до 80,0%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20,1% до 50,0%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20,0%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Степень участия  заинтересованных лиц в подготовке и реализации Проекта, в том числе: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населения в содержании  оборудования, малых архитектурных форм, иных некапитальных объектов, установленных на общественной территории в результате реализации Проект, после его завершения: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Финансовое участие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Неденежное участие (неоплачиваемый труд, материалы и другие формы)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B2A96" w:rsidRPr="0024693E">
        <w:trPr>
          <w:gridAfter w:val="1"/>
          <w:wAfter w:w="39" w:type="dxa"/>
          <w:jc w:val="center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участия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96" w:rsidRPr="0024693E" w:rsidRDefault="00CB2A96" w:rsidP="00E5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6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B2A96" w:rsidRPr="0024693E" w:rsidRDefault="00CB2A96" w:rsidP="00233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A96" w:rsidRPr="0024693E" w:rsidSect="002469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294"/>
    <w:rsid w:val="00012D3F"/>
    <w:rsid w:val="0004243D"/>
    <w:rsid w:val="00046164"/>
    <w:rsid w:val="00053183"/>
    <w:rsid w:val="0006305C"/>
    <w:rsid w:val="00066441"/>
    <w:rsid w:val="0008507B"/>
    <w:rsid w:val="000A116C"/>
    <w:rsid w:val="000C233A"/>
    <w:rsid w:val="000D4495"/>
    <w:rsid w:val="00113D3F"/>
    <w:rsid w:val="00123A4B"/>
    <w:rsid w:val="00152178"/>
    <w:rsid w:val="00154A85"/>
    <w:rsid w:val="001750D4"/>
    <w:rsid w:val="001907EC"/>
    <w:rsid w:val="001B1F0D"/>
    <w:rsid w:val="001C56E1"/>
    <w:rsid w:val="002024EE"/>
    <w:rsid w:val="0023350D"/>
    <w:rsid w:val="0024693E"/>
    <w:rsid w:val="00256079"/>
    <w:rsid w:val="002860A4"/>
    <w:rsid w:val="002B0B09"/>
    <w:rsid w:val="002C6002"/>
    <w:rsid w:val="002C74F7"/>
    <w:rsid w:val="00300A7D"/>
    <w:rsid w:val="003016E4"/>
    <w:rsid w:val="00302769"/>
    <w:rsid w:val="003235F1"/>
    <w:rsid w:val="00333948"/>
    <w:rsid w:val="00351E2D"/>
    <w:rsid w:val="00376A9B"/>
    <w:rsid w:val="003B7F95"/>
    <w:rsid w:val="003D35AB"/>
    <w:rsid w:val="003D3F6B"/>
    <w:rsid w:val="003E05D3"/>
    <w:rsid w:val="004A2692"/>
    <w:rsid w:val="004B0D5E"/>
    <w:rsid w:val="004F3552"/>
    <w:rsid w:val="00537780"/>
    <w:rsid w:val="00583294"/>
    <w:rsid w:val="005A2BBD"/>
    <w:rsid w:val="005B0F3E"/>
    <w:rsid w:val="005C1749"/>
    <w:rsid w:val="005D7BB5"/>
    <w:rsid w:val="005F169C"/>
    <w:rsid w:val="005F6239"/>
    <w:rsid w:val="006002EF"/>
    <w:rsid w:val="006135AA"/>
    <w:rsid w:val="00616EE9"/>
    <w:rsid w:val="0063160C"/>
    <w:rsid w:val="00650B03"/>
    <w:rsid w:val="0069532B"/>
    <w:rsid w:val="006D52F8"/>
    <w:rsid w:val="0072097F"/>
    <w:rsid w:val="00726C1B"/>
    <w:rsid w:val="00772DA0"/>
    <w:rsid w:val="00793560"/>
    <w:rsid w:val="007B134B"/>
    <w:rsid w:val="007E5D86"/>
    <w:rsid w:val="007F5A1D"/>
    <w:rsid w:val="008108EE"/>
    <w:rsid w:val="008206F4"/>
    <w:rsid w:val="00832BC4"/>
    <w:rsid w:val="008859CB"/>
    <w:rsid w:val="00887915"/>
    <w:rsid w:val="00891EE6"/>
    <w:rsid w:val="0089551D"/>
    <w:rsid w:val="008B2A78"/>
    <w:rsid w:val="009040CD"/>
    <w:rsid w:val="00917977"/>
    <w:rsid w:val="009236B1"/>
    <w:rsid w:val="009537FF"/>
    <w:rsid w:val="00962001"/>
    <w:rsid w:val="009858F0"/>
    <w:rsid w:val="00986A29"/>
    <w:rsid w:val="00993D7D"/>
    <w:rsid w:val="00994DF8"/>
    <w:rsid w:val="009B36C1"/>
    <w:rsid w:val="009C02B4"/>
    <w:rsid w:val="009E0A2A"/>
    <w:rsid w:val="009F5B1E"/>
    <w:rsid w:val="009F5F38"/>
    <w:rsid w:val="00A1109A"/>
    <w:rsid w:val="00A31AB3"/>
    <w:rsid w:val="00A40D52"/>
    <w:rsid w:val="00A4552D"/>
    <w:rsid w:val="00A45B69"/>
    <w:rsid w:val="00A53ADF"/>
    <w:rsid w:val="00A9083C"/>
    <w:rsid w:val="00A93C90"/>
    <w:rsid w:val="00AD5AAA"/>
    <w:rsid w:val="00AE58E4"/>
    <w:rsid w:val="00B00533"/>
    <w:rsid w:val="00B66693"/>
    <w:rsid w:val="00B80363"/>
    <w:rsid w:val="00B81BE9"/>
    <w:rsid w:val="00B86AAB"/>
    <w:rsid w:val="00C2296A"/>
    <w:rsid w:val="00C5041B"/>
    <w:rsid w:val="00C75531"/>
    <w:rsid w:val="00CB2A96"/>
    <w:rsid w:val="00CB4ED2"/>
    <w:rsid w:val="00CF7B86"/>
    <w:rsid w:val="00D14E99"/>
    <w:rsid w:val="00D26852"/>
    <w:rsid w:val="00D47F85"/>
    <w:rsid w:val="00D9536C"/>
    <w:rsid w:val="00DC719E"/>
    <w:rsid w:val="00DD54EF"/>
    <w:rsid w:val="00DD6A7E"/>
    <w:rsid w:val="00DE3117"/>
    <w:rsid w:val="00E14FBE"/>
    <w:rsid w:val="00E23313"/>
    <w:rsid w:val="00E5582B"/>
    <w:rsid w:val="00E77B2B"/>
    <w:rsid w:val="00E96476"/>
    <w:rsid w:val="00EA1EDB"/>
    <w:rsid w:val="00EA4061"/>
    <w:rsid w:val="00EB36D9"/>
    <w:rsid w:val="00EB5597"/>
    <w:rsid w:val="00EF1ED1"/>
    <w:rsid w:val="00F06811"/>
    <w:rsid w:val="00F24230"/>
    <w:rsid w:val="00F53FF7"/>
    <w:rsid w:val="00F8227D"/>
    <w:rsid w:val="00FB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664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D3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3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35A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3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35AB"/>
    <w:rPr>
      <w:b/>
      <w:bCs/>
    </w:rPr>
  </w:style>
  <w:style w:type="paragraph" w:styleId="ListParagraph">
    <w:name w:val="List Paragraph"/>
    <w:basedOn w:val="Normal"/>
    <w:uiPriority w:val="99"/>
    <w:qFormat/>
    <w:rsid w:val="00DD6A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3677</Words>
  <Characters>20960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subject/>
  <dc:creator>Елена Шпак</dc:creator>
  <cp:keywords/>
  <dc:description/>
  <cp:lastModifiedBy>gkh</cp:lastModifiedBy>
  <cp:revision>2</cp:revision>
  <cp:lastPrinted>2017-09-04T11:42:00Z</cp:lastPrinted>
  <dcterms:created xsi:type="dcterms:W3CDTF">2017-09-07T12:35:00Z</dcterms:created>
  <dcterms:modified xsi:type="dcterms:W3CDTF">2017-09-07T12:35:00Z</dcterms:modified>
</cp:coreProperties>
</file>