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75" w:rsidRPr="000960C2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9"/>
    </w:p>
    <w:p w:rsidR="00206875" w:rsidRPr="000960C2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C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06875" w:rsidRPr="000960C2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C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06875" w:rsidRPr="000960C2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0C2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206875" w:rsidRPr="000960C2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875" w:rsidRPr="000960C2" w:rsidRDefault="00206875" w:rsidP="000D3C7E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60C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206875" w:rsidRPr="000960C2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Pr="000960C2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Pr="000960C2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Pr="000960C2" w:rsidRDefault="00206875" w:rsidP="000D3C7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C2">
        <w:rPr>
          <w:rFonts w:ascii="Times New Roman" w:hAnsi="Times New Roman" w:cs="Times New Roman"/>
          <w:sz w:val="28"/>
          <w:szCs w:val="28"/>
        </w:rPr>
        <w:t xml:space="preserve">от 22.08.2017 </w:t>
      </w:r>
      <w:bookmarkStart w:id="1" w:name="_GoBack"/>
      <w:bookmarkEnd w:id="1"/>
      <w:r w:rsidRPr="000960C2">
        <w:rPr>
          <w:rFonts w:ascii="Times New Roman" w:hAnsi="Times New Roman" w:cs="Times New Roman"/>
          <w:sz w:val="28"/>
          <w:szCs w:val="28"/>
        </w:rPr>
        <w:t>№ 396</w:t>
      </w:r>
    </w:p>
    <w:p w:rsidR="00206875" w:rsidRPr="000960C2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общественного обсуждения </w:t>
      </w:r>
    </w:p>
    <w:p w:rsidR="00206875" w:rsidRPr="000D3C7E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>проекта муниципальной программы «Формирование современной городской среды на территории муниципального образования рабочий поселок Во</w:t>
      </w:r>
      <w:r>
        <w:rPr>
          <w:rFonts w:ascii="Times New Roman" w:hAnsi="Times New Roman" w:cs="Times New Roman"/>
          <w:b/>
          <w:bCs/>
          <w:sz w:val="28"/>
          <w:szCs w:val="28"/>
        </w:rPr>
        <w:t>лово Воловского района на</w:t>
      </w: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 2018-2022 годы» </w:t>
      </w:r>
    </w:p>
    <w:p w:rsidR="00206875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статьи 35 Устава муниципального образования рабочий поселок Волово Воловского района 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r w:rsidRPr="000D3C7E">
        <w:rPr>
          <w:rFonts w:ascii="Times New Roman" w:hAnsi="Times New Roman" w:cs="Times New Roman"/>
          <w:sz w:val="28"/>
          <w:szCs w:val="28"/>
        </w:rPr>
        <w:t>рабочий поселок Волово Воловского района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206875" w:rsidRPr="000D3C7E" w:rsidRDefault="00206875" w:rsidP="000D3C7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общественного обсуждения проекта муниципальной программы «Формирование современной городской среды </w:t>
      </w:r>
      <w:r w:rsidRPr="000D3C7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рабочий поселок Волово Воловского района на 2018-2022 годы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(приложение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</w:p>
    <w:p w:rsidR="00206875" w:rsidRPr="000D3C7E" w:rsidRDefault="00206875" w:rsidP="000D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3C7E">
        <w:rPr>
          <w:rFonts w:ascii="Times New Roman" w:hAnsi="Times New Roman" w:cs="Times New Roman"/>
          <w:sz w:val="28"/>
          <w:szCs w:val="28"/>
        </w:rPr>
        <w:t xml:space="preserve">. Утвердить положение об общественной комиссии по рассмотрению предложений о благоустройстве дворовых территорий многоквартирных домов и общественных территорий муниципального образования рабочий поселок Волово Воловского района для включения 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 </w:t>
      </w:r>
      <w:r w:rsidRPr="000D3C7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рабочий поселок Волово Воловского района на 2018-2022 годы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</w:t>
      </w:r>
      <w:r w:rsidRPr="000D3C7E">
        <w:rPr>
          <w:rFonts w:ascii="Times New Roman" w:hAnsi="Times New Roman" w:cs="Times New Roman"/>
          <w:sz w:val="28"/>
          <w:szCs w:val="28"/>
        </w:rPr>
        <w:t>).</w:t>
      </w:r>
    </w:p>
    <w:p w:rsidR="00206875" w:rsidRPr="000D3C7E" w:rsidRDefault="00206875" w:rsidP="000D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3C7E">
        <w:rPr>
          <w:rFonts w:ascii="Times New Roman" w:hAnsi="Times New Roman" w:cs="Times New Roman"/>
          <w:sz w:val="28"/>
          <w:szCs w:val="28"/>
        </w:rPr>
        <w:t xml:space="preserve">. Создать общественную комиссию по рассмотрению предложений о благоустройстве дворовых территорий многоквартирных домов и  общественных территорий муниципального образования рабочий поселок Волово Воловского района для включения 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 </w:t>
      </w:r>
      <w:r w:rsidRPr="000D3C7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рабочий поселок Волово Воловского района на 2018-2022 годы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утвердить ее состав (приложение № 3)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75" w:rsidRPr="000D3C7E" w:rsidRDefault="00206875" w:rsidP="000D3C7E">
      <w:pPr>
        <w:pStyle w:val="NormalWeb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3C7E">
        <w:rPr>
          <w:rFonts w:ascii="Times New Roman" w:hAnsi="Times New Roman" w:cs="Times New Roman"/>
          <w:sz w:val="28"/>
          <w:szCs w:val="28"/>
        </w:rPr>
        <w:t xml:space="preserve">. </w:t>
      </w:r>
      <w:r w:rsidRPr="000D3C7E">
        <w:rPr>
          <w:rFonts w:ascii="Times New Roman" w:eastAsia="Batang" w:hAnsi="Times New Roman" w:cs="Times New Roman"/>
          <w:sz w:val="28"/>
          <w:szCs w:val="28"/>
        </w:rPr>
        <w:t xml:space="preserve">Отделу по организационным вопросам (Кочетова Е.А.) разместить настоящее постановление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0D3C7E">
        <w:rPr>
          <w:rFonts w:ascii="Times New Roman" w:eastAsia="Batang" w:hAnsi="Times New Roman" w:cs="Times New Roman"/>
          <w:sz w:val="28"/>
          <w:szCs w:val="28"/>
        </w:rPr>
        <w:t xml:space="preserve"> в сети Интернет.</w:t>
      </w:r>
    </w:p>
    <w:p w:rsidR="00206875" w:rsidRPr="000D3C7E" w:rsidRDefault="00206875" w:rsidP="000D3C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силу со дня подписания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875" w:rsidRPr="000D3C7E" w:rsidRDefault="00206875" w:rsidP="000D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 администрации</w:t>
      </w: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           Воловский район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      С.Ю.Пиший</w:t>
      </w: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960C2">
        <w:rPr>
          <w:rFonts w:ascii="Times New Roman" w:hAnsi="Times New Roman" w:cs="Times New Roman"/>
          <w:sz w:val="28"/>
          <w:szCs w:val="28"/>
        </w:rPr>
        <w:t>от 22.08.2017 № 396</w:t>
      </w:r>
    </w:p>
    <w:p w:rsidR="00206875" w:rsidRPr="00C35729" w:rsidRDefault="00206875" w:rsidP="00AD7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875" w:rsidRPr="00C35729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729">
        <w:rPr>
          <w:rFonts w:ascii="Times New Roman" w:hAnsi="Times New Roman" w:cs="Times New Roman"/>
          <w:b/>
          <w:bCs/>
          <w:sz w:val="28"/>
          <w:szCs w:val="28"/>
        </w:rPr>
        <w:t>Порядок общественного обсуждения</w:t>
      </w:r>
    </w:p>
    <w:p w:rsidR="00206875" w:rsidRPr="00C35729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729">
        <w:rPr>
          <w:rFonts w:ascii="Times New Roman" w:hAnsi="Times New Roman" w:cs="Times New Roman"/>
          <w:b/>
          <w:bCs/>
          <w:sz w:val="28"/>
          <w:szCs w:val="28"/>
        </w:rPr>
        <w:t>проекта муниципальной программы «Формирование</w:t>
      </w:r>
    </w:p>
    <w:p w:rsidR="00206875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729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современной городской среды на территории муниципального образования рабочий поселок Волово Воловского района </w:t>
      </w:r>
    </w:p>
    <w:p w:rsidR="00206875" w:rsidRPr="00C35729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729">
        <w:rPr>
          <w:rFonts w:ascii="Times New Roman" w:hAnsi="Times New Roman" w:cs="Times New Roman"/>
          <w:b/>
          <w:bCs/>
          <w:sz w:val="28"/>
          <w:szCs w:val="28"/>
        </w:rPr>
        <w:t>на 2018-2022 годы»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общественного обсуждения проекта муниципальной программы </w:t>
      </w:r>
      <w:r w:rsidRPr="00C35729">
        <w:rPr>
          <w:rFonts w:ascii="Times New Roman" w:hAnsi="Times New Roman" w:cs="Times New Roman"/>
          <w:sz w:val="28"/>
          <w:szCs w:val="28"/>
        </w:rPr>
        <w:t>«Формирование  современной городской среды на территории муниципального образования рабочий поселок Волово Воловского района на 2018-2022 годы»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 регламентирует организацию общественного обсуждения с населением муниципального образования </w:t>
      </w:r>
      <w:r w:rsidRPr="00C35729">
        <w:rPr>
          <w:rFonts w:ascii="Times New Roman" w:hAnsi="Times New Roman" w:cs="Times New Roman"/>
          <w:sz w:val="28"/>
          <w:szCs w:val="28"/>
        </w:rPr>
        <w:t>рабочий поселок Волово Воловского района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муниципальной программы «Формирование современной городской среды на 2018-2022 годы» (далее – Программа), в том числе рассмотрение предложений </w:t>
      </w:r>
      <w:r w:rsidRPr="00C35729">
        <w:rPr>
          <w:rFonts w:ascii="Times New Roman" w:hAnsi="Times New Roman" w:cs="Times New Roman"/>
          <w:sz w:val="28"/>
          <w:szCs w:val="28"/>
        </w:rPr>
        <w:t xml:space="preserve">граждан и организаций муниципального образования рабочий поселок Волово Воловского района (далее – заинтересованные лица) 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>по включению в проект Программы дворовых и общественных территорий муниципального образования</w:t>
      </w:r>
      <w:r w:rsidRPr="00C35729">
        <w:rPr>
          <w:rFonts w:ascii="Times New Roman" w:hAnsi="Times New Roman" w:cs="Times New Roman"/>
          <w:sz w:val="28"/>
          <w:szCs w:val="28"/>
        </w:rPr>
        <w:t xml:space="preserve"> рабочий поселок Волово Воловского района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, подлежащих благоустройству, </w:t>
      </w:r>
      <w:r w:rsidRPr="00C35729">
        <w:rPr>
          <w:rFonts w:ascii="Times New Roman" w:hAnsi="Times New Roman" w:cs="Times New Roman"/>
          <w:sz w:val="28"/>
          <w:szCs w:val="28"/>
        </w:rPr>
        <w:t xml:space="preserve">проведение оценки указанных предложений. 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2. Общественное обсуждение проекта Программы организуется в форме открытого размещения проекта Программы на официальном сайте муниципального образования рабочий поселок Волово </w:t>
      </w:r>
      <w:r w:rsidRPr="00C35729">
        <w:rPr>
          <w:rFonts w:ascii="Times New Roman" w:hAnsi="Times New Roman" w:cs="Times New Roman"/>
          <w:sz w:val="28"/>
          <w:szCs w:val="28"/>
        </w:rPr>
        <w:t>Воловского района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ответственным исполнителем Программы – отделом строительства, ЖКХ, транспорта и связи администрации муниципального образования рабочий поселок Волово Воловского района. 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Срок проведения общественного обсуждения составляет 30 дней со дня размещения проекта Программы на официальном сайте муниципального образования рабочий поселок Волово Воловского района в информационно-телекоммуникационной сети «Интернет».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3. Не позднее рабочего дня, следующего за днем размещения проекта Программы, на официальном сайте муниципального образования рабочий поселок Волово Воловского района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В извещении о проведении общественного обсуждения проекта Программы указываются: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а) наименование, местонахождение, почтовый адрес, адрес электронной почты и контактный телефон администрации муниципального образования рабочий поселок Волово Воловского района (далее - Администрации);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б)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Программы.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4. В общественных обсуждениях участвуют заинтересованные лица, представители политических партий и движений, общественных организаций, представители органов местного самоуправления муниципального образования рабочий поселок Волово Воловского района.</w:t>
      </w:r>
    </w:p>
    <w:p w:rsidR="00206875" w:rsidRPr="00C35729" w:rsidRDefault="00206875" w:rsidP="00AD704B">
      <w:pPr>
        <w:pStyle w:val="NormalWe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5. Предложения о дополнении и (или) изменении</w:t>
      </w:r>
      <w:r w:rsidRPr="00C3572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подаются заинтересованными лицами в письменной форме в </w:t>
      </w:r>
      <w:r w:rsidRPr="00C35729">
        <w:rPr>
          <w:rFonts w:ascii="Times New Roman" w:hAnsi="Times New Roman" w:cs="Times New Roman"/>
          <w:color w:val="000000"/>
          <w:sz w:val="28"/>
          <w:szCs w:val="28"/>
        </w:rPr>
        <w:t>отдел по делопроизводству, контролю и кадрам организационного управления  администрации муниципального образования рабочий поселок Волово Воловского района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, (далее – Отдел по делопроизводству) в рабочие дни с 9-00 до 13-00 и с 13- 48 до 18-00, по адресу: п. Волово, ул. Ленина, д. 48, кабинет №21, в срок и по форме, указанными в извещении. </w:t>
      </w:r>
    </w:p>
    <w:p w:rsidR="00206875" w:rsidRPr="00C35729" w:rsidRDefault="00206875" w:rsidP="00AD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</w:rPr>
        <w:t xml:space="preserve">6. Поступившие в Администрацию 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>предложения о дополнении и (или) изменении Программы</w:t>
      </w:r>
      <w:r w:rsidRPr="00C35729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 специалистом  Отдела  по делопроизводству  в системе 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автоматизации делопроизводства и электронного документооборота</w:t>
      </w:r>
      <w:r w:rsidRPr="00C35729">
        <w:rPr>
          <w:rFonts w:ascii="Times New Roman" w:hAnsi="Times New Roman" w:cs="Times New Roman"/>
          <w:sz w:val="28"/>
          <w:szCs w:val="28"/>
        </w:rPr>
        <w:t xml:space="preserve"> «Дело». Специалист Отдела по делопроизводству 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>делает отметку о получении предложения о дополнении и (или) изменении Программы с указанием даты и времени его получения и не позднее рабочего дня, следующего за днем получения,  передает ее для рассмотрения в  общественную комиссию</w:t>
      </w:r>
      <w:r w:rsidRPr="00C357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5729">
        <w:rPr>
          <w:rFonts w:ascii="Times New Roman" w:hAnsi="Times New Roman" w:cs="Times New Roman"/>
          <w:sz w:val="28"/>
          <w:szCs w:val="28"/>
        </w:rPr>
        <w:t>по рассмотрению предложений  о благоустройстве дворовых территорий многоквартирных домов и общественных территорий муниципального образования рабочий поселок Волово Воловского района</w:t>
      </w:r>
      <w:r w:rsidRPr="00C35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5729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Pr="00C35729">
        <w:rPr>
          <w:rFonts w:ascii="Times New Roman" w:hAnsi="Times New Roman" w:cs="Times New Roman"/>
          <w:sz w:val="28"/>
          <w:szCs w:val="28"/>
          <w:lang w:eastAsia="ru-RU"/>
        </w:rPr>
        <w:t>Программу (далее – Комиссия).</w:t>
      </w:r>
    </w:p>
    <w:p w:rsidR="00206875" w:rsidRPr="00C35729" w:rsidRDefault="00206875" w:rsidP="00AD704B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7.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</w:t>
      </w:r>
      <w:r>
        <w:rPr>
          <w:rFonts w:ascii="Times New Roman" w:hAnsi="Times New Roman" w:cs="Times New Roman"/>
          <w:sz w:val="28"/>
          <w:szCs w:val="28"/>
          <w:lang w:eastAsia="ru-RU"/>
        </w:rPr>
        <w:t>зменения вносятся в Программу.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 носят рекомендательный характер.</w:t>
      </w:r>
    </w:p>
    <w:p w:rsidR="00206875" w:rsidRPr="00C35729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предложений заинтересованных лиц, проект Программы остается без изменений.</w:t>
      </w:r>
    </w:p>
    <w:p w:rsidR="00206875" w:rsidRDefault="00206875" w:rsidP="00AD70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 xml:space="preserve">8.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образования рабочий </w:t>
      </w:r>
    </w:p>
    <w:p w:rsidR="00206875" w:rsidRPr="00C35729" w:rsidRDefault="00206875" w:rsidP="00AD70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поселок Волово Воловского  района в информационно-телекоммуникационной сети «Интернет».</w:t>
      </w:r>
    </w:p>
    <w:p w:rsidR="00206875" w:rsidRPr="00C35729" w:rsidRDefault="00206875" w:rsidP="00AD70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729">
        <w:rPr>
          <w:rFonts w:ascii="Times New Roman" w:hAnsi="Times New Roman" w:cs="Times New Roman"/>
          <w:sz w:val="28"/>
          <w:szCs w:val="28"/>
          <w:lang w:eastAsia="ru-RU"/>
        </w:rPr>
        <w:t>9.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 протокола Комиссии дорабатывает Программу. Доработанная Программа утверждается постановлением Администрации.</w:t>
      </w:r>
    </w:p>
    <w:p w:rsidR="00206875" w:rsidRDefault="00206875" w:rsidP="000D3C7E">
      <w:pPr>
        <w:pStyle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6875" w:rsidRDefault="00206875" w:rsidP="000D3C7E">
      <w:pPr>
        <w:pStyle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6875" w:rsidRPr="000D3C7E" w:rsidRDefault="00206875" w:rsidP="000D3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206875" w:rsidRPr="00C35729" w:rsidRDefault="00206875" w:rsidP="00AD704B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960C2">
        <w:rPr>
          <w:rFonts w:ascii="Times New Roman" w:hAnsi="Times New Roman" w:cs="Times New Roman"/>
          <w:sz w:val="28"/>
          <w:szCs w:val="28"/>
        </w:rPr>
        <w:t>от 22.08.2017 № 396</w:t>
      </w:r>
    </w:p>
    <w:p w:rsidR="00206875" w:rsidRPr="00C35729" w:rsidRDefault="00206875" w:rsidP="00AD70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06875" w:rsidRPr="000D3C7E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общественной комиссии </w:t>
      </w:r>
    </w:p>
    <w:p w:rsidR="00206875" w:rsidRPr="000D3C7E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предложений о благоустройстве дворовых </w:t>
      </w:r>
    </w:p>
    <w:p w:rsidR="00206875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территорий многоквартирных домов и общественных территорий муниципального образования рабочий поселок Волово Воловского района для включения </w:t>
      </w:r>
      <w:r w:rsidRPr="000D3C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муниципальную программу </w:t>
      </w:r>
      <w:r w:rsidRPr="000D3C7E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 на территории муниципального образования рабочий поселок Волово Воловского района</w:t>
      </w:r>
    </w:p>
    <w:p w:rsidR="00206875" w:rsidRPr="000D3C7E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>на 2018-2022 годы»</w:t>
      </w:r>
    </w:p>
    <w:p w:rsidR="00206875" w:rsidRPr="000D3C7E" w:rsidRDefault="00206875" w:rsidP="00AD7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работы общественной комиссии по рассмотрению предложений о благоустройстве дворовых территорий многоквартирных домов и общественных территорий муниципального образования рабочий поселок Волово Воловского  района для включения 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Pr="000D3C7E">
        <w:rPr>
          <w:rFonts w:ascii="Times New Roman" w:hAnsi="Times New Roman" w:cs="Times New Roman"/>
          <w:sz w:val="28"/>
          <w:szCs w:val="28"/>
        </w:rPr>
        <w:t xml:space="preserve">«Формирование  современной городской среды на территории муниципального образования рабочий поселок Волово Воловского района на 2018-2022 годы» (далее - Комиссия).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рабочий поселок Волово Воловского района, иными муниципальными правовыми актами и настоящим Положением.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рабочий поселок Волово Воловского  района.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4. К компетенции Комиссии относится: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>4.1 рассмотрение и проведение оценки предложений заинтересованных лиц по включению в муниципальную программу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C7E">
        <w:rPr>
          <w:rFonts w:ascii="Times New Roman" w:hAnsi="Times New Roman" w:cs="Times New Roman"/>
          <w:sz w:val="28"/>
          <w:szCs w:val="28"/>
        </w:rPr>
        <w:t>«Формирование  современной городской среды на территории муниципального образования рабочий поселок Волово Воловского района на период 2018-2022 годы» (далее - Программа)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C7E">
        <w:rPr>
          <w:rFonts w:ascii="Times New Roman" w:hAnsi="Times New Roman" w:cs="Times New Roman"/>
          <w:sz w:val="28"/>
          <w:szCs w:val="28"/>
        </w:rPr>
        <w:t xml:space="preserve">дворовых и (или) общественных территорий муниципального образования рабочий поселок Волово Воловского района, подлежащих благоустройству, в соответствии с порядком, утвержденным постановлением администрации муниципального образования рабочий поселок Волово Воловского района;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4.2 рассмотрение и провидение оценки предложений о дополнении и (или) изменении  проекта Программы, 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поступивших в администрацию муниципального образования рабочий поселок Волово </w:t>
      </w:r>
      <w:r w:rsidRPr="000D3C7E">
        <w:rPr>
          <w:rFonts w:ascii="Times New Roman" w:hAnsi="Times New Roman" w:cs="Times New Roman"/>
          <w:sz w:val="28"/>
          <w:szCs w:val="28"/>
        </w:rPr>
        <w:t>Воловского района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ходе общественного обсуждения</w:t>
      </w:r>
      <w:r w:rsidRPr="000D3C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>4.3 определение и формирование перечня Проектов-победителей, для включения в Программу;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4.4 осуществление контроля за реализацией Программы на территории муниципального образования рабочий поселок Волово Воловского района.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5. Состав Комиссии формируется из представителей органов местного самоуправления муниципального образования рабочий поселок Волово Воловского района, политических партий и движений, общественных организаций.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7. Председатель Комиссии: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7.1 обеспечивает исполнение Комиссией возложенных на нее обязанностей;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7.2 руководит деятельностью Комиссии;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7.3 организует и координирует работу Комиссии;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7.4 осуществляет контроль за реализацией принятых Комиссией решений и предложений.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8. Секретарь Комиссии: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8.1 оповещает членов Комиссии о времени и месте проведения заседаний;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8.2 осуществляет делопроизводство в Комиссии;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>8.3 оформляет протоколы заседаний Комиссии;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8.4 еженедельно подготавливает информацию о поступивших предложениях о дополнении и (или) изменении  проекта Программы и организует ее размещение 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рабочий поселок Волово </w:t>
      </w:r>
      <w:r w:rsidRPr="000D3C7E">
        <w:rPr>
          <w:rFonts w:ascii="Times New Roman" w:hAnsi="Times New Roman" w:cs="Times New Roman"/>
          <w:sz w:val="28"/>
          <w:szCs w:val="28"/>
        </w:rPr>
        <w:t>Воловского района</w:t>
      </w:r>
      <w:r w:rsidRPr="000D3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0D3C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поступления предложений.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10. Заседания Комиссии проводятся в открытой форме с проведением видеофиксации. </w:t>
      </w:r>
    </w:p>
    <w:p w:rsidR="00206875" w:rsidRPr="000D3C7E" w:rsidRDefault="00206875" w:rsidP="00AD70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>Проведение видеосъемки заседаний комиссии осуществляет администрация муниципального образования рабочий поселок Волово Воловского района.</w:t>
      </w:r>
    </w:p>
    <w:p w:rsidR="00206875" w:rsidRPr="000D3C7E" w:rsidRDefault="00206875" w:rsidP="00AD70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C7E">
        <w:rPr>
          <w:rFonts w:ascii="Times New Roman" w:hAnsi="Times New Roman" w:cs="Times New Roman"/>
          <w:sz w:val="28"/>
          <w:szCs w:val="28"/>
          <w:lang w:eastAsia="ru-RU"/>
        </w:rPr>
        <w:t>Структурным подразделением, ответственным за организацию проведения видеосъемки, является отдел организационно-правовой работы организационного управления администрации</w:t>
      </w:r>
      <w:r w:rsidRPr="000D3C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Волово Воловского района</w:t>
      </w:r>
      <w:r w:rsidRPr="000D3C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11. Члены Комиссии лично участвуют в заседаниях Комиссии.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в нем приняли участие  не менее половины ее членов.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13. Решение Комиссии принимается открытым голосованием простым большинством голосов от числа присутствующих членов Комиссии. </w:t>
      </w:r>
    </w:p>
    <w:p w:rsidR="00206875" w:rsidRPr="000D3C7E" w:rsidRDefault="00206875" w:rsidP="00AD70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Каждый член Комиссии обладает правом одного голоса. </w:t>
      </w:r>
    </w:p>
    <w:p w:rsidR="00206875" w:rsidRPr="000D3C7E" w:rsidRDefault="00206875" w:rsidP="00AD70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 xml:space="preserve">При равенстве голосов голос председательствующего на заседании  Комиссии является решающим. </w:t>
      </w:r>
    </w:p>
    <w:p w:rsidR="00206875" w:rsidRPr="000D3C7E" w:rsidRDefault="00206875" w:rsidP="00AD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>14. Решения Комиссии оформляются протоколом в день их принятия. Протокол  подписывается всеми членами Комиссии, принявшими участие в заседании. Не допускается заполнение протокола карандашом и внесение в 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206875" w:rsidRPr="000D3C7E" w:rsidRDefault="00206875" w:rsidP="00AD704B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7E">
        <w:rPr>
          <w:rFonts w:ascii="Times New Roman" w:hAnsi="Times New Roman" w:cs="Times New Roman"/>
          <w:sz w:val="28"/>
          <w:szCs w:val="28"/>
        </w:rPr>
        <w:t>15. Протокол Комиссии не позднее 2 рабочих дней после проведения заседания Комиссии, а также видеосъемка заседания Комиссии  размещаются на официальном сайте муниципального образования муниципального образования рабочий поселок Волово Воловского района в информационно-телекоммуникационной сети «Интернет».</w:t>
      </w: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0D3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06875" w:rsidRPr="000D3C7E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Default="00206875" w:rsidP="000D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875" w:rsidRPr="00C35729" w:rsidRDefault="00206875" w:rsidP="00310E6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206875" w:rsidRPr="00C35729" w:rsidRDefault="00206875" w:rsidP="00310E6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6875" w:rsidRPr="00C35729" w:rsidRDefault="00206875" w:rsidP="00310E6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6875" w:rsidRPr="00C35729" w:rsidRDefault="00206875" w:rsidP="00310E6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206875" w:rsidRPr="00C35729" w:rsidRDefault="00206875" w:rsidP="00310E6A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0960C2">
        <w:rPr>
          <w:rFonts w:ascii="Times New Roman" w:hAnsi="Times New Roman" w:cs="Times New Roman"/>
          <w:sz w:val="28"/>
          <w:szCs w:val="28"/>
        </w:rPr>
        <w:t>от 22.08.2017 № 396</w:t>
      </w:r>
    </w:p>
    <w:p w:rsidR="00206875" w:rsidRPr="000D3C7E" w:rsidRDefault="00206875" w:rsidP="0031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75" w:rsidRPr="000D3C7E" w:rsidRDefault="00206875" w:rsidP="00310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06875" w:rsidRPr="000D3C7E" w:rsidRDefault="00206875" w:rsidP="00310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>общественной комиссии по обсуждению проекта</w:t>
      </w:r>
    </w:p>
    <w:p w:rsidR="00206875" w:rsidRDefault="00206875" w:rsidP="00310E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3C7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0D3C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«Формирование современной городской среды на 2018-2022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0D3C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D3C7E">
        <w:rPr>
          <w:rFonts w:ascii="Times New Roman" w:hAnsi="Times New Roman" w:cs="Times New Roman"/>
          <w:b/>
          <w:bCs/>
          <w:sz w:val="28"/>
          <w:szCs w:val="28"/>
        </w:rPr>
        <w:t>, рассмотрению и проведению оценки предложений по включению в муниципальную программу</w:t>
      </w:r>
      <w:r w:rsidRPr="000D3C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«Формирование современной городской среды на 2018-2022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0D3C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</w:p>
    <w:p w:rsidR="00206875" w:rsidRPr="000D3C7E" w:rsidRDefault="00206875" w:rsidP="00310E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</w:t>
      </w:r>
      <w:r w:rsidRPr="000D3C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же осуществлению контроля за ее реализацией</w:t>
      </w:r>
    </w:p>
    <w:p w:rsidR="00206875" w:rsidRPr="000D3C7E" w:rsidRDefault="00206875" w:rsidP="0031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3325"/>
        <w:gridCol w:w="5717"/>
      </w:tblGrid>
      <w:tr w:rsidR="00206875" w:rsidRPr="000D3C7E">
        <w:trPr>
          <w:jc w:val="center"/>
        </w:trPr>
        <w:tc>
          <w:tcPr>
            <w:tcW w:w="528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Пиший 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Юрьевич </w:t>
            </w:r>
          </w:p>
        </w:tc>
        <w:tc>
          <w:tcPr>
            <w:tcW w:w="5717" w:type="dxa"/>
          </w:tcPr>
          <w:p w:rsidR="00206875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Воловский район, председатель комиссии;</w:t>
            </w:r>
          </w:p>
          <w:p w:rsidR="00206875" w:rsidRPr="000D3C7E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75" w:rsidRPr="000D3C7E">
        <w:trPr>
          <w:jc w:val="center"/>
        </w:trPr>
        <w:tc>
          <w:tcPr>
            <w:tcW w:w="528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Пантюшин  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7" w:type="dxa"/>
          </w:tcPr>
          <w:p w:rsidR="00206875" w:rsidRPr="000D3C7E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206875" w:rsidRPr="000D3C7E">
        <w:trPr>
          <w:jc w:val="center"/>
        </w:trPr>
        <w:tc>
          <w:tcPr>
            <w:tcW w:w="528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Еремеев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Эдуардович </w:t>
            </w:r>
          </w:p>
        </w:tc>
        <w:tc>
          <w:tcPr>
            <w:tcW w:w="5717" w:type="dxa"/>
          </w:tcPr>
          <w:p w:rsidR="00206875" w:rsidRPr="000D3C7E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 отдела ЖКХ, транспорта, строительства и архитектуры комитета по жизнеобеспечению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206875" w:rsidRPr="000D3C7E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75" w:rsidRPr="000D3C7E">
        <w:trPr>
          <w:jc w:val="center"/>
        </w:trPr>
        <w:tc>
          <w:tcPr>
            <w:tcW w:w="9570" w:type="dxa"/>
            <w:gridSpan w:val="3"/>
          </w:tcPr>
          <w:p w:rsidR="00206875" w:rsidRDefault="00206875" w:rsidP="00FD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C35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лены комиссии</w:t>
            </w:r>
            <w:r w:rsidRPr="00C357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6875" w:rsidRPr="00C35729" w:rsidRDefault="00206875" w:rsidP="00FD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75" w:rsidRPr="000D3C7E">
        <w:trPr>
          <w:jc w:val="center"/>
        </w:trPr>
        <w:tc>
          <w:tcPr>
            <w:tcW w:w="528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Кочетова 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206875" w:rsidRPr="000D3C7E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- начальник сектора по правовой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06875" w:rsidRPr="000D3C7E">
        <w:trPr>
          <w:jc w:val="center"/>
        </w:trPr>
        <w:tc>
          <w:tcPr>
            <w:tcW w:w="528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5" w:type="dxa"/>
          </w:tcPr>
          <w:p w:rsidR="00206875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Колчев</w:t>
            </w: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7" w:type="dxa"/>
          </w:tcPr>
          <w:p w:rsidR="00206875" w:rsidRPr="000D3C7E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«УК Воловское»</w:t>
            </w:r>
          </w:p>
        </w:tc>
      </w:tr>
      <w:tr w:rsidR="00206875" w:rsidRPr="000D3C7E">
        <w:trPr>
          <w:jc w:val="center"/>
        </w:trPr>
        <w:tc>
          <w:tcPr>
            <w:tcW w:w="528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5" w:type="dxa"/>
          </w:tcPr>
          <w:p w:rsidR="00206875" w:rsidRPr="000D3C7E" w:rsidRDefault="00206875" w:rsidP="00FD1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Соколова Мария Александровна</w:t>
            </w:r>
          </w:p>
        </w:tc>
        <w:tc>
          <w:tcPr>
            <w:tcW w:w="5717" w:type="dxa"/>
          </w:tcPr>
          <w:p w:rsidR="00206875" w:rsidRPr="000D3C7E" w:rsidRDefault="00206875" w:rsidP="00FD1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р отдела ЖКХ, транспорта, строительства и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C7E">
              <w:rPr>
                <w:rFonts w:ascii="Times New Roman" w:hAnsi="Times New Roman" w:cs="Times New Roman"/>
                <w:sz w:val="28"/>
                <w:szCs w:val="28"/>
              </w:rPr>
              <w:t>комитета по жизнеобеспечению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6875" w:rsidRPr="00C35729" w:rsidRDefault="00206875" w:rsidP="00310E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06875" w:rsidRPr="00C35729" w:rsidSect="000960C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75" w:rsidRDefault="00206875">
      <w:r>
        <w:separator/>
      </w:r>
    </w:p>
  </w:endnote>
  <w:endnote w:type="continuationSeparator" w:id="0">
    <w:p w:rsidR="00206875" w:rsidRDefault="0020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75" w:rsidRDefault="00206875">
      <w:r>
        <w:separator/>
      </w:r>
    </w:p>
  </w:footnote>
  <w:footnote w:type="continuationSeparator" w:id="0">
    <w:p w:rsidR="00206875" w:rsidRDefault="00206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75" w:rsidRDefault="00206875" w:rsidP="003E60C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06875" w:rsidRDefault="002068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F2C"/>
    <w:multiLevelType w:val="hybridMultilevel"/>
    <w:tmpl w:val="015E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0A9"/>
    <w:rsid w:val="00010874"/>
    <w:rsid w:val="00010F1F"/>
    <w:rsid w:val="00013A39"/>
    <w:rsid w:val="00032B9D"/>
    <w:rsid w:val="000960C2"/>
    <w:rsid w:val="00097755"/>
    <w:rsid w:val="000A4E97"/>
    <w:rsid w:val="000C73F4"/>
    <w:rsid w:val="000D1A97"/>
    <w:rsid w:val="000D3C7E"/>
    <w:rsid w:val="000D3F3D"/>
    <w:rsid w:val="000E7406"/>
    <w:rsid w:val="000F351A"/>
    <w:rsid w:val="000F596C"/>
    <w:rsid w:val="00136072"/>
    <w:rsid w:val="0015108F"/>
    <w:rsid w:val="00154DBC"/>
    <w:rsid w:val="00172EB6"/>
    <w:rsid w:val="00177175"/>
    <w:rsid w:val="00184D3E"/>
    <w:rsid w:val="00191834"/>
    <w:rsid w:val="001A7134"/>
    <w:rsid w:val="001E2CCE"/>
    <w:rsid w:val="001F4526"/>
    <w:rsid w:val="001F4AD7"/>
    <w:rsid w:val="00206875"/>
    <w:rsid w:val="00222957"/>
    <w:rsid w:val="00227AC1"/>
    <w:rsid w:val="00243756"/>
    <w:rsid w:val="00245F48"/>
    <w:rsid w:val="002642A6"/>
    <w:rsid w:val="002701CE"/>
    <w:rsid w:val="00270FCE"/>
    <w:rsid w:val="00282DEC"/>
    <w:rsid w:val="002860A9"/>
    <w:rsid w:val="0028685B"/>
    <w:rsid w:val="002B249F"/>
    <w:rsid w:val="002B6F0C"/>
    <w:rsid w:val="002B7515"/>
    <w:rsid w:val="002C10F6"/>
    <w:rsid w:val="002C52DD"/>
    <w:rsid w:val="002E622C"/>
    <w:rsid w:val="002F078A"/>
    <w:rsid w:val="002F32F9"/>
    <w:rsid w:val="00310E6A"/>
    <w:rsid w:val="0032612D"/>
    <w:rsid w:val="003413BB"/>
    <w:rsid w:val="0036335D"/>
    <w:rsid w:val="003705A8"/>
    <w:rsid w:val="003E60CA"/>
    <w:rsid w:val="003E6B44"/>
    <w:rsid w:val="00426C1F"/>
    <w:rsid w:val="0044692B"/>
    <w:rsid w:val="00485CC1"/>
    <w:rsid w:val="004A4C14"/>
    <w:rsid w:val="004A75D2"/>
    <w:rsid w:val="004C37D3"/>
    <w:rsid w:val="004D2532"/>
    <w:rsid w:val="004E4C1D"/>
    <w:rsid w:val="004E5316"/>
    <w:rsid w:val="00510EE1"/>
    <w:rsid w:val="005426FC"/>
    <w:rsid w:val="00545AF2"/>
    <w:rsid w:val="005734EA"/>
    <w:rsid w:val="00576C19"/>
    <w:rsid w:val="00582D9F"/>
    <w:rsid w:val="00586E32"/>
    <w:rsid w:val="0059141A"/>
    <w:rsid w:val="005A037C"/>
    <w:rsid w:val="005A4AED"/>
    <w:rsid w:val="005E4FF7"/>
    <w:rsid w:val="006018A6"/>
    <w:rsid w:val="006219C8"/>
    <w:rsid w:val="00624623"/>
    <w:rsid w:val="00676024"/>
    <w:rsid w:val="00677544"/>
    <w:rsid w:val="006C2503"/>
    <w:rsid w:val="006C2E95"/>
    <w:rsid w:val="006D4B2A"/>
    <w:rsid w:val="006E0F75"/>
    <w:rsid w:val="00701219"/>
    <w:rsid w:val="0072403D"/>
    <w:rsid w:val="007250C2"/>
    <w:rsid w:val="00727F7A"/>
    <w:rsid w:val="0077159A"/>
    <w:rsid w:val="00774C65"/>
    <w:rsid w:val="00790B13"/>
    <w:rsid w:val="007A633A"/>
    <w:rsid w:val="007D7557"/>
    <w:rsid w:val="007F5C55"/>
    <w:rsid w:val="007F67C9"/>
    <w:rsid w:val="00817D9E"/>
    <w:rsid w:val="00835226"/>
    <w:rsid w:val="008563E1"/>
    <w:rsid w:val="00875896"/>
    <w:rsid w:val="00875B2D"/>
    <w:rsid w:val="00876C25"/>
    <w:rsid w:val="00890164"/>
    <w:rsid w:val="008908EC"/>
    <w:rsid w:val="008B58E8"/>
    <w:rsid w:val="008C1E06"/>
    <w:rsid w:val="008E7A26"/>
    <w:rsid w:val="00927FA1"/>
    <w:rsid w:val="0094315B"/>
    <w:rsid w:val="00947F49"/>
    <w:rsid w:val="00956BBA"/>
    <w:rsid w:val="009649CC"/>
    <w:rsid w:val="00997DF7"/>
    <w:rsid w:val="009B048D"/>
    <w:rsid w:val="009C4BD4"/>
    <w:rsid w:val="009C7174"/>
    <w:rsid w:val="009F570E"/>
    <w:rsid w:val="009F5E93"/>
    <w:rsid w:val="009F6588"/>
    <w:rsid w:val="00A11FD9"/>
    <w:rsid w:val="00A1294F"/>
    <w:rsid w:val="00A138C0"/>
    <w:rsid w:val="00A22CA1"/>
    <w:rsid w:val="00A435FD"/>
    <w:rsid w:val="00A53277"/>
    <w:rsid w:val="00A57F73"/>
    <w:rsid w:val="00A723B8"/>
    <w:rsid w:val="00AB7ABC"/>
    <w:rsid w:val="00AD6280"/>
    <w:rsid w:val="00AD704B"/>
    <w:rsid w:val="00B07FDD"/>
    <w:rsid w:val="00B16646"/>
    <w:rsid w:val="00B37247"/>
    <w:rsid w:val="00BA049E"/>
    <w:rsid w:val="00BB2FCD"/>
    <w:rsid w:val="00BB6B4E"/>
    <w:rsid w:val="00BD0E20"/>
    <w:rsid w:val="00BD36AD"/>
    <w:rsid w:val="00BD3BD2"/>
    <w:rsid w:val="00BF1C6F"/>
    <w:rsid w:val="00BF2214"/>
    <w:rsid w:val="00BF32B8"/>
    <w:rsid w:val="00C03C95"/>
    <w:rsid w:val="00C0757B"/>
    <w:rsid w:val="00C2395F"/>
    <w:rsid w:val="00C35729"/>
    <w:rsid w:val="00C360DD"/>
    <w:rsid w:val="00C5180A"/>
    <w:rsid w:val="00C81E9C"/>
    <w:rsid w:val="00CD2A46"/>
    <w:rsid w:val="00D6788B"/>
    <w:rsid w:val="00D71362"/>
    <w:rsid w:val="00D97666"/>
    <w:rsid w:val="00DB0173"/>
    <w:rsid w:val="00DB5ECD"/>
    <w:rsid w:val="00DE0834"/>
    <w:rsid w:val="00DE0FB3"/>
    <w:rsid w:val="00DF1EBE"/>
    <w:rsid w:val="00E15869"/>
    <w:rsid w:val="00E26287"/>
    <w:rsid w:val="00E64874"/>
    <w:rsid w:val="00E67C5B"/>
    <w:rsid w:val="00EA2294"/>
    <w:rsid w:val="00EB4569"/>
    <w:rsid w:val="00EE24E3"/>
    <w:rsid w:val="00EF1B8B"/>
    <w:rsid w:val="00F32CCC"/>
    <w:rsid w:val="00F37CA4"/>
    <w:rsid w:val="00F74247"/>
    <w:rsid w:val="00FA677A"/>
    <w:rsid w:val="00FD1EFA"/>
    <w:rsid w:val="00FE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74C65"/>
    <w:pPr>
      <w:spacing w:before="108" w:after="108" w:line="360" w:lineRule="exact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58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A57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7F73"/>
  </w:style>
  <w:style w:type="table" w:styleId="TableGrid">
    <w:name w:val="Table Grid"/>
    <w:basedOn w:val="TableNormal"/>
    <w:uiPriority w:val="99"/>
    <w:rsid w:val="006760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60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723B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3B8"/>
    <w:rPr>
      <w:rFonts w:ascii="Calibri" w:hAnsi="Calibri" w:cs="Calibri"/>
      <w:sz w:val="16"/>
      <w:szCs w:val="16"/>
    </w:rPr>
  </w:style>
  <w:style w:type="paragraph" w:customStyle="1" w:styleId="Default">
    <w:name w:val="Default"/>
    <w:uiPriority w:val="99"/>
    <w:rsid w:val="004A75D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54DBC"/>
    <w:rPr>
      <w:sz w:val="24"/>
      <w:szCs w:val="24"/>
    </w:rPr>
  </w:style>
  <w:style w:type="paragraph" w:customStyle="1" w:styleId="a">
    <w:name w:val="Без интервала"/>
    <w:uiPriority w:val="99"/>
    <w:rsid w:val="001F4526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rsid w:val="00DE0834"/>
    <w:rPr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774C65"/>
    <w:rPr>
      <w:rFonts w:ascii="Arial" w:hAnsi="Arial" w:cs="Arial"/>
      <w:b/>
      <w:bCs/>
      <w:color w:val="000080"/>
      <w:lang w:val="ru-RU" w:eastAsia="ru-RU"/>
    </w:rPr>
  </w:style>
  <w:style w:type="paragraph" w:styleId="Header">
    <w:name w:val="header"/>
    <w:basedOn w:val="Normal"/>
    <w:link w:val="HeaderChar"/>
    <w:uiPriority w:val="99"/>
    <w:rsid w:val="004C37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646"/>
    <w:rPr>
      <w:lang w:eastAsia="en-US"/>
    </w:rPr>
  </w:style>
  <w:style w:type="character" w:styleId="PageNumber">
    <w:name w:val="page number"/>
    <w:basedOn w:val="DefaultParagraphFont"/>
    <w:uiPriority w:val="99"/>
    <w:rsid w:val="004C37D3"/>
  </w:style>
  <w:style w:type="paragraph" w:styleId="Footer">
    <w:name w:val="footer"/>
    <w:basedOn w:val="Normal"/>
    <w:link w:val="FooterChar"/>
    <w:uiPriority w:val="99"/>
    <w:rsid w:val="004C37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646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C25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B9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Без интервала1"/>
    <w:uiPriority w:val="99"/>
    <w:rsid w:val="00BB6B4E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0">
    <w:name w:val="Знак Знак Знак Знак"/>
    <w:basedOn w:val="Normal"/>
    <w:uiPriority w:val="99"/>
    <w:rsid w:val="000960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585</TotalTime>
  <Pages>9</Pages>
  <Words>2132</Words>
  <Characters>12153</Characters>
  <Application>Microsoft Office Outlook</Application>
  <DocSecurity>0</DocSecurity>
  <Lines>0</Lines>
  <Paragraphs>0</Paragraphs>
  <ScaleCrop>false</ScaleCrop>
  <Company>СССР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Макарчева</dc:creator>
  <cp:keywords/>
  <dc:description/>
  <cp:lastModifiedBy>User</cp:lastModifiedBy>
  <cp:revision>22</cp:revision>
  <cp:lastPrinted>2017-08-28T11:50:00Z</cp:lastPrinted>
  <dcterms:created xsi:type="dcterms:W3CDTF">2017-03-21T06:52:00Z</dcterms:created>
  <dcterms:modified xsi:type="dcterms:W3CDTF">2017-08-29T11:07:00Z</dcterms:modified>
</cp:coreProperties>
</file>