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8BB" w:rsidRPr="00427A07" w:rsidRDefault="00AF18BB" w:rsidP="004A7E9E">
      <w:pPr>
        <w:jc w:val="center"/>
        <w:rPr>
          <w:b/>
          <w:bCs/>
          <w:sz w:val="28"/>
          <w:szCs w:val="28"/>
        </w:rPr>
      </w:pPr>
    </w:p>
    <w:p w:rsidR="00AF18BB" w:rsidRPr="00427A07" w:rsidRDefault="00AF18BB" w:rsidP="004A7E9E">
      <w:pPr>
        <w:jc w:val="center"/>
        <w:rPr>
          <w:b/>
          <w:bCs/>
          <w:sz w:val="28"/>
          <w:szCs w:val="28"/>
        </w:rPr>
      </w:pPr>
      <w:r w:rsidRPr="00427A07">
        <w:rPr>
          <w:b/>
          <w:bCs/>
          <w:sz w:val="28"/>
          <w:szCs w:val="28"/>
        </w:rPr>
        <w:t>АДМИНИСТРАЦИЯ</w:t>
      </w:r>
    </w:p>
    <w:p w:rsidR="00AF18BB" w:rsidRPr="00427A07" w:rsidRDefault="00AF18BB" w:rsidP="004A7E9E">
      <w:pPr>
        <w:jc w:val="center"/>
        <w:rPr>
          <w:b/>
          <w:bCs/>
          <w:sz w:val="28"/>
          <w:szCs w:val="28"/>
        </w:rPr>
      </w:pPr>
      <w:r w:rsidRPr="00427A07">
        <w:rPr>
          <w:b/>
          <w:bCs/>
          <w:sz w:val="28"/>
          <w:szCs w:val="28"/>
        </w:rPr>
        <w:t>МУНИЦИПАЛЬНОГО ОБРАЗОВАНИЯ</w:t>
      </w:r>
    </w:p>
    <w:p w:rsidR="00AF18BB" w:rsidRPr="00427A07" w:rsidRDefault="00AF18BB" w:rsidP="004A7E9E">
      <w:pPr>
        <w:jc w:val="center"/>
        <w:rPr>
          <w:b/>
          <w:bCs/>
          <w:sz w:val="28"/>
          <w:szCs w:val="28"/>
        </w:rPr>
      </w:pPr>
      <w:r w:rsidRPr="00427A07">
        <w:rPr>
          <w:b/>
          <w:bCs/>
          <w:sz w:val="28"/>
          <w:szCs w:val="28"/>
        </w:rPr>
        <w:t>ВОЛОВСКИЙ РАЙОН</w:t>
      </w:r>
    </w:p>
    <w:p w:rsidR="00AF18BB" w:rsidRPr="00427A07" w:rsidRDefault="00AF18BB" w:rsidP="004A7E9E">
      <w:pPr>
        <w:jc w:val="center"/>
        <w:rPr>
          <w:b/>
          <w:bCs/>
          <w:sz w:val="28"/>
          <w:szCs w:val="28"/>
        </w:rPr>
      </w:pPr>
    </w:p>
    <w:p w:rsidR="00AF18BB" w:rsidRPr="00427A07" w:rsidRDefault="00AF18BB" w:rsidP="004A7E9E">
      <w:pPr>
        <w:jc w:val="center"/>
        <w:rPr>
          <w:b/>
          <w:bCs/>
          <w:sz w:val="28"/>
          <w:szCs w:val="28"/>
        </w:rPr>
      </w:pPr>
      <w:r w:rsidRPr="00427A07">
        <w:rPr>
          <w:b/>
          <w:bCs/>
          <w:sz w:val="28"/>
          <w:szCs w:val="28"/>
        </w:rPr>
        <w:t>РАСПОРЯЖЕНИЕ</w:t>
      </w:r>
    </w:p>
    <w:p w:rsidR="00AF18BB" w:rsidRPr="00427A07" w:rsidRDefault="00AF18BB" w:rsidP="004A7E9E">
      <w:pPr>
        <w:rPr>
          <w:spacing w:val="-2"/>
          <w:sz w:val="28"/>
          <w:szCs w:val="28"/>
        </w:rPr>
      </w:pPr>
    </w:p>
    <w:p w:rsidR="00AF18BB" w:rsidRPr="00427A07" w:rsidRDefault="00AF18BB" w:rsidP="004A7E9E">
      <w:pPr>
        <w:rPr>
          <w:spacing w:val="-2"/>
          <w:sz w:val="28"/>
          <w:szCs w:val="28"/>
        </w:rPr>
      </w:pPr>
    </w:p>
    <w:p w:rsidR="00AF18BB" w:rsidRPr="00427A07" w:rsidRDefault="00AF18BB" w:rsidP="004A7E9E">
      <w:pPr>
        <w:rPr>
          <w:spacing w:val="-2"/>
          <w:sz w:val="28"/>
          <w:szCs w:val="28"/>
        </w:rPr>
      </w:pPr>
    </w:p>
    <w:p w:rsidR="00AF18BB" w:rsidRPr="00427A07" w:rsidRDefault="00AF18BB" w:rsidP="004A7E9E">
      <w:pPr>
        <w:rPr>
          <w:spacing w:val="-2"/>
          <w:sz w:val="28"/>
          <w:szCs w:val="28"/>
        </w:rPr>
      </w:pPr>
      <w:r w:rsidRPr="00427A07">
        <w:rPr>
          <w:spacing w:val="-2"/>
          <w:sz w:val="28"/>
          <w:szCs w:val="28"/>
        </w:rPr>
        <w:t>от 14.07.2017 № 117-р</w:t>
      </w:r>
    </w:p>
    <w:p w:rsidR="00AF18BB" w:rsidRPr="004A7E9E" w:rsidRDefault="00AF18BB" w:rsidP="004A7E9E">
      <w:pPr>
        <w:rPr>
          <w:b/>
          <w:bCs/>
          <w:sz w:val="28"/>
          <w:szCs w:val="28"/>
        </w:rPr>
      </w:pPr>
    </w:p>
    <w:p w:rsidR="00AF18BB" w:rsidRDefault="00AF18BB" w:rsidP="004A7E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создании комиссии по утверждению графика проведения заседаний общественной комиссии по вопросу «Формирование комфортной городской среды 2018-2022»</w:t>
      </w:r>
    </w:p>
    <w:p w:rsidR="00AF18BB" w:rsidRDefault="00AF18BB" w:rsidP="004A7E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AF18BB" w:rsidRPr="00427A07" w:rsidRDefault="00AF18BB" w:rsidP="004A7E9E">
      <w:pPr>
        <w:pStyle w:val="Heading1"/>
        <w:ind w:firstLine="709"/>
        <w:jc w:val="both"/>
        <w:rPr>
          <w:sz w:val="27"/>
          <w:szCs w:val="27"/>
        </w:rPr>
      </w:pPr>
      <w:r w:rsidRPr="00427A07">
        <w:rPr>
          <w:b w:val="0"/>
          <w:bCs w:val="0"/>
          <w:sz w:val="27"/>
          <w:szCs w:val="27"/>
        </w:rPr>
        <w:t>На основании статьи 35 Устава муниципального образования Воловский район:</w:t>
      </w:r>
    </w:p>
    <w:p w:rsidR="00AF18BB" w:rsidRPr="00427A07" w:rsidRDefault="00AF18BB" w:rsidP="004A7E9E">
      <w:pPr>
        <w:ind w:firstLine="709"/>
        <w:jc w:val="both"/>
        <w:rPr>
          <w:sz w:val="27"/>
          <w:szCs w:val="27"/>
        </w:rPr>
      </w:pPr>
      <w:r w:rsidRPr="00427A07">
        <w:rPr>
          <w:sz w:val="27"/>
          <w:szCs w:val="27"/>
        </w:rPr>
        <w:t>1. Создать комиссию по утверждению графика проведения заседаний общественной комиссии по вопросу «Формирование комфортной городской среды 2018-2022» и утвердить её состав:</w:t>
      </w:r>
    </w:p>
    <w:tbl>
      <w:tblPr>
        <w:tblW w:w="10155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3293"/>
        <w:gridCol w:w="432"/>
        <w:gridCol w:w="6349"/>
        <w:gridCol w:w="81"/>
      </w:tblGrid>
      <w:tr w:rsidR="00AF18BB" w:rsidRPr="00427A07">
        <w:trPr>
          <w:gridAfter w:val="1"/>
          <w:wAfter w:w="81" w:type="dxa"/>
          <w:jc w:val="center"/>
        </w:trPr>
        <w:tc>
          <w:tcPr>
            <w:tcW w:w="3293" w:type="dxa"/>
          </w:tcPr>
          <w:p w:rsidR="00AF18BB" w:rsidRPr="00427A07" w:rsidRDefault="00AF18BB" w:rsidP="004A7E9E">
            <w:pPr>
              <w:jc w:val="center"/>
              <w:rPr>
                <w:sz w:val="27"/>
                <w:szCs w:val="27"/>
                <w:lang w:eastAsia="en-US"/>
              </w:rPr>
            </w:pPr>
            <w:r w:rsidRPr="00427A07">
              <w:rPr>
                <w:sz w:val="27"/>
                <w:szCs w:val="27"/>
                <w:lang w:eastAsia="en-US"/>
              </w:rPr>
              <w:t>Пиший</w:t>
            </w:r>
          </w:p>
          <w:p w:rsidR="00AF18BB" w:rsidRPr="00427A07" w:rsidRDefault="00AF18BB" w:rsidP="004A7E9E">
            <w:pPr>
              <w:jc w:val="center"/>
              <w:rPr>
                <w:sz w:val="27"/>
                <w:szCs w:val="27"/>
                <w:lang w:eastAsia="en-US"/>
              </w:rPr>
            </w:pPr>
            <w:r w:rsidRPr="00427A07">
              <w:rPr>
                <w:sz w:val="27"/>
                <w:szCs w:val="27"/>
                <w:lang w:eastAsia="en-US"/>
              </w:rPr>
              <w:t>Сергей Юрьевич</w:t>
            </w:r>
          </w:p>
          <w:p w:rsidR="00AF18BB" w:rsidRPr="00427A07" w:rsidRDefault="00AF18BB" w:rsidP="004A7E9E">
            <w:pPr>
              <w:jc w:val="center"/>
              <w:rPr>
                <w:sz w:val="27"/>
                <w:szCs w:val="27"/>
                <w:lang w:eastAsia="en-US"/>
              </w:rPr>
            </w:pPr>
          </w:p>
          <w:p w:rsidR="00AF18BB" w:rsidRPr="00427A07" w:rsidRDefault="00AF18BB" w:rsidP="004A7E9E">
            <w:pPr>
              <w:jc w:val="center"/>
              <w:rPr>
                <w:sz w:val="27"/>
                <w:szCs w:val="27"/>
                <w:lang w:eastAsia="en-US"/>
              </w:rPr>
            </w:pPr>
            <w:r w:rsidRPr="00427A07">
              <w:rPr>
                <w:sz w:val="27"/>
                <w:szCs w:val="27"/>
                <w:lang w:eastAsia="en-US"/>
              </w:rPr>
              <w:t xml:space="preserve">Пантюшин </w:t>
            </w:r>
          </w:p>
          <w:p w:rsidR="00AF18BB" w:rsidRPr="00427A07" w:rsidRDefault="00AF18BB" w:rsidP="004A7E9E">
            <w:pPr>
              <w:jc w:val="center"/>
              <w:rPr>
                <w:sz w:val="27"/>
                <w:szCs w:val="27"/>
                <w:lang w:eastAsia="en-US"/>
              </w:rPr>
            </w:pPr>
            <w:r w:rsidRPr="00427A07">
              <w:rPr>
                <w:sz w:val="27"/>
                <w:szCs w:val="27"/>
                <w:lang w:eastAsia="en-US"/>
              </w:rPr>
              <w:t>Николай Николаевич</w:t>
            </w:r>
          </w:p>
        </w:tc>
        <w:tc>
          <w:tcPr>
            <w:tcW w:w="432" w:type="dxa"/>
          </w:tcPr>
          <w:p w:rsidR="00AF18BB" w:rsidRPr="00427A07" w:rsidRDefault="00AF18BB" w:rsidP="004A7E9E">
            <w:pPr>
              <w:jc w:val="center"/>
              <w:rPr>
                <w:sz w:val="27"/>
                <w:szCs w:val="27"/>
                <w:lang w:eastAsia="en-US"/>
              </w:rPr>
            </w:pPr>
            <w:r w:rsidRPr="00427A07">
              <w:rPr>
                <w:sz w:val="27"/>
                <w:szCs w:val="27"/>
                <w:lang w:eastAsia="en-US"/>
              </w:rPr>
              <w:t>-</w:t>
            </w:r>
          </w:p>
          <w:p w:rsidR="00AF18BB" w:rsidRPr="00427A07" w:rsidRDefault="00AF18BB" w:rsidP="004A7E9E">
            <w:pPr>
              <w:jc w:val="center"/>
              <w:rPr>
                <w:sz w:val="27"/>
                <w:szCs w:val="27"/>
                <w:lang w:eastAsia="en-US"/>
              </w:rPr>
            </w:pPr>
          </w:p>
          <w:p w:rsidR="00AF18BB" w:rsidRPr="00427A07" w:rsidRDefault="00AF18BB" w:rsidP="004A7E9E">
            <w:pPr>
              <w:jc w:val="center"/>
              <w:rPr>
                <w:sz w:val="27"/>
                <w:szCs w:val="27"/>
                <w:lang w:eastAsia="en-US"/>
              </w:rPr>
            </w:pPr>
          </w:p>
          <w:p w:rsidR="00AF18BB" w:rsidRPr="00427A07" w:rsidRDefault="00AF18BB" w:rsidP="004A7E9E">
            <w:pPr>
              <w:jc w:val="center"/>
              <w:rPr>
                <w:sz w:val="27"/>
                <w:szCs w:val="27"/>
                <w:lang w:eastAsia="en-US"/>
              </w:rPr>
            </w:pPr>
            <w:r w:rsidRPr="00427A07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6349" w:type="dxa"/>
          </w:tcPr>
          <w:p w:rsidR="00AF18BB" w:rsidRPr="00427A07" w:rsidRDefault="00AF18BB" w:rsidP="004A7E9E">
            <w:pPr>
              <w:jc w:val="both"/>
              <w:rPr>
                <w:sz w:val="27"/>
                <w:szCs w:val="27"/>
                <w:lang w:eastAsia="en-US"/>
              </w:rPr>
            </w:pPr>
            <w:r w:rsidRPr="00427A07">
              <w:rPr>
                <w:sz w:val="27"/>
                <w:szCs w:val="27"/>
                <w:lang w:eastAsia="en-US"/>
              </w:rPr>
              <w:t>глава администрации муниципального образования Воловский район, председатель комиссии;</w:t>
            </w:r>
          </w:p>
          <w:p w:rsidR="00AF18BB" w:rsidRPr="00427A07" w:rsidRDefault="00AF18BB" w:rsidP="004A7E9E">
            <w:pPr>
              <w:jc w:val="both"/>
              <w:rPr>
                <w:sz w:val="27"/>
                <w:szCs w:val="27"/>
                <w:lang w:eastAsia="en-US"/>
              </w:rPr>
            </w:pPr>
          </w:p>
          <w:p w:rsidR="00AF18BB" w:rsidRPr="00427A07" w:rsidRDefault="00AF18BB" w:rsidP="004A7E9E">
            <w:pPr>
              <w:jc w:val="both"/>
              <w:rPr>
                <w:sz w:val="27"/>
                <w:szCs w:val="27"/>
                <w:lang w:eastAsia="en-US"/>
              </w:rPr>
            </w:pPr>
            <w:r w:rsidRPr="00427A07">
              <w:rPr>
                <w:sz w:val="27"/>
                <w:szCs w:val="27"/>
                <w:lang w:eastAsia="en-US"/>
              </w:rPr>
              <w:t>заместитель главы администрации</w:t>
            </w:r>
          </w:p>
        </w:tc>
      </w:tr>
      <w:tr w:rsidR="00AF18BB" w:rsidRPr="00427A07">
        <w:trPr>
          <w:gridAfter w:val="1"/>
          <w:wAfter w:w="81" w:type="dxa"/>
          <w:jc w:val="center"/>
        </w:trPr>
        <w:tc>
          <w:tcPr>
            <w:tcW w:w="3293" w:type="dxa"/>
          </w:tcPr>
          <w:p w:rsidR="00AF18BB" w:rsidRPr="00427A07" w:rsidRDefault="00AF18BB" w:rsidP="004A7E9E">
            <w:pPr>
              <w:jc w:val="center"/>
              <w:rPr>
                <w:sz w:val="27"/>
                <w:szCs w:val="27"/>
                <w:lang w:eastAsia="en-US"/>
              </w:rPr>
            </w:pPr>
          </w:p>
          <w:p w:rsidR="00AF18BB" w:rsidRPr="00427A07" w:rsidRDefault="00AF18BB" w:rsidP="004A7E9E">
            <w:pPr>
              <w:jc w:val="center"/>
              <w:rPr>
                <w:sz w:val="27"/>
                <w:szCs w:val="27"/>
                <w:lang w:eastAsia="en-US"/>
              </w:rPr>
            </w:pPr>
            <w:r w:rsidRPr="00427A07">
              <w:rPr>
                <w:sz w:val="27"/>
                <w:szCs w:val="27"/>
                <w:lang w:eastAsia="en-US"/>
              </w:rPr>
              <w:t>Еремеев</w:t>
            </w:r>
          </w:p>
          <w:p w:rsidR="00AF18BB" w:rsidRPr="00427A07" w:rsidRDefault="00AF18BB" w:rsidP="004A7E9E">
            <w:pPr>
              <w:jc w:val="center"/>
              <w:rPr>
                <w:sz w:val="27"/>
                <w:szCs w:val="27"/>
                <w:lang w:eastAsia="en-US"/>
              </w:rPr>
            </w:pPr>
            <w:r w:rsidRPr="00427A07">
              <w:rPr>
                <w:sz w:val="27"/>
                <w:szCs w:val="27"/>
                <w:lang w:eastAsia="en-US"/>
              </w:rPr>
              <w:t>Александр Эдуардович</w:t>
            </w:r>
          </w:p>
        </w:tc>
        <w:tc>
          <w:tcPr>
            <w:tcW w:w="432" w:type="dxa"/>
          </w:tcPr>
          <w:p w:rsidR="00AF18BB" w:rsidRPr="00427A07" w:rsidRDefault="00AF18BB" w:rsidP="004A7E9E">
            <w:pPr>
              <w:jc w:val="center"/>
              <w:rPr>
                <w:sz w:val="27"/>
                <w:szCs w:val="27"/>
                <w:lang w:eastAsia="en-US"/>
              </w:rPr>
            </w:pPr>
          </w:p>
          <w:p w:rsidR="00AF18BB" w:rsidRPr="00427A07" w:rsidRDefault="00AF18BB" w:rsidP="004A7E9E">
            <w:pPr>
              <w:jc w:val="center"/>
              <w:rPr>
                <w:sz w:val="27"/>
                <w:szCs w:val="27"/>
                <w:lang w:eastAsia="en-US"/>
              </w:rPr>
            </w:pPr>
            <w:r w:rsidRPr="00427A07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6349" w:type="dxa"/>
          </w:tcPr>
          <w:p w:rsidR="00AF18BB" w:rsidRPr="00427A07" w:rsidRDefault="00AF18BB" w:rsidP="004A7E9E">
            <w:pPr>
              <w:jc w:val="both"/>
              <w:rPr>
                <w:sz w:val="27"/>
                <w:szCs w:val="27"/>
                <w:lang w:eastAsia="en-US"/>
              </w:rPr>
            </w:pPr>
          </w:p>
          <w:p w:rsidR="00AF18BB" w:rsidRPr="00427A07" w:rsidRDefault="00AF18BB" w:rsidP="004A7E9E">
            <w:pPr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главный специалист</w:t>
            </w:r>
            <w:r w:rsidRPr="00427A07">
              <w:rPr>
                <w:sz w:val="27"/>
                <w:szCs w:val="27"/>
                <w:lang w:eastAsia="en-US"/>
              </w:rPr>
              <w:t xml:space="preserve"> отдела ЖКХ, транспорта, строительства и архитектуры комитета по жизнеобеспечению.</w:t>
            </w:r>
          </w:p>
        </w:tc>
      </w:tr>
      <w:tr w:rsidR="00AF18BB" w:rsidRPr="00427A07">
        <w:trPr>
          <w:jc w:val="center"/>
        </w:trPr>
        <w:tc>
          <w:tcPr>
            <w:tcW w:w="10155" w:type="dxa"/>
            <w:gridSpan w:val="4"/>
          </w:tcPr>
          <w:p w:rsidR="00AF18BB" w:rsidRPr="00427A07" w:rsidRDefault="00AF18BB" w:rsidP="004A7E9E">
            <w:pPr>
              <w:jc w:val="center"/>
              <w:rPr>
                <w:sz w:val="27"/>
                <w:szCs w:val="27"/>
                <w:lang w:eastAsia="en-US"/>
              </w:rPr>
            </w:pPr>
          </w:p>
          <w:p w:rsidR="00AF18BB" w:rsidRPr="00427A07" w:rsidRDefault="00AF18BB" w:rsidP="004A7E9E">
            <w:pPr>
              <w:jc w:val="center"/>
              <w:rPr>
                <w:b/>
                <w:bCs/>
                <w:sz w:val="27"/>
                <w:szCs w:val="27"/>
                <w:lang w:eastAsia="en-US"/>
              </w:rPr>
            </w:pPr>
            <w:r w:rsidRPr="00427A07">
              <w:rPr>
                <w:b/>
                <w:bCs/>
                <w:sz w:val="27"/>
                <w:szCs w:val="27"/>
                <w:lang w:eastAsia="en-US"/>
              </w:rPr>
              <w:t>Члены комиссии:</w:t>
            </w:r>
          </w:p>
          <w:p w:rsidR="00AF18BB" w:rsidRPr="00427A07" w:rsidRDefault="00AF18BB" w:rsidP="004A7E9E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AF18BB" w:rsidRPr="00427A07">
        <w:trPr>
          <w:gridAfter w:val="1"/>
          <w:wAfter w:w="81" w:type="dxa"/>
          <w:jc w:val="center"/>
        </w:trPr>
        <w:tc>
          <w:tcPr>
            <w:tcW w:w="3293" w:type="dxa"/>
          </w:tcPr>
          <w:p w:rsidR="00AF18BB" w:rsidRPr="00427A07" w:rsidRDefault="00AF18BB" w:rsidP="004A7E9E">
            <w:pPr>
              <w:jc w:val="center"/>
              <w:rPr>
                <w:sz w:val="27"/>
                <w:szCs w:val="27"/>
                <w:lang w:eastAsia="en-US"/>
              </w:rPr>
            </w:pPr>
            <w:r w:rsidRPr="00427A07">
              <w:rPr>
                <w:sz w:val="27"/>
                <w:szCs w:val="27"/>
                <w:lang w:eastAsia="en-US"/>
              </w:rPr>
              <w:t>Кочетова</w:t>
            </w:r>
          </w:p>
          <w:p w:rsidR="00AF18BB" w:rsidRPr="00427A07" w:rsidRDefault="00AF18BB" w:rsidP="004A7E9E">
            <w:pPr>
              <w:jc w:val="center"/>
              <w:rPr>
                <w:sz w:val="27"/>
                <w:szCs w:val="27"/>
                <w:lang w:eastAsia="en-US"/>
              </w:rPr>
            </w:pPr>
            <w:r w:rsidRPr="00427A07">
              <w:rPr>
                <w:sz w:val="27"/>
                <w:szCs w:val="27"/>
                <w:lang w:eastAsia="en-US"/>
              </w:rPr>
              <w:t>Елена Александровна</w:t>
            </w:r>
          </w:p>
          <w:p w:rsidR="00AF18BB" w:rsidRPr="00427A07" w:rsidRDefault="00AF18BB" w:rsidP="004A7E9E">
            <w:pPr>
              <w:jc w:val="center"/>
              <w:rPr>
                <w:sz w:val="27"/>
                <w:szCs w:val="27"/>
                <w:lang w:eastAsia="en-US"/>
              </w:rPr>
            </w:pPr>
          </w:p>
          <w:p w:rsidR="00AF18BB" w:rsidRPr="00427A07" w:rsidRDefault="00AF18BB" w:rsidP="004A7E9E">
            <w:pPr>
              <w:jc w:val="center"/>
              <w:rPr>
                <w:sz w:val="27"/>
                <w:szCs w:val="27"/>
                <w:lang w:eastAsia="en-US"/>
              </w:rPr>
            </w:pPr>
            <w:r w:rsidRPr="00427A07">
              <w:rPr>
                <w:sz w:val="27"/>
                <w:szCs w:val="27"/>
                <w:lang w:eastAsia="en-US"/>
              </w:rPr>
              <w:t xml:space="preserve">Надежкин </w:t>
            </w:r>
          </w:p>
          <w:p w:rsidR="00AF18BB" w:rsidRPr="00427A07" w:rsidRDefault="00AF18BB" w:rsidP="004A7E9E">
            <w:pPr>
              <w:jc w:val="center"/>
              <w:rPr>
                <w:sz w:val="27"/>
                <w:szCs w:val="27"/>
                <w:lang w:eastAsia="en-US"/>
              </w:rPr>
            </w:pPr>
            <w:r w:rsidRPr="00427A07">
              <w:rPr>
                <w:sz w:val="27"/>
                <w:szCs w:val="27"/>
                <w:lang w:eastAsia="en-US"/>
              </w:rPr>
              <w:t>Роман Викторович</w:t>
            </w:r>
          </w:p>
          <w:p w:rsidR="00AF18BB" w:rsidRPr="00427A07" w:rsidRDefault="00AF18BB" w:rsidP="004A7E9E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432" w:type="dxa"/>
          </w:tcPr>
          <w:p w:rsidR="00AF18BB" w:rsidRPr="00427A07" w:rsidRDefault="00AF18BB" w:rsidP="004A7E9E">
            <w:pPr>
              <w:jc w:val="center"/>
              <w:rPr>
                <w:sz w:val="27"/>
                <w:szCs w:val="27"/>
                <w:lang w:eastAsia="en-US"/>
              </w:rPr>
            </w:pPr>
            <w:r w:rsidRPr="00427A07">
              <w:rPr>
                <w:sz w:val="27"/>
                <w:szCs w:val="27"/>
                <w:lang w:eastAsia="en-US"/>
              </w:rPr>
              <w:t>-</w:t>
            </w:r>
          </w:p>
          <w:p w:rsidR="00AF18BB" w:rsidRPr="00427A07" w:rsidRDefault="00AF18BB" w:rsidP="004A7E9E">
            <w:pPr>
              <w:jc w:val="center"/>
              <w:rPr>
                <w:sz w:val="27"/>
                <w:szCs w:val="27"/>
                <w:lang w:eastAsia="en-US"/>
              </w:rPr>
            </w:pPr>
          </w:p>
          <w:p w:rsidR="00AF18BB" w:rsidRPr="00427A07" w:rsidRDefault="00AF18BB" w:rsidP="004A7E9E">
            <w:pPr>
              <w:jc w:val="center"/>
              <w:rPr>
                <w:sz w:val="27"/>
                <w:szCs w:val="27"/>
                <w:lang w:eastAsia="en-US"/>
              </w:rPr>
            </w:pPr>
          </w:p>
          <w:p w:rsidR="00AF18BB" w:rsidRPr="00427A07" w:rsidRDefault="00AF18BB" w:rsidP="004A7E9E">
            <w:pPr>
              <w:jc w:val="center"/>
              <w:rPr>
                <w:sz w:val="27"/>
                <w:szCs w:val="27"/>
                <w:lang w:eastAsia="en-US"/>
              </w:rPr>
            </w:pPr>
            <w:r w:rsidRPr="00427A07">
              <w:rPr>
                <w:sz w:val="27"/>
                <w:szCs w:val="27"/>
                <w:lang w:eastAsia="en-US"/>
              </w:rPr>
              <w:t>-</w:t>
            </w:r>
          </w:p>
          <w:p w:rsidR="00AF18BB" w:rsidRPr="00427A07" w:rsidRDefault="00AF18BB" w:rsidP="004A7E9E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6349" w:type="dxa"/>
          </w:tcPr>
          <w:p w:rsidR="00AF18BB" w:rsidRPr="00427A07" w:rsidRDefault="00AF18BB" w:rsidP="004A7E9E">
            <w:pPr>
              <w:jc w:val="both"/>
              <w:rPr>
                <w:sz w:val="27"/>
                <w:szCs w:val="27"/>
                <w:lang w:eastAsia="en-US"/>
              </w:rPr>
            </w:pPr>
            <w:r w:rsidRPr="00427A07">
              <w:rPr>
                <w:sz w:val="27"/>
                <w:szCs w:val="27"/>
                <w:lang w:eastAsia="en-US"/>
              </w:rPr>
              <w:t>начальник сектора по правовой работе</w:t>
            </w:r>
          </w:p>
          <w:p w:rsidR="00AF18BB" w:rsidRPr="00427A07" w:rsidRDefault="00AF18BB" w:rsidP="004A7E9E">
            <w:pPr>
              <w:jc w:val="both"/>
              <w:rPr>
                <w:sz w:val="27"/>
                <w:szCs w:val="27"/>
                <w:lang w:eastAsia="en-US"/>
              </w:rPr>
            </w:pPr>
          </w:p>
          <w:p w:rsidR="00AF18BB" w:rsidRPr="00427A07" w:rsidRDefault="00AF18BB" w:rsidP="004A7E9E">
            <w:pPr>
              <w:jc w:val="both"/>
              <w:rPr>
                <w:sz w:val="27"/>
                <w:szCs w:val="27"/>
                <w:lang w:eastAsia="en-US"/>
              </w:rPr>
            </w:pPr>
          </w:p>
          <w:p w:rsidR="00AF18BB" w:rsidRPr="00427A07" w:rsidRDefault="00AF18BB" w:rsidP="004A7E9E">
            <w:pPr>
              <w:jc w:val="both"/>
              <w:rPr>
                <w:sz w:val="27"/>
                <w:szCs w:val="27"/>
                <w:lang w:eastAsia="en-US"/>
              </w:rPr>
            </w:pPr>
            <w:r w:rsidRPr="00427A07">
              <w:rPr>
                <w:sz w:val="27"/>
                <w:szCs w:val="27"/>
                <w:lang w:eastAsia="en-US"/>
              </w:rPr>
              <w:t>генеральный директор ООО «УК Воловское»</w:t>
            </w:r>
          </w:p>
          <w:p w:rsidR="00AF18BB" w:rsidRPr="00427A07" w:rsidRDefault="00AF18BB" w:rsidP="004A7E9E">
            <w:pPr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AF18BB" w:rsidRPr="00427A07">
        <w:trPr>
          <w:gridAfter w:val="1"/>
          <w:wAfter w:w="81" w:type="dxa"/>
          <w:jc w:val="center"/>
        </w:trPr>
        <w:tc>
          <w:tcPr>
            <w:tcW w:w="3293" w:type="dxa"/>
          </w:tcPr>
          <w:p w:rsidR="00AF18BB" w:rsidRPr="00427A07" w:rsidRDefault="00AF18BB" w:rsidP="004A7E9E">
            <w:pPr>
              <w:jc w:val="center"/>
              <w:rPr>
                <w:sz w:val="27"/>
                <w:szCs w:val="27"/>
                <w:lang w:eastAsia="en-US"/>
              </w:rPr>
            </w:pPr>
            <w:r w:rsidRPr="00427A07">
              <w:rPr>
                <w:sz w:val="27"/>
                <w:szCs w:val="27"/>
                <w:lang w:eastAsia="en-US"/>
              </w:rPr>
              <w:t xml:space="preserve">Соколова </w:t>
            </w:r>
          </w:p>
          <w:p w:rsidR="00AF18BB" w:rsidRPr="00427A07" w:rsidRDefault="00AF18BB" w:rsidP="004A7E9E">
            <w:pPr>
              <w:jc w:val="center"/>
              <w:rPr>
                <w:sz w:val="27"/>
                <w:szCs w:val="27"/>
                <w:lang w:eastAsia="en-US"/>
              </w:rPr>
            </w:pPr>
            <w:r w:rsidRPr="00427A07">
              <w:rPr>
                <w:sz w:val="27"/>
                <w:szCs w:val="27"/>
                <w:lang w:eastAsia="en-US"/>
              </w:rPr>
              <w:t>Мария Александровна</w:t>
            </w:r>
          </w:p>
        </w:tc>
        <w:tc>
          <w:tcPr>
            <w:tcW w:w="432" w:type="dxa"/>
          </w:tcPr>
          <w:p w:rsidR="00AF18BB" w:rsidRPr="00427A07" w:rsidRDefault="00AF18BB" w:rsidP="004A7E9E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6349" w:type="dxa"/>
          </w:tcPr>
          <w:p w:rsidR="00AF18BB" w:rsidRPr="00427A07" w:rsidRDefault="00AF18BB" w:rsidP="00427A07">
            <w:pPr>
              <w:ind w:right="314"/>
              <w:jc w:val="both"/>
              <w:rPr>
                <w:sz w:val="27"/>
                <w:szCs w:val="27"/>
                <w:lang w:eastAsia="en-US"/>
              </w:rPr>
            </w:pPr>
            <w:r w:rsidRPr="00427A07">
              <w:rPr>
                <w:sz w:val="27"/>
                <w:szCs w:val="27"/>
                <w:lang w:eastAsia="en-US"/>
              </w:rPr>
              <w:t>инспектор отдела ЖКХ, транспорта, строительства и архитектуры</w:t>
            </w:r>
          </w:p>
        </w:tc>
      </w:tr>
    </w:tbl>
    <w:p w:rsidR="00AF18BB" w:rsidRPr="00427A07" w:rsidRDefault="00AF18BB" w:rsidP="00EF2A46">
      <w:pPr>
        <w:ind w:firstLine="720"/>
        <w:jc w:val="both"/>
        <w:rPr>
          <w:sz w:val="27"/>
          <w:szCs w:val="27"/>
        </w:rPr>
      </w:pPr>
      <w:r w:rsidRPr="00427A07">
        <w:rPr>
          <w:sz w:val="27"/>
          <w:szCs w:val="27"/>
        </w:rPr>
        <w:t>2. Утвердить прилагаемый график проведения заседаний общественной комиссии по вопросу «Формирование комфортной городской среды 2018-2022».</w:t>
      </w:r>
    </w:p>
    <w:p w:rsidR="00AF18BB" w:rsidRPr="00427A07" w:rsidRDefault="00AF18BB" w:rsidP="00EF2A46">
      <w:pPr>
        <w:ind w:firstLine="720"/>
        <w:jc w:val="both"/>
        <w:rPr>
          <w:sz w:val="27"/>
          <w:szCs w:val="27"/>
        </w:rPr>
      </w:pPr>
      <w:r w:rsidRPr="00427A07">
        <w:rPr>
          <w:sz w:val="27"/>
          <w:szCs w:val="27"/>
        </w:rPr>
        <w:t xml:space="preserve">3. Распоряжение вступает в силу со дня подписания. </w:t>
      </w:r>
    </w:p>
    <w:p w:rsidR="00AF18BB" w:rsidRPr="00534DB0" w:rsidRDefault="00AF18BB" w:rsidP="00427A07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Глава администрации</w:t>
      </w:r>
      <w:r w:rsidRPr="00534DB0">
        <w:rPr>
          <w:b/>
          <w:bCs/>
          <w:sz w:val="28"/>
          <w:szCs w:val="28"/>
        </w:rPr>
        <w:t xml:space="preserve"> </w:t>
      </w:r>
    </w:p>
    <w:p w:rsidR="00AF18BB" w:rsidRDefault="00AF18BB" w:rsidP="00427A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534DB0">
        <w:rPr>
          <w:b/>
          <w:bCs/>
          <w:sz w:val="28"/>
          <w:szCs w:val="28"/>
        </w:rPr>
        <w:t>униципального</w:t>
      </w:r>
      <w:r>
        <w:rPr>
          <w:b/>
          <w:bCs/>
          <w:sz w:val="28"/>
          <w:szCs w:val="28"/>
        </w:rPr>
        <w:t xml:space="preserve"> образования</w:t>
      </w:r>
    </w:p>
    <w:p w:rsidR="00AF18BB" w:rsidRDefault="00AF18BB" w:rsidP="00427A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Воловский район                                                                  С. Ю. Пиший</w:t>
      </w:r>
    </w:p>
    <w:p w:rsidR="00AF18BB" w:rsidRDefault="00AF18BB" w:rsidP="00427A07">
      <w:pPr>
        <w:sectPr w:rsidR="00AF18BB" w:rsidSect="00427A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97" w:type="dxa"/>
        <w:tblInd w:w="-106" w:type="dxa"/>
        <w:tblLook w:val="00A0"/>
      </w:tblPr>
      <w:tblGrid>
        <w:gridCol w:w="4365"/>
        <w:gridCol w:w="6123"/>
        <w:gridCol w:w="4309"/>
      </w:tblGrid>
      <w:tr w:rsidR="00AF18BB" w:rsidTr="004965D5">
        <w:tc>
          <w:tcPr>
            <w:tcW w:w="4365" w:type="dxa"/>
          </w:tcPr>
          <w:p w:rsidR="00AF18BB" w:rsidRDefault="00AF18B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AF18BB" w:rsidRDefault="00AF1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о. начальника отдела ЖКХ, транспорта, строительства и архитектуры комитета по жизнеобеспечению</w:t>
            </w:r>
          </w:p>
          <w:p w:rsidR="00AF18BB" w:rsidRDefault="00AF18BB">
            <w:pPr>
              <w:jc w:val="center"/>
              <w:rPr>
                <w:sz w:val="28"/>
                <w:szCs w:val="28"/>
              </w:rPr>
            </w:pPr>
          </w:p>
          <w:p w:rsidR="00AF18BB" w:rsidRDefault="00AF18BB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</w:rPr>
              <w:t xml:space="preserve">________________ А.Э. Еремеев </w:t>
            </w:r>
          </w:p>
        </w:tc>
        <w:tc>
          <w:tcPr>
            <w:tcW w:w="6123" w:type="dxa"/>
          </w:tcPr>
          <w:p w:rsidR="00AF18BB" w:rsidRDefault="00AF18BB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309" w:type="dxa"/>
          </w:tcPr>
          <w:p w:rsidR="00AF18BB" w:rsidRDefault="00AF18B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AF18BB" w:rsidRDefault="00AF1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муниципального образования Воловский район</w:t>
            </w:r>
          </w:p>
          <w:p w:rsidR="00AF18BB" w:rsidRDefault="00AF18BB">
            <w:pPr>
              <w:jc w:val="center"/>
              <w:rPr>
                <w:sz w:val="28"/>
                <w:szCs w:val="28"/>
              </w:rPr>
            </w:pPr>
          </w:p>
          <w:p w:rsidR="00AF18BB" w:rsidRDefault="00AF18BB">
            <w:pPr>
              <w:jc w:val="center"/>
              <w:rPr>
                <w:sz w:val="28"/>
                <w:szCs w:val="28"/>
              </w:rPr>
            </w:pPr>
          </w:p>
          <w:p w:rsidR="00AF18BB" w:rsidRDefault="00AF1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С .Ю. Пиший </w:t>
            </w:r>
          </w:p>
          <w:p w:rsidR="00AF18BB" w:rsidRDefault="00AF18B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AF18BB" w:rsidRDefault="00AF18BB" w:rsidP="004965D5">
      <w:pPr>
        <w:rPr>
          <w:rFonts w:ascii="Calibri" w:hAnsi="Calibri" w:cs="Calibri"/>
          <w:sz w:val="16"/>
          <w:szCs w:val="16"/>
          <w:lang w:eastAsia="en-US"/>
        </w:rPr>
      </w:pPr>
    </w:p>
    <w:p w:rsidR="00AF18BB" w:rsidRDefault="00AF18BB" w:rsidP="004965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График проведения заседаний общественной комиссии по вопросу </w:t>
      </w:r>
    </w:p>
    <w:p w:rsidR="00AF18BB" w:rsidRDefault="00AF18BB" w:rsidP="004965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«Формирование комфортной городской среды 2018-2022 г.»</w:t>
      </w:r>
    </w:p>
    <w:p w:rsidR="00AF18BB" w:rsidRDefault="00AF18BB" w:rsidP="004965D5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6"/>
        <w:gridCol w:w="12113"/>
        <w:gridCol w:w="7"/>
      </w:tblGrid>
      <w:tr w:rsidR="00AF18BB" w:rsidTr="004965D5">
        <w:trPr>
          <w:trHeight w:val="443"/>
        </w:trPr>
        <w:tc>
          <w:tcPr>
            <w:tcW w:w="2662" w:type="dxa"/>
          </w:tcPr>
          <w:p w:rsidR="00AF18BB" w:rsidRDefault="00AF18B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124" w:type="dxa"/>
            <w:gridSpan w:val="2"/>
          </w:tcPr>
          <w:p w:rsidR="00AF18BB" w:rsidRDefault="00AF18B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Мероприятие</w:t>
            </w:r>
          </w:p>
        </w:tc>
      </w:tr>
      <w:tr w:rsidR="00AF18BB" w:rsidTr="004965D5">
        <w:trPr>
          <w:gridAfter w:val="1"/>
          <w:wAfter w:w="7" w:type="dxa"/>
          <w:trHeight w:val="383"/>
        </w:trPr>
        <w:tc>
          <w:tcPr>
            <w:tcW w:w="2662" w:type="dxa"/>
          </w:tcPr>
          <w:p w:rsidR="00AF18BB" w:rsidRDefault="00AF18B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25.06.2017</w:t>
            </w:r>
          </w:p>
        </w:tc>
        <w:tc>
          <w:tcPr>
            <w:tcW w:w="12117" w:type="dxa"/>
            <w:tcBorders>
              <w:top w:val="nil"/>
              <w:bottom w:val="nil"/>
            </w:tcBorders>
          </w:tcPr>
          <w:p w:rsidR="00AF18BB" w:rsidRDefault="00AF18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Проведение широкого общественного обсуждения проекта </w:t>
            </w:r>
          </w:p>
          <w:p w:rsidR="00AF18BB" w:rsidRDefault="00AF18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«Формирование современной городской среды на 2018-2022г»</w:t>
            </w:r>
          </w:p>
        </w:tc>
      </w:tr>
      <w:tr w:rsidR="00AF18BB" w:rsidTr="004965D5">
        <w:trPr>
          <w:trHeight w:val="403"/>
        </w:trPr>
        <w:tc>
          <w:tcPr>
            <w:tcW w:w="2662" w:type="dxa"/>
          </w:tcPr>
          <w:p w:rsidR="00AF18BB" w:rsidRDefault="00AF18B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31.07.2017</w:t>
            </w:r>
          </w:p>
        </w:tc>
        <w:tc>
          <w:tcPr>
            <w:tcW w:w="12124" w:type="dxa"/>
            <w:gridSpan w:val="2"/>
          </w:tcPr>
          <w:p w:rsidR="00AF18BB" w:rsidRDefault="00AF18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Проведение общественного обсуждения инвентаризации дворов и общественных территорий р. п. Волово.</w:t>
            </w:r>
          </w:p>
        </w:tc>
      </w:tr>
      <w:tr w:rsidR="00AF18BB" w:rsidTr="004965D5">
        <w:trPr>
          <w:trHeight w:val="424"/>
        </w:trPr>
        <w:tc>
          <w:tcPr>
            <w:tcW w:w="2662" w:type="dxa"/>
          </w:tcPr>
          <w:p w:rsidR="00AF18BB" w:rsidRDefault="00AF18B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22.08.2017</w:t>
            </w:r>
          </w:p>
        </w:tc>
        <w:tc>
          <w:tcPr>
            <w:tcW w:w="12124" w:type="dxa"/>
            <w:gridSpan w:val="2"/>
          </w:tcPr>
          <w:p w:rsidR="00AF18BB" w:rsidRDefault="00AF18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Встреча с населением по вопросу провидения работ по благоустройству дворовых территорий.</w:t>
            </w:r>
          </w:p>
        </w:tc>
      </w:tr>
      <w:tr w:rsidR="00AF18BB" w:rsidTr="004965D5">
        <w:trPr>
          <w:trHeight w:val="443"/>
        </w:trPr>
        <w:tc>
          <w:tcPr>
            <w:tcW w:w="2662" w:type="dxa"/>
          </w:tcPr>
          <w:p w:rsidR="00AF18BB" w:rsidRDefault="00AF18B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25.09.2017</w:t>
            </w:r>
          </w:p>
        </w:tc>
        <w:tc>
          <w:tcPr>
            <w:tcW w:w="12124" w:type="dxa"/>
            <w:gridSpan w:val="2"/>
          </w:tcPr>
          <w:p w:rsidR="00AF18BB" w:rsidRDefault="00AF18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Проведение просветительской работы, направленной на информирование населения о проекте и форматах участия в нем.</w:t>
            </w:r>
          </w:p>
        </w:tc>
      </w:tr>
      <w:tr w:rsidR="00AF18BB" w:rsidTr="004965D5">
        <w:trPr>
          <w:trHeight w:val="421"/>
        </w:trPr>
        <w:tc>
          <w:tcPr>
            <w:tcW w:w="2666" w:type="dxa"/>
          </w:tcPr>
          <w:p w:rsidR="00AF18BB" w:rsidRDefault="00AF18B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27.10.2017</w:t>
            </w:r>
          </w:p>
        </w:tc>
        <w:tc>
          <w:tcPr>
            <w:tcW w:w="12120" w:type="dxa"/>
            <w:gridSpan w:val="2"/>
          </w:tcPr>
          <w:p w:rsidR="00AF18BB" w:rsidRDefault="00AF18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Консультирование населения по вопросам оформления официальных заявок на участие в проекте.</w:t>
            </w:r>
          </w:p>
        </w:tc>
      </w:tr>
      <w:tr w:rsidR="00AF18BB" w:rsidTr="004965D5">
        <w:trPr>
          <w:trHeight w:val="271"/>
        </w:trPr>
        <w:tc>
          <w:tcPr>
            <w:tcW w:w="2666" w:type="dxa"/>
          </w:tcPr>
          <w:p w:rsidR="00AF18BB" w:rsidRDefault="00AF18B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27.11.2017</w:t>
            </w:r>
          </w:p>
        </w:tc>
        <w:tc>
          <w:tcPr>
            <w:tcW w:w="12120" w:type="dxa"/>
            <w:gridSpan w:val="2"/>
          </w:tcPr>
          <w:p w:rsidR="00AF18BB" w:rsidRDefault="00AF18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Организация сбора предварительных заявок на включение объектов в проект</w:t>
            </w:r>
          </w:p>
        </w:tc>
      </w:tr>
    </w:tbl>
    <w:p w:rsidR="00AF18BB" w:rsidRDefault="00AF18BB" w:rsidP="004965D5">
      <w:pPr>
        <w:rPr>
          <w:b/>
          <w:bCs/>
          <w:sz w:val="28"/>
          <w:szCs w:val="28"/>
          <w:lang w:eastAsia="en-US"/>
        </w:rPr>
      </w:pPr>
    </w:p>
    <w:p w:rsidR="00AF18BB" w:rsidRPr="00360B7E" w:rsidRDefault="00AF18BB" w:rsidP="00427A07">
      <w:pPr>
        <w:rPr>
          <w:b/>
          <w:bCs/>
          <w:sz w:val="28"/>
          <w:szCs w:val="28"/>
        </w:rPr>
      </w:pPr>
    </w:p>
    <w:p w:rsidR="00AF18BB" w:rsidRDefault="00AF18BB" w:rsidP="00427A07"/>
    <w:sectPr w:rsidR="00AF18BB" w:rsidSect="005B5D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6BE"/>
    <w:rsid w:val="00015045"/>
    <w:rsid w:val="00057D68"/>
    <w:rsid w:val="00176E2F"/>
    <w:rsid w:val="002F56D0"/>
    <w:rsid w:val="00311E3F"/>
    <w:rsid w:val="0035593B"/>
    <w:rsid w:val="00360B7E"/>
    <w:rsid w:val="003F7721"/>
    <w:rsid w:val="00427A07"/>
    <w:rsid w:val="004965D5"/>
    <w:rsid w:val="004A7E9E"/>
    <w:rsid w:val="004F21D0"/>
    <w:rsid w:val="00500066"/>
    <w:rsid w:val="00534DB0"/>
    <w:rsid w:val="005B0F87"/>
    <w:rsid w:val="005B5DE5"/>
    <w:rsid w:val="005E03EE"/>
    <w:rsid w:val="006B2958"/>
    <w:rsid w:val="00804497"/>
    <w:rsid w:val="00850EF3"/>
    <w:rsid w:val="008A16BE"/>
    <w:rsid w:val="00925AA0"/>
    <w:rsid w:val="0095615C"/>
    <w:rsid w:val="00966897"/>
    <w:rsid w:val="009707DF"/>
    <w:rsid w:val="00A9284D"/>
    <w:rsid w:val="00AF18BB"/>
    <w:rsid w:val="00B14EC8"/>
    <w:rsid w:val="00BD1B8A"/>
    <w:rsid w:val="00D97AF1"/>
    <w:rsid w:val="00DE168D"/>
    <w:rsid w:val="00DE1E69"/>
    <w:rsid w:val="00DF6635"/>
    <w:rsid w:val="00EF2A46"/>
    <w:rsid w:val="00F04EDE"/>
    <w:rsid w:val="00FB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E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4EDE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04ED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F04E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27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2</Pages>
  <Words>366</Words>
  <Characters>2089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delopr_5</dc:creator>
  <cp:keywords/>
  <dc:description/>
  <cp:lastModifiedBy>User</cp:lastModifiedBy>
  <cp:revision>6</cp:revision>
  <cp:lastPrinted>2017-08-21T06:03:00Z</cp:lastPrinted>
  <dcterms:created xsi:type="dcterms:W3CDTF">2017-08-15T11:22:00Z</dcterms:created>
  <dcterms:modified xsi:type="dcterms:W3CDTF">2017-08-21T06:14:00Z</dcterms:modified>
</cp:coreProperties>
</file>