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7C" w:rsidRPr="000840D0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КОМИТЕТ ОБРАЗОВАНИЯ</w:t>
      </w:r>
    </w:p>
    <w:p w:rsidR="0048707C" w:rsidRPr="000840D0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48707C" w:rsidRPr="000840D0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48707C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Pr="000840D0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8707C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Default="0048707C" w:rsidP="00A703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14.09.2017</w:t>
      </w:r>
      <w:r w:rsidRPr="00084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0D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92/2</w:t>
      </w:r>
    </w:p>
    <w:p w:rsidR="0048707C" w:rsidRDefault="0048707C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Default="0048707C" w:rsidP="00094B4F">
      <w:pPr>
        <w:pStyle w:val="NoSpacing"/>
        <w:jc w:val="center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r w:rsidRPr="00094B4F">
        <w:rPr>
          <w:rStyle w:val="FontStyle18"/>
          <w:sz w:val="28"/>
          <w:szCs w:val="28"/>
        </w:rPr>
        <w:t>образовательных организаций для предоставления услуг по дополнительному образованию детей на основе персонифицированного финансирования</w:t>
      </w:r>
      <w:r>
        <w:rPr>
          <w:rStyle w:val="FontStyle18"/>
          <w:sz w:val="28"/>
          <w:szCs w:val="28"/>
        </w:rPr>
        <w:t xml:space="preserve"> на 2017-2018 учебный год</w:t>
      </w:r>
    </w:p>
    <w:p w:rsidR="0048707C" w:rsidRDefault="0048707C" w:rsidP="00094B4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8707C" w:rsidRDefault="0048707C" w:rsidP="00B81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Комиссии по определению Перечня </w:t>
      </w:r>
      <w:r>
        <w:rPr>
          <w:rStyle w:val="FontStyle18"/>
          <w:b w:val="0"/>
          <w:bCs w:val="0"/>
          <w:sz w:val="28"/>
          <w:szCs w:val="28"/>
        </w:rPr>
        <w:t xml:space="preserve">образовательных организаций для предоставления услуг по дополнительному образованию детей на основе персонифицированного финансирования от </w:t>
      </w:r>
      <w:r>
        <w:rPr>
          <w:rFonts w:ascii="Times New Roman" w:hAnsi="Times New Roman" w:cs="Times New Roman"/>
          <w:sz w:val="28"/>
          <w:szCs w:val="28"/>
        </w:rPr>
        <w:t>12.09.2017</w:t>
      </w:r>
    </w:p>
    <w:p w:rsidR="0048707C" w:rsidRDefault="0048707C" w:rsidP="00B81ED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48707C" w:rsidRDefault="0048707C" w:rsidP="00B81ED5">
      <w:pPr>
        <w:pStyle w:val="NoSpacing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94B4F">
        <w:rPr>
          <w:rFonts w:ascii="Times New Roman" w:hAnsi="Times New Roman" w:cs="Times New Roman"/>
          <w:sz w:val="28"/>
          <w:szCs w:val="28"/>
        </w:rPr>
        <w:t>перечень</w:t>
      </w:r>
      <w:r w:rsidRPr="00094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B4F">
        <w:rPr>
          <w:rStyle w:val="FontStyle18"/>
          <w:b w:val="0"/>
          <w:bCs w:val="0"/>
          <w:sz w:val="28"/>
          <w:szCs w:val="28"/>
        </w:rPr>
        <w:t xml:space="preserve">образовательных организаций для предоставления услуг по дополнительному образованию детей на основе персонифицированного финансирования на 2017-2018 </w:t>
      </w:r>
      <w:r>
        <w:rPr>
          <w:rStyle w:val="FontStyle18"/>
          <w:b w:val="0"/>
          <w:bCs w:val="0"/>
          <w:sz w:val="28"/>
          <w:szCs w:val="28"/>
        </w:rPr>
        <w:t xml:space="preserve">учебный </w:t>
      </w:r>
      <w:r w:rsidRPr="00094B4F">
        <w:rPr>
          <w:rStyle w:val="FontStyle18"/>
          <w:b w:val="0"/>
          <w:bCs w:val="0"/>
          <w:sz w:val="28"/>
          <w:szCs w:val="28"/>
        </w:rPr>
        <w:t>год</w:t>
      </w:r>
      <w:r>
        <w:rPr>
          <w:rStyle w:val="FontStyle18"/>
          <w:b w:val="0"/>
          <w:bCs w:val="0"/>
          <w:sz w:val="28"/>
          <w:szCs w:val="28"/>
        </w:rPr>
        <w:t xml:space="preserve"> (приложение).</w:t>
      </w:r>
    </w:p>
    <w:p w:rsidR="0048707C" w:rsidRPr="005F2408" w:rsidRDefault="0048707C" w:rsidP="00B81ED5">
      <w:pPr>
        <w:pStyle w:val="NoSpacing"/>
        <w:numPr>
          <w:ilvl w:val="0"/>
          <w:numId w:val="3"/>
        </w:numPr>
        <w:ind w:left="0" w:firstLine="567"/>
        <w:jc w:val="both"/>
        <w:rPr>
          <w:rStyle w:val="FontStyle18"/>
          <w:sz w:val="28"/>
          <w:szCs w:val="28"/>
        </w:rPr>
      </w:pPr>
      <w:r w:rsidRPr="005F2408">
        <w:rPr>
          <w:rFonts w:ascii="Times New Roman" w:hAnsi="Times New Roman" w:cs="Times New Roman"/>
          <w:sz w:val="28"/>
          <w:szCs w:val="28"/>
        </w:rPr>
        <w:t>Делопроизводителю комитета образования Белоконь Ж.С.</w:t>
      </w:r>
      <w:r>
        <w:rPr>
          <w:rFonts w:ascii="Times New Roman" w:hAnsi="Times New Roman" w:cs="Times New Roman"/>
          <w:sz w:val="28"/>
          <w:szCs w:val="28"/>
        </w:rPr>
        <w:t xml:space="preserve"> в срок до 18.09.2017</w:t>
      </w:r>
      <w:r w:rsidRPr="005F2408">
        <w:rPr>
          <w:rFonts w:ascii="Times New Roman" w:hAnsi="Times New Roman" w:cs="Times New Roman"/>
          <w:sz w:val="28"/>
          <w:szCs w:val="28"/>
        </w:rPr>
        <w:t xml:space="preserve"> уведомить образовательные организации, включенные в перечень, об участии в программе </w:t>
      </w:r>
      <w:r w:rsidRPr="005F2408">
        <w:rPr>
          <w:rStyle w:val="FontStyle18"/>
          <w:b w:val="0"/>
          <w:bCs w:val="0"/>
          <w:sz w:val="28"/>
          <w:szCs w:val="28"/>
        </w:rPr>
        <w:t>предоставления услуг по дополнительному образованию детей на основе персонифицированного финансирования в 2017-2018 учебном году.</w:t>
      </w:r>
    </w:p>
    <w:p w:rsidR="0048707C" w:rsidRPr="00B81ED5" w:rsidRDefault="0048707C" w:rsidP="00B81ED5">
      <w:pPr>
        <w:pStyle w:val="NoSpacing"/>
        <w:numPr>
          <w:ilvl w:val="0"/>
          <w:numId w:val="3"/>
        </w:numPr>
        <w:ind w:left="0" w:firstLine="567"/>
        <w:jc w:val="both"/>
        <w:rPr>
          <w:rStyle w:val="FontStyle13"/>
          <w:b/>
          <w:bCs/>
        </w:rPr>
      </w:pPr>
      <w:r w:rsidRPr="005F2408">
        <w:rPr>
          <w:rStyle w:val="FontStyle18"/>
          <w:b w:val="0"/>
          <w:bCs w:val="0"/>
          <w:sz w:val="28"/>
          <w:szCs w:val="28"/>
        </w:rPr>
        <w:t xml:space="preserve">Определить количество </w:t>
      </w:r>
      <w:r>
        <w:rPr>
          <w:rStyle w:val="FontStyle13"/>
        </w:rPr>
        <w:t>персональных информационных носителей (сертификатов)</w:t>
      </w:r>
      <w:r w:rsidRPr="005F2408">
        <w:t xml:space="preserve"> </w:t>
      </w:r>
      <w:r>
        <w:rPr>
          <w:rStyle w:val="FontStyle13"/>
        </w:rPr>
        <w:t>(далее - ПИН(С)) на получение услуг по дополнительному образованию детей на 2017-2018 учебный год в количестве 150 штук.</w:t>
      </w:r>
    </w:p>
    <w:p w:rsidR="0048707C" w:rsidRPr="005F2408" w:rsidRDefault="0048707C" w:rsidP="00B81ED5">
      <w:pPr>
        <w:pStyle w:val="NoSpacing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>
        <w:rPr>
          <w:rStyle w:val="FontStyle13"/>
        </w:rPr>
        <w:t>ПИН(С) следующим образом: 20 сертификатов реализует м</w:t>
      </w:r>
      <w:r>
        <w:rPr>
          <w:rFonts w:ascii="Times New Roman" w:hAnsi="Times New Roman" w:cs="Times New Roman"/>
          <w:sz w:val="28"/>
          <w:szCs w:val="28"/>
        </w:rPr>
        <w:t>униципальное казенное образовательное учреждение дополнительного образования «Воловский центр внешкольной работы» и 130 сертификатов реализует муниципальное казенное образовательное учреждение дополнительного образования «Воловская детско-юношеская спортивная школа».</w:t>
      </w:r>
    </w:p>
    <w:p w:rsidR="0048707C" w:rsidRDefault="0048707C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Default="0048707C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Pr="00280D7E" w:rsidRDefault="0048707C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:rsidR="0048707C" w:rsidRDefault="0048707C" w:rsidP="00916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D7E">
        <w:rPr>
          <w:rFonts w:ascii="Times New Roman" w:hAnsi="Times New Roman" w:cs="Times New Roman"/>
          <w:b/>
          <w:bCs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  <w:t>Н.В. Тришина</w:t>
      </w:r>
    </w:p>
    <w:p w:rsidR="0048707C" w:rsidRDefault="004870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8707C" w:rsidRPr="00776C81" w:rsidRDefault="0048707C" w:rsidP="00776C8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6C81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48707C" w:rsidRPr="00776C81" w:rsidRDefault="0048707C" w:rsidP="00776C8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76C81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48707C" w:rsidRPr="00776C81" w:rsidRDefault="0048707C" w:rsidP="00776C8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76C81">
        <w:rPr>
          <w:rFonts w:ascii="Times New Roman" w:hAnsi="Times New Roman" w:cs="Times New Roman"/>
          <w:sz w:val="24"/>
          <w:szCs w:val="24"/>
        </w:rPr>
        <w:t xml:space="preserve">от 14.09.2017 № </w:t>
      </w:r>
      <w:r>
        <w:rPr>
          <w:rFonts w:ascii="Times New Roman" w:hAnsi="Times New Roman" w:cs="Times New Roman"/>
          <w:sz w:val="24"/>
          <w:szCs w:val="24"/>
        </w:rPr>
        <w:t>92</w:t>
      </w:r>
      <w:bookmarkStart w:id="0" w:name="_GoBack"/>
      <w:bookmarkEnd w:id="0"/>
      <w:r w:rsidRPr="00776C81">
        <w:rPr>
          <w:rFonts w:ascii="Times New Roman" w:hAnsi="Times New Roman" w:cs="Times New Roman"/>
          <w:sz w:val="24"/>
          <w:szCs w:val="24"/>
        </w:rPr>
        <w:t>/2</w:t>
      </w:r>
    </w:p>
    <w:p w:rsidR="0048707C" w:rsidRDefault="0048707C" w:rsidP="00916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Default="0048707C" w:rsidP="00776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Default="0048707C" w:rsidP="00776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7C" w:rsidRDefault="0048707C" w:rsidP="00776C81">
      <w:pPr>
        <w:spacing w:after="0" w:line="240" w:lineRule="auto"/>
        <w:jc w:val="center"/>
        <w:rPr>
          <w:rStyle w:val="FontStyle18"/>
          <w:sz w:val="28"/>
          <w:szCs w:val="28"/>
        </w:rPr>
      </w:pPr>
      <w:r w:rsidRPr="00776C8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776C81">
        <w:rPr>
          <w:rStyle w:val="FontStyle18"/>
          <w:sz w:val="28"/>
          <w:szCs w:val="28"/>
        </w:rPr>
        <w:t>образовательных организаций для предоставления услуг по дополнительному образованию детей на основе персонифицированного финансирования на 2017-2018 учебный год</w:t>
      </w:r>
      <w:r>
        <w:rPr>
          <w:rStyle w:val="FontStyle18"/>
          <w:sz w:val="28"/>
          <w:szCs w:val="28"/>
        </w:rPr>
        <w:t>.</w:t>
      </w:r>
    </w:p>
    <w:p w:rsidR="0048707C" w:rsidRDefault="0048707C" w:rsidP="00776C81">
      <w:pPr>
        <w:spacing w:after="0" w:line="240" w:lineRule="auto"/>
        <w:jc w:val="center"/>
        <w:rPr>
          <w:rStyle w:val="FontStyle18"/>
          <w:sz w:val="28"/>
          <w:szCs w:val="28"/>
        </w:rPr>
      </w:pPr>
    </w:p>
    <w:p w:rsidR="0048707C" w:rsidRDefault="0048707C" w:rsidP="00776C81">
      <w:pPr>
        <w:spacing w:after="0" w:line="240" w:lineRule="auto"/>
        <w:jc w:val="center"/>
        <w:rPr>
          <w:rStyle w:val="FontStyle18"/>
          <w:sz w:val="28"/>
          <w:szCs w:val="28"/>
        </w:rPr>
      </w:pPr>
    </w:p>
    <w:p w:rsidR="0048707C" w:rsidRDefault="0048707C" w:rsidP="00776C81">
      <w:pPr>
        <w:spacing w:after="0" w:line="240" w:lineRule="auto"/>
        <w:jc w:val="center"/>
        <w:rPr>
          <w:rStyle w:val="FontStyle18"/>
          <w:sz w:val="28"/>
          <w:szCs w:val="28"/>
        </w:rPr>
      </w:pPr>
    </w:p>
    <w:p w:rsidR="0048707C" w:rsidRDefault="0048707C" w:rsidP="00B81ED5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«Воловский центр внешкольной работы»;</w:t>
      </w:r>
    </w:p>
    <w:p w:rsidR="0048707C" w:rsidRDefault="0048707C" w:rsidP="00B81ED5">
      <w:pPr>
        <w:pStyle w:val="ListParagraph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«Воловская детско-юношеская спортивная школа».</w:t>
      </w:r>
    </w:p>
    <w:p w:rsidR="0048707C" w:rsidRPr="00776C81" w:rsidRDefault="0048707C" w:rsidP="0077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707C" w:rsidRPr="00776C81" w:rsidSect="00AB61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D98"/>
    <w:multiLevelType w:val="hybridMultilevel"/>
    <w:tmpl w:val="2230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C1C4B"/>
    <w:multiLevelType w:val="hybridMultilevel"/>
    <w:tmpl w:val="1FAEB5FA"/>
    <w:lvl w:ilvl="0" w:tplc="EF949D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92"/>
    <w:rsid w:val="00060415"/>
    <w:rsid w:val="000840D0"/>
    <w:rsid w:val="000940CA"/>
    <w:rsid w:val="00094B4F"/>
    <w:rsid w:val="002665E5"/>
    <w:rsid w:val="00280D7E"/>
    <w:rsid w:val="002C6C72"/>
    <w:rsid w:val="0048707C"/>
    <w:rsid w:val="004C0A46"/>
    <w:rsid w:val="005325A4"/>
    <w:rsid w:val="00543BBE"/>
    <w:rsid w:val="005462F1"/>
    <w:rsid w:val="005C177F"/>
    <w:rsid w:val="005F2408"/>
    <w:rsid w:val="00600DA3"/>
    <w:rsid w:val="00695919"/>
    <w:rsid w:val="00721AEA"/>
    <w:rsid w:val="00776C81"/>
    <w:rsid w:val="007E70FF"/>
    <w:rsid w:val="00847A05"/>
    <w:rsid w:val="0085576A"/>
    <w:rsid w:val="00871C1C"/>
    <w:rsid w:val="008E0592"/>
    <w:rsid w:val="00905D5C"/>
    <w:rsid w:val="0091693E"/>
    <w:rsid w:val="00A703F1"/>
    <w:rsid w:val="00AB61FA"/>
    <w:rsid w:val="00AC57DE"/>
    <w:rsid w:val="00B81ED5"/>
    <w:rsid w:val="00BA0A88"/>
    <w:rsid w:val="00BB19BD"/>
    <w:rsid w:val="00C51F43"/>
    <w:rsid w:val="00D06F42"/>
    <w:rsid w:val="00E24C0F"/>
    <w:rsid w:val="00E5638C"/>
    <w:rsid w:val="00E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0415"/>
    <w:pPr>
      <w:ind w:left="720"/>
    </w:pPr>
  </w:style>
  <w:style w:type="character" w:styleId="Hyperlink">
    <w:name w:val="Hyperlink"/>
    <w:basedOn w:val="DefaultParagraphFont"/>
    <w:uiPriority w:val="99"/>
    <w:rsid w:val="00AB61FA"/>
    <w:rPr>
      <w:color w:val="0000FF"/>
      <w:u w:val="single"/>
    </w:rPr>
  </w:style>
  <w:style w:type="paragraph" w:styleId="NoSpacing">
    <w:name w:val="No Spacing"/>
    <w:uiPriority w:val="99"/>
    <w:qFormat/>
    <w:rsid w:val="0091693E"/>
    <w:rPr>
      <w:rFonts w:cs="Calibri"/>
      <w:lang w:eastAsia="en-US"/>
    </w:rPr>
  </w:style>
  <w:style w:type="character" w:customStyle="1" w:styleId="FontStyle18">
    <w:name w:val="Font Style18"/>
    <w:uiPriority w:val="99"/>
    <w:rsid w:val="00094B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5F24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311</Words>
  <Characters>1774</Characters>
  <Application>Microsoft Office Outlook</Application>
  <DocSecurity>0</DocSecurity>
  <Lines>0</Lines>
  <Paragraphs>0</Paragraphs>
  <ScaleCrop>false</ScaleCrop>
  <Company>МОУ "ВСОШ №1"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Гость</dc:creator>
  <cp:keywords/>
  <dc:description/>
  <cp:lastModifiedBy>Администратор</cp:lastModifiedBy>
  <cp:revision>2</cp:revision>
  <dcterms:created xsi:type="dcterms:W3CDTF">2017-09-13T12:52:00Z</dcterms:created>
  <dcterms:modified xsi:type="dcterms:W3CDTF">2017-09-13T12:52:00Z</dcterms:modified>
</cp:coreProperties>
</file>