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F9" w:rsidRPr="00943FF4" w:rsidRDefault="000D35F9" w:rsidP="007753BE">
      <w:pPr>
        <w:jc w:val="center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ИТОГОВЫЙ ДОКУМЕНТ ПУБЛИЧНЫХ СЛУШАНИЙ</w:t>
      </w:r>
    </w:p>
    <w:p w:rsidR="000D35F9" w:rsidRPr="00943FF4" w:rsidRDefault="000D35F9" w:rsidP="007753BE">
      <w:pPr>
        <w:jc w:val="both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по проекту решения Собрания представителей муниципального образования Воловский район «О внесении изменений в Устав муниципального образования Воловский район»</w:t>
      </w:r>
    </w:p>
    <w:p w:rsidR="000D35F9" w:rsidRPr="00943FF4" w:rsidRDefault="000D35F9" w:rsidP="007753BE">
      <w:pPr>
        <w:jc w:val="both"/>
        <w:rPr>
          <w:b/>
          <w:bCs/>
          <w:sz w:val="26"/>
          <w:szCs w:val="26"/>
        </w:rPr>
      </w:pPr>
    </w:p>
    <w:p w:rsidR="000D35F9" w:rsidRPr="00943FF4" w:rsidRDefault="000D35F9" w:rsidP="007753BE">
      <w:pPr>
        <w:jc w:val="both"/>
        <w:rPr>
          <w:sz w:val="26"/>
          <w:szCs w:val="26"/>
        </w:rPr>
      </w:pPr>
      <w:r w:rsidRPr="00943FF4">
        <w:rPr>
          <w:sz w:val="26"/>
          <w:szCs w:val="26"/>
        </w:rPr>
        <w:t xml:space="preserve">          Публичные слушания назначены </w:t>
      </w:r>
      <w:r>
        <w:rPr>
          <w:sz w:val="26"/>
          <w:szCs w:val="26"/>
        </w:rPr>
        <w:t>решением Собрания представителей</w:t>
      </w:r>
      <w:r w:rsidRPr="00943FF4">
        <w:rPr>
          <w:sz w:val="26"/>
          <w:szCs w:val="26"/>
        </w:rPr>
        <w:t xml:space="preserve"> муниципального образования Воловский район от </w:t>
      </w:r>
      <w:r>
        <w:rPr>
          <w:sz w:val="26"/>
          <w:szCs w:val="26"/>
        </w:rPr>
        <w:t>27 февраля 2018</w:t>
      </w:r>
      <w:r w:rsidRPr="00943FF4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</w:t>
      </w:r>
      <w:r w:rsidRPr="00943FF4">
        <w:rPr>
          <w:sz w:val="26"/>
          <w:szCs w:val="26"/>
        </w:rPr>
        <w:t xml:space="preserve">№ </w:t>
      </w:r>
      <w:r>
        <w:rPr>
          <w:sz w:val="26"/>
          <w:szCs w:val="26"/>
        </w:rPr>
        <w:t>65-5.</w:t>
      </w:r>
    </w:p>
    <w:p w:rsidR="000D35F9" w:rsidRPr="00943FF4" w:rsidRDefault="000D35F9" w:rsidP="007753BE">
      <w:pPr>
        <w:jc w:val="both"/>
        <w:rPr>
          <w:sz w:val="26"/>
          <w:szCs w:val="26"/>
        </w:rPr>
      </w:pPr>
    </w:p>
    <w:p w:rsidR="000D35F9" w:rsidRDefault="000D35F9" w:rsidP="007753BE">
      <w:pPr>
        <w:jc w:val="both"/>
        <w:rPr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     Тема публичных слушаний:</w:t>
      </w:r>
      <w:r w:rsidRPr="00943FF4">
        <w:rPr>
          <w:sz w:val="26"/>
          <w:szCs w:val="26"/>
        </w:rPr>
        <w:t xml:space="preserve"> обсуждение проекта решения Собрания представителей муниципального образования Воловский район  «О внесении изменений в Устав муниципального образования Воловский район».</w:t>
      </w:r>
    </w:p>
    <w:p w:rsidR="000D35F9" w:rsidRPr="00943FF4" w:rsidRDefault="000D35F9" w:rsidP="007753BE">
      <w:pPr>
        <w:jc w:val="both"/>
        <w:rPr>
          <w:sz w:val="26"/>
          <w:szCs w:val="26"/>
        </w:rPr>
      </w:pPr>
    </w:p>
    <w:p w:rsidR="000D35F9" w:rsidRPr="00943FF4" w:rsidRDefault="000D35F9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Инициатор публичных слушаний: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Собрание представителей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Воловский район.</w:t>
      </w:r>
    </w:p>
    <w:p w:rsidR="000D35F9" w:rsidRPr="00943FF4" w:rsidRDefault="000D35F9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0D35F9" w:rsidRDefault="000D35F9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Дата проведения: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27 марта</w:t>
      </w:r>
      <w:r w:rsidRPr="00943FF4">
        <w:rPr>
          <w:rStyle w:val="FontStyle11"/>
          <w:b w:val="0"/>
          <w:bCs w:val="0"/>
          <w:sz w:val="26"/>
          <w:szCs w:val="26"/>
        </w:rPr>
        <w:t xml:space="preserve"> 201</w:t>
      </w:r>
      <w:r>
        <w:rPr>
          <w:rStyle w:val="FontStyle11"/>
          <w:b w:val="0"/>
          <w:bCs w:val="0"/>
          <w:sz w:val="26"/>
          <w:szCs w:val="26"/>
        </w:rPr>
        <w:t>8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0D35F9" w:rsidRPr="00943FF4" w:rsidRDefault="000D35F9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0D35F9" w:rsidRPr="00943FF4" w:rsidRDefault="000D35F9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943FF4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sz w:val="26"/>
          <w:szCs w:val="26"/>
        </w:rPr>
        <w:t xml:space="preserve"> </w:t>
      </w:r>
      <w:r w:rsidRPr="0028601B">
        <w:rPr>
          <w:rStyle w:val="FontStyle11"/>
          <w:b w:val="0"/>
          <w:bCs w:val="0"/>
          <w:sz w:val="26"/>
          <w:szCs w:val="26"/>
        </w:rPr>
        <w:t>21 человек.</w:t>
      </w:r>
    </w:p>
    <w:p w:rsidR="000D35F9" w:rsidRPr="00943FF4" w:rsidRDefault="000D35F9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В результате обсуждения проекта решения </w:t>
      </w:r>
      <w:r w:rsidRPr="00943FF4">
        <w:rPr>
          <w:sz w:val="26"/>
          <w:szCs w:val="26"/>
        </w:rPr>
        <w:t xml:space="preserve">Собрания представителей муниципального образования Воловский район «О внесении изменений в Устав муниципального образования Воловский район» 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0D35F9" w:rsidRPr="00943FF4" w:rsidRDefault="000D35F9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>1.Одобрить проект решения Собрания представителей муниципального образования Воловский район «О внесении изменений в Устав муниципального образования Воловский район».</w:t>
      </w:r>
    </w:p>
    <w:p w:rsidR="000D35F9" w:rsidRPr="00943FF4" w:rsidRDefault="000D35F9" w:rsidP="00546AAA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>2.Рекомендовать Собранию представителей муниципального образования Воловский райо</w:t>
      </w:r>
      <w:r>
        <w:rPr>
          <w:rStyle w:val="FontStyle11"/>
          <w:b w:val="0"/>
          <w:bCs w:val="0"/>
          <w:sz w:val="26"/>
          <w:szCs w:val="26"/>
        </w:rPr>
        <w:t>н при доработке проекта решения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«О внесении изменений в Устав муниципального образования Воловский район» учесть предложения, одобренные участниками публичных слушаний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0D35F9" w:rsidRPr="00943FF4" w:rsidRDefault="000D35F9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</w:t>
      </w:r>
      <w:r w:rsidRPr="00943FF4">
        <w:rPr>
          <w:rStyle w:val="FontStyle11"/>
          <w:b w:val="0"/>
          <w:bCs w:val="0"/>
          <w:sz w:val="26"/>
          <w:szCs w:val="26"/>
        </w:rPr>
        <w:t>3.Направить итоговый документ и протокол публичных слушаний  Собранию представителей муниципального образования Воловский район.</w:t>
      </w:r>
    </w:p>
    <w:p w:rsidR="000D35F9" w:rsidRPr="00943FF4" w:rsidRDefault="000D35F9" w:rsidP="007753BE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    4.Опубликовать настоящий 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0D35F9" w:rsidRPr="00943FF4" w:rsidRDefault="000D35F9" w:rsidP="007753BE">
      <w:pPr>
        <w:ind w:firstLine="720"/>
        <w:jc w:val="both"/>
        <w:rPr>
          <w:sz w:val="26"/>
          <w:szCs w:val="26"/>
        </w:rPr>
      </w:pPr>
    </w:p>
    <w:p w:rsidR="000D35F9" w:rsidRPr="00943FF4" w:rsidRDefault="000D35F9" w:rsidP="007753BE">
      <w:pPr>
        <w:ind w:firstLine="720"/>
        <w:jc w:val="center"/>
        <w:rPr>
          <w:sz w:val="26"/>
          <w:szCs w:val="26"/>
        </w:rPr>
      </w:pPr>
    </w:p>
    <w:p w:rsidR="000D35F9" w:rsidRPr="00943FF4" w:rsidRDefault="000D35F9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943FF4">
        <w:rPr>
          <w:b/>
          <w:bCs/>
          <w:sz w:val="26"/>
          <w:szCs w:val="26"/>
        </w:rPr>
        <w:t xml:space="preserve">Председательствующий                           </w:t>
      </w:r>
      <w:r>
        <w:rPr>
          <w:b/>
          <w:bCs/>
          <w:sz w:val="26"/>
          <w:szCs w:val="26"/>
        </w:rPr>
        <w:t xml:space="preserve">                              </w:t>
      </w:r>
    </w:p>
    <w:p w:rsidR="000D35F9" w:rsidRPr="00943FF4" w:rsidRDefault="000D35F9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на публичных слушаниях                                                          Н.И.Игнатова</w:t>
      </w:r>
    </w:p>
    <w:sectPr w:rsidR="000D35F9" w:rsidRPr="00943FF4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3BE"/>
    <w:rsid w:val="000D35F9"/>
    <w:rsid w:val="001376C7"/>
    <w:rsid w:val="00181125"/>
    <w:rsid w:val="00184B3F"/>
    <w:rsid w:val="001A1326"/>
    <w:rsid w:val="001E6C1D"/>
    <w:rsid w:val="001E74E1"/>
    <w:rsid w:val="001F4BB4"/>
    <w:rsid w:val="002212FB"/>
    <w:rsid w:val="0028601B"/>
    <w:rsid w:val="002D570F"/>
    <w:rsid w:val="00346811"/>
    <w:rsid w:val="003648B7"/>
    <w:rsid w:val="00385A3F"/>
    <w:rsid w:val="00387880"/>
    <w:rsid w:val="003D4F36"/>
    <w:rsid w:val="003E0247"/>
    <w:rsid w:val="00462504"/>
    <w:rsid w:val="00482F3D"/>
    <w:rsid w:val="004C2789"/>
    <w:rsid w:val="00546AAA"/>
    <w:rsid w:val="00594226"/>
    <w:rsid w:val="005E6D94"/>
    <w:rsid w:val="00603A71"/>
    <w:rsid w:val="0065200E"/>
    <w:rsid w:val="0072344A"/>
    <w:rsid w:val="007753BE"/>
    <w:rsid w:val="0077673C"/>
    <w:rsid w:val="007F0D27"/>
    <w:rsid w:val="007F77A0"/>
    <w:rsid w:val="008475C8"/>
    <w:rsid w:val="00892155"/>
    <w:rsid w:val="008D107C"/>
    <w:rsid w:val="00943FF4"/>
    <w:rsid w:val="00966C62"/>
    <w:rsid w:val="009D5F06"/>
    <w:rsid w:val="009E3341"/>
    <w:rsid w:val="009F6BC1"/>
    <w:rsid w:val="00A07724"/>
    <w:rsid w:val="00A108AF"/>
    <w:rsid w:val="00A31A86"/>
    <w:rsid w:val="00AC6A46"/>
    <w:rsid w:val="00BF5901"/>
    <w:rsid w:val="00C0104F"/>
    <w:rsid w:val="00C01957"/>
    <w:rsid w:val="00C43286"/>
    <w:rsid w:val="00C86A0F"/>
    <w:rsid w:val="00CD6A5F"/>
    <w:rsid w:val="00D62132"/>
    <w:rsid w:val="00D813D3"/>
    <w:rsid w:val="00E00E62"/>
    <w:rsid w:val="00E10F55"/>
    <w:rsid w:val="00E80C57"/>
    <w:rsid w:val="00F328A8"/>
    <w:rsid w:val="00F5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283</Words>
  <Characters>1616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tik_volovo</dc:creator>
  <cp:keywords/>
  <dc:description/>
  <cp:lastModifiedBy>пользователь</cp:lastModifiedBy>
  <cp:revision>12</cp:revision>
  <cp:lastPrinted>2002-01-01T02:15:00Z</cp:lastPrinted>
  <dcterms:created xsi:type="dcterms:W3CDTF">2016-10-24T12:59:00Z</dcterms:created>
  <dcterms:modified xsi:type="dcterms:W3CDTF">2001-12-31T21:50:00Z</dcterms:modified>
</cp:coreProperties>
</file>