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9E9" w:rsidRPr="00CB29D9" w:rsidRDefault="00FA79E9" w:rsidP="00953B0F">
      <w:pPr>
        <w:pStyle w:val="Heading1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  <w:r w:rsidRPr="00CB29D9">
        <w:rPr>
          <w:sz w:val="26"/>
          <w:szCs w:val="26"/>
        </w:rPr>
        <w:t>Итоговый документ публичных слушаний</w:t>
      </w:r>
    </w:p>
    <w:p w:rsidR="00FA79E9" w:rsidRPr="00CB29D9" w:rsidRDefault="00FA79E9" w:rsidP="00953B0F">
      <w:pPr>
        <w:pStyle w:val="NormalWeb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CB29D9">
        <w:rPr>
          <w:b/>
          <w:bCs/>
          <w:sz w:val="26"/>
          <w:szCs w:val="26"/>
        </w:rPr>
        <w:t xml:space="preserve">        по обсуждению проекта актуализации схемы теплоснабжения муниципального образования </w:t>
      </w:r>
      <w:r>
        <w:rPr>
          <w:b/>
          <w:bCs/>
          <w:sz w:val="26"/>
          <w:szCs w:val="26"/>
        </w:rPr>
        <w:t>рабочий посёлок Волово</w:t>
      </w:r>
      <w:r w:rsidRPr="00CB29D9">
        <w:rPr>
          <w:b/>
          <w:bCs/>
          <w:sz w:val="26"/>
          <w:szCs w:val="26"/>
        </w:rPr>
        <w:t xml:space="preserve"> Воловского района</w:t>
      </w:r>
      <w:r>
        <w:rPr>
          <w:b/>
          <w:bCs/>
          <w:sz w:val="26"/>
          <w:szCs w:val="26"/>
        </w:rPr>
        <w:t xml:space="preserve"> до 2028 года</w:t>
      </w:r>
    </w:p>
    <w:p w:rsidR="00FA79E9" w:rsidRPr="00CB29D9" w:rsidRDefault="00FA79E9" w:rsidP="00953B0F">
      <w:pPr>
        <w:pStyle w:val="NormalWeb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FA79E9" w:rsidRPr="00CB29D9" w:rsidRDefault="00FA79E9" w:rsidP="00953B0F">
      <w:pPr>
        <w:pStyle w:val="NormalWeb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CB29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</w:t>
      </w:r>
      <w:r w:rsidRPr="00CB29D9">
        <w:rPr>
          <w:sz w:val="26"/>
          <w:szCs w:val="26"/>
        </w:rPr>
        <w:t>Публичные слушания назначены</w:t>
      </w:r>
      <w:r>
        <w:rPr>
          <w:sz w:val="26"/>
          <w:szCs w:val="26"/>
        </w:rPr>
        <w:t xml:space="preserve"> постановлением главы муниципального образования Воловский район от 25 марта 2019 года № 1.</w:t>
      </w:r>
    </w:p>
    <w:p w:rsidR="00FA79E9" w:rsidRPr="00CB29D9" w:rsidRDefault="00FA79E9" w:rsidP="00953B0F">
      <w:pPr>
        <w:jc w:val="both"/>
        <w:rPr>
          <w:sz w:val="26"/>
          <w:szCs w:val="26"/>
        </w:rPr>
      </w:pPr>
      <w:r w:rsidRPr="00CB29D9">
        <w:rPr>
          <w:b/>
          <w:bCs/>
          <w:sz w:val="26"/>
          <w:szCs w:val="26"/>
        </w:rPr>
        <w:t xml:space="preserve">       Тема</w:t>
      </w:r>
      <w:r w:rsidRPr="00CB29D9">
        <w:rPr>
          <w:sz w:val="26"/>
          <w:szCs w:val="26"/>
        </w:rPr>
        <w:t xml:space="preserve"> </w:t>
      </w:r>
      <w:r w:rsidRPr="00CB29D9">
        <w:rPr>
          <w:b/>
          <w:bCs/>
          <w:sz w:val="26"/>
          <w:szCs w:val="26"/>
        </w:rPr>
        <w:t>публичных слушаний:</w:t>
      </w:r>
      <w:r w:rsidRPr="00CB29D9">
        <w:rPr>
          <w:sz w:val="26"/>
          <w:szCs w:val="26"/>
        </w:rPr>
        <w:t xml:space="preserve"> обсуждение проекта актуализации схемы теплоснабжения муниципального образования </w:t>
      </w:r>
      <w:r w:rsidRPr="001E6D1D">
        <w:rPr>
          <w:sz w:val="26"/>
          <w:szCs w:val="26"/>
        </w:rPr>
        <w:t>рабочий посёлок Волово</w:t>
      </w:r>
      <w:r w:rsidRPr="00CB29D9"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 Воловского района до 2028 года.</w:t>
      </w:r>
    </w:p>
    <w:p w:rsidR="00FA79E9" w:rsidRPr="00CB29D9" w:rsidRDefault="00FA79E9" w:rsidP="00953B0F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</w:p>
    <w:p w:rsidR="00FA79E9" w:rsidRPr="00CB29D9" w:rsidRDefault="00FA79E9" w:rsidP="00953B0F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CB29D9">
        <w:rPr>
          <w:b/>
          <w:bCs/>
          <w:sz w:val="26"/>
          <w:szCs w:val="26"/>
        </w:rPr>
        <w:t xml:space="preserve">        Инициатор проведения публичных слушаний</w:t>
      </w:r>
      <w:r w:rsidRPr="00CB29D9">
        <w:rPr>
          <w:sz w:val="26"/>
          <w:szCs w:val="26"/>
        </w:rPr>
        <w:t xml:space="preserve">: </w:t>
      </w:r>
      <w:r>
        <w:rPr>
          <w:sz w:val="26"/>
          <w:szCs w:val="26"/>
        </w:rPr>
        <w:t>глава муниципального образования Воловский район.</w:t>
      </w:r>
    </w:p>
    <w:p w:rsidR="00FA79E9" w:rsidRPr="00CB29D9" w:rsidRDefault="00FA79E9" w:rsidP="00953B0F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CB29D9">
        <w:rPr>
          <w:sz w:val="26"/>
          <w:szCs w:val="26"/>
        </w:rPr>
        <w:t xml:space="preserve"> </w:t>
      </w:r>
    </w:p>
    <w:p w:rsidR="00FA79E9" w:rsidRPr="00CB29D9" w:rsidRDefault="00FA79E9" w:rsidP="00953B0F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CB29D9">
        <w:rPr>
          <w:sz w:val="26"/>
          <w:szCs w:val="26"/>
        </w:rPr>
        <w:t xml:space="preserve">        </w:t>
      </w:r>
      <w:r w:rsidRPr="00CB29D9">
        <w:rPr>
          <w:b/>
          <w:bCs/>
          <w:sz w:val="26"/>
          <w:szCs w:val="26"/>
        </w:rPr>
        <w:t xml:space="preserve">Дата проведения </w:t>
      </w:r>
      <w:r>
        <w:rPr>
          <w:sz w:val="26"/>
          <w:szCs w:val="26"/>
        </w:rPr>
        <w:t xml:space="preserve">– 05 апреля </w:t>
      </w:r>
      <w:r w:rsidRPr="00CB29D9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Pr="00CB29D9">
        <w:rPr>
          <w:sz w:val="26"/>
          <w:szCs w:val="26"/>
        </w:rPr>
        <w:t xml:space="preserve"> года.</w:t>
      </w:r>
    </w:p>
    <w:p w:rsidR="00FA79E9" w:rsidRPr="00CB29D9" w:rsidRDefault="00FA79E9" w:rsidP="00953B0F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</w:p>
    <w:p w:rsidR="00FA79E9" w:rsidRDefault="00FA79E9" w:rsidP="00953B0F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CB29D9">
        <w:rPr>
          <w:sz w:val="26"/>
          <w:szCs w:val="26"/>
        </w:rPr>
        <w:t xml:space="preserve">        </w:t>
      </w:r>
      <w:r w:rsidRPr="00CB29D9">
        <w:rPr>
          <w:b/>
          <w:bCs/>
          <w:sz w:val="26"/>
          <w:szCs w:val="26"/>
        </w:rPr>
        <w:t>Количество участников</w:t>
      </w:r>
      <w:r w:rsidRPr="00CB29D9">
        <w:rPr>
          <w:sz w:val="26"/>
          <w:szCs w:val="26"/>
        </w:rPr>
        <w:t xml:space="preserve">:   </w:t>
      </w:r>
      <w:r>
        <w:rPr>
          <w:sz w:val="26"/>
          <w:szCs w:val="26"/>
        </w:rPr>
        <w:t xml:space="preserve">14 </w:t>
      </w:r>
      <w:r w:rsidRPr="00CB29D9">
        <w:rPr>
          <w:sz w:val="26"/>
          <w:szCs w:val="26"/>
        </w:rPr>
        <w:t xml:space="preserve"> человек</w:t>
      </w:r>
    </w:p>
    <w:p w:rsidR="00FA79E9" w:rsidRPr="00CB29D9" w:rsidRDefault="00FA79E9" w:rsidP="00953B0F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CB29D9">
        <w:rPr>
          <w:sz w:val="26"/>
          <w:szCs w:val="26"/>
        </w:rPr>
        <w:t>.</w:t>
      </w:r>
    </w:p>
    <w:p w:rsidR="00FA79E9" w:rsidRDefault="00FA79E9" w:rsidP="00CB5FCC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1.В результате обсуждения проекта актуализации схемы теплоснабжения муниципального образования рабочий посёлок Волово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Воловского района до 2028 года поступило предложение участников публичных слушаний:</w:t>
      </w:r>
    </w:p>
    <w:p w:rsidR="00FA79E9" w:rsidRDefault="00FA79E9" w:rsidP="00CB5FC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Поддержать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проект актуализации схемы теплоснабжения муниципального образования рабочий посёлок Волово Воловского района до 2028 года и рекомендовать администрации муниципального образования Воловский район утвердить представленную актуализацию схемы теплоснабжения муниципального образования рабочий посёлок Волово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 Воловского района до 2028 года.         </w:t>
      </w:r>
    </w:p>
    <w:p w:rsidR="00FA79E9" w:rsidRDefault="00FA79E9" w:rsidP="00CB5FC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2.Комиссия по подготовке и проведению публичных слушаний по результатам слушаний рекомендует: </w:t>
      </w:r>
    </w:p>
    <w:p w:rsidR="00FA79E9" w:rsidRDefault="00FA79E9" w:rsidP="00CB5FCC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          Поддержать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проект актуализации схемы теплоснабжения муниципального образования рабочий посёлок Волово Воловского района до 2028 года, администрации муниципального образования Воловский район утвердить представленную актуализацию схемы теплоснабжения муниципального образования рабочий посёлок Волово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 Воловского района до 2028 года</w:t>
      </w:r>
      <w:r>
        <w:rPr>
          <w:color w:val="FF0000"/>
          <w:sz w:val="26"/>
          <w:szCs w:val="26"/>
        </w:rPr>
        <w:t xml:space="preserve">.          </w:t>
      </w:r>
    </w:p>
    <w:p w:rsidR="00FA79E9" w:rsidRDefault="00FA79E9" w:rsidP="00CB5FCC">
      <w:pPr>
        <w:pStyle w:val="NormalWeb"/>
        <w:spacing w:before="0" w:beforeAutospacing="0" w:after="0" w:afterAutospacing="0"/>
        <w:jc w:val="both"/>
        <w:rPr>
          <w:rStyle w:val="FontStyle11"/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             3.</w:t>
      </w:r>
      <w:r>
        <w:rPr>
          <w:rStyle w:val="FontStyle11"/>
          <w:b w:val="0"/>
          <w:bCs w:val="0"/>
          <w:sz w:val="26"/>
          <w:szCs w:val="26"/>
        </w:rPr>
        <w:t>Направить итоговый документ публичных слушаний и протокол публичных слушаний в администрацию муниципального образования Воловский район.</w:t>
      </w:r>
    </w:p>
    <w:p w:rsidR="00FA79E9" w:rsidRPr="00F00E99" w:rsidRDefault="00FA79E9" w:rsidP="00F00E99">
      <w:pPr>
        <w:ind w:firstLine="567"/>
        <w:jc w:val="both"/>
        <w:rPr>
          <w:sz w:val="26"/>
          <w:szCs w:val="26"/>
        </w:rPr>
      </w:pPr>
      <w:r w:rsidRPr="00F00E99">
        <w:rPr>
          <w:color w:val="FF0000"/>
          <w:sz w:val="26"/>
          <w:szCs w:val="26"/>
        </w:rPr>
        <w:t xml:space="preserve">     </w:t>
      </w:r>
      <w:r w:rsidRPr="00F00E99">
        <w:rPr>
          <w:sz w:val="26"/>
          <w:szCs w:val="26"/>
        </w:rPr>
        <w:t xml:space="preserve">4.Обнародовать итоговый документ публичных слушаний </w:t>
      </w:r>
      <w:r w:rsidRPr="00F00E99">
        <w:rPr>
          <w:spacing w:val="1"/>
          <w:sz w:val="26"/>
          <w:szCs w:val="26"/>
        </w:rPr>
        <w:t>на информационных стендах</w:t>
      </w:r>
      <w:r w:rsidRPr="00F00E99">
        <w:rPr>
          <w:spacing w:val="-4"/>
          <w:sz w:val="26"/>
          <w:szCs w:val="26"/>
        </w:rPr>
        <w:t xml:space="preserve"> в местах официального обнародования муниципальных правовых актов муниципального образования Воловский район и разместить </w:t>
      </w:r>
      <w:r w:rsidRPr="00F00E99">
        <w:rPr>
          <w:spacing w:val="1"/>
          <w:sz w:val="26"/>
          <w:szCs w:val="26"/>
        </w:rPr>
        <w:t xml:space="preserve">на официальном сайте </w:t>
      </w:r>
      <w:r w:rsidRPr="00F00E99">
        <w:rPr>
          <w:spacing w:val="-4"/>
          <w:sz w:val="26"/>
          <w:szCs w:val="26"/>
        </w:rPr>
        <w:t>муниципального образования Воловский район в сети «Интернет».</w:t>
      </w:r>
    </w:p>
    <w:p w:rsidR="00FA79E9" w:rsidRDefault="00FA79E9" w:rsidP="00953B0F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</w:p>
    <w:p w:rsidR="00FA79E9" w:rsidRPr="00F00E99" w:rsidRDefault="00FA79E9" w:rsidP="00953B0F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</w:p>
    <w:p w:rsidR="00FA79E9" w:rsidRPr="00CB29D9" w:rsidRDefault="00FA79E9" w:rsidP="00953B0F">
      <w:pPr>
        <w:pStyle w:val="NormalWeb"/>
        <w:spacing w:before="0" w:beforeAutospacing="0" w:after="0" w:afterAutospacing="0"/>
        <w:rPr>
          <w:b/>
          <w:bCs/>
          <w:sz w:val="26"/>
          <w:szCs w:val="26"/>
        </w:rPr>
      </w:pPr>
      <w:r w:rsidRPr="00CB29D9">
        <w:rPr>
          <w:b/>
          <w:bCs/>
          <w:sz w:val="26"/>
          <w:szCs w:val="26"/>
        </w:rPr>
        <w:t xml:space="preserve">          Председательствующий  </w:t>
      </w:r>
    </w:p>
    <w:p w:rsidR="00FA79E9" w:rsidRPr="00CB29D9" w:rsidRDefault="00FA79E9" w:rsidP="00953B0F">
      <w:pPr>
        <w:pStyle w:val="NormalWeb"/>
        <w:spacing w:before="0" w:beforeAutospacing="0" w:after="0" w:afterAutospacing="0"/>
        <w:rPr>
          <w:b/>
          <w:bCs/>
          <w:sz w:val="26"/>
          <w:szCs w:val="26"/>
        </w:rPr>
      </w:pPr>
      <w:r w:rsidRPr="00CB29D9">
        <w:rPr>
          <w:b/>
          <w:bCs/>
          <w:sz w:val="26"/>
          <w:szCs w:val="26"/>
        </w:rPr>
        <w:t xml:space="preserve">          на публичных слушаниях                                       </w:t>
      </w:r>
      <w:r>
        <w:rPr>
          <w:b/>
          <w:bCs/>
          <w:sz w:val="26"/>
          <w:szCs w:val="26"/>
        </w:rPr>
        <w:t xml:space="preserve">              </w:t>
      </w:r>
      <w:r w:rsidRPr="00CB29D9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С.И.Батов</w:t>
      </w:r>
      <w:r w:rsidRPr="00CB29D9">
        <w:rPr>
          <w:b/>
          <w:bCs/>
          <w:sz w:val="26"/>
          <w:szCs w:val="26"/>
        </w:rPr>
        <w:t xml:space="preserve">                                                                               </w:t>
      </w:r>
    </w:p>
    <w:p w:rsidR="00FA79E9" w:rsidRPr="004C6B39" w:rsidRDefault="00FA79E9" w:rsidP="00953B0F"/>
    <w:p w:rsidR="00FA79E9" w:rsidRDefault="00FA79E9" w:rsidP="00953B0F"/>
    <w:p w:rsidR="00FA79E9" w:rsidRPr="004C6B39" w:rsidRDefault="00FA79E9" w:rsidP="00CB5FCC">
      <w:pPr>
        <w:jc w:val="both"/>
      </w:pPr>
      <w:r>
        <w:tab/>
      </w:r>
    </w:p>
    <w:p w:rsidR="00FA79E9" w:rsidRDefault="00FA79E9"/>
    <w:sectPr w:rsidR="00FA79E9" w:rsidSect="003E4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B0F"/>
    <w:rsid w:val="00006B7B"/>
    <w:rsid w:val="001E6D1D"/>
    <w:rsid w:val="001F5574"/>
    <w:rsid w:val="00305021"/>
    <w:rsid w:val="003D16FC"/>
    <w:rsid w:val="003E4CBF"/>
    <w:rsid w:val="004C6B39"/>
    <w:rsid w:val="005F01AA"/>
    <w:rsid w:val="00650701"/>
    <w:rsid w:val="007F77A0"/>
    <w:rsid w:val="00953B0F"/>
    <w:rsid w:val="009968CD"/>
    <w:rsid w:val="00A1695C"/>
    <w:rsid w:val="00A31A86"/>
    <w:rsid w:val="00B65B70"/>
    <w:rsid w:val="00C55D0F"/>
    <w:rsid w:val="00CB29D9"/>
    <w:rsid w:val="00CB5FCC"/>
    <w:rsid w:val="00E2077E"/>
    <w:rsid w:val="00E90562"/>
    <w:rsid w:val="00EC61BE"/>
    <w:rsid w:val="00F00E99"/>
    <w:rsid w:val="00FA79E9"/>
    <w:rsid w:val="00FC4386"/>
    <w:rsid w:val="00FF7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B0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953B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53B0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rsid w:val="00953B0F"/>
    <w:pP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953B0F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24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357</Words>
  <Characters>2036</Characters>
  <Application>Microsoft Office Outlook</Application>
  <DocSecurity>0</DocSecurity>
  <Lines>0</Lines>
  <Paragraphs>0</Paragraphs>
  <ScaleCrop>false</ScaleCrop>
  <Company>Wolfish 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tik_volovo</dc:creator>
  <cp:keywords/>
  <dc:description/>
  <cp:lastModifiedBy>пользователь</cp:lastModifiedBy>
  <cp:revision>6</cp:revision>
  <dcterms:created xsi:type="dcterms:W3CDTF">2019-04-08T05:09:00Z</dcterms:created>
  <dcterms:modified xsi:type="dcterms:W3CDTF">2002-01-01T04:55:00Z</dcterms:modified>
</cp:coreProperties>
</file>