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BD" w:rsidRPr="00943FF4" w:rsidRDefault="001D0ABD" w:rsidP="007753BE">
      <w:pPr>
        <w:jc w:val="center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>ИТОГОВЫЙ ДОКУМЕНТ ПУБЛИЧНЫХ СЛУШАНИЙ</w:t>
      </w:r>
    </w:p>
    <w:p w:rsidR="001D0ABD" w:rsidRPr="00943FF4" w:rsidRDefault="001D0ABD" w:rsidP="007753BE">
      <w:pPr>
        <w:jc w:val="both"/>
        <w:rPr>
          <w:b/>
          <w:bCs/>
          <w:sz w:val="26"/>
          <w:szCs w:val="26"/>
        </w:rPr>
      </w:pPr>
      <w:r w:rsidRPr="00943FF4">
        <w:rPr>
          <w:b/>
          <w:bCs/>
          <w:sz w:val="26"/>
          <w:szCs w:val="26"/>
        </w:rPr>
        <w:t>по проекту решения Собрания представителей муниципального образования Воловский район «О внесении изменений в Устав муниципального образования Воловский район»</w:t>
      </w:r>
    </w:p>
    <w:p w:rsidR="001D0ABD" w:rsidRPr="00943FF4" w:rsidRDefault="001D0ABD" w:rsidP="007753BE">
      <w:pPr>
        <w:jc w:val="both"/>
        <w:rPr>
          <w:b/>
          <w:bCs/>
          <w:sz w:val="26"/>
          <w:szCs w:val="26"/>
        </w:rPr>
      </w:pPr>
    </w:p>
    <w:p w:rsidR="001D0ABD" w:rsidRPr="00943FF4" w:rsidRDefault="001D0ABD" w:rsidP="007753BE">
      <w:pPr>
        <w:jc w:val="both"/>
        <w:rPr>
          <w:sz w:val="26"/>
          <w:szCs w:val="26"/>
        </w:rPr>
      </w:pPr>
      <w:r w:rsidRPr="00943FF4">
        <w:rPr>
          <w:sz w:val="26"/>
          <w:szCs w:val="26"/>
        </w:rPr>
        <w:t xml:space="preserve">          Публичные слушания назначены </w:t>
      </w:r>
      <w:r>
        <w:rPr>
          <w:sz w:val="26"/>
          <w:szCs w:val="26"/>
        </w:rPr>
        <w:t>решением Собрания представителей</w:t>
      </w:r>
      <w:r w:rsidRPr="00943FF4">
        <w:rPr>
          <w:sz w:val="26"/>
          <w:szCs w:val="26"/>
        </w:rPr>
        <w:t xml:space="preserve"> муниципального образования Воловский район от </w:t>
      </w:r>
      <w:r>
        <w:rPr>
          <w:sz w:val="26"/>
          <w:szCs w:val="26"/>
        </w:rPr>
        <w:t>31 августа 2018</w:t>
      </w:r>
      <w:r w:rsidRPr="00943FF4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</w:t>
      </w:r>
      <w:r w:rsidRPr="00943FF4">
        <w:rPr>
          <w:sz w:val="26"/>
          <w:szCs w:val="26"/>
        </w:rPr>
        <w:t xml:space="preserve">№ </w:t>
      </w:r>
      <w:r>
        <w:rPr>
          <w:sz w:val="26"/>
          <w:szCs w:val="26"/>
        </w:rPr>
        <w:t>71-6.</w:t>
      </w:r>
    </w:p>
    <w:p w:rsidR="001D0ABD" w:rsidRPr="00943FF4" w:rsidRDefault="001D0ABD" w:rsidP="007753BE">
      <w:pPr>
        <w:jc w:val="both"/>
        <w:rPr>
          <w:sz w:val="26"/>
          <w:szCs w:val="26"/>
        </w:rPr>
      </w:pPr>
    </w:p>
    <w:p w:rsidR="001D0ABD" w:rsidRDefault="001D0ABD" w:rsidP="007753BE">
      <w:pPr>
        <w:jc w:val="both"/>
        <w:rPr>
          <w:sz w:val="26"/>
          <w:szCs w:val="26"/>
        </w:rPr>
      </w:pPr>
      <w:r w:rsidRPr="00943FF4">
        <w:rPr>
          <w:b/>
          <w:bCs/>
          <w:sz w:val="26"/>
          <w:szCs w:val="26"/>
        </w:rPr>
        <w:t xml:space="preserve">     Тема публичных слушаний:</w:t>
      </w:r>
      <w:r w:rsidRPr="00943FF4">
        <w:rPr>
          <w:sz w:val="26"/>
          <w:szCs w:val="26"/>
        </w:rPr>
        <w:t xml:space="preserve"> обсуждение проекта решения Собрания представителей муниципального образования Воловский район  «О внесении изменений в Устав муниципального образования Воловский район».</w:t>
      </w:r>
    </w:p>
    <w:p w:rsidR="001D0ABD" w:rsidRPr="00943FF4" w:rsidRDefault="001D0ABD" w:rsidP="007753BE">
      <w:pPr>
        <w:jc w:val="both"/>
        <w:rPr>
          <w:sz w:val="26"/>
          <w:szCs w:val="26"/>
        </w:rPr>
      </w:pPr>
    </w:p>
    <w:p w:rsidR="001D0ABD" w:rsidRPr="00943FF4" w:rsidRDefault="001D0ABD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Инициатор публичных слушаний: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Собрание представителей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муниципального образования Воловский район.</w:t>
      </w:r>
    </w:p>
    <w:p w:rsidR="001D0ABD" w:rsidRPr="00943FF4" w:rsidRDefault="001D0ABD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1D0ABD" w:rsidRDefault="001D0ABD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   Дата проведения:</w:t>
      </w:r>
      <w:r w:rsidRPr="00943FF4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20 сентября</w:t>
      </w:r>
      <w:r w:rsidRPr="00943FF4">
        <w:rPr>
          <w:rStyle w:val="FontStyle11"/>
          <w:b w:val="0"/>
          <w:bCs w:val="0"/>
          <w:sz w:val="26"/>
          <w:szCs w:val="26"/>
        </w:rPr>
        <w:t xml:space="preserve"> 201</w:t>
      </w:r>
      <w:r>
        <w:rPr>
          <w:rStyle w:val="FontStyle11"/>
          <w:b w:val="0"/>
          <w:bCs w:val="0"/>
          <w:sz w:val="26"/>
          <w:szCs w:val="26"/>
        </w:rPr>
        <w:t>8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1D0ABD" w:rsidRPr="00943FF4" w:rsidRDefault="001D0ABD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1D0ABD" w:rsidRPr="00943FF4" w:rsidRDefault="001D0ABD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943FF4">
        <w:rPr>
          <w:rStyle w:val="FontStyle11"/>
          <w:sz w:val="26"/>
          <w:szCs w:val="26"/>
        </w:rPr>
        <w:t>Количество участников:</w:t>
      </w:r>
      <w:r>
        <w:rPr>
          <w:rStyle w:val="FontStyle11"/>
          <w:sz w:val="26"/>
          <w:szCs w:val="26"/>
        </w:rPr>
        <w:t xml:space="preserve"> </w:t>
      </w:r>
      <w:r w:rsidRPr="0028601B">
        <w:rPr>
          <w:rStyle w:val="FontStyle11"/>
          <w:b w:val="0"/>
          <w:bCs w:val="0"/>
          <w:sz w:val="26"/>
          <w:szCs w:val="26"/>
        </w:rPr>
        <w:t>2</w:t>
      </w:r>
      <w:r>
        <w:rPr>
          <w:rStyle w:val="FontStyle11"/>
          <w:b w:val="0"/>
          <w:bCs w:val="0"/>
          <w:sz w:val="26"/>
          <w:szCs w:val="26"/>
        </w:rPr>
        <w:t>1</w:t>
      </w:r>
      <w:r w:rsidRPr="0028601B">
        <w:rPr>
          <w:rStyle w:val="FontStyle11"/>
          <w:b w:val="0"/>
          <w:bCs w:val="0"/>
          <w:sz w:val="26"/>
          <w:szCs w:val="26"/>
        </w:rPr>
        <w:t xml:space="preserve"> человек.</w:t>
      </w:r>
    </w:p>
    <w:p w:rsidR="001D0ABD" w:rsidRPr="00943FF4" w:rsidRDefault="001D0ABD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В результате обсуждения проекта решения </w:t>
      </w:r>
      <w:r w:rsidRPr="00943FF4">
        <w:rPr>
          <w:sz w:val="26"/>
          <w:szCs w:val="26"/>
        </w:rPr>
        <w:t xml:space="preserve">Собрания представителей муниципального образования Воловский район «О внесении изменений в Устав муниципального образования Воловский район» </w:t>
      </w:r>
      <w:r w:rsidRPr="00943FF4">
        <w:rPr>
          <w:rStyle w:val="FontStyle11"/>
          <w:b w:val="0"/>
          <w:bCs w:val="0"/>
          <w:sz w:val="26"/>
          <w:szCs w:val="26"/>
        </w:rPr>
        <w:t xml:space="preserve"> принято решение:</w:t>
      </w:r>
    </w:p>
    <w:p w:rsidR="001D0ABD" w:rsidRPr="00943FF4" w:rsidRDefault="001D0ABD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>1.Одобрить проект решения Собрания представителей муниципального образования Воловский район «О внесении изменений в Устав муниципального образования Воловский район».</w:t>
      </w:r>
    </w:p>
    <w:p w:rsidR="001D0ABD" w:rsidRPr="00943FF4" w:rsidRDefault="001D0ABD" w:rsidP="00546AAA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>2.Рекомендовать Собранию представителей муниципального образования Воловский райо</w:t>
      </w:r>
      <w:r>
        <w:rPr>
          <w:rStyle w:val="FontStyle11"/>
          <w:b w:val="0"/>
          <w:bCs w:val="0"/>
          <w:sz w:val="26"/>
          <w:szCs w:val="26"/>
        </w:rPr>
        <w:t>н при доработке проекта решения</w:t>
      </w:r>
      <w:r w:rsidRPr="00943FF4">
        <w:rPr>
          <w:rStyle w:val="FontStyle11"/>
          <w:b w:val="0"/>
          <w:bCs w:val="0"/>
          <w:sz w:val="26"/>
          <w:szCs w:val="26"/>
        </w:rPr>
        <w:t xml:space="preserve"> «О внесении изменений в Устав муниципального образования Воловский район» учесть предложения, одобренные участниками публичных слушаний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1D0ABD" w:rsidRPr="00943FF4" w:rsidRDefault="001D0ABD" w:rsidP="007753BE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</w:t>
      </w:r>
      <w:r w:rsidRPr="00943FF4">
        <w:rPr>
          <w:rStyle w:val="FontStyle11"/>
          <w:b w:val="0"/>
          <w:bCs w:val="0"/>
          <w:sz w:val="26"/>
          <w:szCs w:val="26"/>
        </w:rPr>
        <w:t>3.Направить итоговый документ и протокол публичных слушаний  Собранию представителей муниципального образования Воловский район.</w:t>
      </w:r>
    </w:p>
    <w:p w:rsidR="001D0ABD" w:rsidRDefault="001D0ABD" w:rsidP="00124D2C">
      <w:pPr>
        <w:ind w:firstLine="142"/>
        <w:jc w:val="both"/>
        <w:rPr>
          <w:rStyle w:val="FontStyle11"/>
          <w:b w:val="0"/>
          <w:bCs w:val="0"/>
          <w:sz w:val="26"/>
          <w:szCs w:val="26"/>
        </w:rPr>
      </w:pPr>
      <w:r w:rsidRPr="00943FF4">
        <w:rPr>
          <w:rStyle w:val="FontStyle11"/>
          <w:b w:val="0"/>
          <w:bCs w:val="0"/>
          <w:sz w:val="26"/>
          <w:szCs w:val="26"/>
        </w:rPr>
        <w:t xml:space="preserve">      </w:t>
      </w:r>
      <w:r>
        <w:rPr>
          <w:rStyle w:val="FontStyle11"/>
          <w:b w:val="0"/>
          <w:bCs w:val="0"/>
          <w:sz w:val="26"/>
          <w:szCs w:val="26"/>
        </w:rPr>
        <w:t xml:space="preserve">    4.Опубликовать настоящий итоговый документ публичных слушаний в газете «Время и люди» и разместить на официальном сайте муниципального образования Воловский район в сети «Интернет».</w:t>
      </w:r>
    </w:p>
    <w:p w:rsidR="001D0ABD" w:rsidRDefault="001D0ABD" w:rsidP="00124D2C">
      <w:pPr>
        <w:ind w:firstLine="720"/>
        <w:jc w:val="both"/>
      </w:pPr>
    </w:p>
    <w:p w:rsidR="001D0ABD" w:rsidRPr="00943FF4" w:rsidRDefault="001D0ABD" w:rsidP="007753BE">
      <w:pPr>
        <w:ind w:firstLine="720"/>
        <w:jc w:val="both"/>
        <w:rPr>
          <w:sz w:val="26"/>
          <w:szCs w:val="26"/>
        </w:rPr>
      </w:pPr>
    </w:p>
    <w:p w:rsidR="001D0ABD" w:rsidRPr="00943FF4" w:rsidRDefault="001D0ABD" w:rsidP="007753BE">
      <w:pPr>
        <w:ind w:firstLine="720"/>
        <w:jc w:val="center"/>
        <w:rPr>
          <w:sz w:val="26"/>
          <w:szCs w:val="26"/>
        </w:rPr>
      </w:pPr>
    </w:p>
    <w:p w:rsidR="001D0ABD" w:rsidRPr="00943FF4" w:rsidRDefault="001D0ABD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943FF4">
        <w:rPr>
          <w:b/>
          <w:bCs/>
          <w:sz w:val="26"/>
          <w:szCs w:val="26"/>
        </w:rPr>
        <w:t xml:space="preserve">Председательствующий                           </w:t>
      </w:r>
      <w:r>
        <w:rPr>
          <w:b/>
          <w:bCs/>
          <w:sz w:val="26"/>
          <w:szCs w:val="26"/>
        </w:rPr>
        <w:t xml:space="preserve">                              </w:t>
      </w:r>
    </w:p>
    <w:p w:rsidR="001D0ABD" w:rsidRPr="00943FF4" w:rsidRDefault="001D0ABD" w:rsidP="00775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на публичных слушаниях                                                          М.Н.Ежова</w:t>
      </w:r>
    </w:p>
    <w:sectPr w:rsidR="001D0ABD" w:rsidRPr="00943FF4" w:rsidSect="00CD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3BE"/>
    <w:rsid w:val="00051539"/>
    <w:rsid w:val="000D35F9"/>
    <w:rsid w:val="00124D2C"/>
    <w:rsid w:val="001376C7"/>
    <w:rsid w:val="00181125"/>
    <w:rsid w:val="00184B3F"/>
    <w:rsid w:val="001A1326"/>
    <w:rsid w:val="001D0ABD"/>
    <w:rsid w:val="001E6C1D"/>
    <w:rsid w:val="001E74E1"/>
    <w:rsid w:val="001F4BB4"/>
    <w:rsid w:val="002212FB"/>
    <w:rsid w:val="0028601B"/>
    <w:rsid w:val="002D570F"/>
    <w:rsid w:val="00346811"/>
    <w:rsid w:val="0034708B"/>
    <w:rsid w:val="003648B7"/>
    <w:rsid w:val="00385A3F"/>
    <w:rsid w:val="00387880"/>
    <w:rsid w:val="003C1A87"/>
    <w:rsid w:val="003D4F36"/>
    <w:rsid w:val="003E0247"/>
    <w:rsid w:val="00407753"/>
    <w:rsid w:val="00462504"/>
    <w:rsid w:val="00482F3D"/>
    <w:rsid w:val="00485D25"/>
    <w:rsid w:val="004C2789"/>
    <w:rsid w:val="00512387"/>
    <w:rsid w:val="00543A1A"/>
    <w:rsid w:val="00546AAA"/>
    <w:rsid w:val="00562871"/>
    <w:rsid w:val="005910AC"/>
    <w:rsid w:val="00594226"/>
    <w:rsid w:val="005C4DBD"/>
    <w:rsid w:val="005D5097"/>
    <w:rsid w:val="005E5D6F"/>
    <w:rsid w:val="005E6D94"/>
    <w:rsid w:val="00603A71"/>
    <w:rsid w:val="00631ECD"/>
    <w:rsid w:val="0065200E"/>
    <w:rsid w:val="007151C9"/>
    <w:rsid w:val="0072344A"/>
    <w:rsid w:val="00764DEA"/>
    <w:rsid w:val="00767DB6"/>
    <w:rsid w:val="007753BE"/>
    <w:rsid w:val="0077673C"/>
    <w:rsid w:val="007F0D27"/>
    <w:rsid w:val="007F77A0"/>
    <w:rsid w:val="00846A33"/>
    <w:rsid w:val="008475C8"/>
    <w:rsid w:val="00892155"/>
    <w:rsid w:val="008D107C"/>
    <w:rsid w:val="00943FF4"/>
    <w:rsid w:val="00947305"/>
    <w:rsid w:val="00966C62"/>
    <w:rsid w:val="009D5F06"/>
    <w:rsid w:val="009E3341"/>
    <w:rsid w:val="009E555A"/>
    <w:rsid w:val="009F6BC1"/>
    <w:rsid w:val="00A07724"/>
    <w:rsid w:val="00A108AF"/>
    <w:rsid w:val="00A31A86"/>
    <w:rsid w:val="00AC6A46"/>
    <w:rsid w:val="00AD4A9A"/>
    <w:rsid w:val="00B44680"/>
    <w:rsid w:val="00BF5901"/>
    <w:rsid w:val="00C0104F"/>
    <w:rsid w:val="00C01957"/>
    <w:rsid w:val="00C43286"/>
    <w:rsid w:val="00C56E4A"/>
    <w:rsid w:val="00C61B10"/>
    <w:rsid w:val="00C81747"/>
    <w:rsid w:val="00C86A0F"/>
    <w:rsid w:val="00CD6A5F"/>
    <w:rsid w:val="00CE1994"/>
    <w:rsid w:val="00D62132"/>
    <w:rsid w:val="00D7106B"/>
    <w:rsid w:val="00D813D3"/>
    <w:rsid w:val="00E00E62"/>
    <w:rsid w:val="00E10F55"/>
    <w:rsid w:val="00E73838"/>
    <w:rsid w:val="00E80C57"/>
    <w:rsid w:val="00F328A8"/>
    <w:rsid w:val="00F509F2"/>
    <w:rsid w:val="00F9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753B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94730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283</Words>
  <Characters>1617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subject/>
  <dc:creator>tik_volovo</dc:creator>
  <cp:keywords/>
  <dc:description/>
  <cp:lastModifiedBy>пользователь</cp:lastModifiedBy>
  <cp:revision>25</cp:revision>
  <cp:lastPrinted>2002-01-01T02:15:00Z</cp:lastPrinted>
  <dcterms:created xsi:type="dcterms:W3CDTF">2016-10-24T12:59:00Z</dcterms:created>
  <dcterms:modified xsi:type="dcterms:W3CDTF">2002-01-01T04:47:00Z</dcterms:modified>
</cp:coreProperties>
</file>