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5E6D94" w:rsidRDefault="00D87A22" w:rsidP="002735AF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D87A22" w:rsidRPr="00495408" w:rsidRDefault="00D87A22" w:rsidP="00466E4E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представителей муниципального образования Воловский район «О бюджете  муниципального обра</w:t>
      </w:r>
      <w:r>
        <w:rPr>
          <w:b/>
          <w:bCs/>
          <w:sz w:val="26"/>
          <w:szCs w:val="26"/>
        </w:rPr>
        <w:t>зования Воловский район на  2018 год и на плановый период 2019 и 2020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D87A22" w:rsidRPr="001A321B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Воловский район от </w:t>
      </w:r>
      <w:r>
        <w:rPr>
          <w:sz w:val="26"/>
          <w:szCs w:val="26"/>
        </w:rPr>
        <w:t xml:space="preserve"> 23 ноября 2017 года № 61-1</w:t>
      </w:r>
      <w:r w:rsidRPr="001A321B">
        <w:rPr>
          <w:sz w:val="26"/>
          <w:szCs w:val="26"/>
        </w:rPr>
        <w:t>.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</w:p>
    <w:p w:rsidR="00D87A22" w:rsidRPr="00495408" w:rsidRDefault="00D87A22" w:rsidP="002735AF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проекта решения Собрания представителей муниципального образования Воловский район </w:t>
      </w:r>
      <w:r w:rsidRPr="00495408">
        <w:rPr>
          <w:sz w:val="26"/>
          <w:szCs w:val="26"/>
        </w:rPr>
        <w:t>«О бюджете  муниципального образования Воловский район на  201</w:t>
      </w:r>
      <w:r>
        <w:rPr>
          <w:sz w:val="26"/>
          <w:szCs w:val="26"/>
        </w:rPr>
        <w:t>8 год и на плановый период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Воловский район.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>
        <w:rPr>
          <w:rStyle w:val="FontStyle11"/>
          <w:b w:val="0"/>
          <w:bCs w:val="0"/>
          <w:sz w:val="26"/>
          <w:szCs w:val="26"/>
        </w:rPr>
        <w:t>1 декабря 2017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>
        <w:rPr>
          <w:rStyle w:val="FontStyle11"/>
          <w:b w:val="0"/>
          <w:bCs w:val="0"/>
          <w:sz w:val="26"/>
          <w:szCs w:val="26"/>
        </w:rPr>
        <w:t xml:space="preserve"> 16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1A321B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r w:rsidRPr="001A321B">
        <w:rPr>
          <w:sz w:val="26"/>
          <w:szCs w:val="26"/>
        </w:rPr>
        <w:t xml:space="preserve">обсуждения проекта решения Собрания представителей муниципального образования Воловский район </w:t>
      </w:r>
      <w:r w:rsidRPr="00495408">
        <w:rPr>
          <w:sz w:val="26"/>
          <w:szCs w:val="26"/>
        </w:rPr>
        <w:t xml:space="preserve">«О бюджете  муниципального </w:t>
      </w:r>
      <w:r>
        <w:rPr>
          <w:sz w:val="26"/>
          <w:szCs w:val="26"/>
        </w:rPr>
        <w:t xml:space="preserve">образования Воловский район на </w:t>
      </w:r>
      <w:r w:rsidRPr="00495408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495408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9</w:t>
      </w:r>
      <w:r w:rsidRPr="00495408">
        <w:rPr>
          <w:sz w:val="26"/>
          <w:szCs w:val="26"/>
        </w:rPr>
        <w:t xml:space="preserve"> и 20</w:t>
      </w:r>
      <w:r>
        <w:rPr>
          <w:sz w:val="26"/>
          <w:szCs w:val="26"/>
        </w:rPr>
        <w:t>20</w:t>
      </w:r>
      <w:r w:rsidRPr="00495408">
        <w:rPr>
          <w:sz w:val="26"/>
          <w:szCs w:val="26"/>
        </w:rPr>
        <w:t xml:space="preserve"> годов»  </w:t>
      </w:r>
      <w:r>
        <w:rPr>
          <w:sz w:val="26"/>
          <w:szCs w:val="26"/>
        </w:rPr>
        <w:t>поступило предложение от участников публичных слушаний</w:t>
      </w:r>
      <w:r w:rsidRPr="001A321B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представителей муниципального образования Воловский район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 Воловский район на  2018</w:t>
      </w:r>
      <w:r w:rsidRPr="00495408">
        <w:rPr>
          <w:sz w:val="26"/>
          <w:szCs w:val="26"/>
        </w:rPr>
        <w:t xml:space="preserve"> год и на плановый пе</w:t>
      </w:r>
      <w:r>
        <w:rPr>
          <w:sz w:val="26"/>
          <w:szCs w:val="26"/>
        </w:rPr>
        <w:t>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представителей муниципального образования Воловский район 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 Воловский район на  2018 год и на плановый период 2019 и 2020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>аправить итоговый документ и протокол публичных слушаний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представителей муниципального образования Воловский район.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>Опубликовать настоящий итоговый документ публичных слушаний в газете «Время и люди» и разместить на официальном сайте муниципального образования Воловский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681BF9">
        <w:tc>
          <w:tcPr>
            <w:tcW w:w="4785" w:type="dxa"/>
            <w:vAlign w:val="center"/>
          </w:tcPr>
          <w:p w:rsidR="00D87A22" w:rsidRPr="00681BF9" w:rsidRDefault="00D87A22" w:rsidP="007B70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681BF9" w:rsidRDefault="00D87A22" w:rsidP="003B70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Н.И. Игнатова</w:t>
            </w:r>
          </w:p>
        </w:tc>
      </w:tr>
    </w:tbl>
    <w:p w:rsidR="00D87A22" w:rsidRPr="002A338E" w:rsidRDefault="00D87A22" w:rsidP="002735AF">
      <w:pPr>
        <w:jc w:val="both"/>
        <w:rPr>
          <w:sz w:val="28"/>
          <w:szCs w:val="28"/>
        </w:rPr>
      </w:pPr>
    </w:p>
    <w:p w:rsidR="00D87A22" w:rsidRDefault="00D87A22" w:rsidP="002735AF"/>
    <w:p w:rsidR="00D87A22" w:rsidRDefault="00D87A22"/>
    <w:sectPr w:rsidR="00D87A22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5AF"/>
    <w:rsid w:val="000E54C4"/>
    <w:rsid w:val="001A321B"/>
    <w:rsid w:val="002735AF"/>
    <w:rsid w:val="002A338E"/>
    <w:rsid w:val="00396DFD"/>
    <w:rsid w:val="003B7055"/>
    <w:rsid w:val="00466E4E"/>
    <w:rsid w:val="00495408"/>
    <w:rsid w:val="004D0CEC"/>
    <w:rsid w:val="005E6D94"/>
    <w:rsid w:val="00681BF9"/>
    <w:rsid w:val="007B702D"/>
    <w:rsid w:val="007F77A0"/>
    <w:rsid w:val="00A31A86"/>
    <w:rsid w:val="00AC2D01"/>
    <w:rsid w:val="00D87A22"/>
    <w:rsid w:val="00DE6B1C"/>
    <w:rsid w:val="00E27FD8"/>
    <w:rsid w:val="00E8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290</Words>
  <Characters>1654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5</cp:revision>
  <dcterms:created xsi:type="dcterms:W3CDTF">2017-12-11T05:26:00Z</dcterms:created>
  <dcterms:modified xsi:type="dcterms:W3CDTF">2001-12-31T21:17:00Z</dcterms:modified>
</cp:coreProperties>
</file>