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AC" w:rsidRPr="00943FF4" w:rsidRDefault="005910AC" w:rsidP="007753BE">
      <w:pPr>
        <w:jc w:val="center"/>
        <w:rPr>
          <w:b/>
          <w:bCs/>
          <w:sz w:val="26"/>
          <w:szCs w:val="26"/>
        </w:rPr>
      </w:pPr>
      <w:r w:rsidRPr="00943FF4">
        <w:rPr>
          <w:b/>
          <w:bCs/>
          <w:sz w:val="26"/>
          <w:szCs w:val="26"/>
        </w:rPr>
        <w:t>ИТОГОВЫЙ ДОКУМЕНТ ПУБЛИЧНЫХ СЛУШАНИЙ</w:t>
      </w:r>
    </w:p>
    <w:p w:rsidR="005910AC" w:rsidRPr="00943FF4" w:rsidRDefault="005910AC" w:rsidP="007753BE">
      <w:pPr>
        <w:jc w:val="both"/>
        <w:rPr>
          <w:b/>
          <w:bCs/>
          <w:sz w:val="26"/>
          <w:szCs w:val="26"/>
        </w:rPr>
      </w:pPr>
      <w:r w:rsidRPr="00943FF4">
        <w:rPr>
          <w:b/>
          <w:bCs/>
          <w:sz w:val="26"/>
          <w:szCs w:val="26"/>
        </w:rPr>
        <w:t>по проекту решения Собрания представителей муниципального образования Воловский район «О внесении изменений в Устав муниципального образования Воловский район»</w:t>
      </w:r>
    </w:p>
    <w:p w:rsidR="005910AC" w:rsidRPr="00943FF4" w:rsidRDefault="005910AC" w:rsidP="007753BE">
      <w:pPr>
        <w:jc w:val="both"/>
        <w:rPr>
          <w:b/>
          <w:bCs/>
          <w:sz w:val="26"/>
          <w:szCs w:val="26"/>
        </w:rPr>
      </w:pPr>
    </w:p>
    <w:p w:rsidR="005910AC" w:rsidRPr="00943FF4" w:rsidRDefault="005910AC" w:rsidP="007753BE">
      <w:pPr>
        <w:jc w:val="both"/>
        <w:rPr>
          <w:sz w:val="26"/>
          <w:szCs w:val="26"/>
        </w:rPr>
      </w:pPr>
      <w:r w:rsidRPr="00943FF4">
        <w:rPr>
          <w:sz w:val="26"/>
          <w:szCs w:val="26"/>
        </w:rPr>
        <w:t xml:space="preserve">          Публичные слушания назначены </w:t>
      </w:r>
      <w:r>
        <w:rPr>
          <w:sz w:val="26"/>
          <w:szCs w:val="26"/>
        </w:rPr>
        <w:t>решением Собрания представителей</w:t>
      </w:r>
      <w:r w:rsidRPr="00943FF4">
        <w:rPr>
          <w:sz w:val="26"/>
          <w:szCs w:val="26"/>
        </w:rPr>
        <w:t xml:space="preserve"> муниципального образования Воловский район от </w:t>
      </w:r>
      <w:r>
        <w:rPr>
          <w:sz w:val="26"/>
          <w:szCs w:val="26"/>
        </w:rPr>
        <w:t>31 мая 2018</w:t>
      </w:r>
      <w:r w:rsidRPr="00943FF4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 </w:t>
      </w:r>
      <w:r w:rsidRPr="00943FF4">
        <w:rPr>
          <w:sz w:val="26"/>
          <w:szCs w:val="26"/>
        </w:rPr>
        <w:t xml:space="preserve">№ </w:t>
      </w:r>
      <w:r>
        <w:rPr>
          <w:sz w:val="26"/>
          <w:szCs w:val="26"/>
        </w:rPr>
        <w:t>69-3.</w:t>
      </w:r>
    </w:p>
    <w:p w:rsidR="005910AC" w:rsidRPr="00943FF4" w:rsidRDefault="005910AC" w:rsidP="007753BE">
      <w:pPr>
        <w:jc w:val="both"/>
        <w:rPr>
          <w:sz w:val="26"/>
          <w:szCs w:val="26"/>
        </w:rPr>
      </w:pPr>
    </w:p>
    <w:p w:rsidR="005910AC" w:rsidRDefault="005910AC" w:rsidP="007753BE">
      <w:pPr>
        <w:jc w:val="both"/>
        <w:rPr>
          <w:sz w:val="26"/>
          <w:szCs w:val="26"/>
        </w:rPr>
      </w:pPr>
      <w:r w:rsidRPr="00943FF4">
        <w:rPr>
          <w:b/>
          <w:bCs/>
          <w:sz w:val="26"/>
          <w:szCs w:val="26"/>
        </w:rPr>
        <w:t xml:space="preserve">     Тема публичных слушаний:</w:t>
      </w:r>
      <w:r w:rsidRPr="00943FF4">
        <w:rPr>
          <w:sz w:val="26"/>
          <w:szCs w:val="26"/>
        </w:rPr>
        <w:t xml:space="preserve"> обсуждение проекта решения Собрания представителей муниципального образования Воловский район  «О внесении изменений в Устав муниципального образования Воловский район».</w:t>
      </w:r>
    </w:p>
    <w:p w:rsidR="005910AC" w:rsidRPr="00943FF4" w:rsidRDefault="005910AC" w:rsidP="007753BE">
      <w:pPr>
        <w:jc w:val="both"/>
        <w:rPr>
          <w:sz w:val="26"/>
          <w:szCs w:val="26"/>
        </w:rPr>
      </w:pPr>
    </w:p>
    <w:p w:rsidR="005910AC" w:rsidRPr="00943FF4" w:rsidRDefault="005910AC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   Инициатор публичных слушаний:</w:t>
      </w:r>
      <w:r w:rsidRPr="00943FF4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>Собрание представителей</w:t>
      </w:r>
      <w:r w:rsidRPr="00943FF4">
        <w:rPr>
          <w:rStyle w:val="FontStyle11"/>
          <w:b w:val="0"/>
          <w:bCs w:val="0"/>
          <w:sz w:val="26"/>
          <w:szCs w:val="26"/>
        </w:rPr>
        <w:t xml:space="preserve"> муниципального образования Воловский район.</w:t>
      </w:r>
    </w:p>
    <w:p w:rsidR="005910AC" w:rsidRPr="00943FF4" w:rsidRDefault="005910AC" w:rsidP="007753BE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5910AC" w:rsidRDefault="005910AC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   Дата проведения:</w:t>
      </w:r>
      <w:r w:rsidRPr="00943FF4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>29 июня</w:t>
      </w:r>
      <w:r w:rsidRPr="00943FF4">
        <w:rPr>
          <w:rStyle w:val="FontStyle11"/>
          <w:b w:val="0"/>
          <w:bCs w:val="0"/>
          <w:sz w:val="26"/>
          <w:szCs w:val="26"/>
        </w:rPr>
        <w:t xml:space="preserve"> 201</w:t>
      </w:r>
      <w:r>
        <w:rPr>
          <w:rStyle w:val="FontStyle11"/>
          <w:b w:val="0"/>
          <w:bCs w:val="0"/>
          <w:sz w:val="26"/>
          <w:szCs w:val="26"/>
        </w:rPr>
        <w:t>8</w:t>
      </w:r>
      <w:r w:rsidRPr="00943FF4">
        <w:rPr>
          <w:rStyle w:val="FontStyle11"/>
          <w:b w:val="0"/>
          <w:bCs w:val="0"/>
          <w:sz w:val="26"/>
          <w:szCs w:val="26"/>
        </w:rPr>
        <w:t xml:space="preserve"> года.</w:t>
      </w:r>
    </w:p>
    <w:p w:rsidR="005910AC" w:rsidRPr="00943FF4" w:rsidRDefault="005910AC" w:rsidP="007753BE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5910AC" w:rsidRPr="00943FF4" w:rsidRDefault="005910AC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</w:t>
      </w:r>
      <w:r>
        <w:rPr>
          <w:rStyle w:val="FontStyle11"/>
          <w:sz w:val="26"/>
          <w:szCs w:val="26"/>
        </w:rPr>
        <w:t xml:space="preserve">   </w:t>
      </w:r>
      <w:r w:rsidRPr="00943FF4">
        <w:rPr>
          <w:rStyle w:val="FontStyle11"/>
          <w:sz w:val="26"/>
          <w:szCs w:val="26"/>
        </w:rPr>
        <w:t>Количество участников:</w:t>
      </w:r>
      <w:r>
        <w:rPr>
          <w:rStyle w:val="FontStyle11"/>
          <w:sz w:val="26"/>
          <w:szCs w:val="26"/>
        </w:rPr>
        <w:t xml:space="preserve"> </w:t>
      </w:r>
      <w:r w:rsidRPr="0028601B">
        <w:rPr>
          <w:rStyle w:val="FontStyle11"/>
          <w:b w:val="0"/>
          <w:bCs w:val="0"/>
          <w:sz w:val="26"/>
          <w:szCs w:val="26"/>
        </w:rPr>
        <w:t>2</w:t>
      </w:r>
      <w:r>
        <w:rPr>
          <w:rStyle w:val="FontStyle11"/>
          <w:b w:val="0"/>
          <w:bCs w:val="0"/>
          <w:sz w:val="26"/>
          <w:szCs w:val="26"/>
        </w:rPr>
        <w:t>3</w:t>
      </w:r>
      <w:r w:rsidRPr="0028601B">
        <w:rPr>
          <w:rStyle w:val="FontStyle11"/>
          <w:b w:val="0"/>
          <w:bCs w:val="0"/>
          <w:sz w:val="26"/>
          <w:szCs w:val="26"/>
        </w:rPr>
        <w:t xml:space="preserve"> человек</w:t>
      </w:r>
      <w:r>
        <w:rPr>
          <w:rStyle w:val="FontStyle11"/>
          <w:b w:val="0"/>
          <w:bCs w:val="0"/>
          <w:sz w:val="26"/>
          <w:szCs w:val="26"/>
        </w:rPr>
        <w:t>а</w:t>
      </w:r>
      <w:r w:rsidRPr="0028601B">
        <w:rPr>
          <w:rStyle w:val="FontStyle11"/>
          <w:b w:val="0"/>
          <w:bCs w:val="0"/>
          <w:sz w:val="26"/>
          <w:szCs w:val="26"/>
        </w:rPr>
        <w:t>.</w:t>
      </w:r>
    </w:p>
    <w:p w:rsidR="005910AC" w:rsidRPr="00943FF4" w:rsidRDefault="005910AC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b w:val="0"/>
          <w:bCs w:val="0"/>
          <w:sz w:val="26"/>
          <w:szCs w:val="26"/>
        </w:rPr>
        <w:t xml:space="preserve">      В результате обсуждения проекта решения </w:t>
      </w:r>
      <w:r w:rsidRPr="00943FF4">
        <w:rPr>
          <w:sz w:val="26"/>
          <w:szCs w:val="26"/>
        </w:rPr>
        <w:t xml:space="preserve">Собрания представителей муниципального образования Воловский район «О внесении изменений в Устав муниципального образования Воловский район» </w:t>
      </w:r>
      <w:r w:rsidRPr="00943FF4">
        <w:rPr>
          <w:rStyle w:val="FontStyle11"/>
          <w:b w:val="0"/>
          <w:bCs w:val="0"/>
          <w:sz w:val="26"/>
          <w:szCs w:val="26"/>
        </w:rPr>
        <w:t xml:space="preserve"> принято решение:</w:t>
      </w:r>
    </w:p>
    <w:p w:rsidR="005910AC" w:rsidRPr="00943FF4" w:rsidRDefault="005910AC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  </w:t>
      </w:r>
      <w:r w:rsidRPr="00943FF4">
        <w:rPr>
          <w:rStyle w:val="FontStyle11"/>
          <w:b w:val="0"/>
          <w:bCs w:val="0"/>
          <w:sz w:val="26"/>
          <w:szCs w:val="26"/>
        </w:rPr>
        <w:t>1.Одобрить проект решения Собрания представителей муниципального образования Воловский район «О внесении изменений в Устав муниципального образования Воловский район».</w:t>
      </w:r>
    </w:p>
    <w:p w:rsidR="005910AC" w:rsidRPr="00943FF4" w:rsidRDefault="005910AC" w:rsidP="00546AAA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  </w:t>
      </w:r>
      <w:r w:rsidRPr="00943FF4">
        <w:rPr>
          <w:rStyle w:val="FontStyle11"/>
          <w:b w:val="0"/>
          <w:bCs w:val="0"/>
          <w:sz w:val="26"/>
          <w:szCs w:val="26"/>
        </w:rPr>
        <w:t>2.Рекомендовать Собранию представителей муниципального образования Воловский райо</w:t>
      </w:r>
      <w:r>
        <w:rPr>
          <w:rStyle w:val="FontStyle11"/>
          <w:b w:val="0"/>
          <w:bCs w:val="0"/>
          <w:sz w:val="26"/>
          <w:szCs w:val="26"/>
        </w:rPr>
        <w:t>н при доработке проекта решения</w:t>
      </w:r>
      <w:r w:rsidRPr="00943FF4">
        <w:rPr>
          <w:rStyle w:val="FontStyle11"/>
          <w:b w:val="0"/>
          <w:bCs w:val="0"/>
          <w:sz w:val="26"/>
          <w:szCs w:val="26"/>
        </w:rPr>
        <w:t xml:space="preserve"> «О внесении изменений в Устав муниципального образования Воловский район» учесть предложения, одобренные участниками публичных слушаний</w:t>
      </w:r>
      <w:r>
        <w:rPr>
          <w:rStyle w:val="FontStyle11"/>
          <w:b w:val="0"/>
          <w:bCs w:val="0"/>
          <w:sz w:val="26"/>
          <w:szCs w:val="26"/>
        </w:rPr>
        <w:t>.</w:t>
      </w:r>
    </w:p>
    <w:p w:rsidR="005910AC" w:rsidRPr="00943FF4" w:rsidRDefault="005910AC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 </w:t>
      </w:r>
      <w:r w:rsidRPr="00943FF4">
        <w:rPr>
          <w:rStyle w:val="FontStyle11"/>
          <w:b w:val="0"/>
          <w:bCs w:val="0"/>
          <w:sz w:val="26"/>
          <w:szCs w:val="26"/>
        </w:rPr>
        <w:t>3.Направить итоговый документ и протокол публичных слушаний  Собранию представителей муниципального образования Воловский район.</w:t>
      </w:r>
    </w:p>
    <w:p w:rsidR="005910AC" w:rsidRPr="00AD4A9A" w:rsidRDefault="005910AC" w:rsidP="00947305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943FF4">
        <w:rPr>
          <w:rStyle w:val="FontStyle11"/>
          <w:b w:val="0"/>
          <w:bCs w:val="0"/>
          <w:sz w:val="26"/>
          <w:szCs w:val="26"/>
        </w:rPr>
        <w:t xml:space="preserve">      </w:t>
      </w:r>
      <w:r>
        <w:rPr>
          <w:rStyle w:val="FontStyle11"/>
          <w:b w:val="0"/>
          <w:bCs w:val="0"/>
          <w:sz w:val="26"/>
          <w:szCs w:val="26"/>
        </w:rPr>
        <w:t xml:space="preserve"> </w:t>
      </w:r>
      <w:r w:rsidRPr="00943FF4">
        <w:rPr>
          <w:rStyle w:val="FontStyle11"/>
          <w:b w:val="0"/>
          <w:bCs w:val="0"/>
          <w:sz w:val="26"/>
          <w:szCs w:val="26"/>
        </w:rPr>
        <w:t xml:space="preserve">    </w:t>
      </w:r>
      <w:r w:rsidRPr="00AD4A9A">
        <w:rPr>
          <w:sz w:val="26"/>
          <w:szCs w:val="26"/>
        </w:rPr>
        <w:t>4.Обнародовать итоговый документ</w:t>
      </w:r>
      <w:r>
        <w:rPr>
          <w:sz w:val="26"/>
          <w:szCs w:val="26"/>
        </w:rPr>
        <w:t xml:space="preserve"> </w:t>
      </w:r>
      <w:r w:rsidRPr="00AD4A9A">
        <w:rPr>
          <w:sz w:val="26"/>
          <w:szCs w:val="26"/>
        </w:rPr>
        <w:t xml:space="preserve">публичных слушаний путем </w:t>
      </w:r>
      <w:r>
        <w:rPr>
          <w:sz w:val="26"/>
          <w:szCs w:val="26"/>
        </w:rPr>
        <w:t>его</w:t>
      </w:r>
      <w:r w:rsidRPr="00AD4A9A">
        <w:rPr>
          <w:sz w:val="26"/>
          <w:szCs w:val="26"/>
        </w:rPr>
        <w:t xml:space="preserve"> размещения на официальном сайте муниципального образования Воловский район в сети «Интернет» и в местах официального обнародования муниципальных правовых актов муниципального образования Воловский район. </w:t>
      </w:r>
    </w:p>
    <w:p w:rsidR="005910AC" w:rsidRPr="00943FF4" w:rsidRDefault="005910AC" w:rsidP="007753BE">
      <w:pPr>
        <w:ind w:firstLine="720"/>
        <w:jc w:val="both"/>
        <w:rPr>
          <w:sz w:val="26"/>
          <w:szCs w:val="26"/>
        </w:rPr>
      </w:pPr>
    </w:p>
    <w:p w:rsidR="005910AC" w:rsidRPr="00943FF4" w:rsidRDefault="005910AC" w:rsidP="007753BE">
      <w:pPr>
        <w:ind w:firstLine="720"/>
        <w:jc w:val="center"/>
        <w:rPr>
          <w:sz w:val="26"/>
          <w:szCs w:val="26"/>
        </w:rPr>
      </w:pPr>
    </w:p>
    <w:p w:rsidR="005910AC" w:rsidRPr="00943FF4" w:rsidRDefault="005910AC" w:rsidP="007753B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Pr="00943FF4">
        <w:rPr>
          <w:b/>
          <w:bCs/>
          <w:sz w:val="26"/>
          <w:szCs w:val="26"/>
        </w:rPr>
        <w:t xml:space="preserve">Председательствующий                           </w:t>
      </w:r>
      <w:r>
        <w:rPr>
          <w:b/>
          <w:bCs/>
          <w:sz w:val="26"/>
          <w:szCs w:val="26"/>
        </w:rPr>
        <w:t xml:space="preserve">                              </w:t>
      </w:r>
    </w:p>
    <w:p w:rsidR="005910AC" w:rsidRPr="00943FF4" w:rsidRDefault="005910AC" w:rsidP="007753B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на публичных слушаниях                                                          М.Н.Ежова</w:t>
      </w:r>
    </w:p>
    <w:sectPr w:rsidR="005910AC" w:rsidRPr="00943FF4" w:rsidSect="00CD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3BE"/>
    <w:rsid w:val="000D35F9"/>
    <w:rsid w:val="001376C7"/>
    <w:rsid w:val="00181125"/>
    <w:rsid w:val="00184B3F"/>
    <w:rsid w:val="001A1326"/>
    <w:rsid w:val="001E6C1D"/>
    <w:rsid w:val="001E74E1"/>
    <w:rsid w:val="001F4BB4"/>
    <w:rsid w:val="002212FB"/>
    <w:rsid w:val="0028601B"/>
    <w:rsid w:val="002D570F"/>
    <w:rsid w:val="00346811"/>
    <w:rsid w:val="003648B7"/>
    <w:rsid w:val="00385A3F"/>
    <w:rsid w:val="00387880"/>
    <w:rsid w:val="003D4F36"/>
    <w:rsid w:val="003E0247"/>
    <w:rsid w:val="00462504"/>
    <w:rsid w:val="00482F3D"/>
    <w:rsid w:val="004C2789"/>
    <w:rsid w:val="00512387"/>
    <w:rsid w:val="00546AAA"/>
    <w:rsid w:val="00562871"/>
    <w:rsid w:val="005910AC"/>
    <w:rsid w:val="00594226"/>
    <w:rsid w:val="005E5D6F"/>
    <w:rsid w:val="005E6D94"/>
    <w:rsid w:val="00603A71"/>
    <w:rsid w:val="00631ECD"/>
    <w:rsid w:val="0065200E"/>
    <w:rsid w:val="0072344A"/>
    <w:rsid w:val="007753BE"/>
    <w:rsid w:val="0077673C"/>
    <w:rsid w:val="007F0D27"/>
    <w:rsid w:val="007F77A0"/>
    <w:rsid w:val="00846A33"/>
    <w:rsid w:val="008475C8"/>
    <w:rsid w:val="00892155"/>
    <w:rsid w:val="008D107C"/>
    <w:rsid w:val="00943FF4"/>
    <w:rsid w:val="00947305"/>
    <w:rsid w:val="00966C62"/>
    <w:rsid w:val="009D5F06"/>
    <w:rsid w:val="009E3341"/>
    <w:rsid w:val="009F6BC1"/>
    <w:rsid w:val="00A07724"/>
    <w:rsid w:val="00A108AF"/>
    <w:rsid w:val="00A31A86"/>
    <w:rsid w:val="00AC6A46"/>
    <w:rsid w:val="00AD4A9A"/>
    <w:rsid w:val="00BF5901"/>
    <w:rsid w:val="00C0104F"/>
    <w:rsid w:val="00C01957"/>
    <w:rsid w:val="00C43286"/>
    <w:rsid w:val="00C86A0F"/>
    <w:rsid w:val="00CD6A5F"/>
    <w:rsid w:val="00CE1994"/>
    <w:rsid w:val="00D62132"/>
    <w:rsid w:val="00D7106B"/>
    <w:rsid w:val="00D813D3"/>
    <w:rsid w:val="00E00E62"/>
    <w:rsid w:val="00E10F55"/>
    <w:rsid w:val="00E80C57"/>
    <w:rsid w:val="00F328A8"/>
    <w:rsid w:val="00F509F2"/>
    <w:rsid w:val="00F9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B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7753BE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NormalWeb">
    <w:name w:val="Normal (Web)"/>
    <w:basedOn w:val="Normal"/>
    <w:uiPriority w:val="99"/>
    <w:rsid w:val="0094730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63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295</Words>
  <Characters>1682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СЛУШАНИЙ</dc:title>
  <dc:subject/>
  <dc:creator>tik_volovo</dc:creator>
  <cp:keywords/>
  <dc:description/>
  <cp:lastModifiedBy>пользователь</cp:lastModifiedBy>
  <cp:revision>18</cp:revision>
  <cp:lastPrinted>2002-01-01T02:15:00Z</cp:lastPrinted>
  <dcterms:created xsi:type="dcterms:W3CDTF">2016-10-24T12:59:00Z</dcterms:created>
  <dcterms:modified xsi:type="dcterms:W3CDTF">2002-01-01T06:48:00Z</dcterms:modified>
</cp:coreProperties>
</file>