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3" w:rsidRPr="00E90BB5" w:rsidRDefault="00B46533" w:rsidP="00CD592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90BB5">
        <w:rPr>
          <w:sz w:val="28"/>
          <w:szCs w:val="28"/>
        </w:rPr>
        <w:t>ТУЛЬСКАЯ ОБЛАСТЬ</w:t>
      </w: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МУНИЦИПАЛЬНОЕ ОБРАЗОВАНИЕ</w:t>
      </w: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ВОЛОВСКИЙ  РАЙОН</w:t>
      </w:r>
    </w:p>
    <w:p w:rsidR="00B46533" w:rsidRDefault="00B46533" w:rsidP="00CD5922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СОБРАНИЕ ПРЕДСТАВИТЕЛЕЙ</w:t>
      </w: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5-го созыва</w:t>
      </w: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  <w:r w:rsidRPr="00E90BB5">
        <w:rPr>
          <w:sz w:val="28"/>
          <w:szCs w:val="28"/>
        </w:rPr>
        <w:t>РЕШЕНИЕ</w:t>
      </w:r>
    </w:p>
    <w:p w:rsidR="00B46533" w:rsidRPr="00E90BB5" w:rsidRDefault="00B46533" w:rsidP="00CD5922">
      <w:pPr>
        <w:pStyle w:val="ConsPlusTitle"/>
        <w:widowControl/>
        <w:rPr>
          <w:sz w:val="28"/>
          <w:szCs w:val="28"/>
        </w:rPr>
      </w:pPr>
    </w:p>
    <w:p w:rsidR="00B46533" w:rsidRPr="00E90BB5" w:rsidRDefault="00B46533" w:rsidP="00CD5922">
      <w:pPr>
        <w:pStyle w:val="ConsPlusTitle"/>
        <w:widowControl/>
        <w:rPr>
          <w:sz w:val="28"/>
          <w:szCs w:val="28"/>
        </w:rPr>
      </w:pPr>
    </w:p>
    <w:p w:rsidR="00B46533" w:rsidRPr="00CD5922" w:rsidRDefault="00B46533" w:rsidP="00CD5922">
      <w:pPr>
        <w:pStyle w:val="ConsPlusTitle"/>
        <w:widowControl/>
        <w:rPr>
          <w:b w:val="0"/>
          <w:bCs w:val="0"/>
          <w:sz w:val="28"/>
          <w:szCs w:val="28"/>
        </w:rPr>
      </w:pPr>
      <w:r w:rsidRPr="00CD5922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 </w:t>
      </w:r>
      <w:r w:rsidRPr="00CD5922">
        <w:rPr>
          <w:b w:val="0"/>
          <w:bCs w:val="0"/>
          <w:sz w:val="28"/>
          <w:szCs w:val="28"/>
        </w:rPr>
        <w:t>06 ноября 2015 г.</w:t>
      </w:r>
      <w:r w:rsidRPr="00E90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E90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E90BB5">
        <w:rPr>
          <w:sz w:val="28"/>
          <w:szCs w:val="28"/>
        </w:rPr>
        <w:t xml:space="preserve">  </w:t>
      </w:r>
      <w:r w:rsidRPr="00CD5922">
        <w:rPr>
          <w:b w:val="0"/>
          <w:bCs w:val="0"/>
          <w:sz w:val="28"/>
          <w:szCs w:val="28"/>
        </w:rPr>
        <w:t>№ 34-3</w:t>
      </w:r>
    </w:p>
    <w:p w:rsidR="00B46533" w:rsidRPr="00E90BB5" w:rsidRDefault="00B46533" w:rsidP="00CD5922">
      <w:pPr>
        <w:pStyle w:val="ConsPlusTitle"/>
        <w:widowControl/>
        <w:rPr>
          <w:sz w:val="28"/>
          <w:szCs w:val="28"/>
        </w:rPr>
      </w:pP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</w:p>
    <w:p w:rsidR="00B46533" w:rsidRDefault="00B46533" w:rsidP="00CD592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представителей муниципального образования Воловский район от 08.11.2013 № 3-4</w:t>
      </w:r>
    </w:p>
    <w:p w:rsidR="00B46533" w:rsidRPr="00E90BB5" w:rsidRDefault="00B46533" w:rsidP="00CD592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0BB5">
        <w:rPr>
          <w:sz w:val="28"/>
          <w:szCs w:val="28"/>
        </w:rPr>
        <w:t>Об  утверждении Положения о бюджетном  процессе в муниципальном образовании Воловский район</w:t>
      </w:r>
      <w:r>
        <w:rPr>
          <w:sz w:val="28"/>
          <w:szCs w:val="28"/>
        </w:rPr>
        <w:t>»</w:t>
      </w:r>
      <w:r w:rsidRPr="00E90BB5">
        <w:rPr>
          <w:sz w:val="28"/>
          <w:szCs w:val="28"/>
        </w:rPr>
        <w:t xml:space="preserve"> </w:t>
      </w:r>
    </w:p>
    <w:p w:rsidR="00B46533" w:rsidRPr="00E90BB5" w:rsidRDefault="00B46533" w:rsidP="00CD592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46533" w:rsidRPr="00E90BB5" w:rsidRDefault="00B46533" w:rsidP="00CD5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BB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Федеральным законом РФ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на </w:t>
      </w:r>
      <w:r w:rsidRPr="00E90BB5">
        <w:rPr>
          <w:sz w:val="28"/>
          <w:szCs w:val="28"/>
        </w:rPr>
        <w:t>основании статьи 33 Устава  муниципального образования Воловский район, Собрание представителей муниципального образования  Воловский  район РЕШИЛО:</w:t>
      </w:r>
    </w:p>
    <w:p w:rsidR="00B46533" w:rsidRDefault="00B46533" w:rsidP="00CD5922">
      <w:pPr>
        <w:pStyle w:val="List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</w:t>
      </w:r>
      <w:r w:rsidRPr="00E90BB5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90BB5">
        <w:rPr>
          <w:sz w:val="28"/>
          <w:szCs w:val="28"/>
        </w:rPr>
        <w:t xml:space="preserve">  Собрания  представителей муниципального образования Воловский район от  </w:t>
      </w:r>
      <w:r>
        <w:rPr>
          <w:sz w:val="28"/>
          <w:szCs w:val="28"/>
        </w:rPr>
        <w:t>08</w:t>
      </w:r>
      <w:r w:rsidRPr="00E90BB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90BB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E90BB5">
        <w:rPr>
          <w:sz w:val="28"/>
          <w:szCs w:val="28"/>
        </w:rPr>
        <w:t xml:space="preserve"> № 3-</w:t>
      </w:r>
      <w:r>
        <w:rPr>
          <w:sz w:val="28"/>
          <w:szCs w:val="28"/>
        </w:rPr>
        <w:t>4</w:t>
      </w:r>
      <w:r w:rsidRPr="00E90BB5">
        <w:rPr>
          <w:sz w:val="28"/>
          <w:szCs w:val="28"/>
        </w:rPr>
        <w:t xml:space="preserve">  «Об утверждении Положения  о бюджетном  процессе в муниципальном  образовании  Воловский  район»</w:t>
      </w:r>
      <w:r>
        <w:rPr>
          <w:sz w:val="28"/>
          <w:szCs w:val="28"/>
        </w:rPr>
        <w:t xml:space="preserve"> следующие изменения:</w:t>
      </w:r>
    </w:p>
    <w:p w:rsidR="00B46533" w:rsidRDefault="00B46533" w:rsidP="00CD5922">
      <w:pPr>
        <w:pStyle w:val="List2"/>
        <w:ind w:left="643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статьи 16 цифру «15» заменить цифрой «25»;</w:t>
      </w:r>
    </w:p>
    <w:p w:rsidR="00B46533" w:rsidRPr="00E90BB5" w:rsidRDefault="00B46533" w:rsidP="00CD5922">
      <w:pPr>
        <w:pStyle w:val="List2"/>
        <w:ind w:left="643" w:firstLine="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статьи 17 цифру «14» заменить цифрой «24».</w:t>
      </w:r>
    </w:p>
    <w:p w:rsidR="00B46533" w:rsidRPr="00E90BB5" w:rsidRDefault="00B46533" w:rsidP="00CD5922">
      <w:pPr>
        <w:pStyle w:val="List2"/>
        <w:jc w:val="both"/>
        <w:rPr>
          <w:sz w:val="28"/>
          <w:szCs w:val="28"/>
        </w:rPr>
      </w:pPr>
      <w:r w:rsidRPr="00E90BB5">
        <w:rPr>
          <w:sz w:val="28"/>
          <w:szCs w:val="28"/>
        </w:rPr>
        <w:t>3. Опубликовать решение   в газете  «Время и люди».</w:t>
      </w:r>
    </w:p>
    <w:p w:rsidR="00B46533" w:rsidRPr="00E90BB5" w:rsidRDefault="00B46533" w:rsidP="00CD5922">
      <w:pPr>
        <w:pStyle w:val="List2"/>
        <w:jc w:val="both"/>
        <w:rPr>
          <w:sz w:val="28"/>
          <w:szCs w:val="28"/>
        </w:rPr>
      </w:pPr>
      <w:r w:rsidRPr="00E90BB5">
        <w:rPr>
          <w:sz w:val="28"/>
          <w:szCs w:val="28"/>
        </w:rPr>
        <w:t>4.</w:t>
      </w:r>
      <w:r w:rsidRPr="00E90BB5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B46533" w:rsidRPr="00E90BB5" w:rsidRDefault="00B46533" w:rsidP="00CD59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533" w:rsidRPr="00E90BB5" w:rsidRDefault="00B46533" w:rsidP="00CD5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0BB5">
        <w:rPr>
          <w:sz w:val="28"/>
          <w:szCs w:val="28"/>
        </w:rPr>
        <w:t xml:space="preserve">     </w:t>
      </w:r>
    </w:p>
    <w:p w:rsidR="00B46533" w:rsidRDefault="00B46533" w:rsidP="00CD5922">
      <w:pPr>
        <w:pStyle w:val="ListContinu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A078BF">
        <w:rPr>
          <w:b/>
          <w:bCs/>
          <w:sz w:val="28"/>
          <w:szCs w:val="28"/>
        </w:rPr>
        <w:t>Глава</w:t>
      </w:r>
    </w:p>
    <w:p w:rsidR="00B46533" w:rsidRDefault="00B46533" w:rsidP="00CD5922">
      <w:pPr>
        <w:pStyle w:val="ListContinu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078BF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078BF">
        <w:rPr>
          <w:b/>
          <w:bCs/>
          <w:sz w:val="28"/>
          <w:szCs w:val="28"/>
        </w:rPr>
        <w:t>образования</w:t>
      </w:r>
    </w:p>
    <w:p w:rsidR="00B46533" w:rsidRPr="00A078BF" w:rsidRDefault="00B46533" w:rsidP="00CD5922">
      <w:pPr>
        <w:pStyle w:val="ListContinue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Воловский район</w:t>
      </w:r>
      <w:r w:rsidRPr="00A078BF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</w:t>
      </w:r>
      <w:r w:rsidRPr="00A078BF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</w:t>
      </w:r>
      <w:r w:rsidRPr="00A078B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</w:t>
      </w:r>
      <w:r w:rsidRPr="00A078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Pr="00A078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Ежова</w:t>
      </w:r>
    </w:p>
    <w:p w:rsidR="00B46533" w:rsidRDefault="00B46533"/>
    <w:sectPr w:rsidR="00B46533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2ED2"/>
    <w:multiLevelType w:val="hybridMultilevel"/>
    <w:tmpl w:val="1B42FA90"/>
    <w:lvl w:ilvl="0" w:tplc="30628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922"/>
    <w:rsid w:val="00402658"/>
    <w:rsid w:val="005872A5"/>
    <w:rsid w:val="005E04F5"/>
    <w:rsid w:val="007F77A0"/>
    <w:rsid w:val="00A078BF"/>
    <w:rsid w:val="00A31A86"/>
    <w:rsid w:val="00B46533"/>
    <w:rsid w:val="00C0455A"/>
    <w:rsid w:val="00CD5922"/>
    <w:rsid w:val="00DD3D98"/>
    <w:rsid w:val="00E90BB5"/>
    <w:rsid w:val="00FB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59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2">
    <w:name w:val="List 2"/>
    <w:basedOn w:val="Normal"/>
    <w:uiPriority w:val="99"/>
    <w:rsid w:val="00CD5922"/>
    <w:pPr>
      <w:ind w:left="566" w:hanging="283"/>
    </w:pPr>
  </w:style>
  <w:style w:type="paragraph" w:styleId="ListContinue2">
    <w:name w:val="List Continue 2"/>
    <w:basedOn w:val="Normal"/>
    <w:uiPriority w:val="99"/>
    <w:rsid w:val="00CD5922"/>
    <w:pPr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264</Words>
  <Characters>1511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4</cp:revision>
  <cp:lastPrinted>2015-11-24T06:01:00Z</cp:lastPrinted>
  <dcterms:created xsi:type="dcterms:W3CDTF">2015-11-11T15:39:00Z</dcterms:created>
  <dcterms:modified xsi:type="dcterms:W3CDTF">2001-12-31T23:07:00Z</dcterms:modified>
</cp:coreProperties>
</file>