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C4" w:rsidRPr="00A7259D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ТУЛЬСКАЯ  ОБЛАСТЬ</w:t>
      </w:r>
    </w:p>
    <w:p w:rsidR="003530C4" w:rsidRPr="00A7259D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ВОЛОВСКИЙ РАЙОН</w:t>
      </w:r>
    </w:p>
    <w:p w:rsidR="003530C4" w:rsidRPr="00A7259D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ПРЕДСТАВИТЕЛЕЙ</w:t>
      </w:r>
      <w:bookmarkStart w:id="0" w:name="_GoBack"/>
      <w:bookmarkEnd w:id="0"/>
    </w:p>
    <w:p w:rsidR="003530C4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5-го созыва</w:t>
      </w:r>
    </w:p>
    <w:p w:rsidR="003530C4" w:rsidRPr="00A7259D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0C4" w:rsidRPr="00A7259D" w:rsidRDefault="003530C4" w:rsidP="004B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530C4" w:rsidRPr="00F80B59" w:rsidRDefault="003530C4" w:rsidP="004B1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0C4" w:rsidRDefault="003530C4" w:rsidP="004B1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0C19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25.11.2016 года</w:t>
      </w:r>
      <w:r w:rsidRPr="000C1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9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48-3</w:t>
      </w:r>
    </w:p>
    <w:p w:rsidR="003530C4" w:rsidRPr="00721A1A" w:rsidRDefault="003530C4" w:rsidP="004B1CF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A1A">
        <w:rPr>
          <w:rFonts w:ascii="Times New Roman" w:hAnsi="Times New Roman" w:cs="Times New Roman"/>
          <w:b/>
          <w:bCs/>
          <w:sz w:val="26"/>
          <w:szCs w:val="26"/>
        </w:rPr>
        <w:t>Об утверждении тарифов муниципального бюджетного учреждения «Воловская служба сервиса» муниципального образования Воловский район на услуги по сбору и вывозу твердых бытовых отходов на 2017 год</w:t>
      </w:r>
    </w:p>
    <w:p w:rsidR="003530C4" w:rsidRPr="00721A1A" w:rsidRDefault="003530C4" w:rsidP="00721A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A1A">
        <w:rPr>
          <w:rFonts w:ascii="Times New Roman" w:hAnsi="Times New Roman" w:cs="Times New Roman"/>
          <w:sz w:val="26"/>
          <w:szCs w:val="26"/>
        </w:rPr>
        <w:t xml:space="preserve"> </w:t>
      </w:r>
      <w:r w:rsidRPr="00721A1A">
        <w:rPr>
          <w:rFonts w:ascii="Times New Roman" w:hAnsi="Times New Roman" w:cs="Times New Roman"/>
          <w:sz w:val="26"/>
          <w:szCs w:val="26"/>
        </w:rPr>
        <w:tab/>
        <w:t>В соответствии с пунктом 4 части 1 статьи 17, пунктом 6 части 10 статьи 35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Воловский район и расчетных документов, предоставленных муниципальным бюджетным учреждением «Воловская служба сервиса», Собрание представителей муниципального образования Воловский район  РЕШИЛО:</w:t>
      </w:r>
    </w:p>
    <w:p w:rsidR="003530C4" w:rsidRPr="00721A1A" w:rsidRDefault="003530C4" w:rsidP="00C479B0">
      <w:pPr>
        <w:pStyle w:val="ListParagraph"/>
        <w:spacing w:after="0" w:line="240" w:lineRule="auto"/>
        <w:ind w:left="14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</w:t>
      </w:r>
      <w:r w:rsidRPr="00721A1A">
        <w:rPr>
          <w:rFonts w:ascii="Times New Roman" w:hAnsi="Times New Roman" w:cs="Times New Roman"/>
          <w:sz w:val="26"/>
          <w:szCs w:val="26"/>
        </w:rPr>
        <w:t xml:space="preserve">Утвердить следующие тарифы муниципального бюджетного учреждения «Воловская служба сервиса» на услуги по сбору и вывозу твердых бытовых отходов: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1"/>
        <w:gridCol w:w="2126"/>
        <w:gridCol w:w="1268"/>
        <w:gridCol w:w="8"/>
        <w:gridCol w:w="1720"/>
        <w:gridCol w:w="2214"/>
      </w:tblGrid>
      <w:tr w:rsidR="003530C4" w:rsidRPr="00721A1A">
        <w:trPr>
          <w:trHeight w:val="1870"/>
        </w:trPr>
        <w:tc>
          <w:tcPr>
            <w:tcW w:w="2341" w:type="dxa"/>
            <w:vMerge w:val="restart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Виды оказываемых услуг</w:t>
            </w:r>
          </w:p>
        </w:tc>
        <w:tc>
          <w:tcPr>
            <w:tcW w:w="2126" w:type="dxa"/>
            <w:vMerge w:val="restart"/>
          </w:tcPr>
          <w:p w:rsidR="003530C4" w:rsidRPr="00721A1A" w:rsidRDefault="003530C4" w:rsidP="00D13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Действующий тариф 2016 г (руб.за 1м3)</w:t>
            </w:r>
          </w:p>
        </w:tc>
        <w:tc>
          <w:tcPr>
            <w:tcW w:w="2996" w:type="dxa"/>
            <w:gridSpan w:val="3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Индекс изменения действующего тарифа на 2017 год</w:t>
            </w:r>
          </w:p>
        </w:tc>
        <w:tc>
          <w:tcPr>
            <w:tcW w:w="2214" w:type="dxa"/>
            <w:vMerge w:val="restart"/>
          </w:tcPr>
          <w:p w:rsidR="003530C4" w:rsidRPr="00721A1A" w:rsidRDefault="003530C4" w:rsidP="008552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Тариф (на 2017 год в руб. и коп.)</w:t>
            </w:r>
          </w:p>
        </w:tc>
      </w:tr>
      <w:tr w:rsidR="003530C4" w:rsidRPr="00721A1A">
        <w:trPr>
          <w:trHeight w:val="172"/>
        </w:trPr>
        <w:tc>
          <w:tcPr>
            <w:tcW w:w="2341" w:type="dxa"/>
            <w:vMerge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530C4" w:rsidRPr="00721A1A" w:rsidRDefault="003530C4" w:rsidP="00D131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в %</w:t>
            </w:r>
          </w:p>
        </w:tc>
        <w:tc>
          <w:tcPr>
            <w:tcW w:w="1720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В рублях</w:t>
            </w:r>
          </w:p>
        </w:tc>
        <w:tc>
          <w:tcPr>
            <w:tcW w:w="2214" w:type="dxa"/>
            <w:vMerge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530C4" w:rsidRPr="00721A1A">
        <w:trPr>
          <w:trHeight w:val="1945"/>
        </w:trPr>
        <w:tc>
          <w:tcPr>
            <w:tcW w:w="2341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Сбор и вывоз ТБО учреждений, предприятий, организаций</w:t>
            </w:r>
          </w:p>
        </w:tc>
        <w:tc>
          <w:tcPr>
            <w:tcW w:w="2126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472,8</w:t>
            </w:r>
          </w:p>
        </w:tc>
        <w:tc>
          <w:tcPr>
            <w:tcW w:w="1268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8,20%</w:t>
            </w:r>
          </w:p>
        </w:tc>
        <w:tc>
          <w:tcPr>
            <w:tcW w:w="1728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38,77</w:t>
            </w:r>
          </w:p>
        </w:tc>
        <w:tc>
          <w:tcPr>
            <w:tcW w:w="2214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511,57</w:t>
            </w:r>
          </w:p>
        </w:tc>
      </w:tr>
      <w:tr w:rsidR="003530C4" w:rsidRPr="00721A1A">
        <w:tc>
          <w:tcPr>
            <w:tcW w:w="2341" w:type="dxa"/>
          </w:tcPr>
          <w:p w:rsidR="003530C4" w:rsidRPr="00721A1A" w:rsidRDefault="003530C4" w:rsidP="00B725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Сбор и вывоз ТБО промышленности продовольственной торговли</w:t>
            </w:r>
          </w:p>
        </w:tc>
        <w:tc>
          <w:tcPr>
            <w:tcW w:w="2126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472,8</w:t>
            </w:r>
          </w:p>
        </w:tc>
        <w:tc>
          <w:tcPr>
            <w:tcW w:w="1268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8,20%</w:t>
            </w:r>
          </w:p>
        </w:tc>
        <w:tc>
          <w:tcPr>
            <w:tcW w:w="1728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38,77</w:t>
            </w:r>
          </w:p>
        </w:tc>
        <w:tc>
          <w:tcPr>
            <w:tcW w:w="2214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511,57</w:t>
            </w:r>
          </w:p>
        </w:tc>
      </w:tr>
      <w:tr w:rsidR="003530C4" w:rsidRPr="00721A1A">
        <w:tc>
          <w:tcPr>
            <w:tcW w:w="2341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Сбор, вывоз и складирование ТБО с населения частного сектора, проживающего в жилых помещениях индивидуальной постройки (с 1 чел. в месяц)</w:t>
            </w:r>
          </w:p>
        </w:tc>
        <w:tc>
          <w:tcPr>
            <w:tcW w:w="2126" w:type="dxa"/>
          </w:tcPr>
          <w:p w:rsidR="003530C4" w:rsidRPr="00721A1A" w:rsidRDefault="003530C4" w:rsidP="0087126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8,20%</w:t>
            </w:r>
          </w:p>
        </w:tc>
        <w:tc>
          <w:tcPr>
            <w:tcW w:w="1720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2214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54,1</w:t>
            </w:r>
          </w:p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C4" w:rsidRPr="00721A1A">
        <w:tc>
          <w:tcPr>
            <w:tcW w:w="2341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Сбор, вывоз и складирование ТБО с населения проживающего в МКД жилых помещениях (с 1 кв.м. в месяц)</w:t>
            </w:r>
          </w:p>
        </w:tc>
        <w:tc>
          <w:tcPr>
            <w:tcW w:w="2126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276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8,20%</w:t>
            </w:r>
          </w:p>
        </w:tc>
        <w:tc>
          <w:tcPr>
            <w:tcW w:w="1720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  <w:tc>
          <w:tcPr>
            <w:tcW w:w="2214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0C4" w:rsidRPr="00721A1A">
        <w:tc>
          <w:tcPr>
            <w:tcW w:w="2341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Сбор, вывоз и складирование ТБО с населения частного сектора, проживающего в жилых помещениях индивидуальной постройки и с населения проживающего в МКД жилых помещениях (с 1 чел. в месяц) в МО Турдейское (п. Казачка, п. Горный)</w:t>
            </w:r>
          </w:p>
        </w:tc>
        <w:tc>
          <w:tcPr>
            <w:tcW w:w="2126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8,20%</w:t>
            </w:r>
          </w:p>
        </w:tc>
        <w:tc>
          <w:tcPr>
            <w:tcW w:w="1720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2214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sz w:val="26"/>
                <w:szCs w:val="26"/>
              </w:rPr>
              <w:t>54,1</w:t>
            </w:r>
          </w:p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0C4" w:rsidRPr="00721A1A" w:rsidRDefault="003530C4" w:rsidP="004B1CFA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530C4" w:rsidRPr="00721A1A" w:rsidRDefault="003530C4" w:rsidP="004B1CFA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721A1A">
        <w:rPr>
          <w:rFonts w:ascii="Times New Roman" w:hAnsi="Times New Roman" w:cs="Times New Roman"/>
          <w:sz w:val="26"/>
          <w:szCs w:val="26"/>
        </w:rPr>
        <w:t>2.Опубликовать решение в газете «Время и люди».</w:t>
      </w:r>
    </w:p>
    <w:p w:rsidR="003530C4" w:rsidRPr="00721A1A" w:rsidRDefault="003530C4" w:rsidP="004B1CF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21A1A">
        <w:rPr>
          <w:rFonts w:ascii="Times New Roman" w:hAnsi="Times New Roman" w:cs="Times New Roman"/>
          <w:sz w:val="26"/>
          <w:szCs w:val="26"/>
        </w:rPr>
        <w:t>3.Настоящее решение вступает в силу с 1 января 2017 года.</w:t>
      </w:r>
    </w:p>
    <w:p w:rsidR="003530C4" w:rsidRPr="00721A1A" w:rsidRDefault="003530C4" w:rsidP="004B1CFA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3530C4" w:rsidRPr="00721A1A">
        <w:tc>
          <w:tcPr>
            <w:tcW w:w="4785" w:type="dxa"/>
          </w:tcPr>
          <w:p w:rsidR="003530C4" w:rsidRPr="00721A1A" w:rsidRDefault="003530C4" w:rsidP="001642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</w:t>
            </w:r>
          </w:p>
          <w:p w:rsidR="003530C4" w:rsidRPr="00721A1A" w:rsidRDefault="003530C4" w:rsidP="001642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образования Воловский район</w:t>
            </w:r>
          </w:p>
        </w:tc>
        <w:tc>
          <w:tcPr>
            <w:tcW w:w="4786" w:type="dxa"/>
          </w:tcPr>
          <w:p w:rsidR="003530C4" w:rsidRPr="00721A1A" w:rsidRDefault="003530C4" w:rsidP="001642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530C4" w:rsidRPr="00721A1A" w:rsidRDefault="003530C4" w:rsidP="001642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1A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М.Н. Ежова</w:t>
            </w:r>
          </w:p>
        </w:tc>
      </w:tr>
    </w:tbl>
    <w:p w:rsidR="003530C4" w:rsidRDefault="003530C4" w:rsidP="00721A1A"/>
    <w:sectPr w:rsidR="003530C4" w:rsidSect="00721A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C4" w:rsidRDefault="003530C4">
      <w:r>
        <w:separator/>
      </w:r>
    </w:p>
  </w:endnote>
  <w:endnote w:type="continuationSeparator" w:id="0">
    <w:p w:rsidR="003530C4" w:rsidRDefault="0035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C4" w:rsidRDefault="003530C4">
      <w:r>
        <w:separator/>
      </w:r>
    </w:p>
  </w:footnote>
  <w:footnote w:type="continuationSeparator" w:id="0">
    <w:p w:rsidR="003530C4" w:rsidRDefault="0035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C4" w:rsidRDefault="003530C4" w:rsidP="00172FE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30C4" w:rsidRDefault="003530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D1A"/>
    <w:multiLevelType w:val="hybridMultilevel"/>
    <w:tmpl w:val="6B80A70E"/>
    <w:lvl w:ilvl="0" w:tplc="5FE0698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CFA"/>
    <w:rsid w:val="000507FB"/>
    <w:rsid w:val="0007320D"/>
    <w:rsid w:val="000C199A"/>
    <w:rsid w:val="000E18AE"/>
    <w:rsid w:val="0016423E"/>
    <w:rsid w:val="00172FE2"/>
    <w:rsid w:val="0020194B"/>
    <w:rsid w:val="002060F2"/>
    <w:rsid w:val="00285C6D"/>
    <w:rsid w:val="003022FA"/>
    <w:rsid w:val="003530C4"/>
    <w:rsid w:val="00381CED"/>
    <w:rsid w:val="004B1CFA"/>
    <w:rsid w:val="004D7496"/>
    <w:rsid w:val="006E1BE5"/>
    <w:rsid w:val="00721A1A"/>
    <w:rsid w:val="007F77A0"/>
    <w:rsid w:val="00810AC5"/>
    <w:rsid w:val="008552CF"/>
    <w:rsid w:val="0087126A"/>
    <w:rsid w:val="008841D7"/>
    <w:rsid w:val="0097589C"/>
    <w:rsid w:val="00A31A86"/>
    <w:rsid w:val="00A7259D"/>
    <w:rsid w:val="00AF56CD"/>
    <w:rsid w:val="00B13D46"/>
    <w:rsid w:val="00B72517"/>
    <w:rsid w:val="00C479B0"/>
    <w:rsid w:val="00C8001B"/>
    <w:rsid w:val="00CE7160"/>
    <w:rsid w:val="00D1313C"/>
    <w:rsid w:val="00D71AB5"/>
    <w:rsid w:val="00E95F14"/>
    <w:rsid w:val="00F80B59"/>
    <w:rsid w:val="00FF2CDD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1CFA"/>
    <w:pPr>
      <w:ind w:left="720"/>
    </w:pPr>
  </w:style>
  <w:style w:type="paragraph" w:styleId="Header">
    <w:name w:val="header"/>
    <w:basedOn w:val="Normal"/>
    <w:link w:val="HeaderChar"/>
    <w:uiPriority w:val="99"/>
    <w:rsid w:val="00721A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7160"/>
    <w:rPr>
      <w:lang w:eastAsia="en-US"/>
    </w:rPr>
  </w:style>
  <w:style w:type="character" w:styleId="PageNumber">
    <w:name w:val="page number"/>
    <w:basedOn w:val="DefaultParagraphFont"/>
    <w:uiPriority w:val="99"/>
    <w:rsid w:val="0072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2</Pages>
  <Words>302</Words>
  <Characters>1727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8</cp:revision>
  <cp:lastPrinted>2001-12-31T21:31:00Z</cp:lastPrinted>
  <dcterms:created xsi:type="dcterms:W3CDTF">2016-11-23T05:34:00Z</dcterms:created>
  <dcterms:modified xsi:type="dcterms:W3CDTF">2016-11-28T13:24:00Z</dcterms:modified>
</cp:coreProperties>
</file>