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jc w:val="center"/>
        <w:tblLook w:val="01E0"/>
      </w:tblPr>
      <w:tblGrid>
        <w:gridCol w:w="4785"/>
        <w:gridCol w:w="4785"/>
      </w:tblGrid>
      <w:tr w:rsidR="005C7E9E">
        <w:trPr>
          <w:jc w:val="center"/>
        </w:trPr>
        <w:tc>
          <w:tcPr>
            <w:tcW w:w="9570" w:type="dxa"/>
            <w:gridSpan w:val="2"/>
          </w:tcPr>
          <w:p w:rsidR="005C7E9E" w:rsidRDefault="005C7E9E" w:rsidP="0024475D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5C7E9E">
        <w:trPr>
          <w:jc w:val="center"/>
        </w:trPr>
        <w:tc>
          <w:tcPr>
            <w:tcW w:w="9570" w:type="dxa"/>
            <w:gridSpan w:val="2"/>
          </w:tcPr>
          <w:p w:rsidR="005C7E9E" w:rsidRDefault="005C7E9E" w:rsidP="0024475D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ОБРАЗОВАНИЕ ВОЛОВСКИЙ РАЙОН</w:t>
            </w:r>
          </w:p>
        </w:tc>
      </w:tr>
      <w:tr w:rsidR="005C7E9E">
        <w:trPr>
          <w:jc w:val="center"/>
        </w:trPr>
        <w:tc>
          <w:tcPr>
            <w:tcW w:w="9570" w:type="dxa"/>
            <w:gridSpan w:val="2"/>
          </w:tcPr>
          <w:p w:rsidR="005C7E9E" w:rsidRDefault="005C7E9E" w:rsidP="0024475D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СОБРАНИЕ ПРЕДСТАВИТЕЛЕЙ</w:t>
            </w:r>
          </w:p>
          <w:p w:rsidR="005C7E9E" w:rsidRDefault="005C7E9E" w:rsidP="0024475D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5-го созыва</w:t>
            </w:r>
          </w:p>
          <w:p w:rsidR="005C7E9E" w:rsidRDefault="005C7E9E" w:rsidP="0024475D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7E9E">
        <w:trPr>
          <w:jc w:val="center"/>
        </w:trPr>
        <w:tc>
          <w:tcPr>
            <w:tcW w:w="9570" w:type="dxa"/>
            <w:gridSpan w:val="2"/>
          </w:tcPr>
          <w:p w:rsidR="005C7E9E" w:rsidRDefault="005C7E9E" w:rsidP="0024475D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</w:tc>
      </w:tr>
      <w:tr w:rsidR="005C7E9E">
        <w:trPr>
          <w:jc w:val="center"/>
        </w:trPr>
        <w:tc>
          <w:tcPr>
            <w:tcW w:w="9570" w:type="dxa"/>
            <w:gridSpan w:val="2"/>
          </w:tcPr>
          <w:p w:rsidR="005C7E9E" w:rsidRDefault="005C7E9E" w:rsidP="0024475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E9E">
        <w:trPr>
          <w:trHeight w:val="337"/>
          <w:jc w:val="center"/>
        </w:trPr>
        <w:tc>
          <w:tcPr>
            <w:tcW w:w="4785" w:type="dxa"/>
          </w:tcPr>
          <w:p w:rsidR="005C7E9E" w:rsidRDefault="005C7E9E" w:rsidP="00F1097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28.04.2016 года</w:t>
            </w:r>
          </w:p>
        </w:tc>
        <w:tc>
          <w:tcPr>
            <w:tcW w:w="4785" w:type="dxa"/>
          </w:tcPr>
          <w:p w:rsidR="005C7E9E" w:rsidRDefault="005C7E9E" w:rsidP="0024475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42-5</w:t>
            </w:r>
          </w:p>
        </w:tc>
      </w:tr>
    </w:tbl>
    <w:p w:rsidR="005C7E9E" w:rsidRDefault="005C7E9E" w:rsidP="00162FF7"/>
    <w:p w:rsidR="005C7E9E" w:rsidRDefault="005C7E9E" w:rsidP="00162FF7"/>
    <w:p w:rsidR="005C7E9E" w:rsidRPr="00545597" w:rsidRDefault="005C7E9E" w:rsidP="001260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Pr="00545597">
        <w:rPr>
          <w:rFonts w:ascii="Times New Roman" w:hAnsi="Times New Roman" w:cs="Times New Roman"/>
          <w:sz w:val="28"/>
          <w:szCs w:val="28"/>
        </w:rPr>
        <w:t xml:space="preserve"> в 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5597">
        <w:rPr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</w:p>
    <w:p w:rsidR="005C7E9E" w:rsidRPr="00545597" w:rsidRDefault="005C7E9E" w:rsidP="001260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5597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Воловский район от 29.01.2016 № 39-5 </w:t>
      </w:r>
    </w:p>
    <w:p w:rsidR="005C7E9E" w:rsidRDefault="005C7E9E" w:rsidP="001260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5597">
        <w:rPr>
          <w:rFonts w:ascii="Times New Roman" w:hAnsi="Times New Roman" w:cs="Times New Roman"/>
          <w:sz w:val="28"/>
          <w:szCs w:val="28"/>
        </w:rPr>
        <w:t>«О мерах по совершенствованию организации деятельности в области противодействия коррупции»</w:t>
      </w:r>
    </w:p>
    <w:p w:rsidR="005C7E9E" w:rsidRPr="00545597" w:rsidRDefault="005C7E9E" w:rsidP="001260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7E9E" w:rsidRPr="00545597" w:rsidRDefault="005C7E9E" w:rsidP="002F5BDD">
      <w:pPr>
        <w:pStyle w:val="BodyText"/>
        <w:shd w:val="clear" w:color="auto" w:fill="auto"/>
        <w:spacing w:after="0" w:line="324" w:lineRule="exact"/>
        <w:ind w:left="20" w:right="20" w:firstLine="860"/>
        <w:jc w:val="both"/>
        <w:rPr>
          <w:rFonts w:ascii="Times New Roman" w:hAnsi="Times New Roman" w:cs="Times New Roman"/>
        </w:rPr>
      </w:pPr>
      <w:r w:rsidRPr="00545597">
        <w:rPr>
          <w:rFonts w:ascii="Times New Roman" w:hAnsi="Times New Roman" w:cs="Times New Roman"/>
        </w:rPr>
        <w:t xml:space="preserve">В соответствии с Федеральным законом от 3 ноября 2015 года № </w:t>
      </w:r>
      <w:r>
        <w:rPr>
          <w:rFonts w:ascii="Times New Roman" w:hAnsi="Times New Roman" w:cs="Times New Roman"/>
        </w:rPr>
        <w:t>3</w:t>
      </w:r>
      <w:r w:rsidRPr="00545597">
        <w:rPr>
          <w:rFonts w:ascii="Times New Roman" w:hAnsi="Times New Roman" w:cs="Times New Roman"/>
        </w:rPr>
        <w:t>ОЗ-ФЗ «О внесении изменений в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Воловский район,  Собрание представителей муниципального образования Воловский район РЕШИЛО:</w:t>
      </w:r>
    </w:p>
    <w:p w:rsidR="005C7E9E" w:rsidRPr="00545597" w:rsidRDefault="005C7E9E" w:rsidP="00A25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597">
        <w:rPr>
          <w:rFonts w:ascii="Times New Roman" w:hAnsi="Times New Roman" w:cs="Times New Roman"/>
          <w:sz w:val="28"/>
          <w:szCs w:val="28"/>
        </w:rPr>
        <w:t xml:space="preserve">             1.Внести  в 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5597">
        <w:rPr>
          <w:rFonts w:ascii="Times New Roman" w:hAnsi="Times New Roman" w:cs="Times New Roman"/>
          <w:sz w:val="28"/>
          <w:szCs w:val="28"/>
        </w:rPr>
        <w:t xml:space="preserve"> Собрания представителей   муниципального образования Воловский район от 29.01.2016 № 39-5 «О мерах по совершенствованию организации деятельности в области противодействия</w:t>
      </w:r>
      <w:r>
        <w:rPr>
          <w:rFonts w:ascii="Times New Roman" w:hAnsi="Times New Roman" w:cs="Times New Roman"/>
          <w:sz w:val="28"/>
          <w:szCs w:val="28"/>
        </w:rPr>
        <w:t xml:space="preserve"> коррупции» следующее изменение:</w:t>
      </w:r>
    </w:p>
    <w:p w:rsidR="005C7E9E" w:rsidRPr="00545597" w:rsidRDefault="005C7E9E" w:rsidP="00A25A4F">
      <w:pPr>
        <w:pStyle w:val="BodyText"/>
        <w:shd w:val="clear" w:color="auto" w:fill="auto"/>
        <w:spacing w:after="0" w:line="321" w:lineRule="exact"/>
        <w:ind w:left="20" w:right="20" w:firstLine="8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приложении </w:t>
      </w:r>
      <w:r w:rsidRPr="0054559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к решению </w:t>
      </w:r>
      <w:r w:rsidRPr="00545597">
        <w:rPr>
          <w:rFonts w:ascii="Times New Roman" w:hAnsi="Times New Roman" w:cs="Times New Roman"/>
        </w:rPr>
        <w:t>«Положение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Воловский район</w:t>
      </w:r>
      <w:r>
        <w:rPr>
          <w:rFonts w:ascii="Times New Roman" w:hAnsi="Times New Roman" w:cs="Times New Roman"/>
        </w:rPr>
        <w:t>»</w:t>
      </w:r>
      <w:r w:rsidRPr="00545597">
        <w:rPr>
          <w:rFonts w:ascii="Times New Roman" w:hAnsi="Times New Roman" w:cs="Times New Roman"/>
        </w:rPr>
        <w:t xml:space="preserve"> пункт 4 дополнить подпунктом 5 следующего содержания:</w:t>
      </w:r>
    </w:p>
    <w:p w:rsidR="005C7E9E" w:rsidRPr="00545597" w:rsidRDefault="005C7E9E" w:rsidP="002F5BDD">
      <w:pPr>
        <w:pStyle w:val="BodyText"/>
        <w:shd w:val="clear" w:color="auto" w:fill="auto"/>
        <w:spacing w:after="0" w:line="321" w:lineRule="exact"/>
        <w:ind w:left="20" w:right="20" w:firstLine="860"/>
        <w:jc w:val="both"/>
        <w:rPr>
          <w:rFonts w:ascii="Times New Roman" w:hAnsi="Times New Roman" w:cs="Times New Roman"/>
        </w:rPr>
      </w:pPr>
      <w:r w:rsidRPr="00545597">
        <w:rPr>
          <w:rFonts w:ascii="Times New Roman" w:hAnsi="Times New Roman" w:cs="Times New Roman"/>
        </w:rPr>
        <w:t>«5) рассматривает поступившие в Комиссию уведомления лиц, замещающих муниципальные должности, о возникновении личной заинтересованности при осуществлении своих полномочий (исполнении должностных обязанностей), которая приводит или может привести к конфликту интересов.».</w:t>
      </w:r>
    </w:p>
    <w:p w:rsidR="005C7E9E" w:rsidRDefault="005C7E9E" w:rsidP="00B26856">
      <w:pPr>
        <w:shd w:val="clear" w:color="auto" w:fill="FFFFFF"/>
        <w:spacing w:line="322" w:lineRule="exact"/>
        <w:ind w:right="-7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559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Обнародовать настоящее решение путём его размещения  на официальном сайте </w:t>
      </w:r>
      <w:r>
        <w:rPr>
          <w:rFonts w:ascii="Times New Roman" w:hAnsi="Times New Roman" w:cs="Times New Roman"/>
          <w:spacing w:val="-4"/>
          <w:sz w:val="28"/>
          <w:szCs w:val="28"/>
        </w:rPr>
        <w:t>муниципального образования Воловский район в сети «Интернет» и в местах официального обнародования муниципальных правовых актов муниципального образования Воловский район.</w:t>
      </w:r>
    </w:p>
    <w:p w:rsidR="005C7E9E" w:rsidRDefault="005C7E9E" w:rsidP="00B26856">
      <w:pPr>
        <w:pStyle w:val="ListParagraph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3.Настоящее решение вступает в силу со дня его официального обнародования.            </w:t>
      </w:r>
    </w:p>
    <w:p w:rsidR="005C7E9E" w:rsidRPr="00545597" w:rsidRDefault="005C7E9E" w:rsidP="005455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559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Глава  </w:t>
      </w:r>
    </w:p>
    <w:p w:rsidR="005C7E9E" w:rsidRPr="00545597" w:rsidRDefault="005C7E9E" w:rsidP="005455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559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5C7E9E" w:rsidRPr="00545597" w:rsidRDefault="005C7E9E" w:rsidP="00545597">
      <w:pPr>
        <w:jc w:val="both"/>
        <w:rPr>
          <w:rFonts w:ascii="Times New Roman" w:hAnsi="Times New Roman" w:cs="Times New Roman"/>
          <w:sz w:val="28"/>
          <w:szCs w:val="28"/>
        </w:rPr>
      </w:pPr>
      <w:r w:rsidRPr="00545597">
        <w:rPr>
          <w:rFonts w:ascii="Times New Roman" w:hAnsi="Times New Roman" w:cs="Times New Roman"/>
          <w:b/>
          <w:bCs/>
          <w:sz w:val="28"/>
          <w:szCs w:val="28"/>
        </w:rPr>
        <w:t xml:space="preserve">            Воловский район                                                         М.Н. Ежова</w:t>
      </w:r>
    </w:p>
    <w:sectPr w:rsidR="005C7E9E" w:rsidRPr="00545597" w:rsidSect="00CA2BC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E9E" w:rsidRDefault="005C7E9E">
      <w:r>
        <w:separator/>
      </w:r>
    </w:p>
  </w:endnote>
  <w:endnote w:type="continuationSeparator" w:id="0">
    <w:p w:rsidR="005C7E9E" w:rsidRDefault="005C7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E9E" w:rsidRDefault="005C7E9E">
      <w:r>
        <w:separator/>
      </w:r>
    </w:p>
  </w:footnote>
  <w:footnote w:type="continuationSeparator" w:id="0">
    <w:p w:rsidR="005C7E9E" w:rsidRDefault="005C7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E9E" w:rsidRDefault="005C7E9E" w:rsidP="00B4509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C7E9E" w:rsidRDefault="005C7E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3925"/>
    <w:multiLevelType w:val="hybridMultilevel"/>
    <w:tmpl w:val="70FAB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FF7"/>
    <w:rsid w:val="00022C8E"/>
    <w:rsid w:val="00091041"/>
    <w:rsid w:val="000A5EBF"/>
    <w:rsid w:val="000B6C39"/>
    <w:rsid w:val="000E0C97"/>
    <w:rsid w:val="000E1B49"/>
    <w:rsid w:val="000E3F98"/>
    <w:rsid w:val="000E790E"/>
    <w:rsid w:val="001260B8"/>
    <w:rsid w:val="00145AA9"/>
    <w:rsid w:val="00162811"/>
    <w:rsid w:val="00162FF7"/>
    <w:rsid w:val="00165531"/>
    <w:rsid w:val="001656C6"/>
    <w:rsid w:val="001730DF"/>
    <w:rsid w:val="001A070D"/>
    <w:rsid w:val="001A76B4"/>
    <w:rsid w:val="001B4F11"/>
    <w:rsid w:val="001B5066"/>
    <w:rsid w:val="001F07DE"/>
    <w:rsid w:val="00213379"/>
    <w:rsid w:val="0023281B"/>
    <w:rsid w:val="00233029"/>
    <w:rsid w:val="0024475D"/>
    <w:rsid w:val="002477BC"/>
    <w:rsid w:val="00254964"/>
    <w:rsid w:val="00266C03"/>
    <w:rsid w:val="0027610D"/>
    <w:rsid w:val="00281DA4"/>
    <w:rsid w:val="002D2064"/>
    <w:rsid w:val="002E0FEA"/>
    <w:rsid w:val="002E3BDB"/>
    <w:rsid w:val="002E423B"/>
    <w:rsid w:val="002F5BDD"/>
    <w:rsid w:val="0030406F"/>
    <w:rsid w:val="00310EB6"/>
    <w:rsid w:val="00317AAF"/>
    <w:rsid w:val="0036311B"/>
    <w:rsid w:val="00393F7F"/>
    <w:rsid w:val="003C0828"/>
    <w:rsid w:val="003E6EE0"/>
    <w:rsid w:val="00404211"/>
    <w:rsid w:val="00407F3A"/>
    <w:rsid w:val="00433327"/>
    <w:rsid w:val="00454050"/>
    <w:rsid w:val="00484DAB"/>
    <w:rsid w:val="004A5045"/>
    <w:rsid w:val="004E5512"/>
    <w:rsid w:val="004F0445"/>
    <w:rsid w:val="004F7BC2"/>
    <w:rsid w:val="0051339B"/>
    <w:rsid w:val="00527B23"/>
    <w:rsid w:val="00545597"/>
    <w:rsid w:val="00577071"/>
    <w:rsid w:val="005C7E9E"/>
    <w:rsid w:val="006454CD"/>
    <w:rsid w:val="006817F1"/>
    <w:rsid w:val="00682878"/>
    <w:rsid w:val="00686017"/>
    <w:rsid w:val="00710058"/>
    <w:rsid w:val="0071101E"/>
    <w:rsid w:val="00722038"/>
    <w:rsid w:val="00736D36"/>
    <w:rsid w:val="00786AE9"/>
    <w:rsid w:val="007B05E5"/>
    <w:rsid w:val="007E3B08"/>
    <w:rsid w:val="007F77A0"/>
    <w:rsid w:val="00841D11"/>
    <w:rsid w:val="00850934"/>
    <w:rsid w:val="00851816"/>
    <w:rsid w:val="00866D76"/>
    <w:rsid w:val="00872568"/>
    <w:rsid w:val="00890124"/>
    <w:rsid w:val="008C0817"/>
    <w:rsid w:val="008C6329"/>
    <w:rsid w:val="008F0E8C"/>
    <w:rsid w:val="008F5759"/>
    <w:rsid w:val="00945072"/>
    <w:rsid w:val="00952100"/>
    <w:rsid w:val="009D6CA9"/>
    <w:rsid w:val="009E57D7"/>
    <w:rsid w:val="009F5C02"/>
    <w:rsid w:val="009F64B6"/>
    <w:rsid w:val="00A25A4F"/>
    <w:rsid w:val="00A31A86"/>
    <w:rsid w:val="00A460E9"/>
    <w:rsid w:val="00A46AA9"/>
    <w:rsid w:val="00AB273B"/>
    <w:rsid w:val="00AB4590"/>
    <w:rsid w:val="00AC7675"/>
    <w:rsid w:val="00AD105D"/>
    <w:rsid w:val="00B22B27"/>
    <w:rsid w:val="00B244E7"/>
    <w:rsid w:val="00B26856"/>
    <w:rsid w:val="00B45091"/>
    <w:rsid w:val="00B637CD"/>
    <w:rsid w:val="00B87D07"/>
    <w:rsid w:val="00BC7842"/>
    <w:rsid w:val="00BE4652"/>
    <w:rsid w:val="00C11E95"/>
    <w:rsid w:val="00C4440E"/>
    <w:rsid w:val="00C52444"/>
    <w:rsid w:val="00C901A5"/>
    <w:rsid w:val="00CA2BCF"/>
    <w:rsid w:val="00CB4975"/>
    <w:rsid w:val="00CC56C1"/>
    <w:rsid w:val="00CD1851"/>
    <w:rsid w:val="00CD1C5D"/>
    <w:rsid w:val="00D0056A"/>
    <w:rsid w:val="00D0647E"/>
    <w:rsid w:val="00D13D75"/>
    <w:rsid w:val="00D40519"/>
    <w:rsid w:val="00D41EC4"/>
    <w:rsid w:val="00D719C7"/>
    <w:rsid w:val="00DA401D"/>
    <w:rsid w:val="00DA4683"/>
    <w:rsid w:val="00DC1026"/>
    <w:rsid w:val="00DE286A"/>
    <w:rsid w:val="00DE3C2C"/>
    <w:rsid w:val="00DF42AD"/>
    <w:rsid w:val="00E00F9E"/>
    <w:rsid w:val="00E04EA1"/>
    <w:rsid w:val="00E118DA"/>
    <w:rsid w:val="00E462FA"/>
    <w:rsid w:val="00E54889"/>
    <w:rsid w:val="00EB147E"/>
    <w:rsid w:val="00EE460C"/>
    <w:rsid w:val="00F1097C"/>
    <w:rsid w:val="00F200EA"/>
    <w:rsid w:val="00F24D45"/>
    <w:rsid w:val="00F2776A"/>
    <w:rsid w:val="00F61536"/>
    <w:rsid w:val="00F967C2"/>
    <w:rsid w:val="00FF51CE"/>
    <w:rsid w:val="00FF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FF7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62FF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E0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790E"/>
    <w:rPr>
      <w:rFonts w:ascii="Times New Roman" w:hAnsi="Times New Roman" w:cs="Times New Roman"/>
      <w:sz w:val="2"/>
      <w:szCs w:val="2"/>
      <w:lang w:eastAsia="en-US"/>
    </w:rPr>
  </w:style>
  <w:style w:type="paragraph" w:styleId="Header">
    <w:name w:val="header"/>
    <w:basedOn w:val="Normal"/>
    <w:link w:val="HeaderChar"/>
    <w:uiPriority w:val="99"/>
    <w:rsid w:val="00CA2BC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1D11"/>
    <w:rPr>
      <w:lang w:eastAsia="en-US"/>
    </w:rPr>
  </w:style>
  <w:style w:type="character" w:styleId="PageNumber">
    <w:name w:val="page number"/>
    <w:basedOn w:val="DefaultParagraphFont"/>
    <w:uiPriority w:val="99"/>
    <w:rsid w:val="00CA2BCF"/>
  </w:style>
  <w:style w:type="paragraph" w:customStyle="1" w:styleId="ConsPlusNormal">
    <w:name w:val="ConsPlusNormal"/>
    <w:uiPriority w:val="99"/>
    <w:rsid w:val="0023302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23302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BodyTextChar1">
    <w:name w:val="Body Text Char1"/>
    <w:uiPriority w:val="99"/>
    <w:locked/>
    <w:rsid w:val="002F5BDD"/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F5BDD"/>
    <w:pPr>
      <w:shd w:val="clear" w:color="auto" w:fill="FFFFFF"/>
      <w:spacing w:after="240" w:line="282" w:lineRule="exact"/>
      <w:jc w:val="center"/>
    </w:pPr>
    <w:rPr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6329"/>
    <w:rPr>
      <w:lang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2F5BDD"/>
    <w:rPr>
      <w:b/>
      <w:bCs/>
      <w:sz w:val="27"/>
      <w:szCs w:val="27"/>
    </w:rPr>
  </w:style>
  <w:style w:type="paragraph" w:customStyle="1" w:styleId="20">
    <w:name w:val="Основной текст (2)"/>
    <w:basedOn w:val="Normal"/>
    <w:link w:val="2"/>
    <w:uiPriority w:val="99"/>
    <w:rsid w:val="002F5BDD"/>
    <w:pPr>
      <w:shd w:val="clear" w:color="auto" w:fill="FFFFFF"/>
      <w:spacing w:after="120" w:line="240" w:lineRule="exact"/>
      <w:jc w:val="right"/>
    </w:pPr>
    <w:rPr>
      <w:b/>
      <w:bCs/>
      <w:noProof/>
      <w:sz w:val="27"/>
      <w:szCs w:val="27"/>
      <w:lang w:eastAsia="ru-RU"/>
    </w:rPr>
  </w:style>
  <w:style w:type="paragraph" w:styleId="NormalWeb">
    <w:name w:val="Normal (Web)"/>
    <w:basedOn w:val="Normal"/>
    <w:uiPriority w:val="99"/>
    <w:rsid w:val="00A25A4F"/>
    <w:pPr>
      <w:spacing w:before="24" w:after="336"/>
      <w:ind w:right="30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38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228</TotalTime>
  <Pages>1</Pages>
  <Words>310</Words>
  <Characters>1771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пользователь</cp:lastModifiedBy>
  <cp:revision>31</cp:revision>
  <cp:lastPrinted>2016-04-22T12:22:00Z</cp:lastPrinted>
  <dcterms:created xsi:type="dcterms:W3CDTF">2015-11-26T09:11:00Z</dcterms:created>
  <dcterms:modified xsi:type="dcterms:W3CDTF">2016-04-01T07:59:00Z</dcterms:modified>
</cp:coreProperties>
</file>