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3B" w:rsidRPr="008C3A48" w:rsidRDefault="00C83F3B" w:rsidP="00DC1BEA">
      <w:pPr>
        <w:jc w:val="center"/>
        <w:rPr>
          <w:b/>
          <w:bCs/>
          <w:sz w:val="28"/>
          <w:szCs w:val="28"/>
        </w:rPr>
      </w:pPr>
      <w:r w:rsidRPr="008C3A48">
        <w:rPr>
          <w:b/>
          <w:bCs/>
          <w:sz w:val="28"/>
          <w:szCs w:val="28"/>
        </w:rPr>
        <w:t>ТУЛЬСКАЯ ОБЛАСТЬ</w:t>
      </w:r>
    </w:p>
    <w:p w:rsidR="00C83F3B" w:rsidRPr="008C3A48" w:rsidRDefault="00C83F3B" w:rsidP="00DC1BEA">
      <w:pPr>
        <w:jc w:val="center"/>
        <w:rPr>
          <w:b/>
          <w:bCs/>
          <w:sz w:val="28"/>
          <w:szCs w:val="28"/>
        </w:rPr>
      </w:pPr>
      <w:r w:rsidRPr="008C3A48">
        <w:rPr>
          <w:b/>
          <w:bCs/>
          <w:sz w:val="28"/>
          <w:szCs w:val="28"/>
        </w:rPr>
        <w:t>МУНИЦИПАЛЬНОЕ ОБРАЗОВАНИЕ ВОЛОВСКИЙ РАЙОН</w:t>
      </w:r>
    </w:p>
    <w:p w:rsidR="00C83F3B" w:rsidRPr="008C3A48" w:rsidRDefault="00C83F3B" w:rsidP="00DC1BEA">
      <w:pPr>
        <w:jc w:val="center"/>
        <w:rPr>
          <w:b/>
          <w:bCs/>
          <w:sz w:val="28"/>
          <w:szCs w:val="28"/>
        </w:rPr>
      </w:pPr>
      <w:r w:rsidRPr="008C3A48">
        <w:rPr>
          <w:b/>
          <w:bCs/>
          <w:sz w:val="28"/>
          <w:szCs w:val="28"/>
        </w:rPr>
        <w:t>СОБРАНИЕ ПРЕДСТАВИТЕЛЕЙ</w:t>
      </w:r>
    </w:p>
    <w:p w:rsidR="00C83F3B" w:rsidRDefault="00C83F3B" w:rsidP="00DC1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5-го созыва </w:t>
      </w:r>
    </w:p>
    <w:p w:rsidR="00C83F3B" w:rsidRPr="008C3A48" w:rsidRDefault="00C83F3B" w:rsidP="00DC1BEA">
      <w:pPr>
        <w:jc w:val="center"/>
        <w:rPr>
          <w:b/>
          <w:bCs/>
          <w:sz w:val="28"/>
          <w:szCs w:val="28"/>
        </w:rPr>
      </w:pPr>
    </w:p>
    <w:p w:rsidR="00C83F3B" w:rsidRPr="008C3A48" w:rsidRDefault="00C83F3B" w:rsidP="00DC1BEA">
      <w:pPr>
        <w:jc w:val="center"/>
        <w:rPr>
          <w:b/>
          <w:bCs/>
          <w:sz w:val="28"/>
          <w:szCs w:val="28"/>
        </w:rPr>
      </w:pPr>
      <w:r w:rsidRPr="008C3A48">
        <w:rPr>
          <w:b/>
          <w:bCs/>
          <w:sz w:val="28"/>
          <w:szCs w:val="28"/>
        </w:rPr>
        <w:t>РЕШЕНИЕ</w:t>
      </w:r>
    </w:p>
    <w:p w:rsidR="00C83F3B" w:rsidRPr="008C3A48" w:rsidRDefault="00C83F3B" w:rsidP="00DC1BEA">
      <w:pPr>
        <w:jc w:val="both"/>
        <w:rPr>
          <w:b/>
          <w:bCs/>
          <w:sz w:val="28"/>
          <w:szCs w:val="28"/>
        </w:rPr>
      </w:pPr>
    </w:p>
    <w:p w:rsidR="00C83F3B" w:rsidRDefault="00C83F3B" w:rsidP="00DC1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22.09.2017 года                                                               </w:t>
      </w:r>
      <w:r w:rsidRPr="00761B19">
        <w:rPr>
          <w:sz w:val="28"/>
          <w:szCs w:val="28"/>
        </w:rPr>
        <w:t>№</w:t>
      </w:r>
      <w:r>
        <w:rPr>
          <w:sz w:val="28"/>
          <w:szCs w:val="28"/>
        </w:rPr>
        <w:t xml:space="preserve"> 59-8</w:t>
      </w:r>
    </w:p>
    <w:p w:rsidR="00C83F3B" w:rsidRDefault="00C83F3B" w:rsidP="00DC1BEA">
      <w:pPr>
        <w:jc w:val="both"/>
        <w:rPr>
          <w:sz w:val="28"/>
          <w:szCs w:val="28"/>
        </w:rPr>
      </w:pPr>
    </w:p>
    <w:p w:rsidR="00C83F3B" w:rsidRPr="00CE4C6F" w:rsidRDefault="00C83F3B" w:rsidP="00DC1BEA">
      <w:pPr>
        <w:jc w:val="center"/>
        <w:rPr>
          <w:b/>
          <w:bCs/>
          <w:sz w:val="28"/>
          <w:szCs w:val="28"/>
        </w:rPr>
      </w:pPr>
      <w:r w:rsidRPr="00CE4C6F">
        <w:rPr>
          <w:b/>
          <w:bCs/>
          <w:sz w:val="28"/>
          <w:szCs w:val="28"/>
        </w:rPr>
        <w:t>О внесении изменений в Генеральный план муниципального образования Турдейское Воловского района и в Правила землепользования и застройки муниципального образования</w:t>
      </w:r>
    </w:p>
    <w:p w:rsidR="00C83F3B" w:rsidRDefault="00C83F3B" w:rsidP="00DC1BEA">
      <w:pPr>
        <w:jc w:val="center"/>
        <w:rPr>
          <w:b/>
          <w:bCs/>
          <w:sz w:val="28"/>
          <w:szCs w:val="28"/>
        </w:rPr>
      </w:pPr>
      <w:r w:rsidRPr="00CE4C6F">
        <w:rPr>
          <w:b/>
          <w:bCs/>
          <w:sz w:val="28"/>
          <w:szCs w:val="28"/>
        </w:rPr>
        <w:t>Турдейское Воловского района</w:t>
      </w:r>
    </w:p>
    <w:p w:rsidR="00C83F3B" w:rsidRDefault="00C83F3B" w:rsidP="00DC1BEA">
      <w:pPr>
        <w:jc w:val="both"/>
        <w:rPr>
          <w:b/>
          <w:bCs/>
          <w:sz w:val="28"/>
          <w:szCs w:val="28"/>
        </w:rPr>
      </w:pPr>
    </w:p>
    <w:p w:rsidR="00C83F3B" w:rsidRDefault="00C83F3B" w:rsidP="00EC5D80">
      <w:pPr>
        <w:ind w:firstLine="709"/>
        <w:jc w:val="both"/>
        <w:rPr>
          <w:rStyle w:val="FontStyle11"/>
          <w:sz w:val="28"/>
          <w:szCs w:val="28"/>
        </w:rPr>
      </w:pPr>
      <w:r w:rsidRPr="00DC1BEA">
        <w:rPr>
          <w:rStyle w:val="FontStyle11"/>
          <w:b w:val="0"/>
          <w:bCs w:val="0"/>
          <w:sz w:val="28"/>
          <w:szCs w:val="28"/>
        </w:rPr>
        <w:t xml:space="preserve">         В связи с обращением ООО «ДИС-1», в соответствии со статьями 9, 23, 24, 25, 28 Градостроительного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>
        <w:rPr>
          <w:rStyle w:val="FontStyle11"/>
          <w:b w:val="0"/>
          <w:bCs w:val="0"/>
          <w:sz w:val="28"/>
          <w:szCs w:val="28"/>
        </w:rPr>
        <w:t xml:space="preserve">с учетом протокола публичных слушаний и заключения о результатах публичных слушаний по </w:t>
      </w:r>
      <w:r>
        <w:rPr>
          <w:sz w:val="28"/>
          <w:szCs w:val="28"/>
        </w:rPr>
        <w:t xml:space="preserve">вопросу внесения изменений в Генеральный план </w:t>
      </w:r>
      <w:r>
        <w:rPr>
          <w:rStyle w:val="FontStyle11"/>
          <w:b w:val="0"/>
          <w:bCs w:val="0"/>
          <w:sz w:val="28"/>
          <w:szCs w:val="28"/>
        </w:rPr>
        <w:t xml:space="preserve">и в </w:t>
      </w:r>
      <w:r>
        <w:rPr>
          <w:sz w:val="28"/>
          <w:szCs w:val="28"/>
        </w:rPr>
        <w:t>Правила землепользования и застройки муниципального образования Турдейское Воловского района</w:t>
      </w:r>
      <w:r>
        <w:rPr>
          <w:rStyle w:val="FontStyle11"/>
          <w:b w:val="0"/>
          <w:bCs w:val="0"/>
          <w:sz w:val="28"/>
          <w:szCs w:val="28"/>
        </w:rPr>
        <w:t>, на основании  Устава муниципального образования Воловский район, Собрание представителей муниципального образования Воловский район РЕШИЛО:</w:t>
      </w:r>
    </w:p>
    <w:p w:rsidR="00C83F3B" w:rsidRPr="00DC1BEA" w:rsidRDefault="00C83F3B" w:rsidP="00DC1BEA">
      <w:pPr>
        <w:jc w:val="both"/>
        <w:rPr>
          <w:rStyle w:val="FontStyle11"/>
          <w:b w:val="0"/>
          <w:bCs w:val="0"/>
          <w:sz w:val="28"/>
          <w:szCs w:val="28"/>
        </w:rPr>
      </w:pPr>
      <w:r w:rsidRPr="00DC1BEA">
        <w:rPr>
          <w:rStyle w:val="FontStyle11"/>
          <w:b w:val="0"/>
          <w:bCs w:val="0"/>
          <w:sz w:val="28"/>
          <w:szCs w:val="28"/>
        </w:rPr>
        <w:t xml:space="preserve">         1.Внести в Генеральный план муниципального образования Турдейское Воловского района следующее изменение:</w:t>
      </w:r>
    </w:p>
    <w:p w:rsidR="00C83F3B" w:rsidRPr="00DC1BEA" w:rsidRDefault="00C83F3B" w:rsidP="00DC1BEA">
      <w:pPr>
        <w:jc w:val="both"/>
        <w:rPr>
          <w:rStyle w:val="FontStyle11"/>
          <w:b w:val="0"/>
          <w:bCs w:val="0"/>
          <w:sz w:val="28"/>
          <w:szCs w:val="28"/>
        </w:rPr>
      </w:pPr>
      <w:r w:rsidRPr="00DC1BEA">
        <w:rPr>
          <w:rStyle w:val="FontStyle11"/>
          <w:b w:val="0"/>
          <w:bCs w:val="0"/>
          <w:sz w:val="28"/>
          <w:szCs w:val="28"/>
        </w:rPr>
        <w:t>- изменить функциональное зонирование земельного участка с кадастровым номером 71:06:030401:222 площадью 50 000 кв. м.,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C83F3B" w:rsidRPr="00DC1BEA" w:rsidRDefault="00C83F3B" w:rsidP="00DC1BEA">
      <w:pPr>
        <w:jc w:val="both"/>
        <w:rPr>
          <w:rStyle w:val="FontStyle11"/>
          <w:b w:val="0"/>
          <w:bCs w:val="0"/>
          <w:sz w:val="28"/>
          <w:szCs w:val="28"/>
        </w:rPr>
      </w:pPr>
      <w:r w:rsidRPr="00DC1BEA">
        <w:rPr>
          <w:rStyle w:val="FontStyle11"/>
          <w:b w:val="0"/>
          <w:bCs w:val="0"/>
          <w:sz w:val="28"/>
          <w:szCs w:val="28"/>
        </w:rPr>
        <w:t xml:space="preserve">          2.Внести в Правила землепользования и застройки муниципального образования Турдейское Воловского района следующие изменения:</w:t>
      </w:r>
    </w:p>
    <w:p w:rsidR="00C83F3B" w:rsidRPr="00DC1BEA" w:rsidRDefault="00C83F3B" w:rsidP="00DC1BEA">
      <w:pPr>
        <w:jc w:val="both"/>
        <w:rPr>
          <w:rStyle w:val="FontStyle11"/>
          <w:b w:val="0"/>
          <w:bCs w:val="0"/>
          <w:sz w:val="28"/>
          <w:szCs w:val="28"/>
        </w:rPr>
      </w:pPr>
      <w:r w:rsidRPr="00DC1BEA">
        <w:rPr>
          <w:rStyle w:val="FontStyle11"/>
          <w:b w:val="0"/>
          <w:bCs w:val="0"/>
          <w:sz w:val="28"/>
          <w:szCs w:val="28"/>
        </w:rPr>
        <w:t>- изменить функциональное зонирование земельного участка с кадастровым номером 71:06:030401:222 площадью 50 000 кв. м.,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C83F3B" w:rsidRPr="006B642C" w:rsidRDefault="00C83F3B" w:rsidP="00DC1BEA">
      <w:pPr>
        <w:jc w:val="both"/>
        <w:rPr>
          <w:rStyle w:val="FontStyle11"/>
          <w:b w:val="0"/>
          <w:bCs w:val="0"/>
          <w:color w:val="FF0000"/>
          <w:sz w:val="28"/>
          <w:szCs w:val="28"/>
        </w:rPr>
      </w:pPr>
      <w:r w:rsidRPr="00DC1BEA">
        <w:rPr>
          <w:rStyle w:val="FontStyle11"/>
          <w:b w:val="0"/>
          <w:bCs w:val="0"/>
          <w:sz w:val="28"/>
          <w:szCs w:val="28"/>
        </w:rPr>
        <w:t xml:space="preserve">           3.Решение вступает в силу со дня его </w:t>
      </w:r>
      <w:r>
        <w:rPr>
          <w:rStyle w:val="FontStyle11"/>
          <w:b w:val="0"/>
          <w:bCs w:val="0"/>
          <w:sz w:val="28"/>
          <w:szCs w:val="28"/>
        </w:rPr>
        <w:t>опубликования.</w:t>
      </w:r>
    </w:p>
    <w:p w:rsidR="00C83F3B" w:rsidRPr="00CE4C6F" w:rsidRDefault="00C83F3B" w:rsidP="00DC1BEA">
      <w:pPr>
        <w:jc w:val="both"/>
        <w:rPr>
          <w:rStyle w:val="FontStyle11"/>
          <w:b w:val="0"/>
          <w:bCs w:val="0"/>
          <w:sz w:val="28"/>
          <w:szCs w:val="28"/>
        </w:rPr>
      </w:pPr>
    </w:p>
    <w:p w:rsidR="00C83F3B" w:rsidRPr="00CE4C6F" w:rsidRDefault="00C83F3B" w:rsidP="00DC1BEA">
      <w:pPr>
        <w:tabs>
          <w:tab w:val="left" w:pos="7050"/>
        </w:tabs>
        <w:rPr>
          <w:b/>
          <w:bCs/>
          <w:sz w:val="28"/>
          <w:szCs w:val="28"/>
        </w:rPr>
      </w:pPr>
      <w:r w:rsidRPr="00CE4C6F">
        <w:rPr>
          <w:b/>
          <w:bCs/>
          <w:sz w:val="28"/>
          <w:szCs w:val="28"/>
        </w:rPr>
        <w:t xml:space="preserve">                      Глава</w:t>
      </w:r>
      <w:r>
        <w:rPr>
          <w:b/>
          <w:bCs/>
          <w:sz w:val="28"/>
          <w:szCs w:val="28"/>
        </w:rPr>
        <w:tab/>
      </w:r>
    </w:p>
    <w:p w:rsidR="00C83F3B" w:rsidRPr="00CE4C6F" w:rsidRDefault="00C83F3B" w:rsidP="00DC1BEA">
      <w:pPr>
        <w:rPr>
          <w:b/>
          <w:bCs/>
          <w:sz w:val="28"/>
          <w:szCs w:val="28"/>
        </w:rPr>
      </w:pPr>
      <w:r w:rsidRPr="00CE4C6F">
        <w:rPr>
          <w:b/>
          <w:bCs/>
          <w:sz w:val="28"/>
          <w:szCs w:val="28"/>
        </w:rPr>
        <w:t xml:space="preserve"> муниципального образования </w:t>
      </w:r>
    </w:p>
    <w:p w:rsidR="00C83F3B" w:rsidRPr="00CE4C6F" w:rsidRDefault="00C83F3B" w:rsidP="00DC1BEA">
      <w:pPr>
        <w:rPr>
          <w:b/>
          <w:bCs/>
          <w:sz w:val="28"/>
          <w:szCs w:val="28"/>
        </w:rPr>
      </w:pPr>
      <w:r w:rsidRPr="00CE4C6F">
        <w:rPr>
          <w:b/>
          <w:bCs/>
          <w:sz w:val="28"/>
          <w:szCs w:val="28"/>
        </w:rPr>
        <w:t xml:space="preserve">             Воловский район                                                        Н.И.Игнатова</w:t>
      </w:r>
    </w:p>
    <w:p w:rsidR="00C83F3B" w:rsidRPr="00DC1BEA" w:rsidRDefault="00C83F3B" w:rsidP="00DC1BEA"/>
    <w:sectPr w:rsidR="00C83F3B" w:rsidRPr="00DC1BEA" w:rsidSect="003D499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3B" w:rsidRDefault="00C83F3B" w:rsidP="0050041F">
      <w:r>
        <w:separator/>
      </w:r>
    </w:p>
  </w:endnote>
  <w:endnote w:type="continuationSeparator" w:id="0">
    <w:p w:rsidR="00C83F3B" w:rsidRDefault="00C83F3B" w:rsidP="0050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3B" w:rsidRDefault="00C83F3B" w:rsidP="0050041F">
      <w:r>
        <w:separator/>
      </w:r>
    </w:p>
  </w:footnote>
  <w:footnote w:type="continuationSeparator" w:id="0">
    <w:p w:rsidR="00C83F3B" w:rsidRDefault="00C83F3B" w:rsidP="00500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3B" w:rsidRDefault="00C83F3B" w:rsidP="0060685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83F3B" w:rsidRDefault="00C83F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BEA"/>
    <w:rsid w:val="00020C52"/>
    <w:rsid w:val="00080B71"/>
    <w:rsid w:val="000B1AEE"/>
    <w:rsid w:val="0012676B"/>
    <w:rsid w:val="00164AB9"/>
    <w:rsid w:val="002E19FB"/>
    <w:rsid w:val="003D499B"/>
    <w:rsid w:val="0050041F"/>
    <w:rsid w:val="0060685F"/>
    <w:rsid w:val="00641B63"/>
    <w:rsid w:val="006B642C"/>
    <w:rsid w:val="00761B19"/>
    <w:rsid w:val="007F77A0"/>
    <w:rsid w:val="008C3A48"/>
    <w:rsid w:val="00A31A86"/>
    <w:rsid w:val="00AF117D"/>
    <w:rsid w:val="00C4448D"/>
    <w:rsid w:val="00C83F3B"/>
    <w:rsid w:val="00CE4C6F"/>
    <w:rsid w:val="00DC1BEA"/>
    <w:rsid w:val="00DD4C7A"/>
    <w:rsid w:val="00EC5D80"/>
    <w:rsid w:val="00F25A1F"/>
    <w:rsid w:val="00F915B3"/>
    <w:rsid w:val="00FF37B3"/>
    <w:rsid w:val="00FF387B"/>
    <w:rsid w:val="00FF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1B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BE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C1BEA"/>
  </w:style>
  <w:style w:type="character" w:customStyle="1" w:styleId="FontStyle11">
    <w:name w:val="Font Style11"/>
    <w:uiPriority w:val="99"/>
    <w:rsid w:val="00DC1BEA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297</Words>
  <Characters>1697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7</cp:revision>
  <cp:lastPrinted>2002-01-01T03:10:00Z</cp:lastPrinted>
  <dcterms:created xsi:type="dcterms:W3CDTF">2017-09-19T06:10:00Z</dcterms:created>
  <dcterms:modified xsi:type="dcterms:W3CDTF">2001-12-31T22:32:00Z</dcterms:modified>
</cp:coreProperties>
</file>