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A2331B" w:rsidRPr="004F48A6">
        <w:trPr>
          <w:jc w:val="center"/>
        </w:trPr>
        <w:tc>
          <w:tcPr>
            <w:tcW w:w="9570" w:type="dxa"/>
            <w:gridSpan w:val="2"/>
          </w:tcPr>
          <w:p w:rsidR="00A2331B" w:rsidRPr="004F48A6" w:rsidRDefault="00A2331B" w:rsidP="00ED5CEC">
            <w:pPr>
              <w:jc w:val="center"/>
              <w:rPr>
                <w:b/>
                <w:bCs/>
                <w:sz w:val="27"/>
                <w:szCs w:val="27"/>
              </w:rPr>
            </w:pPr>
            <w:r w:rsidRPr="004F48A6">
              <w:rPr>
                <w:b/>
                <w:bCs/>
                <w:sz w:val="27"/>
                <w:szCs w:val="27"/>
              </w:rPr>
              <w:t>ТУЛЬСКАЯ ОБЛАСТЬ</w:t>
            </w:r>
          </w:p>
        </w:tc>
      </w:tr>
      <w:tr w:rsidR="00A2331B" w:rsidRPr="004F48A6">
        <w:trPr>
          <w:jc w:val="center"/>
        </w:trPr>
        <w:tc>
          <w:tcPr>
            <w:tcW w:w="9570" w:type="dxa"/>
            <w:gridSpan w:val="2"/>
          </w:tcPr>
          <w:p w:rsidR="00A2331B" w:rsidRPr="004F48A6" w:rsidRDefault="00A2331B" w:rsidP="00ED5CEC">
            <w:pPr>
              <w:jc w:val="center"/>
              <w:rPr>
                <w:b/>
                <w:bCs/>
                <w:sz w:val="27"/>
                <w:szCs w:val="27"/>
              </w:rPr>
            </w:pPr>
            <w:r w:rsidRPr="004F48A6">
              <w:rPr>
                <w:b/>
                <w:bCs/>
                <w:sz w:val="27"/>
                <w:szCs w:val="27"/>
              </w:rPr>
              <w:t>МУНИЦИПАЛЬНОЕ ОБРАЗОВАНИЕ</w:t>
            </w:r>
          </w:p>
        </w:tc>
      </w:tr>
      <w:tr w:rsidR="00A2331B" w:rsidRPr="004F48A6">
        <w:trPr>
          <w:jc w:val="center"/>
        </w:trPr>
        <w:tc>
          <w:tcPr>
            <w:tcW w:w="9570" w:type="dxa"/>
            <w:gridSpan w:val="2"/>
          </w:tcPr>
          <w:p w:rsidR="00A2331B" w:rsidRPr="004F48A6" w:rsidRDefault="00A2331B" w:rsidP="00ED5CEC">
            <w:pPr>
              <w:jc w:val="center"/>
              <w:rPr>
                <w:b/>
                <w:bCs/>
                <w:sz w:val="27"/>
                <w:szCs w:val="27"/>
              </w:rPr>
            </w:pPr>
            <w:r w:rsidRPr="004F48A6">
              <w:rPr>
                <w:b/>
                <w:bCs/>
                <w:sz w:val="27"/>
                <w:szCs w:val="27"/>
              </w:rPr>
              <w:t>РАБОЧИЙ ПОСЕЛОК ВОЛОВО ВОЛОВСКОГО РАЙОНА</w:t>
            </w:r>
          </w:p>
          <w:p w:rsidR="00A2331B" w:rsidRPr="004F48A6" w:rsidRDefault="00A2331B" w:rsidP="00ED5CEC">
            <w:pPr>
              <w:jc w:val="center"/>
              <w:rPr>
                <w:b/>
                <w:bCs/>
                <w:sz w:val="27"/>
                <w:szCs w:val="27"/>
              </w:rPr>
            </w:pPr>
            <w:r w:rsidRPr="004F48A6">
              <w:rPr>
                <w:b/>
                <w:bCs/>
                <w:sz w:val="27"/>
                <w:szCs w:val="27"/>
              </w:rPr>
              <w:t>СОБРАНИЕ ДЕПУТАТОВ</w:t>
            </w:r>
          </w:p>
          <w:p w:rsidR="00A2331B" w:rsidRPr="004F48A6" w:rsidRDefault="00A2331B" w:rsidP="00703C67">
            <w:pPr>
              <w:jc w:val="center"/>
              <w:rPr>
                <w:b/>
                <w:bCs/>
                <w:sz w:val="27"/>
                <w:szCs w:val="27"/>
              </w:rPr>
            </w:pPr>
            <w:r w:rsidRPr="004F48A6">
              <w:rPr>
                <w:b/>
                <w:bCs/>
                <w:sz w:val="27"/>
                <w:szCs w:val="27"/>
              </w:rPr>
              <w:t>5-го созыва</w:t>
            </w:r>
          </w:p>
          <w:p w:rsidR="00A2331B" w:rsidRPr="004F48A6" w:rsidRDefault="00A2331B" w:rsidP="00703C67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A2331B" w:rsidRPr="004F48A6">
        <w:trPr>
          <w:jc w:val="center"/>
        </w:trPr>
        <w:tc>
          <w:tcPr>
            <w:tcW w:w="9570" w:type="dxa"/>
            <w:gridSpan w:val="2"/>
          </w:tcPr>
          <w:p w:rsidR="00A2331B" w:rsidRPr="004F48A6" w:rsidRDefault="00A2331B" w:rsidP="00ED5CEC">
            <w:pPr>
              <w:rPr>
                <w:b/>
                <w:bCs/>
                <w:sz w:val="27"/>
                <w:szCs w:val="27"/>
              </w:rPr>
            </w:pPr>
            <w:r w:rsidRPr="004F48A6">
              <w:rPr>
                <w:b/>
                <w:bCs/>
                <w:sz w:val="27"/>
                <w:szCs w:val="27"/>
              </w:rPr>
              <w:t xml:space="preserve">                                                        РЕШЕНИЕ</w:t>
            </w:r>
          </w:p>
        </w:tc>
      </w:tr>
      <w:tr w:rsidR="00A2331B" w:rsidRPr="004F48A6">
        <w:trPr>
          <w:jc w:val="center"/>
        </w:trPr>
        <w:tc>
          <w:tcPr>
            <w:tcW w:w="9570" w:type="dxa"/>
            <w:gridSpan w:val="2"/>
          </w:tcPr>
          <w:p w:rsidR="00A2331B" w:rsidRPr="004F48A6" w:rsidRDefault="00A2331B" w:rsidP="00ED5CEC">
            <w:pPr>
              <w:ind w:firstLine="709"/>
              <w:jc w:val="center"/>
              <w:rPr>
                <w:sz w:val="27"/>
                <w:szCs w:val="27"/>
              </w:rPr>
            </w:pPr>
          </w:p>
        </w:tc>
      </w:tr>
      <w:tr w:rsidR="00A2331B" w:rsidRPr="004F48A6">
        <w:trPr>
          <w:trHeight w:val="337"/>
          <w:jc w:val="center"/>
        </w:trPr>
        <w:tc>
          <w:tcPr>
            <w:tcW w:w="4785" w:type="dxa"/>
          </w:tcPr>
          <w:p w:rsidR="00A2331B" w:rsidRPr="004F48A6" w:rsidRDefault="00A2331B" w:rsidP="00286916">
            <w:pPr>
              <w:rPr>
                <w:sz w:val="27"/>
                <w:szCs w:val="27"/>
              </w:rPr>
            </w:pPr>
            <w:r w:rsidRPr="004F48A6">
              <w:rPr>
                <w:sz w:val="27"/>
                <w:szCs w:val="27"/>
              </w:rPr>
              <w:t xml:space="preserve">         от</w:t>
            </w:r>
            <w:r>
              <w:rPr>
                <w:sz w:val="27"/>
                <w:szCs w:val="27"/>
              </w:rPr>
              <w:t xml:space="preserve"> 22.09.</w:t>
            </w:r>
            <w:r w:rsidRPr="004F48A6">
              <w:rPr>
                <w:sz w:val="27"/>
                <w:szCs w:val="27"/>
              </w:rPr>
              <w:t>2017 года</w:t>
            </w:r>
          </w:p>
        </w:tc>
        <w:tc>
          <w:tcPr>
            <w:tcW w:w="4785" w:type="dxa"/>
          </w:tcPr>
          <w:p w:rsidR="00A2331B" w:rsidRPr="004F48A6" w:rsidRDefault="00A2331B" w:rsidP="00286916">
            <w:pPr>
              <w:ind w:firstLine="709"/>
              <w:jc w:val="center"/>
              <w:rPr>
                <w:sz w:val="27"/>
                <w:szCs w:val="27"/>
              </w:rPr>
            </w:pPr>
            <w:r w:rsidRPr="004F48A6">
              <w:rPr>
                <w:sz w:val="27"/>
                <w:szCs w:val="27"/>
              </w:rPr>
              <w:t xml:space="preserve">                                №</w:t>
            </w:r>
            <w:r>
              <w:rPr>
                <w:sz w:val="27"/>
                <w:szCs w:val="27"/>
              </w:rPr>
              <w:t xml:space="preserve"> 25-3</w:t>
            </w:r>
            <w:r w:rsidRPr="004F48A6">
              <w:rPr>
                <w:sz w:val="27"/>
                <w:szCs w:val="27"/>
              </w:rPr>
              <w:t xml:space="preserve"> </w:t>
            </w:r>
          </w:p>
        </w:tc>
      </w:tr>
    </w:tbl>
    <w:p w:rsidR="00A2331B" w:rsidRPr="004F48A6" w:rsidRDefault="00A2331B" w:rsidP="00CC51FE">
      <w:pPr>
        <w:rPr>
          <w:sz w:val="27"/>
          <w:szCs w:val="27"/>
        </w:rPr>
      </w:pPr>
    </w:p>
    <w:p w:rsidR="00A2331B" w:rsidRPr="004F48A6" w:rsidRDefault="00A2331B" w:rsidP="00CC51FE">
      <w:pPr>
        <w:ind w:firstLine="708"/>
        <w:jc w:val="both"/>
        <w:rPr>
          <w:b/>
          <w:bCs/>
          <w:sz w:val="27"/>
          <w:szCs w:val="27"/>
        </w:rPr>
      </w:pPr>
      <w:r w:rsidRPr="004F48A6">
        <w:rPr>
          <w:b/>
          <w:bCs/>
          <w:sz w:val="27"/>
          <w:szCs w:val="27"/>
        </w:rPr>
        <w:t>О внесении изменений в решение Собрания депутатов муниципального образования рабочий поселок Волово Воловского района от 24.11.2014 № 13-4 «Об установлении земельного налога на территории муниципального образования рабочий поселок Волово Воловского района»</w:t>
      </w:r>
    </w:p>
    <w:p w:rsidR="00A2331B" w:rsidRPr="004F48A6" w:rsidRDefault="00A2331B" w:rsidP="00CC51FE">
      <w:pPr>
        <w:ind w:firstLine="708"/>
        <w:jc w:val="both"/>
        <w:rPr>
          <w:b/>
          <w:bCs/>
          <w:sz w:val="27"/>
          <w:szCs w:val="27"/>
        </w:rPr>
      </w:pPr>
    </w:p>
    <w:p w:rsidR="00A2331B" w:rsidRPr="004F48A6" w:rsidRDefault="00A2331B" w:rsidP="00CC51FE">
      <w:pPr>
        <w:ind w:firstLine="708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4F48A6">
        <w:rPr>
          <w:sz w:val="27"/>
          <w:szCs w:val="27"/>
        </w:rPr>
        <w:t>Рассмотрев протест  прокуратуры  Воловского района от 14.02.2017  №7-02-2017/103н на решение Собрания депутатов муниципального образования рабочий поселок Волово Воловского района  от 24.11.2014 №13-4</w:t>
      </w:r>
      <w:r w:rsidRPr="004F48A6">
        <w:rPr>
          <w:b/>
          <w:bCs/>
          <w:sz w:val="27"/>
          <w:szCs w:val="27"/>
        </w:rPr>
        <w:t xml:space="preserve"> «</w:t>
      </w:r>
      <w:r w:rsidRPr="004F48A6">
        <w:rPr>
          <w:sz w:val="27"/>
          <w:szCs w:val="27"/>
        </w:rPr>
        <w:t>Об установлении земельного налога на территории муниципального образования рабочий поселок Волово Воловского района»,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 Воловского района,</w:t>
      </w:r>
      <w:r w:rsidRPr="004F48A6">
        <w:rPr>
          <w:b/>
          <w:bCs/>
          <w:sz w:val="27"/>
          <w:szCs w:val="27"/>
        </w:rPr>
        <w:t xml:space="preserve"> </w:t>
      </w:r>
      <w:r w:rsidRPr="004F48A6">
        <w:rPr>
          <w:sz w:val="27"/>
          <w:szCs w:val="27"/>
        </w:rPr>
        <w:t>Собрание депутатов муниципального образования рабочий поселок  Волово Воловского района РЕШИЛО:</w:t>
      </w:r>
    </w:p>
    <w:p w:rsidR="00A2331B" w:rsidRPr="004F48A6" w:rsidRDefault="00A2331B" w:rsidP="00CC51FE">
      <w:pPr>
        <w:pStyle w:val="ConsPlusNormal"/>
        <w:jc w:val="both"/>
        <w:outlineLvl w:val="0"/>
        <w:rPr>
          <w:sz w:val="27"/>
          <w:szCs w:val="27"/>
        </w:rPr>
      </w:pPr>
      <w:r w:rsidRPr="004F48A6">
        <w:rPr>
          <w:rFonts w:ascii="Times New Roman" w:hAnsi="Times New Roman" w:cs="Times New Roman"/>
          <w:sz w:val="27"/>
          <w:szCs w:val="27"/>
        </w:rPr>
        <w:t xml:space="preserve">             1.Внести в решение Собрания депутатов муниципального образования рабочий поселок Волово Воловского района от 24.11.2014 № 13-4</w:t>
      </w:r>
      <w:r w:rsidRPr="004F48A6">
        <w:rPr>
          <w:rFonts w:ascii="Times New Roman" w:hAnsi="Times New Roman" w:cs="Times New Roman"/>
          <w:b/>
          <w:bCs/>
          <w:sz w:val="27"/>
          <w:szCs w:val="27"/>
        </w:rPr>
        <w:t xml:space="preserve"> «</w:t>
      </w:r>
      <w:r w:rsidRPr="004F48A6">
        <w:rPr>
          <w:rFonts w:ascii="Times New Roman" w:hAnsi="Times New Roman" w:cs="Times New Roman"/>
          <w:sz w:val="27"/>
          <w:szCs w:val="27"/>
        </w:rPr>
        <w:t>Об установлении земельного налога на территории муниципального образования рабочий поселок Волово Воловского района» следующие изменения:</w:t>
      </w:r>
      <w:r w:rsidRPr="004F48A6">
        <w:rPr>
          <w:sz w:val="27"/>
          <w:szCs w:val="27"/>
        </w:rPr>
        <w:t xml:space="preserve"> </w:t>
      </w:r>
    </w:p>
    <w:p w:rsidR="00A2331B" w:rsidRPr="004F48A6" w:rsidRDefault="00A2331B" w:rsidP="00CC51F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F48A6">
        <w:rPr>
          <w:sz w:val="27"/>
          <w:szCs w:val="27"/>
        </w:rPr>
        <w:t xml:space="preserve">            </w:t>
      </w:r>
      <w:r w:rsidRPr="004F48A6">
        <w:rPr>
          <w:rFonts w:ascii="Times New Roman" w:hAnsi="Times New Roman" w:cs="Times New Roman"/>
          <w:sz w:val="27"/>
          <w:szCs w:val="27"/>
        </w:rPr>
        <w:t>1.1 пункт 4.1 приложения к решению изложить в новой редакции:</w:t>
      </w:r>
    </w:p>
    <w:p w:rsidR="00A2331B" w:rsidRPr="004F48A6" w:rsidRDefault="00A2331B" w:rsidP="003E57E6">
      <w:pPr>
        <w:pStyle w:val="BodyText"/>
        <w:ind w:firstLine="708"/>
        <w:jc w:val="both"/>
        <w:rPr>
          <w:sz w:val="27"/>
          <w:szCs w:val="27"/>
        </w:rPr>
      </w:pPr>
      <w:r w:rsidRPr="004F48A6">
        <w:rPr>
          <w:sz w:val="27"/>
          <w:szCs w:val="27"/>
        </w:rPr>
        <w:t xml:space="preserve">«4.1. Налоговые ставки по налогу на территории муниципального образования рабочий поселок Волово Воловского района устанавливаются в следующих размерах: </w:t>
      </w:r>
      <w:bookmarkStart w:id="0" w:name="_GoBack"/>
      <w:bookmarkEnd w:id="0"/>
    </w:p>
    <w:p w:rsidR="00A2331B" w:rsidRPr="004F48A6" w:rsidRDefault="00A2331B" w:rsidP="003E57E6">
      <w:pPr>
        <w:pStyle w:val="BodyText"/>
        <w:ind w:firstLine="708"/>
        <w:jc w:val="both"/>
        <w:rPr>
          <w:sz w:val="27"/>
          <w:szCs w:val="27"/>
        </w:rPr>
      </w:pPr>
      <w:r w:rsidRPr="004F48A6">
        <w:rPr>
          <w:sz w:val="27"/>
          <w:szCs w:val="27"/>
        </w:rPr>
        <w:t xml:space="preserve">  1) 0,1 процента в отношении земельных участков:</w:t>
      </w:r>
    </w:p>
    <w:p w:rsidR="00A2331B" w:rsidRPr="004F48A6" w:rsidRDefault="00A2331B" w:rsidP="003E57E6">
      <w:pPr>
        <w:pStyle w:val="BodyText"/>
        <w:ind w:firstLine="708"/>
        <w:jc w:val="both"/>
        <w:rPr>
          <w:sz w:val="27"/>
          <w:szCs w:val="27"/>
        </w:rPr>
      </w:pPr>
      <w:r w:rsidRPr="004F48A6">
        <w:rPr>
          <w:sz w:val="27"/>
          <w:szCs w:val="27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A2331B" w:rsidRPr="004F48A6" w:rsidRDefault="00A2331B" w:rsidP="003E57E6">
      <w:pPr>
        <w:pStyle w:val="BodyText"/>
        <w:ind w:firstLine="708"/>
        <w:jc w:val="both"/>
        <w:rPr>
          <w:sz w:val="27"/>
          <w:szCs w:val="27"/>
        </w:rPr>
      </w:pPr>
      <w:r w:rsidRPr="004F48A6">
        <w:rPr>
          <w:sz w:val="27"/>
          <w:szCs w:val="27"/>
        </w:rPr>
        <w:t>- приобретенных (предоставленных) для личного подсобного хозяйства;</w:t>
      </w:r>
    </w:p>
    <w:p w:rsidR="00A2331B" w:rsidRPr="004F48A6" w:rsidRDefault="00A2331B" w:rsidP="003E57E6">
      <w:pPr>
        <w:pStyle w:val="BodyText"/>
        <w:ind w:firstLine="708"/>
        <w:jc w:val="both"/>
        <w:rPr>
          <w:sz w:val="27"/>
          <w:szCs w:val="27"/>
        </w:rPr>
      </w:pPr>
      <w:r w:rsidRPr="004F48A6">
        <w:rPr>
          <w:sz w:val="27"/>
          <w:szCs w:val="27"/>
        </w:rPr>
        <w:t>2) 0,1 процента в отношении земельных участков, предоставленных для размещения зданий, строений, сооружений и осуществления производственной деятельности учреждений по борьбе с болезнями животных, учреждений образования, культуры, здравоохранения, физической культуры и спорта, органов местного самоуправления муниципальных образований Воловского района;</w:t>
      </w:r>
    </w:p>
    <w:p w:rsidR="00A2331B" w:rsidRPr="004F48A6" w:rsidRDefault="00A2331B" w:rsidP="003E57E6">
      <w:pPr>
        <w:pStyle w:val="BodyText"/>
        <w:ind w:firstLine="708"/>
        <w:jc w:val="both"/>
        <w:rPr>
          <w:sz w:val="27"/>
          <w:szCs w:val="27"/>
        </w:rPr>
      </w:pPr>
      <w:r w:rsidRPr="004F48A6">
        <w:rPr>
          <w:sz w:val="27"/>
          <w:szCs w:val="27"/>
        </w:rPr>
        <w:t xml:space="preserve"> 3) 0,3 процента в отношении земельных участков:</w:t>
      </w:r>
    </w:p>
    <w:p w:rsidR="00A2331B" w:rsidRPr="004F48A6" w:rsidRDefault="00A2331B" w:rsidP="003E57E6">
      <w:pPr>
        <w:pStyle w:val="BodyText"/>
        <w:ind w:firstLine="708"/>
        <w:jc w:val="both"/>
        <w:rPr>
          <w:sz w:val="27"/>
          <w:szCs w:val="27"/>
        </w:rPr>
      </w:pPr>
      <w:r w:rsidRPr="004F48A6">
        <w:rPr>
          <w:sz w:val="27"/>
          <w:szCs w:val="27"/>
        </w:rPr>
        <w:t>- отнесенных  к землям сельскохозяйственного назначения или к землям в составе зон сельскохозяйственного использования в населенных пунктах  и используемых для сельскохозяйственного производства;</w:t>
      </w:r>
    </w:p>
    <w:p w:rsidR="00A2331B" w:rsidRPr="004F48A6" w:rsidRDefault="00A2331B" w:rsidP="003E57E6">
      <w:pPr>
        <w:pStyle w:val="BodyText"/>
        <w:ind w:firstLine="708"/>
        <w:jc w:val="both"/>
        <w:rPr>
          <w:sz w:val="27"/>
          <w:szCs w:val="27"/>
        </w:rPr>
      </w:pPr>
      <w:r w:rsidRPr="004F48A6">
        <w:rPr>
          <w:sz w:val="27"/>
          <w:szCs w:val="27"/>
        </w:rPr>
        <w:t>-</w:t>
      </w:r>
      <w:r>
        <w:rPr>
          <w:sz w:val="27"/>
          <w:szCs w:val="27"/>
        </w:rPr>
        <w:t>приобретённых (предоставленных)</w:t>
      </w:r>
      <w:r w:rsidRPr="004F48A6">
        <w:rPr>
          <w:sz w:val="27"/>
          <w:szCs w:val="27"/>
        </w:rPr>
        <w:t xml:space="preserve"> для огородничества, садоводства или животноводства, а также дачного хозяйства;</w:t>
      </w:r>
    </w:p>
    <w:p w:rsidR="00A2331B" w:rsidRPr="004F48A6" w:rsidRDefault="00A2331B" w:rsidP="003E57E6">
      <w:pPr>
        <w:pStyle w:val="BodyText"/>
        <w:ind w:firstLine="708"/>
        <w:jc w:val="both"/>
        <w:rPr>
          <w:sz w:val="27"/>
          <w:szCs w:val="27"/>
        </w:rPr>
      </w:pPr>
      <w:r w:rsidRPr="004F48A6">
        <w:rPr>
          <w:sz w:val="27"/>
          <w:szCs w:val="27"/>
        </w:rPr>
        <w:t>- приобретенных (предоставленных)  для размещения  индивидуальных гаражей.</w:t>
      </w:r>
    </w:p>
    <w:p w:rsidR="00A2331B" w:rsidRPr="004F48A6" w:rsidRDefault="00A2331B" w:rsidP="003E57E6">
      <w:pPr>
        <w:pStyle w:val="BodyText"/>
        <w:ind w:firstLine="708"/>
        <w:jc w:val="both"/>
        <w:rPr>
          <w:sz w:val="27"/>
          <w:szCs w:val="27"/>
        </w:rPr>
      </w:pPr>
      <w:r w:rsidRPr="004F48A6">
        <w:rPr>
          <w:sz w:val="27"/>
          <w:szCs w:val="27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A2331B" w:rsidRPr="004F48A6" w:rsidRDefault="00A2331B" w:rsidP="004F53B3">
      <w:pPr>
        <w:pStyle w:val="BodyTex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4F48A6">
        <w:rPr>
          <w:sz w:val="27"/>
          <w:szCs w:val="27"/>
        </w:rPr>
        <w:t>4) 1,5 процента в отношении прочих земельных участков, в том числе земельных участков сельскохозяйственного назначения, не используемых для сельскохозяйственного производства».</w:t>
      </w:r>
    </w:p>
    <w:p w:rsidR="00A2331B" w:rsidRPr="004F48A6" w:rsidRDefault="00A2331B" w:rsidP="00CC51FE">
      <w:pPr>
        <w:pStyle w:val="ConsPlusNormal"/>
        <w:jc w:val="both"/>
        <w:outlineLvl w:val="0"/>
        <w:rPr>
          <w:rFonts w:ascii="Times New Roman" w:hAnsi="Times New Roman" w:cs="Times New Roman"/>
          <w:color w:val="FF0000"/>
          <w:sz w:val="27"/>
          <w:szCs w:val="27"/>
        </w:rPr>
      </w:pPr>
      <w:r w:rsidRPr="004F48A6">
        <w:rPr>
          <w:sz w:val="27"/>
          <w:szCs w:val="27"/>
        </w:rPr>
        <w:t xml:space="preserve">            </w:t>
      </w:r>
      <w:r w:rsidRPr="004F48A6">
        <w:rPr>
          <w:rFonts w:ascii="Times New Roman" w:hAnsi="Times New Roman" w:cs="Times New Roman"/>
          <w:sz w:val="27"/>
          <w:szCs w:val="27"/>
        </w:rPr>
        <w:t>1.2  пункт 5.1 приложения к решению изложить в новой редакции:</w:t>
      </w:r>
      <w:r w:rsidRPr="004F48A6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</w:p>
    <w:p w:rsidR="00A2331B" w:rsidRPr="004F48A6" w:rsidRDefault="00A2331B" w:rsidP="00CC51F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F48A6">
        <w:rPr>
          <w:color w:val="FF0000"/>
          <w:sz w:val="27"/>
          <w:szCs w:val="27"/>
        </w:rPr>
        <w:t xml:space="preserve">            </w:t>
      </w:r>
      <w:r w:rsidRPr="004F48A6">
        <w:rPr>
          <w:rFonts w:ascii="Times New Roman" w:hAnsi="Times New Roman" w:cs="Times New Roman"/>
          <w:sz w:val="27"/>
          <w:szCs w:val="27"/>
        </w:rPr>
        <w:t xml:space="preserve">«5.1.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A2331B" w:rsidRPr="004F48A6" w:rsidRDefault="00A2331B" w:rsidP="00CC51F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F48A6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4F48A6">
        <w:rPr>
          <w:rFonts w:ascii="Times New Roman" w:hAnsi="Times New Roman" w:cs="Times New Roman"/>
          <w:sz w:val="27"/>
          <w:szCs w:val="27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участка»;</w:t>
      </w:r>
    </w:p>
    <w:p w:rsidR="00A2331B" w:rsidRPr="004F48A6" w:rsidRDefault="00A2331B" w:rsidP="00CC51FE">
      <w:pPr>
        <w:pStyle w:val="ListParagraph1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4F48A6">
        <w:rPr>
          <w:rFonts w:ascii="Times New Roman" w:hAnsi="Times New Roman" w:cs="Times New Roman"/>
          <w:sz w:val="27"/>
          <w:szCs w:val="27"/>
        </w:rPr>
        <w:t xml:space="preserve">           1.3 пункт 7.1 приложения к решению изложить в новой редакции:</w:t>
      </w:r>
    </w:p>
    <w:p w:rsidR="00A2331B" w:rsidRPr="004F48A6" w:rsidRDefault="00A2331B" w:rsidP="00CC51FE">
      <w:pPr>
        <w:pStyle w:val="ListParagraph1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4F48A6">
        <w:rPr>
          <w:rFonts w:ascii="Times New Roman" w:hAnsi="Times New Roman" w:cs="Times New Roman"/>
          <w:sz w:val="27"/>
          <w:szCs w:val="27"/>
        </w:rPr>
        <w:t xml:space="preserve">          «7.1.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принадлежащим им на праве собственности или праве постоянного (бессрочного) пользования»;</w:t>
      </w:r>
    </w:p>
    <w:p w:rsidR="00A2331B" w:rsidRPr="004F48A6" w:rsidRDefault="00A2331B" w:rsidP="00CC51FE">
      <w:pPr>
        <w:pStyle w:val="ListParagraph1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F48A6">
        <w:rPr>
          <w:rFonts w:ascii="Times New Roman" w:hAnsi="Times New Roman" w:cs="Times New Roman"/>
          <w:sz w:val="27"/>
          <w:szCs w:val="27"/>
        </w:rPr>
        <w:t>1.4 пункт 7.2 приложения к решению изложить в новой редакции:</w:t>
      </w:r>
    </w:p>
    <w:p w:rsidR="00A2331B" w:rsidRPr="004F48A6" w:rsidRDefault="00A2331B" w:rsidP="00CC51FE">
      <w:pPr>
        <w:pStyle w:val="ListParagraph1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4F48A6">
        <w:rPr>
          <w:rFonts w:ascii="Times New Roman" w:hAnsi="Times New Roman" w:cs="Times New Roman"/>
          <w:sz w:val="27"/>
          <w:szCs w:val="27"/>
        </w:rPr>
        <w:t xml:space="preserve">             «7.2. Для налогоплательщиков - физических лиц налоговая база определяется налоговыми органами на основании сведений, которые предоставляются в налоговые органы органами, осуществляющими государственный кадастровый учет и государственную регистрацию прав на недвижимое имущество».</w:t>
      </w:r>
    </w:p>
    <w:p w:rsidR="00A2331B" w:rsidRPr="004F48A6" w:rsidRDefault="00A2331B" w:rsidP="00CC51FE">
      <w:pPr>
        <w:pStyle w:val="ListParagraph1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4F48A6">
        <w:rPr>
          <w:rFonts w:ascii="Times New Roman" w:hAnsi="Times New Roman" w:cs="Times New Roman"/>
          <w:sz w:val="27"/>
          <w:szCs w:val="27"/>
        </w:rPr>
        <w:t xml:space="preserve">              2. Признать утратившим силу решение Собрани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4F48A6">
        <w:rPr>
          <w:rFonts w:ascii="Times New Roman" w:hAnsi="Times New Roman" w:cs="Times New Roman"/>
          <w:sz w:val="27"/>
          <w:szCs w:val="27"/>
        </w:rPr>
        <w:t xml:space="preserve"> депутатов муниципального образования рабочий поселок  Волово Воловского района от 27.02.2017 №19-2 «О внесении изменений в решение Собрания депутатов муниципального образования рабочий поселок Волово Воловского района от 24.11.2014 № 13-4 «Об установлении земельного налога на территории муниципального образования рабочий поселок Волово Воловского района».</w:t>
      </w:r>
    </w:p>
    <w:p w:rsidR="00A2331B" w:rsidRPr="004F48A6" w:rsidRDefault="00A2331B" w:rsidP="00CC51FE">
      <w:pPr>
        <w:pStyle w:val="ListParagraph1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4F48A6">
        <w:rPr>
          <w:rFonts w:ascii="Times New Roman" w:hAnsi="Times New Roman" w:cs="Times New Roman"/>
          <w:sz w:val="27"/>
          <w:szCs w:val="27"/>
        </w:rPr>
        <w:t xml:space="preserve">              3. Опубликовать настоящее решение  в газете «Время и люди» и разместить на официальном сайте муниципального образования Воловский район в сети «Интернет».</w:t>
      </w:r>
    </w:p>
    <w:p w:rsidR="00A2331B" w:rsidRPr="004F48A6" w:rsidRDefault="00A2331B" w:rsidP="00F47186">
      <w:pPr>
        <w:pStyle w:val="ListParagraph1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4F48A6">
        <w:rPr>
          <w:rFonts w:ascii="Times New Roman" w:hAnsi="Times New Roman" w:cs="Times New Roman"/>
          <w:sz w:val="27"/>
          <w:szCs w:val="27"/>
        </w:rPr>
        <w:t xml:space="preserve">         4. Настоящее решение вступает в силу со дня опубликования и распространяется на правоотношение, возникшее с 1 января 2017 года.            </w:t>
      </w:r>
    </w:p>
    <w:p w:rsidR="00A2331B" w:rsidRPr="004F48A6" w:rsidRDefault="00A2331B" w:rsidP="00CC51FE">
      <w:pPr>
        <w:pStyle w:val="ListParagraph1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A2331B" w:rsidRPr="004F48A6">
        <w:tc>
          <w:tcPr>
            <w:tcW w:w="4785" w:type="dxa"/>
          </w:tcPr>
          <w:p w:rsidR="00A2331B" w:rsidRPr="00AD3E94" w:rsidRDefault="00A2331B" w:rsidP="00AD3E9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AD3E94">
              <w:rPr>
                <w:b/>
                <w:bCs/>
                <w:sz w:val="28"/>
                <w:szCs w:val="28"/>
              </w:rPr>
              <w:t>Глава муниципального образования рабочий поселок Волово Воловского района</w:t>
            </w:r>
          </w:p>
        </w:tc>
        <w:tc>
          <w:tcPr>
            <w:tcW w:w="4785" w:type="dxa"/>
          </w:tcPr>
          <w:p w:rsidR="00A2331B" w:rsidRPr="004F48A6" w:rsidRDefault="00A2331B" w:rsidP="00ED5CEC">
            <w:pPr>
              <w:spacing w:line="240" w:lineRule="exact"/>
              <w:jc w:val="center"/>
              <w:rPr>
                <w:b/>
                <w:bCs/>
                <w:sz w:val="27"/>
                <w:szCs w:val="27"/>
              </w:rPr>
            </w:pPr>
          </w:p>
          <w:p w:rsidR="00A2331B" w:rsidRPr="004F48A6" w:rsidRDefault="00A2331B" w:rsidP="00ED5CEC">
            <w:pPr>
              <w:spacing w:line="240" w:lineRule="exact"/>
              <w:jc w:val="center"/>
              <w:rPr>
                <w:b/>
                <w:bCs/>
                <w:sz w:val="27"/>
                <w:szCs w:val="27"/>
              </w:rPr>
            </w:pPr>
          </w:p>
          <w:p w:rsidR="00A2331B" w:rsidRPr="00AD3E94" w:rsidRDefault="00A2331B" w:rsidP="00ED5CE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4F48A6">
              <w:rPr>
                <w:b/>
                <w:bCs/>
                <w:sz w:val="27"/>
                <w:szCs w:val="27"/>
              </w:rPr>
              <w:t xml:space="preserve">                    </w:t>
            </w:r>
            <w:r w:rsidRPr="00AD3E94">
              <w:rPr>
                <w:b/>
                <w:bCs/>
                <w:sz w:val="28"/>
                <w:szCs w:val="28"/>
              </w:rPr>
              <w:t>А.В. Бармашов</w:t>
            </w:r>
          </w:p>
        </w:tc>
      </w:tr>
    </w:tbl>
    <w:p w:rsidR="00A2331B" w:rsidRDefault="00A2331B"/>
    <w:sectPr w:rsidR="00A2331B" w:rsidSect="004F48A6">
      <w:headerReference w:type="default" r:id="rId6"/>
      <w:pgSz w:w="11905" w:h="16837" w:code="9"/>
      <w:pgMar w:top="567" w:right="1134" w:bottom="567" w:left="130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31B" w:rsidRDefault="00A2331B">
      <w:r>
        <w:separator/>
      </w:r>
    </w:p>
  </w:endnote>
  <w:endnote w:type="continuationSeparator" w:id="0">
    <w:p w:rsidR="00A2331B" w:rsidRDefault="00A2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31B" w:rsidRDefault="00A2331B">
      <w:r>
        <w:separator/>
      </w:r>
    </w:p>
  </w:footnote>
  <w:footnote w:type="continuationSeparator" w:id="0">
    <w:p w:rsidR="00A2331B" w:rsidRDefault="00A23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1B" w:rsidRDefault="00A2331B" w:rsidP="00550CC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2331B" w:rsidRDefault="00A233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1FE"/>
    <w:rsid w:val="00014ECB"/>
    <w:rsid w:val="000244E8"/>
    <w:rsid w:val="000727E5"/>
    <w:rsid w:val="001E32CC"/>
    <w:rsid w:val="00207566"/>
    <w:rsid w:val="00232C92"/>
    <w:rsid w:val="00286916"/>
    <w:rsid w:val="002C6E99"/>
    <w:rsid w:val="002C72F1"/>
    <w:rsid w:val="002E743E"/>
    <w:rsid w:val="002F5309"/>
    <w:rsid w:val="00315AB0"/>
    <w:rsid w:val="003846EE"/>
    <w:rsid w:val="003E3B91"/>
    <w:rsid w:val="003E57E6"/>
    <w:rsid w:val="004B3251"/>
    <w:rsid w:val="004F48A6"/>
    <w:rsid w:val="004F53B3"/>
    <w:rsid w:val="00506771"/>
    <w:rsid w:val="00550CC7"/>
    <w:rsid w:val="00567B7B"/>
    <w:rsid w:val="00586169"/>
    <w:rsid w:val="005B38FD"/>
    <w:rsid w:val="005B6C13"/>
    <w:rsid w:val="005B7966"/>
    <w:rsid w:val="006660C9"/>
    <w:rsid w:val="00671DE2"/>
    <w:rsid w:val="006E665F"/>
    <w:rsid w:val="006F2498"/>
    <w:rsid w:val="00703C67"/>
    <w:rsid w:val="007F47E9"/>
    <w:rsid w:val="007F77A0"/>
    <w:rsid w:val="0082225B"/>
    <w:rsid w:val="00840834"/>
    <w:rsid w:val="0084225B"/>
    <w:rsid w:val="0090306C"/>
    <w:rsid w:val="00A055C4"/>
    <w:rsid w:val="00A2331B"/>
    <w:rsid w:val="00A31A86"/>
    <w:rsid w:val="00A565BF"/>
    <w:rsid w:val="00AC6742"/>
    <w:rsid w:val="00AD3E94"/>
    <w:rsid w:val="00B24309"/>
    <w:rsid w:val="00B275F5"/>
    <w:rsid w:val="00B60AB3"/>
    <w:rsid w:val="00B63D06"/>
    <w:rsid w:val="00B92946"/>
    <w:rsid w:val="00C04DBA"/>
    <w:rsid w:val="00C11DE6"/>
    <w:rsid w:val="00C86486"/>
    <w:rsid w:val="00CC51FE"/>
    <w:rsid w:val="00D224BB"/>
    <w:rsid w:val="00D94B44"/>
    <w:rsid w:val="00DA5CA5"/>
    <w:rsid w:val="00DC0EB8"/>
    <w:rsid w:val="00DE3C4D"/>
    <w:rsid w:val="00E568DC"/>
    <w:rsid w:val="00EC16D3"/>
    <w:rsid w:val="00EC68FF"/>
    <w:rsid w:val="00ED5CEC"/>
    <w:rsid w:val="00EF2F9C"/>
    <w:rsid w:val="00F035DA"/>
    <w:rsid w:val="00F4473C"/>
    <w:rsid w:val="00F47186"/>
    <w:rsid w:val="00FB082C"/>
    <w:rsid w:val="00FE3760"/>
    <w:rsid w:val="00FF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51F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CC51FE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3E57E6"/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65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F48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1DE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F4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2</Pages>
  <Words>806</Words>
  <Characters>4597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18</cp:revision>
  <cp:lastPrinted>2017-02-21T11:39:00Z</cp:lastPrinted>
  <dcterms:created xsi:type="dcterms:W3CDTF">2016-11-28T06:45:00Z</dcterms:created>
  <dcterms:modified xsi:type="dcterms:W3CDTF">2002-01-01T02:58:00Z</dcterms:modified>
</cp:coreProperties>
</file>