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210010" w:rsidRPr="00441BB9">
        <w:trPr>
          <w:jc w:val="center"/>
        </w:trPr>
        <w:tc>
          <w:tcPr>
            <w:tcW w:w="9570" w:type="dxa"/>
            <w:gridSpan w:val="2"/>
          </w:tcPr>
          <w:p w:rsidR="00210010" w:rsidRPr="00441BB9" w:rsidRDefault="00210010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 w:rsidRPr="00441BB9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10010" w:rsidRPr="00441BB9">
        <w:trPr>
          <w:jc w:val="center"/>
        </w:trPr>
        <w:tc>
          <w:tcPr>
            <w:tcW w:w="9570" w:type="dxa"/>
            <w:gridSpan w:val="2"/>
          </w:tcPr>
          <w:p w:rsidR="00210010" w:rsidRPr="00441BB9" w:rsidRDefault="00210010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 w:rsidRPr="00441BB9">
              <w:rPr>
                <w:b/>
                <w:bCs/>
                <w:sz w:val="28"/>
                <w:szCs w:val="28"/>
              </w:rPr>
              <w:t>МУНИЦИПАЛЬНОЕ ОБРАЗОВАНИЕ</w:t>
            </w:r>
          </w:p>
        </w:tc>
      </w:tr>
      <w:tr w:rsidR="00210010" w:rsidRPr="00441BB9">
        <w:trPr>
          <w:jc w:val="center"/>
        </w:trPr>
        <w:tc>
          <w:tcPr>
            <w:tcW w:w="9570" w:type="dxa"/>
            <w:gridSpan w:val="2"/>
          </w:tcPr>
          <w:p w:rsidR="00210010" w:rsidRPr="00441BB9" w:rsidRDefault="00210010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 w:rsidRPr="00441BB9">
              <w:rPr>
                <w:b/>
                <w:bCs/>
                <w:sz w:val="28"/>
                <w:szCs w:val="28"/>
              </w:rPr>
              <w:t>РАБОЧИЙ ПОСЕЛОК ВОЛОВО ВОЛОВСКОГО РАЙОНА</w:t>
            </w:r>
          </w:p>
          <w:p w:rsidR="00210010" w:rsidRPr="00441BB9" w:rsidRDefault="00210010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 w:rsidRPr="00441BB9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210010" w:rsidRPr="00441BB9" w:rsidRDefault="00210010" w:rsidP="00703C67">
            <w:pPr>
              <w:jc w:val="center"/>
              <w:rPr>
                <w:b/>
                <w:bCs/>
                <w:sz w:val="28"/>
                <w:szCs w:val="28"/>
              </w:rPr>
            </w:pPr>
            <w:r w:rsidRPr="00441BB9">
              <w:rPr>
                <w:b/>
                <w:bCs/>
                <w:sz w:val="28"/>
                <w:szCs w:val="28"/>
              </w:rPr>
              <w:t>5-го созыва</w:t>
            </w:r>
          </w:p>
          <w:p w:rsidR="00210010" w:rsidRPr="00441BB9" w:rsidRDefault="00210010" w:rsidP="00703C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0010" w:rsidRPr="00441BB9">
        <w:trPr>
          <w:jc w:val="center"/>
        </w:trPr>
        <w:tc>
          <w:tcPr>
            <w:tcW w:w="9570" w:type="dxa"/>
            <w:gridSpan w:val="2"/>
          </w:tcPr>
          <w:p w:rsidR="00210010" w:rsidRPr="00441BB9" w:rsidRDefault="00210010" w:rsidP="00ED5CEC">
            <w:pPr>
              <w:rPr>
                <w:b/>
                <w:bCs/>
                <w:sz w:val="28"/>
                <w:szCs w:val="28"/>
              </w:rPr>
            </w:pPr>
            <w:r w:rsidRPr="00441BB9">
              <w:rPr>
                <w:b/>
                <w:bCs/>
                <w:sz w:val="28"/>
                <w:szCs w:val="28"/>
              </w:rPr>
              <w:t xml:space="preserve">                                                        РЕШЕНИЕ</w:t>
            </w:r>
          </w:p>
        </w:tc>
      </w:tr>
      <w:tr w:rsidR="00210010" w:rsidRPr="00441BB9">
        <w:trPr>
          <w:jc w:val="center"/>
        </w:trPr>
        <w:tc>
          <w:tcPr>
            <w:tcW w:w="9570" w:type="dxa"/>
            <w:gridSpan w:val="2"/>
          </w:tcPr>
          <w:p w:rsidR="00210010" w:rsidRPr="00441BB9" w:rsidRDefault="00210010" w:rsidP="00ED5CE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210010" w:rsidRPr="00441BB9" w:rsidRDefault="00210010" w:rsidP="00ED5C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210010" w:rsidRPr="00441BB9">
        <w:trPr>
          <w:trHeight w:val="337"/>
          <w:jc w:val="center"/>
        </w:trPr>
        <w:tc>
          <w:tcPr>
            <w:tcW w:w="4785" w:type="dxa"/>
          </w:tcPr>
          <w:p w:rsidR="00210010" w:rsidRPr="00441BB9" w:rsidRDefault="00210010" w:rsidP="0021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41BB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27.02.2018 года</w:t>
            </w:r>
            <w:r w:rsidRPr="00441B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210010" w:rsidRPr="00441BB9" w:rsidRDefault="00210010" w:rsidP="00312291">
            <w:pPr>
              <w:ind w:firstLine="709"/>
              <w:jc w:val="center"/>
              <w:rPr>
                <w:sz w:val="28"/>
                <w:szCs w:val="28"/>
              </w:rPr>
            </w:pPr>
            <w:r w:rsidRPr="00441BB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</w:t>
            </w:r>
            <w:r w:rsidRPr="00441BB9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 xml:space="preserve"> 32-2</w:t>
            </w:r>
          </w:p>
        </w:tc>
      </w:tr>
    </w:tbl>
    <w:p w:rsidR="00210010" w:rsidRPr="00441BB9" w:rsidRDefault="00210010" w:rsidP="00CC51FE">
      <w:pPr>
        <w:ind w:firstLine="708"/>
        <w:jc w:val="both"/>
        <w:rPr>
          <w:b/>
          <w:bCs/>
          <w:sz w:val="28"/>
          <w:szCs w:val="28"/>
        </w:rPr>
      </w:pPr>
    </w:p>
    <w:p w:rsidR="00210010" w:rsidRPr="00441BB9" w:rsidRDefault="00210010" w:rsidP="00CC51FE">
      <w:pPr>
        <w:ind w:firstLine="708"/>
        <w:jc w:val="both"/>
        <w:rPr>
          <w:b/>
          <w:bCs/>
          <w:sz w:val="28"/>
          <w:szCs w:val="28"/>
        </w:rPr>
      </w:pPr>
    </w:p>
    <w:p w:rsidR="00210010" w:rsidRPr="00441BB9" w:rsidRDefault="00210010" w:rsidP="006056DB">
      <w:pPr>
        <w:ind w:firstLine="708"/>
        <w:jc w:val="center"/>
        <w:rPr>
          <w:b/>
          <w:bCs/>
          <w:sz w:val="28"/>
          <w:szCs w:val="28"/>
        </w:rPr>
      </w:pPr>
      <w:r w:rsidRPr="00441BB9">
        <w:rPr>
          <w:b/>
          <w:bCs/>
          <w:sz w:val="28"/>
          <w:szCs w:val="28"/>
        </w:rPr>
        <w:t>О внесении изменений в решение Собрания депутатов муниципального образования рабочий поселок Волово Воловского района от 24.11.2014 № 13-4 «Об установлении земельного налога на территории муниципального образования рабочий поселок Волово Воловского района»</w:t>
      </w:r>
    </w:p>
    <w:p w:rsidR="00210010" w:rsidRPr="002101B7" w:rsidRDefault="00210010" w:rsidP="00CC51FE">
      <w:pPr>
        <w:ind w:firstLine="708"/>
        <w:jc w:val="both"/>
        <w:rPr>
          <w:b/>
          <w:bCs/>
          <w:sz w:val="28"/>
          <w:szCs w:val="28"/>
        </w:rPr>
      </w:pPr>
    </w:p>
    <w:p w:rsidR="00210010" w:rsidRPr="006056DB" w:rsidRDefault="00210010" w:rsidP="00CC51FE">
      <w:pPr>
        <w:ind w:firstLine="708"/>
        <w:jc w:val="both"/>
        <w:rPr>
          <w:b/>
          <w:bCs/>
          <w:sz w:val="28"/>
          <w:szCs w:val="28"/>
        </w:rPr>
      </w:pPr>
      <w:r w:rsidRPr="006056DB">
        <w:rPr>
          <w:sz w:val="28"/>
          <w:szCs w:val="28"/>
        </w:rPr>
        <w:t xml:space="preserve">     Рассмотрев протест  прокуратуры  Воловского района от 12.02.2018  №7-02-2018/104н на решение Собрания депутатов муниципального образования рабочий поселок Волово Воловского района  от 24.11.2014 №13-4</w:t>
      </w:r>
      <w:r w:rsidRPr="006056DB">
        <w:rPr>
          <w:b/>
          <w:bCs/>
          <w:sz w:val="28"/>
          <w:szCs w:val="28"/>
        </w:rPr>
        <w:t xml:space="preserve"> «</w:t>
      </w:r>
      <w:r w:rsidRPr="006056DB">
        <w:rPr>
          <w:sz w:val="28"/>
          <w:szCs w:val="28"/>
        </w:rPr>
        <w:t>Об установлении земельного налога на территории муниципального образования рабочий поселок Волово Воловского района»,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 Воловского района,</w:t>
      </w:r>
      <w:r w:rsidRPr="006056DB">
        <w:rPr>
          <w:b/>
          <w:bCs/>
          <w:sz w:val="28"/>
          <w:szCs w:val="28"/>
        </w:rPr>
        <w:t xml:space="preserve"> </w:t>
      </w:r>
      <w:r w:rsidRPr="006056DB">
        <w:rPr>
          <w:sz w:val="28"/>
          <w:szCs w:val="28"/>
        </w:rPr>
        <w:t>Собрание депутатов муниципального образования рабочий поселок  Волово Воловского района РЕШИЛО:</w:t>
      </w:r>
    </w:p>
    <w:p w:rsidR="00210010" w:rsidRPr="006056DB" w:rsidRDefault="00210010" w:rsidP="00CC51FE">
      <w:pPr>
        <w:pStyle w:val="ConsPlusNormal"/>
        <w:jc w:val="both"/>
        <w:outlineLvl w:val="0"/>
        <w:rPr>
          <w:sz w:val="28"/>
          <w:szCs w:val="28"/>
        </w:rPr>
      </w:pPr>
      <w:r w:rsidRPr="006056DB">
        <w:rPr>
          <w:rFonts w:ascii="Times New Roman" w:hAnsi="Times New Roman" w:cs="Times New Roman"/>
          <w:sz w:val="28"/>
          <w:szCs w:val="28"/>
        </w:rPr>
        <w:t xml:space="preserve">             1.Внести в решение Собрания депутатов муниципального образования рабочий поселок Волово Воловского района от 24.11.2014 № 13-4</w:t>
      </w:r>
      <w:r w:rsidRPr="006056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056DB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муниципального образования рабочий поселок Волово Воловского района» следующие изменения:</w:t>
      </w:r>
      <w:r w:rsidRPr="006056DB">
        <w:rPr>
          <w:sz w:val="28"/>
          <w:szCs w:val="28"/>
        </w:rPr>
        <w:t xml:space="preserve"> </w:t>
      </w:r>
    </w:p>
    <w:p w:rsidR="00210010" w:rsidRPr="006056DB" w:rsidRDefault="00210010" w:rsidP="00CC51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56DB">
        <w:rPr>
          <w:sz w:val="28"/>
          <w:szCs w:val="28"/>
        </w:rPr>
        <w:t xml:space="preserve">            </w:t>
      </w:r>
      <w:r w:rsidRPr="006056DB">
        <w:rPr>
          <w:rFonts w:ascii="Times New Roman" w:hAnsi="Times New Roman" w:cs="Times New Roman"/>
          <w:sz w:val="28"/>
          <w:szCs w:val="28"/>
        </w:rPr>
        <w:t>1.1 пункт 1.2 приложения к решению слова «размера не облагаемой налогом суммы» заменить словами «величины налогового вычета»;</w:t>
      </w:r>
    </w:p>
    <w:p w:rsidR="00210010" w:rsidRPr="006056DB" w:rsidRDefault="00210010" w:rsidP="00CC51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56D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56DB">
        <w:rPr>
          <w:rFonts w:ascii="Times New Roman" w:hAnsi="Times New Roman" w:cs="Times New Roman"/>
          <w:sz w:val="28"/>
          <w:szCs w:val="28"/>
        </w:rPr>
        <w:t xml:space="preserve">  1.2 пункт 5.2 приложения к решению слова «Налоговая база уменьшается на не облагаемую налогом сумму в размере 10 000 рублей на одного налогоплательщика на территории муниципального образования рабочий посёлок Волово Воловского района в отношении</w:t>
      </w:r>
      <w:r w:rsidRPr="006056DB">
        <w:rPr>
          <w:sz w:val="28"/>
          <w:szCs w:val="28"/>
        </w:rPr>
        <w:t xml:space="preserve"> </w:t>
      </w:r>
      <w:r w:rsidRPr="006056DB">
        <w:rPr>
          <w:rFonts w:ascii="Times New Roman" w:hAnsi="Times New Roman" w:cs="Times New Roman"/>
          <w:sz w:val="28"/>
          <w:szCs w:val="28"/>
        </w:rPr>
        <w:t>следующих категорий налогоплательщиков:» заменить словами «Налоговая база уменьшается на величину кадастровой стоимост</w:t>
      </w:r>
      <w:r>
        <w:rPr>
          <w:rFonts w:ascii="Times New Roman" w:hAnsi="Times New Roman" w:cs="Times New Roman"/>
          <w:sz w:val="28"/>
          <w:szCs w:val="28"/>
        </w:rPr>
        <w:t>и 600 квадратных метров площади</w:t>
      </w:r>
      <w:bookmarkStart w:id="0" w:name="_GoBack"/>
      <w:bookmarkEnd w:id="0"/>
      <w:r w:rsidRPr="006056DB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категорий:»;</w:t>
      </w:r>
    </w:p>
    <w:p w:rsidR="00210010" w:rsidRPr="006056DB" w:rsidRDefault="00210010" w:rsidP="00CC51FE">
      <w:pPr>
        <w:pStyle w:val="ConsPlusNormal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6056D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56DB">
        <w:rPr>
          <w:rFonts w:ascii="Times New Roman" w:hAnsi="Times New Roman" w:cs="Times New Roman"/>
          <w:sz w:val="28"/>
          <w:szCs w:val="28"/>
        </w:rPr>
        <w:t xml:space="preserve"> 1.3 пункт 5.5 приложения к решению изложить в новой редакции:</w:t>
      </w:r>
      <w:r w:rsidRPr="006056D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210010" w:rsidRPr="006056DB" w:rsidRDefault="00210010" w:rsidP="00AD2D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56DB">
        <w:rPr>
          <w:color w:val="FF0000"/>
          <w:sz w:val="28"/>
          <w:szCs w:val="28"/>
        </w:rPr>
        <w:t xml:space="preserve">            </w:t>
      </w:r>
      <w:r w:rsidRPr="006056DB">
        <w:rPr>
          <w:rFonts w:ascii="Times New Roman" w:hAnsi="Times New Roman" w:cs="Times New Roman"/>
          <w:sz w:val="28"/>
          <w:szCs w:val="28"/>
        </w:rPr>
        <w:t>«5.5.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нулю».</w:t>
      </w:r>
    </w:p>
    <w:p w:rsidR="00210010" w:rsidRPr="006056DB" w:rsidRDefault="00210010" w:rsidP="002101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56D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6056DB">
        <w:rPr>
          <w:rFonts w:ascii="Times New Roman" w:hAnsi="Times New Roman" w:cs="Times New Roman"/>
          <w:sz w:val="28"/>
          <w:szCs w:val="28"/>
        </w:rPr>
        <w:t>Опубликовать настоящее решение  в газете «Время и люди» и разместить на официальном сайте муниципального образования Воловский район в сети «Интернет».</w:t>
      </w:r>
    </w:p>
    <w:p w:rsidR="00210010" w:rsidRDefault="00210010" w:rsidP="002101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56D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6056D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опубликования и распространяется на правоотношение, возникшее с 1 января 2017 года.        </w:t>
      </w:r>
    </w:p>
    <w:p w:rsidR="00210010" w:rsidRDefault="00210010" w:rsidP="002101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010" w:rsidRPr="006056DB" w:rsidRDefault="00210010" w:rsidP="002101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56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0010" w:rsidRDefault="00210010" w:rsidP="00CC51FE">
      <w:pPr>
        <w:pStyle w:val="ListParagraph1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606" w:type="dxa"/>
        <w:tblInd w:w="-106" w:type="dxa"/>
        <w:tblLook w:val="00A0"/>
      </w:tblPr>
      <w:tblGrid>
        <w:gridCol w:w="4725"/>
        <w:gridCol w:w="4881"/>
      </w:tblGrid>
      <w:tr w:rsidR="00210010">
        <w:tc>
          <w:tcPr>
            <w:tcW w:w="4725" w:type="dxa"/>
          </w:tcPr>
          <w:p w:rsidR="00210010" w:rsidRDefault="00210010">
            <w:pPr>
              <w:shd w:val="clear" w:color="auto" w:fill="FFFFFF"/>
              <w:ind w:right="19"/>
              <w:jc w:val="center"/>
              <w:rPr>
                <w:b/>
                <w:bCs/>
                <w:sz w:val="28"/>
                <w:szCs w:val="28"/>
              </w:rPr>
            </w:pPr>
          </w:p>
          <w:p w:rsidR="00210010" w:rsidRDefault="00210010">
            <w:pPr>
              <w:shd w:val="clear" w:color="auto" w:fill="FFFFFF"/>
              <w:ind w:right="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муниципального образования рабочий поселок Волово Воловского района</w:t>
            </w:r>
          </w:p>
        </w:tc>
        <w:tc>
          <w:tcPr>
            <w:tcW w:w="4881" w:type="dxa"/>
          </w:tcPr>
          <w:p w:rsidR="00210010" w:rsidRDefault="00210010">
            <w:pPr>
              <w:shd w:val="clear" w:color="auto" w:fill="FFFFFF"/>
              <w:ind w:right="19"/>
              <w:jc w:val="center"/>
              <w:rPr>
                <w:b/>
                <w:bCs/>
                <w:sz w:val="28"/>
                <w:szCs w:val="28"/>
              </w:rPr>
            </w:pPr>
          </w:p>
          <w:p w:rsidR="00210010" w:rsidRDefault="00210010">
            <w:pPr>
              <w:shd w:val="clear" w:color="auto" w:fill="FFFFFF"/>
              <w:ind w:right="19"/>
              <w:jc w:val="center"/>
              <w:rPr>
                <w:b/>
                <w:bCs/>
                <w:sz w:val="28"/>
                <w:szCs w:val="28"/>
              </w:rPr>
            </w:pPr>
          </w:p>
          <w:p w:rsidR="00210010" w:rsidRDefault="00210010">
            <w:pPr>
              <w:shd w:val="clear" w:color="auto" w:fill="FFFFFF"/>
              <w:ind w:right="19"/>
              <w:jc w:val="center"/>
              <w:rPr>
                <w:b/>
                <w:bCs/>
                <w:sz w:val="28"/>
                <w:szCs w:val="28"/>
              </w:rPr>
            </w:pPr>
          </w:p>
          <w:p w:rsidR="00210010" w:rsidRDefault="00210010">
            <w:pPr>
              <w:shd w:val="clear" w:color="auto" w:fill="FFFFFF"/>
              <w:ind w:right="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А.В. Бармашов</w:t>
            </w:r>
          </w:p>
        </w:tc>
      </w:tr>
    </w:tbl>
    <w:p w:rsidR="00210010" w:rsidRDefault="00210010" w:rsidP="00CC51FE">
      <w:pPr>
        <w:pStyle w:val="ListParagraph1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10010" w:rsidRPr="002101B7" w:rsidRDefault="00210010" w:rsidP="00CC51FE">
      <w:pPr>
        <w:pStyle w:val="ListParagraph1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sectPr w:rsidR="00210010" w:rsidRPr="002101B7" w:rsidSect="004F48A6">
      <w:headerReference w:type="default" r:id="rId6"/>
      <w:pgSz w:w="11905" w:h="16837" w:code="9"/>
      <w:pgMar w:top="567" w:right="1134" w:bottom="567" w:left="130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10" w:rsidRDefault="00210010">
      <w:r>
        <w:separator/>
      </w:r>
    </w:p>
  </w:endnote>
  <w:endnote w:type="continuationSeparator" w:id="0">
    <w:p w:rsidR="00210010" w:rsidRDefault="00210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10" w:rsidRDefault="00210010">
      <w:r>
        <w:separator/>
      </w:r>
    </w:p>
  </w:footnote>
  <w:footnote w:type="continuationSeparator" w:id="0">
    <w:p w:rsidR="00210010" w:rsidRDefault="00210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10" w:rsidRDefault="00210010" w:rsidP="00550CC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10010" w:rsidRDefault="002100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1FE"/>
    <w:rsid w:val="00014ECB"/>
    <w:rsid w:val="000244E8"/>
    <w:rsid w:val="000727E5"/>
    <w:rsid w:val="001E32CC"/>
    <w:rsid w:val="00207566"/>
    <w:rsid w:val="00210010"/>
    <w:rsid w:val="002101B7"/>
    <w:rsid w:val="00232C92"/>
    <w:rsid w:val="00286916"/>
    <w:rsid w:val="002A2585"/>
    <w:rsid w:val="002C6E99"/>
    <w:rsid w:val="002C72F1"/>
    <w:rsid w:val="002D6B53"/>
    <w:rsid w:val="002E743E"/>
    <w:rsid w:val="002F5309"/>
    <w:rsid w:val="00312291"/>
    <w:rsid w:val="00315AB0"/>
    <w:rsid w:val="00323475"/>
    <w:rsid w:val="003846EE"/>
    <w:rsid w:val="003E3B91"/>
    <w:rsid w:val="003E57E6"/>
    <w:rsid w:val="00441BB9"/>
    <w:rsid w:val="00450A27"/>
    <w:rsid w:val="00472E1F"/>
    <w:rsid w:val="00492FC9"/>
    <w:rsid w:val="004B3251"/>
    <w:rsid w:val="004F48A6"/>
    <w:rsid w:val="004F53B3"/>
    <w:rsid w:val="00506771"/>
    <w:rsid w:val="00550CC7"/>
    <w:rsid w:val="00567B7B"/>
    <w:rsid w:val="00586169"/>
    <w:rsid w:val="005B38FD"/>
    <w:rsid w:val="005B6C13"/>
    <w:rsid w:val="005B7966"/>
    <w:rsid w:val="006056DB"/>
    <w:rsid w:val="0060784C"/>
    <w:rsid w:val="0065189E"/>
    <w:rsid w:val="00661B94"/>
    <w:rsid w:val="006660C9"/>
    <w:rsid w:val="00671DE2"/>
    <w:rsid w:val="006E665F"/>
    <w:rsid w:val="006F2498"/>
    <w:rsid w:val="006F5E76"/>
    <w:rsid w:val="00703C67"/>
    <w:rsid w:val="007D761C"/>
    <w:rsid w:val="007F47E9"/>
    <w:rsid w:val="007F77A0"/>
    <w:rsid w:val="0082225B"/>
    <w:rsid w:val="00840834"/>
    <w:rsid w:val="0084225B"/>
    <w:rsid w:val="008C3E88"/>
    <w:rsid w:val="0090306C"/>
    <w:rsid w:val="009111F1"/>
    <w:rsid w:val="009D436E"/>
    <w:rsid w:val="009F0986"/>
    <w:rsid w:val="00A055C4"/>
    <w:rsid w:val="00A2331B"/>
    <w:rsid w:val="00A31A86"/>
    <w:rsid w:val="00A4109E"/>
    <w:rsid w:val="00A565BF"/>
    <w:rsid w:val="00AC6742"/>
    <w:rsid w:val="00AD2D57"/>
    <w:rsid w:val="00AD3E94"/>
    <w:rsid w:val="00B24309"/>
    <w:rsid w:val="00B275F5"/>
    <w:rsid w:val="00B60AB3"/>
    <w:rsid w:val="00B63D06"/>
    <w:rsid w:val="00B679A8"/>
    <w:rsid w:val="00B92946"/>
    <w:rsid w:val="00C04DBA"/>
    <w:rsid w:val="00C11DE6"/>
    <w:rsid w:val="00C86486"/>
    <w:rsid w:val="00C94A6E"/>
    <w:rsid w:val="00CC51FE"/>
    <w:rsid w:val="00D224BB"/>
    <w:rsid w:val="00D36CFB"/>
    <w:rsid w:val="00D749B9"/>
    <w:rsid w:val="00D94B44"/>
    <w:rsid w:val="00DA5CA5"/>
    <w:rsid w:val="00DC0EB8"/>
    <w:rsid w:val="00DE3C4D"/>
    <w:rsid w:val="00E14F0D"/>
    <w:rsid w:val="00E236A3"/>
    <w:rsid w:val="00E568DC"/>
    <w:rsid w:val="00EC16D3"/>
    <w:rsid w:val="00EC68FF"/>
    <w:rsid w:val="00ED5CEC"/>
    <w:rsid w:val="00EF2F9C"/>
    <w:rsid w:val="00EF6FE4"/>
    <w:rsid w:val="00F035DA"/>
    <w:rsid w:val="00F24A45"/>
    <w:rsid w:val="00F4473C"/>
    <w:rsid w:val="00F47186"/>
    <w:rsid w:val="00F7530E"/>
    <w:rsid w:val="00F7783A"/>
    <w:rsid w:val="00FB082C"/>
    <w:rsid w:val="00FE3760"/>
    <w:rsid w:val="00FF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51F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CC51FE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3E57E6"/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65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F48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1DE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F4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2</Pages>
  <Words>428</Words>
  <Characters>2445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31</cp:revision>
  <cp:lastPrinted>2017-02-21T11:39:00Z</cp:lastPrinted>
  <dcterms:created xsi:type="dcterms:W3CDTF">2016-11-28T06:45:00Z</dcterms:created>
  <dcterms:modified xsi:type="dcterms:W3CDTF">2002-01-01T00:35:00Z</dcterms:modified>
</cp:coreProperties>
</file>