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40" w:rsidRDefault="001B724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1B7240" w:rsidRPr="0009288F" w:rsidRDefault="001B7240" w:rsidP="00D24865">
      <w:pPr>
        <w:jc w:val="center"/>
        <w:rPr>
          <w:b/>
          <w:bCs/>
          <w:sz w:val="28"/>
          <w:szCs w:val="28"/>
        </w:rPr>
      </w:pPr>
      <w:r w:rsidRPr="0009288F">
        <w:rPr>
          <w:b/>
          <w:bCs/>
          <w:sz w:val="28"/>
          <w:szCs w:val="28"/>
        </w:rPr>
        <w:t xml:space="preserve">МУНИЦИПАЛЬНОЕ ОБРАЗОВАНИЕ </w:t>
      </w:r>
    </w:p>
    <w:p w:rsidR="001B7240" w:rsidRDefault="001B724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ПОСЕЛОК ВОЛОВО ВОЛОВСКОГО РАЙОНА</w:t>
      </w:r>
    </w:p>
    <w:p w:rsidR="001B7240" w:rsidRDefault="001B724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1B7240" w:rsidRDefault="001B7240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6-го созыва</w:t>
      </w:r>
    </w:p>
    <w:p w:rsidR="001B7240" w:rsidRDefault="001B7240" w:rsidP="00D24865">
      <w:pPr>
        <w:jc w:val="center"/>
        <w:rPr>
          <w:b/>
          <w:bCs/>
          <w:sz w:val="28"/>
          <w:szCs w:val="28"/>
        </w:rPr>
      </w:pPr>
    </w:p>
    <w:p w:rsidR="001B7240" w:rsidRDefault="001B7240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09288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</w:t>
      </w:r>
    </w:p>
    <w:p w:rsidR="001B7240" w:rsidRPr="00AC5CA3" w:rsidRDefault="001B724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1B7240" w:rsidRDefault="001B7240" w:rsidP="00D24865">
      <w:pPr>
        <w:rPr>
          <w:sz w:val="28"/>
          <w:szCs w:val="28"/>
        </w:rPr>
      </w:pPr>
      <w:r>
        <w:rPr>
          <w:sz w:val="28"/>
          <w:szCs w:val="28"/>
        </w:rPr>
        <w:t>от  21.09.2018 года                                                                              №  1-3</w:t>
      </w:r>
    </w:p>
    <w:p w:rsidR="001B7240" w:rsidRDefault="001B7240" w:rsidP="00D24865">
      <w:pPr>
        <w:rPr>
          <w:sz w:val="28"/>
          <w:szCs w:val="28"/>
        </w:rPr>
      </w:pPr>
    </w:p>
    <w:p w:rsidR="001B7240" w:rsidRDefault="001B724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заместителя  председателя Собрания депутатов муниципального образования рабочий посёлок Волово </w:t>
      </w:r>
    </w:p>
    <w:p w:rsidR="001B7240" w:rsidRDefault="001B724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Воловского района</w:t>
      </w:r>
    </w:p>
    <w:p w:rsidR="001B7240" w:rsidRDefault="001B7240" w:rsidP="00D24865">
      <w:pPr>
        <w:jc w:val="center"/>
        <w:rPr>
          <w:b/>
          <w:bCs/>
          <w:sz w:val="28"/>
          <w:szCs w:val="28"/>
        </w:rPr>
      </w:pPr>
    </w:p>
    <w:p w:rsidR="001B7240" w:rsidRPr="00E67D30" w:rsidRDefault="001B7240" w:rsidP="000337DD">
      <w:pPr>
        <w:jc w:val="both"/>
        <w:rPr>
          <w:sz w:val="28"/>
          <w:szCs w:val="28"/>
        </w:rPr>
      </w:pPr>
      <w:r w:rsidRPr="009156B5">
        <w:rPr>
          <w:sz w:val="28"/>
          <w:szCs w:val="28"/>
        </w:rPr>
        <w:t xml:space="preserve">           В соответствии с  Федеральным законом  от 06.10.2003 №131-ФЗ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Федерации»,  Регламентом Собрания депутатов муниципального образования рабочий посёлок Волово Воловского района и на основании  </w:t>
      </w:r>
      <w:r w:rsidRPr="009156B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посёлок Волово</w:t>
      </w:r>
      <w:r w:rsidRPr="009156B5">
        <w:rPr>
          <w:sz w:val="28"/>
          <w:szCs w:val="28"/>
        </w:rPr>
        <w:t xml:space="preserve"> </w:t>
      </w:r>
      <w:r>
        <w:rPr>
          <w:sz w:val="28"/>
          <w:szCs w:val="28"/>
        </w:rPr>
        <w:t>Воловского района</w:t>
      </w:r>
      <w:r w:rsidRPr="009156B5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 xml:space="preserve">депутатов 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посёлок Волово </w:t>
      </w:r>
      <w:r w:rsidRPr="009156B5">
        <w:rPr>
          <w:sz w:val="28"/>
          <w:szCs w:val="28"/>
        </w:rPr>
        <w:t xml:space="preserve"> </w:t>
      </w:r>
      <w:r>
        <w:rPr>
          <w:sz w:val="28"/>
          <w:szCs w:val="28"/>
        </w:rPr>
        <w:t>Воловского</w:t>
      </w:r>
      <w:r w:rsidRPr="009156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</w:t>
      </w:r>
      <w:r w:rsidRPr="00E67D30">
        <w:rPr>
          <w:sz w:val="28"/>
          <w:szCs w:val="28"/>
        </w:rPr>
        <w:t>РЕШИЛО:</w:t>
      </w:r>
    </w:p>
    <w:p w:rsidR="001B7240" w:rsidRPr="009156B5" w:rsidRDefault="001B7240" w:rsidP="00033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56B5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заместителем председателя Собрания депутатов муниципального образования рабочий посёлок Волово Воловского района </w:t>
      </w:r>
      <w:r w:rsidRPr="00E67D30">
        <w:rPr>
          <w:sz w:val="28"/>
          <w:szCs w:val="28"/>
        </w:rPr>
        <w:t xml:space="preserve"> </w:t>
      </w:r>
      <w:r>
        <w:rPr>
          <w:sz w:val="28"/>
          <w:szCs w:val="28"/>
        </w:rPr>
        <w:t>Улитина Александра Сергеевича, депутата</w:t>
      </w:r>
      <w:r w:rsidRPr="005F50B3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муниципального образования рабочий посёлок Волово Воловского района.</w:t>
      </w:r>
    </w:p>
    <w:p w:rsidR="001B7240" w:rsidRDefault="001B7240" w:rsidP="00771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«Время и люди» и разместить  на официальном сайте муниципального образования Воловский район в сети «Интернет».</w:t>
      </w:r>
    </w:p>
    <w:p w:rsidR="001B7240" w:rsidRDefault="001B7240" w:rsidP="00771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подписания. </w:t>
      </w:r>
    </w:p>
    <w:p w:rsidR="001B7240" w:rsidRPr="009156B5" w:rsidRDefault="001B7240" w:rsidP="000337DD">
      <w:pPr>
        <w:ind w:firstLine="567"/>
        <w:jc w:val="both"/>
        <w:rPr>
          <w:sz w:val="28"/>
          <w:szCs w:val="28"/>
        </w:rPr>
      </w:pPr>
    </w:p>
    <w:p w:rsidR="001B7240" w:rsidRDefault="001B7240" w:rsidP="00D24865">
      <w:pPr>
        <w:ind w:left="570"/>
        <w:jc w:val="both"/>
        <w:rPr>
          <w:sz w:val="28"/>
          <w:szCs w:val="28"/>
        </w:rPr>
      </w:pPr>
    </w:p>
    <w:p w:rsidR="001B7240" w:rsidRPr="00C61301" w:rsidRDefault="001B7240" w:rsidP="00D248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61301">
        <w:rPr>
          <w:b/>
          <w:bCs/>
          <w:sz w:val="28"/>
          <w:szCs w:val="28"/>
        </w:rPr>
        <w:t>Глава муниципального</w:t>
      </w:r>
    </w:p>
    <w:p w:rsidR="001B7240" w:rsidRDefault="001B7240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посёлок</w:t>
      </w:r>
    </w:p>
    <w:p w:rsidR="001B7240" w:rsidRDefault="001B7240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Волово Воловского района                                                            С.И.Батов</w:t>
      </w:r>
    </w:p>
    <w:p w:rsidR="001B7240" w:rsidRDefault="001B7240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7240" w:rsidRDefault="001B7240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7240" w:rsidRDefault="001B7240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7240" w:rsidRDefault="001B7240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7240" w:rsidRDefault="001B7240" w:rsidP="00D24865"/>
    <w:p w:rsidR="001B7240" w:rsidRDefault="001B7240"/>
    <w:sectPr w:rsidR="001B7240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65"/>
    <w:rsid w:val="000056FB"/>
    <w:rsid w:val="000337DD"/>
    <w:rsid w:val="00040B08"/>
    <w:rsid w:val="00065832"/>
    <w:rsid w:val="000662B3"/>
    <w:rsid w:val="0009288F"/>
    <w:rsid w:val="000D73D5"/>
    <w:rsid w:val="001108AB"/>
    <w:rsid w:val="001629F4"/>
    <w:rsid w:val="00180EBD"/>
    <w:rsid w:val="00193181"/>
    <w:rsid w:val="001B2A1B"/>
    <w:rsid w:val="001B7240"/>
    <w:rsid w:val="002743EE"/>
    <w:rsid w:val="002B3C91"/>
    <w:rsid w:val="0030282D"/>
    <w:rsid w:val="00322E2C"/>
    <w:rsid w:val="003236DC"/>
    <w:rsid w:val="00374E16"/>
    <w:rsid w:val="003B2062"/>
    <w:rsid w:val="003B22AD"/>
    <w:rsid w:val="0043797A"/>
    <w:rsid w:val="004673FC"/>
    <w:rsid w:val="004B3243"/>
    <w:rsid w:val="004B7965"/>
    <w:rsid w:val="005100CC"/>
    <w:rsid w:val="00510888"/>
    <w:rsid w:val="005455CD"/>
    <w:rsid w:val="005E05C0"/>
    <w:rsid w:val="005F50B3"/>
    <w:rsid w:val="006573D3"/>
    <w:rsid w:val="006643D9"/>
    <w:rsid w:val="006A0C2D"/>
    <w:rsid w:val="006C6F5E"/>
    <w:rsid w:val="007031EC"/>
    <w:rsid w:val="00731458"/>
    <w:rsid w:val="007432E4"/>
    <w:rsid w:val="00766B61"/>
    <w:rsid w:val="00771B10"/>
    <w:rsid w:val="00796F03"/>
    <w:rsid w:val="007F77A0"/>
    <w:rsid w:val="008003AA"/>
    <w:rsid w:val="00822F3B"/>
    <w:rsid w:val="008A1EEF"/>
    <w:rsid w:val="008E0E3B"/>
    <w:rsid w:val="008F6841"/>
    <w:rsid w:val="00903D89"/>
    <w:rsid w:val="009156B5"/>
    <w:rsid w:val="00922093"/>
    <w:rsid w:val="009672C4"/>
    <w:rsid w:val="009714E8"/>
    <w:rsid w:val="009859A9"/>
    <w:rsid w:val="009C1B32"/>
    <w:rsid w:val="00A31A86"/>
    <w:rsid w:val="00A36DBF"/>
    <w:rsid w:val="00A41E6C"/>
    <w:rsid w:val="00A60F6B"/>
    <w:rsid w:val="00A76BC7"/>
    <w:rsid w:val="00AC5CA3"/>
    <w:rsid w:val="00AD2033"/>
    <w:rsid w:val="00B37346"/>
    <w:rsid w:val="00B53162"/>
    <w:rsid w:val="00B61D43"/>
    <w:rsid w:val="00BA1C6A"/>
    <w:rsid w:val="00BD6A30"/>
    <w:rsid w:val="00C27DAC"/>
    <w:rsid w:val="00C5611D"/>
    <w:rsid w:val="00C61301"/>
    <w:rsid w:val="00C76184"/>
    <w:rsid w:val="00C95947"/>
    <w:rsid w:val="00CD20BC"/>
    <w:rsid w:val="00CD4BBA"/>
    <w:rsid w:val="00D24865"/>
    <w:rsid w:val="00D37E44"/>
    <w:rsid w:val="00D87CD4"/>
    <w:rsid w:val="00DA3E83"/>
    <w:rsid w:val="00DB2D3B"/>
    <w:rsid w:val="00DB507D"/>
    <w:rsid w:val="00E13A8B"/>
    <w:rsid w:val="00E300C9"/>
    <w:rsid w:val="00E464C3"/>
    <w:rsid w:val="00E67D30"/>
    <w:rsid w:val="00E70786"/>
    <w:rsid w:val="00EE7243"/>
    <w:rsid w:val="00F046D4"/>
    <w:rsid w:val="00F061C5"/>
    <w:rsid w:val="00F36B4C"/>
    <w:rsid w:val="00F54359"/>
    <w:rsid w:val="00F63CAB"/>
    <w:rsid w:val="00F77BF1"/>
    <w:rsid w:val="00F804A7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232</Words>
  <Characters>1327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26</cp:revision>
  <dcterms:created xsi:type="dcterms:W3CDTF">2017-05-22T06:46:00Z</dcterms:created>
  <dcterms:modified xsi:type="dcterms:W3CDTF">2002-01-01T04:01:00Z</dcterms:modified>
</cp:coreProperties>
</file>