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jc w:val="center"/>
        <w:tblLook w:val="01E0"/>
      </w:tblPr>
      <w:tblGrid>
        <w:gridCol w:w="4785"/>
        <w:gridCol w:w="4785"/>
      </w:tblGrid>
      <w:tr w:rsidR="004B6EB8">
        <w:trPr>
          <w:jc w:val="center"/>
        </w:trPr>
        <w:tc>
          <w:tcPr>
            <w:tcW w:w="9570" w:type="dxa"/>
            <w:gridSpan w:val="2"/>
          </w:tcPr>
          <w:p w:rsidR="004B6EB8" w:rsidRPr="00EC16D3" w:rsidRDefault="004B6EB8" w:rsidP="00EC16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6D3"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4B6EB8">
        <w:trPr>
          <w:jc w:val="center"/>
        </w:trPr>
        <w:tc>
          <w:tcPr>
            <w:tcW w:w="9570" w:type="dxa"/>
            <w:gridSpan w:val="2"/>
          </w:tcPr>
          <w:p w:rsidR="004B6EB8" w:rsidRPr="00EC16D3" w:rsidRDefault="004B6EB8" w:rsidP="00EC16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6D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4B6EB8">
        <w:trPr>
          <w:jc w:val="center"/>
        </w:trPr>
        <w:tc>
          <w:tcPr>
            <w:tcW w:w="9570" w:type="dxa"/>
            <w:gridSpan w:val="2"/>
          </w:tcPr>
          <w:p w:rsidR="004B6EB8" w:rsidRDefault="004B6EB8" w:rsidP="00EC16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6D3">
              <w:rPr>
                <w:rFonts w:ascii="Times New Roman" w:hAnsi="Times New Roman" w:cs="Times New Roman"/>
                <w:b/>
                <w:sz w:val="28"/>
                <w:szCs w:val="28"/>
              </w:rPr>
              <w:t>РАБОЧИЙ ПОСЕЛОК ВОЛОВО ВОЛОВСКОГО РАЙОНА</w:t>
            </w:r>
          </w:p>
          <w:p w:rsidR="004B6EB8" w:rsidRPr="00EC16D3" w:rsidRDefault="004B6EB8" w:rsidP="00EC16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</w:p>
        </w:tc>
      </w:tr>
      <w:tr w:rsidR="004B6EB8">
        <w:trPr>
          <w:jc w:val="center"/>
        </w:trPr>
        <w:tc>
          <w:tcPr>
            <w:tcW w:w="9570" w:type="dxa"/>
            <w:gridSpan w:val="2"/>
          </w:tcPr>
          <w:p w:rsidR="004B6EB8" w:rsidRDefault="004B6EB8" w:rsidP="00EC16D3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</w:tc>
      </w:tr>
      <w:tr w:rsidR="004B6EB8">
        <w:trPr>
          <w:jc w:val="center"/>
        </w:trPr>
        <w:tc>
          <w:tcPr>
            <w:tcW w:w="9570" w:type="dxa"/>
            <w:gridSpan w:val="2"/>
          </w:tcPr>
          <w:p w:rsidR="004B6EB8" w:rsidRDefault="004B6EB8" w:rsidP="00EC16D3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EB8">
        <w:trPr>
          <w:trHeight w:val="337"/>
          <w:jc w:val="center"/>
        </w:trPr>
        <w:tc>
          <w:tcPr>
            <w:tcW w:w="4785" w:type="dxa"/>
          </w:tcPr>
          <w:p w:rsidR="004B6EB8" w:rsidRDefault="004B6EB8" w:rsidP="00E41ADF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26.11.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2015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5" w:type="dxa"/>
          </w:tcPr>
          <w:p w:rsidR="004B6EB8" w:rsidRDefault="004B6EB8" w:rsidP="00E41ADF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3-1</w:t>
            </w:r>
          </w:p>
        </w:tc>
      </w:tr>
    </w:tbl>
    <w:p w:rsidR="004B6EB8" w:rsidRDefault="004B6EB8" w:rsidP="00241720"/>
    <w:p w:rsidR="004B6EB8" w:rsidRDefault="004B6EB8" w:rsidP="00241720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вынесении проекта решения Собрания депутатов муниципального образования рабочий поселок Волово Воловского района « О бюджете муниципального образования рабочий поселок Волово Воловского района на 2016 год и на плановый период 2017 и 2018 годов» на публичные слушания</w:t>
      </w:r>
    </w:p>
    <w:p w:rsidR="004B6EB8" w:rsidRDefault="004B6EB8" w:rsidP="00241720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B6EB8" w:rsidRDefault="004B6EB8" w:rsidP="001F4040">
      <w:pPr>
        <w:pStyle w:val="ListParagraph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6EB8" w:rsidRPr="00FB1473" w:rsidRDefault="004B6EB8" w:rsidP="00FB1473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Pr="00FB1473">
        <w:rPr>
          <w:b w:val="0"/>
          <w:sz w:val="28"/>
          <w:szCs w:val="28"/>
        </w:rPr>
        <w:t xml:space="preserve">В соответствии со ст.28 Федерального закона от 06.10.2003 №131-ФЗ «Об общих принципах организации местного самоуправления в Российской Федерации»,  Положением о бюджетном процессе в муниципальном образовании рабочий посёлок Волово Воловского района, утвержденным решением Собрания депутатов муниципального образования рабочий поселок Волово Воловского района </w:t>
      </w:r>
      <w:r>
        <w:rPr>
          <w:b w:val="0"/>
          <w:sz w:val="28"/>
          <w:szCs w:val="28"/>
        </w:rPr>
        <w:t xml:space="preserve"> от </w:t>
      </w:r>
      <w:r w:rsidRPr="00FB1473">
        <w:rPr>
          <w:b w:val="0"/>
          <w:sz w:val="28"/>
          <w:szCs w:val="28"/>
        </w:rPr>
        <w:t>30.12.2013 № 5-4</w:t>
      </w:r>
      <w:r>
        <w:rPr>
          <w:b w:val="0"/>
          <w:sz w:val="28"/>
          <w:szCs w:val="28"/>
        </w:rPr>
        <w:t xml:space="preserve"> </w:t>
      </w:r>
      <w:r w:rsidRPr="00FB1473">
        <w:rPr>
          <w:b w:val="0"/>
          <w:sz w:val="28"/>
          <w:szCs w:val="28"/>
        </w:rPr>
        <w:t>«Об  утверждении</w:t>
      </w:r>
    </w:p>
    <w:p w:rsidR="004B6EB8" w:rsidRPr="00FB1473" w:rsidRDefault="004B6EB8" w:rsidP="00FB1473">
      <w:pPr>
        <w:pStyle w:val="ConsPlusTitle"/>
        <w:widowControl/>
        <w:jc w:val="both"/>
        <w:rPr>
          <w:b w:val="0"/>
          <w:sz w:val="28"/>
          <w:szCs w:val="28"/>
        </w:rPr>
      </w:pPr>
      <w:r w:rsidRPr="00FB1473">
        <w:rPr>
          <w:b w:val="0"/>
          <w:sz w:val="28"/>
          <w:szCs w:val="28"/>
        </w:rPr>
        <w:t>Положения о бюджетном  процессе в муниципальном образовании рабочий поселок Волово Воловского района»</w:t>
      </w:r>
      <w:r>
        <w:rPr>
          <w:b w:val="0"/>
          <w:sz w:val="28"/>
          <w:szCs w:val="28"/>
        </w:rPr>
        <w:t xml:space="preserve">, </w:t>
      </w:r>
      <w:r w:rsidRPr="00FB1473">
        <w:rPr>
          <w:b w:val="0"/>
          <w:sz w:val="28"/>
          <w:szCs w:val="28"/>
        </w:rPr>
        <w:t xml:space="preserve">и </w:t>
      </w:r>
      <w:r>
        <w:rPr>
          <w:b w:val="0"/>
          <w:sz w:val="28"/>
          <w:szCs w:val="28"/>
        </w:rPr>
        <w:t xml:space="preserve"> </w:t>
      </w:r>
      <w:r w:rsidRPr="00FB1473">
        <w:rPr>
          <w:b w:val="0"/>
          <w:sz w:val="28"/>
          <w:szCs w:val="28"/>
        </w:rPr>
        <w:t>на основании Устава муниципального образования рабочий посёлок Волово Воловского района</w:t>
      </w:r>
      <w:r>
        <w:rPr>
          <w:b w:val="0"/>
          <w:sz w:val="28"/>
          <w:szCs w:val="28"/>
        </w:rPr>
        <w:t>,</w:t>
      </w:r>
      <w:r w:rsidRPr="00FB1473">
        <w:rPr>
          <w:b w:val="0"/>
          <w:sz w:val="28"/>
          <w:szCs w:val="28"/>
        </w:rPr>
        <w:t xml:space="preserve"> Собрание депутатов муниципального образования рабочий поселок  Волово Воловского района РЕШИЛО:</w:t>
      </w:r>
    </w:p>
    <w:p w:rsidR="004B6EB8" w:rsidRDefault="004B6EB8" w:rsidP="00FB1473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1.Вынести проект решения Собрания депутатов муниципального образования рабочий поселок Волово Воловского района </w:t>
      </w:r>
      <w:r w:rsidRPr="002B3981">
        <w:rPr>
          <w:rFonts w:ascii="Times New Roman" w:hAnsi="Times New Roman" w:cs="Times New Roman"/>
          <w:sz w:val="28"/>
          <w:szCs w:val="28"/>
        </w:rPr>
        <w:t>« О бюджете муниципального образования рабочий поселок Волово Воловского района на 2016 год и на плано</w:t>
      </w:r>
      <w:r>
        <w:rPr>
          <w:rFonts w:ascii="Times New Roman" w:hAnsi="Times New Roman" w:cs="Times New Roman"/>
          <w:sz w:val="28"/>
          <w:szCs w:val="28"/>
        </w:rPr>
        <w:t>вый период 2017 и 2018 годов» (</w:t>
      </w:r>
      <w:hyperlink r:id="rId5" w:history="1">
        <w:r w:rsidRPr="002B3981">
          <w:rPr>
            <w:rStyle w:val="Hyperlink"/>
            <w:rFonts w:ascii="Times New Roman" w:hAnsi="Times New Roman"/>
            <w:sz w:val="28"/>
            <w:szCs w:val="28"/>
          </w:rPr>
          <w:t>приложение</w:t>
        </w:r>
      </w:hyperlink>
      <w:r w:rsidRPr="002B398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для обсуждения на публичные слушания. </w:t>
      </w:r>
    </w:p>
    <w:p w:rsidR="004B6EB8" w:rsidRDefault="004B6EB8" w:rsidP="006D06C0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2. Назначить  проведение публичных слушаний по проекту решения Собрания депутатов  муниципального образования рабочий поселок Волово  Воловского района «О бюджете муниципального образования   рабочий посёлок Волово Воловского района на 2016 год и на плановый период 2017 и 2018 годов» на 7 декабря  2015 года. Установить время проведения публичных слушаний 14 часов. Место проведения: Тульская область, Воловский район, п. Волово, ул Ленина, д.48, зал заседаний.</w:t>
      </w:r>
    </w:p>
    <w:p w:rsidR="004B6EB8" w:rsidRPr="00B56A8F" w:rsidRDefault="004B6EB8" w:rsidP="006D06C0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3.Создать  организационный комитет по подготовке и проведению публичных слушаний по проекту решения «О </w:t>
      </w:r>
      <w:r w:rsidRPr="00B56A8F">
        <w:rPr>
          <w:rFonts w:ascii="Times New Roman" w:hAnsi="Times New Roman" w:cs="Times New Roman"/>
          <w:sz w:val="28"/>
          <w:szCs w:val="28"/>
        </w:rPr>
        <w:t>бюджете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рабочий поселок Волово Воловского</w:t>
      </w:r>
      <w:r w:rsidRPr="00B56A8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6A8F">
        <w:rPr>
          <w:rFonts w:ascii="Times New Roman" w:hAnsi="Times New Roman" w:cs="Times New Roman"/>
          <w:sz w:val="28"/>
          <w:szCs w:val="28"/>
        </w:rPr>
        <w:t xml:space="preserve"> на 2016 год и на пла</w:t>
      </w:r>
      <w:r>
        <w:rPr>
          <w:rFonts w:ascii="Times New Roman" w:hAnsi="Times New Roman" w:cs="Times New Roman"/>
          <w:sz w:val="28"/>
          <w:szCs w:val="28"/>
        </w:rPr>
        <w:t>новый период  2017 и 2018 годов» в</w:t>
      </w:r>
      <w:r w:rsidRPr="00B56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следующем составе:</w:t>
      </w:r>
    </w:p>
    <w:p w:rsidR="004B6EB8" w:rsidRDefault="004B6EB8" w:rsidP="00FB1473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Бармашов Андрей Викторович, председатель организационного комитета;</w:t>
      </w:r>
    </w:p>
    <w:p w:rsidR="004B6EB8" w:rsidRDefault="004B6EB8" w:rsidP="007B6411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организационного комитета:</w:t>
      </w:r>
    </w:p>
    <w:p w:rsidR="004B6EB8" w:rsidRDefault="004B6EB8" w:rsidP="001F404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Батова Жанна Анатольевна, начальник финансового управления администрации муниципального образования Воловский район;</w:t>
      </w:r>
    </w:p>
    <w:p w:rsidR="004B6EB8" w:rsidRDefault="004B6EB8" w:rsidP="001F404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Зябин Константин Константинович, депутат Собрания депутатов муниципального образования рабочий поселок Волово Воловского района;</w:t>
      </w:r>
    </w:p>
    <w:p w:rsidR="004B6EB8" w:rsidRDefault="004B6EB8" w:rsidP="008D014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Кочетова Елена Александровна, начальник сектора по правовой работе администрации муниципального образования Воловский район.</w:t>
      </w:r>
    </w:p>
    <w:p w:rsidR="004B6EB8" w:rsidRPr="009D6CA9" w:rsidRDefault="004B6EB8" w:rsidP="00EC16D3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 организационного комитета: Тульская область, Воловский район, п. Волово, ул. Ленина, д.48, каб. 49.</w:t>
      </w:r>
    </w:p>
    <w:p w:rsidR="004B6EB8" w:rsidRPr="009D6CA9" w:rsidRDefault="004B6EB8" w:rsidP="008D014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Настоящее решение вступает в силу со дня обнародования.</w:t>
      </w:r>
      <w:r w:rsidRPr="009D6CA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B6EB8" w:rsidRDefault="004B6EB8" w:rsidP="001F4040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4B6EB8" w:rsidRDefault="004B6EB8" w:rsidP="00241720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6EB8" w:rsidRPr="009D6CA9" w:rsidRDefault="004B6EB8" w:rsidP="001F4040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CA9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4B6EB8" w:rsidRDefault="004B6EB8" w:rsidP="001F4040">
      <w:pPr>
        <w:tabs>
          <w:tab w:val="left" w:pos="687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9D6C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рабочий посёлок Волово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</w:t>
      </w:r>
    </w:p>
    <w:p w:rsidR="004B6EB8" w:rsidRPr="009D6CA9" w:rsidRDefault="004B6EB8" w:rsidP="001F4040">
      <w:pPr>
        <w:tabs>
          <w:tab w:val="left" w:pos="687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Воловского района                                                А.В.Бармашов</w:t>
      </w:r>
    </w:p>
    <w:p w:rsidR="004B6EB8" w:rsidRDefault="004B6EB8"/>
    <w:p w:rsidR="004B6EB8" w:rsidRDefault="004B6EB8"/>
    <w:p w:rsidR="004B6EB8" w:rsidRDefault="004B6EB8"/>
    <w:p w:rsidR="004B6EB8" w:rsidRDefault="004B6EB8"/>
    <w:p w:rsidR="004B6EB8" w:rsidRDefault="004B6EB8"/>
    <w:p w:rsidR="004B6EB8" w:rsidRDefault="004B6EB8"/>
    <w:p w:rsidR="004B6EB8" w:rsidRDefault="004B6EB8"/>
    <w:p w:rsidR="004B6EB8" w:rsidRDefault="004B6EB8"/>
    <w:p w:rsidR="004B6EB8" w:rsidRDefault="004B6EB8"/>
    <w:p w:rsidR="004B6EB8" w:rsidRDefault="004B6EB8"/>
    <w:p w:rsidR="004B6EB8" w:rsidRDefault="004B6EB8"/>
    <w:p w:rsidR="004B6EB8" w:rsidRDefault="004B6EB8"/>
    <w:p w:rsidR="004B6EB8" w:rsidRDefault="004B6EB8"/>
    <w:p w:rsidR="004B6EB8" w:rsidRDefault="004B6EB8"/>
    <w:p w:rsidR="004B6EB8" w:rsidRDefault="004B6EB8"/>
    <w:p w:rsidR="004B6EB8" w:rsidRDefault="004B6EB8"/>
    <w:p w:rsidR="004B6EB8" w:rsidRDefault="004B6EB8"/>
    <w:p w:rsidR="004B6EB8" w:rsidRDefault="004B6EB8"/>
    <w:p w:rsidR="004B6EB8" w:rsidRDefault="004B6EB8"/>
    <w:p w:rsidR="004B6EB8" w:rsidRDefault="004B6EB8"/>
    <w:p w:rsidR="004B6EB8" w:rsidRDefault="004B6EB8"/>
    <w:p w:rsidR="004B6EB8" w:rsidRDefault="004B6EB8"/>
    <w:p w:rsidR="004B6EB8" w:rsidRDefault="004B6EB8"/>
    <w:p w:rsidR="004B6EB8" w:rsidRDefault="004B6EB8"/>
    <w:p w:rsidR="004B6EB8" w:rsidRDefault="004B6EB8"/>
    <w:p w:rsidR="004B6EB8" w:rsidRDefault="004B6EB8"/>
    <w:p w:rsidR="004B6EB8" w:rsidRDefault="004B6EB8"/>
    <w:p w:rsidR="004B6EB8" w:rsidRDefault="004B6EB8"/>
    <w:sectPr w:rsidR="004B6EB8" w:rsidSect="007F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3925"/>
    <w:multiLevelType w:val="hybridMultilevel"/>
    <w:tmpl w:val="70FAB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1720"/>
    <w:rsid w:val="0000476B"/>
    <w:rsid w:val="000341D2"/>
    <w:rsid w:val="000B6FEE"/>
    <w:rsid w:val="001F4040"/>
    <w:rsid w:val="00201739"/>
    <w:rsid w:val="00241720"/>
    <w:rsid w:val="002A060B"/>
    <w:rsid w:val="002B3981"/>
    <w:rsid w:val="002F639B"/>
    <w:rsid w:val="003659BB"/>
    <w:rsid w:val="00365FE9"/>
    <w:rsid w:val="003B0CA7"/>
    <w:rsid w:val="003F70A0"/>
    <w:rsid w:val="00434936"/>
    <w:rsid w:val="004B6EB8"/>
    <w:rsid w:val="0050308A"/>
    <w:rsid w:val="005163F0"/>
    <w:rsid w:val="00525337"/>
    <w:rsid w:val="0060466E"/>
    <w:rsid w:val="00694F1D"/>
    <w:rsid w:val="006A7BBA"/>
    <w:rsid w:val="006D06C0"/>
    <w:rsid w:val="00732180"/>
    <w:rsid w:val="007B6411"/>
    <w:rsid w:val="007F77A0"/>
    <w:rsid w:val="00814EB8"/>
    <w:rsid w:val="00817F0A"/>
    <w:rsid w:val="00881658"/>
    <w:rsid w:val="008D014B"/>
    <w:rsid w:val="00954D3B"/>
    <w:rsid w:val="009D6CA9"/>
    <w:rsid w:val="00A241D1"/>
    <w:rsid w:val="00A31A86"/>
    <w:rsid w:val="00A7606F"/>
    <w:rsid w:val="00A901B1"/>
    <w:rsid w:val="00B56A8F"/>
    <w:rsid w:val="00C027B7"/>
    <w:rsid w:val="00C035B3"/>
    <w:rsid w:val="00C279EE"/>
    <w:rsid w:val="00C27A57"/>
    <w:rsid w:val="00CA0C55"/>
    <w:rsid w:val="00CA3B49"/>
    <w:rsid w:val="00CD5287"/>
    <w:rsid w:val="00D13A18"/>
    <w:rsid w:val="00D25111"/>
    <w:rsid w:val="00DA637E"/>
    <w:rsid w:val="00E260F8"/>
    <w:rsid w:val="00E3310C"/>
    <w:rsid w:val="00E41ADF"/>
    <w:rsid w:val="00E52AE8"/>
    <w:rsid w:val="00E77F8A"/>
    <w:rsid w:val="00EB6648"/>
    <w:rsid w:val="00EC16D3"/>
    <w:rsid w:val="00F348BD"/>
    <w:rsid w:val="00F530BA"/>
    <w:rsid w:val="00F66B2E"/>
    <w:rsid w:val="00F67864"/>
    <w:rsid w:val="00F74172"/>
    <w:rsid w:val="00FB1473"/>
    <w:rsid w:val="00FD5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720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41720"/>
    <w:pPr>
      <w:ind w:left="720"/>
    </w:pPr>
  </w:style>
  <w:style w:type="paragraph" w:customStyle="1" w:styleId="ConsPlusTitle">
    <w:name w:val="ConsPlusTitle"/>
    <w:uiPriority w:val="99"/>
    <w:rsid w:val="0024172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F4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3B49"/>
    <w:rPr>
      <w:rFonts w:ascii="Times New Roman" w:hAnsi="Times New Roman" w:cs="Times New Roman"/>
      <w:sz w:val="2"/>
      <w:lang w:eastAsia="en-US"/>
    </w:rPr>
  </w:style>
  <w:style w:type="character" w:styleId="Hyperlink">
    <w:name w:val="Hyperlink"/>
    <w:basedOn w:val="DefaultParagraphFont"/>
    <w:uiPriority w:val="99"/>
    <w:rsid w:val="00F66B2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olovo.tulobl.ru/municipal/structure/city/npa_rp/budget_rp_2016-2018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470</Words>
  <Characters>2679</Characters>
  <Application>Microsoft Office Outlook</Application>
  <DocSecurity>0</DocSecurity>
  <Lines>0</Lines>
  <Paragraphs>0</Paragraphs>
  <ScaleCrop>false</ScaleCrop>
  <Company>Wolfish 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tik_volovo</dc:creator>
  <cp:keywords/>
  <dc:description/>
  <cp:lastModifiedBy>User</cp:lastModifiedBy>
  <cp:revision>6</cp:revision>
  <cp:lastPrinted>2015-12-12T06:42:00Z</cp:lastPrinted>
  <dcterms:created xsi:type="dcterms:W3CDTF">2015-12-12T06:43:00Z</dcterms:created>
  <dcterms:modified xsi:type="dcterms:W3CDTF">2015-12-14T10:10:00Z</dcterms:modified>
</cp:coreProperties>
</file>