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0" w:rsidRPr="00323D9D" w:rsidRDefault="008E36C0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>муниципального образования рабочий поселок Волово Воловского района «О внесении изменений в Устав муниципального образования рабочий поселок Волово  Воловского района»</w:t>
      </w:r>
    </w:p>
    <w:p w:rsidR="008E36C0" w:rsidRPr="00323D9D" w:rsidRDefault="008E36C0" w:rsidP="00932233">
      <w:pPr>
        <w:jc w:val="both"/>
        <w:rPr>
          <w:b/>
          <w:bCs/>
          <w:sz w:val="26"/>
          <w:szCs w:val="26"/>
        </w:rPr>
      </w:pPr>
    </w:p>
    <w:p w:rsidR="008E36C0" w:rsidRPr="00323D9D" w:rsidRDefault="008E36C0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Воловского района от </w:t>
      </w:r>
      <w:r>
        <w:rPr>
          <w:sz w:val="26"/>
          <w:szCs w:val="26"/>
        </w:rPr>
        <w:t>07 февраля 2017 года</w:t>
      </w:r>
      <w:r w:rsidRPr="00323D9D">
        <w:rPr>
          <w:sz w:val="26"/>
          <w:szCs w:val="26"/>
        </w:rPr>
        <w:t xml:space="preserve"> № 1</w:t>
      </w:r>
      <w:r>
        <w:rPr>
          <w:sz w:val="26"/>
          <w:szCs w:val="26"/>
        </w:rPr>
        <w:t>8</w:t>
      </w:r>
      <w:r w:rsidRPr="00323D9D">
        <w:rPr>
          <w:sz w:val="26"/>
          <w:szCs w:val="26"/>
        </w:rPr>
        <w:t>-1</w:t>
      </w:r>
      <w:r>
        <w:rPr>
          <w:sz w:val="26"/>
          <w:szCs w:val="26"/>
        </w:rPr>
        <w:t>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Default="008E36C0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проекта решения Собрания депутатов муниципального образования рабочий поселок Волово Воловского района  «О внесении изменений в Устав муниципального образования рабочий поселок Волово Воловского района».</w:t>
      </w:r>
    </w:p>
    <w:p w:rsidR="008E36C0" w:rsidRPr="00323D9D" w:rsidRDefault="008E36C0" w:rsidP="00932233">
      <w:pPr>
        <w:jc w:val="both"/>
        <w:rPr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Собрание депутатов муниципального образования рабочий поселок Волово Воловского района.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27 февраля</w:t>
      </w:r>
      <w:r w:rsidRPr="00323D9D">
        <w:rPr>
          <w:rStyle w:val="FontStyle11"/>
          <w:b w:val="0"/>
          <w:bCs w:val="0"/>
          <w:sz w:val="26"/>
          <w:szCs w:val="26"/>
        </w:rPr>
        <w:t xml:space="preserve"> 201</w:t>
      </w:r>
      <w:r>
        <w:rPr>
          <w:rStyle w:val="FontStyle11"/>
          <w:b w:val="0"/>
          <w:bCs w:val="0"/>
          <w:sz w:val="26"/>
          <w:szCs w:val="26"/>
        </w:rPr>
        <w:t>7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 xml:space="preserve">Количество участников: </w:t>
      </w:r>
      <w:r w:rsidRPr="0087464A">
        <w:rPr>
          <w:rStyle w:val="FontStyle11"/>
          <w:b w:val="0"/>
          <w:bCs w:val="0"/>
          <w:sz w:val="26"/>
          <w:szCs w:val="26"/>
        </w:rPr>
        <w:t>15</w:t>
      </w:r>
      <w:r w:rsidRPr="0087464A">
        <w:rPr>
          <w:rStyle w:val="FontStyle11"/>
          <w:sz w:val="26"/>
          <w:szCs w:val="26"/>
        </w:rPr>
        <w:t xml:space="preserve"> 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В результате обсуждения проекта решения </w:t>
      </w:r>
      <w:r w:rsidRPr="00323D9D">
        <w:rPr>
          <w:sz w:val="26"/>
          <w:szCs w:val="26"/>
        </w:rPr>
        <w:t xml:space="preserve">Собрания депутатов муниципального образования  рабочий поселок Волово Воловского района «О внесении изменений в Устав муниципального образования рабочий поселок </w:t>
      </w:r>
      <w:r>
        <w:rPr>
          <w:sz w:val="26"/>
          <w:szCs w:val="26"/>
        </w:rPr>
        <w:t xml:space="preserve">Волово </w:t>
      </w:r>
      <w:r w:rsidRPr="00323D9D">
        <w:rPr>
          <w:sz w:val="26"/>
          <w:szCs w:val="26"/>
        </w:rPr>
        <w:t xml:space="preserve">Воловского района» 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323D9D">
        <w:rPr>
          <w:rStyle w:val="FontStyle11"/>
          <w:b w:val="0"/>
          <w:bCs w:val="0"/>
          <w:sz w:val="26"/>
          <w:szCs w:val="26"/>
        </w:rPr>
        <w:t>1.Одобрить проект решения Собрания депутатов муниципального образован</w:t>
      </w:r>
      <w:r>
        <w:rPr>
          <w:rStyle w:val="FontStyle11"/>
          <w:b w:val="0"/>
          <w:bCs w:val="0"/>
          <w:sz w:val="26"/>
          <w:szCs w:val="26"/>
        </w:rPr>
        <w:t xml:space="preserve">ия рабочий поселок Волово </w:t>
      </w:r>
      <w:r w:rsidRPr="00323D9D">
        <w:rPr>
          <w:rStyle w:val="FontStyle11"/>
          <w:b w:val="0"/>
          <w:bCs w:val="0"/>
          <w:sz w:val="26"/>
          <w:szCs w:val="26"/>
        </w:rPr>
        <w:t>Воловского района «О внесении изменений в Устав муниципального образования рабочий пос</w:t>
      </w:r>
      <w:r>
        <w:rPr>
          <w:rStyle w:val="FontStyle11"/>
          <w:b w:val="0"/>
          <w:bCs w:val="0"/>
          <w:sz w:val="26"/>
          <w:szCs w:val="26"/>
        </w:rPr>
        <w:t>ё</w:t>
      </w:r>
      <w:r w:rsidRPr="00323D9D">
        <w:rPr>
          <w:rStyle w:val="FontStyle11"/>
          <w:b w:val="0"/>
          <w:bCs w:val="0"/>
          <w:sz w:val="26"/>
          <w:szCs w:val="26"/>
        </w:rPr>
        <w:t>лок Волово Воловского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8E36C0" w:rsidRPr="00323D9D" w:rsidRDefault="008E36C0" w:rsidP="00932233">
      <w:pPr>
        <w:ind w:firstLine="993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2.Рекомендовать Собранию депутатов муниципального образования рабочий поселок Волово Воловского района </w:t>
      </w:r>
      <w:r>
        <w:rPr>
          <w:rStyle w:val="FontStyle11"/>
          <w:b w:val="0"/>
          <w:bCs w:val="0"/>
          <w:sz w:val="26"/>
          <w:szCs w:val="26"/>
        </w:rPr>
        <w:t xml:space="preserve">при доработке проекта </w:t>
      </w:r>
      <w:r w:rsidRPr="00323D9D">
        <w:rPr>
          <w:rStyle w:val="FontStyle11"/>
          <w:b w:val="0"/>
          <w:bCs w:val="0"/>
          <w:sz w:val="26"/>
          <w:szCs w:val="26"/>
        </w:rPr>
        <w:t>р</w:t>
      </w:r>
      <w:r>
        <w:rPr>
          <w:rStyle w:val="FontStyle11"/>
          <w:b w:val="0"/>
          <w:bCs w:val="0"/>
          <w:sz w:val="26"/>
          <w:szCs w:val="26"/>
        </w:rPr>
        <w:t>ешения «О внесении изменений в У</w:t>
      </w:r>
      <w:r w:rsidRPr="00323D9D">
        <w:rPr>
          <w:rStyle w:val="FontStyle11"/>
          <w:b w:val="0"/>
          <w:bCs w:val="0"/>
          <w:sz w:val="26"/>
          <w:szCs w:val="26"/>
        </w:rPr>
        <w:t>став муниципального образования рабочий поселок Волово Воловского района</w:t>
      </w:r>
      <w:r>
        <w:rPr>
          <w:rStyle w:val="FontStyle11"/>
          <w:b w:val="0"/>
          <w:bCs w:val="0"/>
          <w:sz w:val="26"/>
          <w:szCs w:val="26"/>
        </w:rPr>
        <w:t>» учесть предложения, одобренные участниками публичных слушаний.</w:t>
      </w:r>
    </w:p>
    <w:p w:rsidR="008E36C0" w:rsidRPr="00323D9D" w:rsidRDefault="008E36C0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Воловского района.</w:t>
      </w:r>
    </w:p>
    <w:p w:rsidR="008E36C0" w:rsidRPr="00323D9D" w:rsidRDefault="008E36C0" w:rsidP="00932233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>4.</w:t>
      </w:r>
      <w:r w:rsidRPr="00323D9D">
        <w:rPr>
          <w:rStyle w:val="FontStyle11"/>
          <w:b w:val="0"/>
          <w:bCs w:val="0"/>
          <w:sz w:val="26"/>
          <w:szCs w:val="26"/>
        </w:rPr>
        <w:t>Опубликовать настоящий 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8E36C0" w:rsidRPr="00323D9D" w:rsidRDefault="008E36C0" w:rsidP="00323D9D">
      <w:pPr>
        <w:ind w:firstLine="720"/>
        <w:jc w:val="both"/>
        <w:rPr>
          <w:sz w:val="26"/>
          <w:szCs w:val="26"/>
        </w:rPr>
      </w:pPr>
    </w:p>
    <w:p w:rsidR="008E36C0" w:rsidRPr="00323D9D" w:rsidRDefault="008E36C0" w:rsidP="00323D9D">
      <w:pPr>
        <w:ind w:firstLine="720"/>
        <w:jc w:val="center"/>
        <w:rPr>
          <w:sz w:val="26"/>
          <w:szCs w:val="26"/>
        </w:rPr>
      </w:pP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                               А.В.Бармашов</w:t>
      </w:r>
    </w:p>
    <w:p w:rsidR="008E36C0" w:rsidRPr="00323D9D" w:rsidRDefault="008E36C0" w:rsidP="00323D9D">
      <w:pPr>
        <w:rPr>
          <w:b/>
          <w:bCs/>
          <w:sz w:val="26"/>
          <w:szCs w:val="26"/>
        </w:rPr>
      </w:pPr>
    </w:p>
    <w:sectPr w:rsidR="008E36C0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9D"/>
    <w:rsid w:val="0000687E"/>
    <w:rsid w:val="00027E8A"/>
    <w:rsid w:val="000E02CC"/>
    <w:rsid w:val="001376C7"/>
    <w:rsid w:val="002154B4"/>
    <w:rsid w:val="00253A77"/>
    <w:rsid w:val="002C023F"/>
    <w:rsid w:val="00323D9D"/>
    <w:rsid w:val="003E4899"/>
    <w:rsid w:val="003F7DE6"/>
    <w:rsid w:val="00422922"/>
    <w:rsid w:val="00431127"/>
    <w:rsid w:val="00466CB7"/>
    <w:rsid w:val="00474460"/>
    <w:rsid w:val="00583B43"/>
    <w:rsid w:val="005B1B8E"/>
    <w:rsid w:val="005B603F"/>
    <w:rsid w:val="005C3E67"/>
    <w:rsid w:val="005F0334"/>
    <w:rsid w:val="0063526B"/>
    <w:rsid w:val="0067428B"/>
    <w:rsid w:val="006945F3"/>
    <w:rsid w:val="006D15F5"/>
    <w:rsid w:val="006D1F8D"/>
    <w:rsid w:val="00715D5A"/>
    <w:rsid w:val="007F77A0"/>
    <w:rsid w:val="0087464A"/>
    <w:rsid w:val="008E36C0"/>
    <w:rsid w:val="00903300"/>
    <w:rsid w:val="00932233"/>
    <w:rsid w:val="00A31A86"/>
    <w:rsid w:val="00AE7FE8"/>
    <w:rsid w:val="00B92D32"/>
    <w:rsid w:val="00BA6908"/>
    <w:rsid w:val="00BA6F56"/>
    <w:rsid w:val="00CB1DF2"/>
    <w:rsid w:val="00CC7726"/>
    <w:rsid w:val="00CE4FB5"/>
    <w:rsid w:val="00DD5754"/>
    <w:rsid w:val="00DF166A"/>
    <w:rsid w:val="00E55AE9"/>
    <w:rsid w:val="00E858E7"/>
    <w:rsid w:val="00EF1366"/>
    <w:rsid w:val="00F57EF4"/>
    <w:rsid w:val="00FC1658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324</Words>
  <Characters>1851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7</cp:revision>
  <cp:lastPrinted>2002-01-01T02:17:00Z</cp:lastPrinted>
  <dcterms:created xsi:type="dcterms:W3CDTF">2016-10-24T13:05:00Z</dcterms:created>
  <dcterms:modified xsi:type="dcterms:W3CDTF">2001-12-31T23:09:00Z</dcterms:modified>
</cp:coreProperties>
</file>