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0B" w:rsidRPr="00323D9D" w:rsidRDefault="006A3E0B" w:rsidP="00932233">
      <w:pPr>
        <w:jc w:val="center"/>
        <w:rPr>
          <w:b/>
          <w:bCs/>
          <w:sz w:val="26"/>
          <w:szCs w:val="26"/>
        </w:rPr>
      </w:pPr>
      <w:r w:rsidRPr="00323D9D">
        <w:rPr>
          <w:b/>
          <w:bCs/>
          <w:sz w:val="26"/>
          <w:szCs w:val="26"/>
        </w:rPr>
        <w:t>ИТОГОВЫЙ ДОКУМЕНТ ПУБЛИЧНЫХ СЛУШАНИЙ</w:t>
      </w:r>
    </w:p>
    <w:p w:rsidR="006A3E0B" w:rsidRPr="00323D9D" w:rsidRDefault="006A3E0B" w:rsidP="00932233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Pr="00323D9D">
        <w:rPr>
          <w:b/>
          <w:bCs/>
          <w:sz w:val="26"/>
          <w:szCs w:val="26"/>
        </w:rPr>
        <w:t>о прое</w:t>
      </w:r>
      <w:r>
        <w:rPr>
          <w:b/>
          <w:bCs/>
          <w:sz w:val="26"/>
          <w:szCs w:val="26"/>
        </w:rPr>
        <w:t xml:space="preserve">кту решения Собрания депутатов </w:t>
      </w:r>
      <w:r w:rsidRPr="00323D9D">
        <w:rPr>
          <w:b/>
          <w:bCs/>
          <w:sz w:val="26"/>
          <w:szCs w:val="26"/>
        </w:rPr>
        <w:t>муниципального образования рабочий поселок Волово Воловского района «О внесении изменений в Устав муниципального образования рабочий поселок Волово  Воловского района»</w:t>
      </w:r>
    </w:p>
    <w:p w:rsidR="006A3E0B" w:rsidRPr="00323D9D" w:rsidRDefault="006A3E0B" w:rsidP="00932233">
      <w:pPr>
        <w:jc w:val="both"/>
        <w:rPr>
          <w:b/>
          <w:bCs/>
          <w:sz w:val="26"/>
          <w:szCs w:val="26"/>
        </w:rPr>
      </w:pPr>
    </w:p>
    <w:p w:rsidR="006A3E0B" w:rsidRPr="00323D9D" w:rsidRDefault="006A3E0B" w:rsidP="0093223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323D9D">
        <w:rPr>
          <w:sz w:val="26"/>
          <w:szCs w:val="26"/>
        </w:rPr>
        <w:t xml:space="preserve">Публичные слушания назначены решением Собрания депутатов   муниципального образования рабочий поселок Волово Воловского района от </w:t>
      </w:r>
      <w:r>
        <w:rPr>
          <w:sz w:val="26"/>
          <w:szCs w:val="26"/>
        </w:rPr>
        <w:t>31 октября 2018 года</w:t>
      </w:r>
      <w:r w:rsidRPr="00323D9D">
        <w:rPr>
          <w:sz w:val="26"/>
          <w:szCs w:val="26"/>
        </w:rPr>
        <w:t xml:space="preserve"> № </w:t>
      </w:r>
      <w:r>
        <w:rPr>
          <w:sz w:val="26"/>
          <w:szCs w:val="26"/>
        </w:rPr>
        <w:t>2-1.</w:t>
      </w:r>
    </w:p>
    <w:p w:rsidR="006A3E0B" w:rsidRPr="00323D9D" w:rsidRDefault="006A3E0B" w:rsidP="00932233">
      <w:pPr>
        <w:jc w:val="both"/>
        <w:rPr>
          <w:sz w:val="26"/>
          <w:szCs w:val="26"/>
        </w:rPr>
      </w:pPr>
    </w:p>
    <w:p w:rsidR="006A3E0B" w:rsidRDefault="006A3E0B" w:rsidP="00932233">
      <w:pPr>
        <w:jc w:val="both"/>
        <w:rPr>
          <w:sz w:val="26"/>
          <w:szCs w:val="26"/>
        </w:rPr>
      </w:pPr>
      <w:r w:rsidRPr="00323D9D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 </w:t>
      </w:r>
      <w:r w:rsidRPr="00323D9D">
        <w:rPr>
          <w:b/>
          <w:bCs/>
          <w:sz w:val="26"/>
          <w:szCs w:val="26"/>
        </w:rPr>
        <w:t>Тема публичных слушаний:</w:t>
      </w:r>
      <w:r w:rsidRPr="00323D9D">
        <w:rPr>
          <w:sz w:val="26"/>
          <w:szCs w:val="26"/>
        </w:rPr>
        <w:t xml:space="preserve"> обсуждение проекта решения Собрания депутатов муниципального образования рабочий поселок Волово Воловского района  «О внесении изменений в Устав муниципального образования рабочий поселок Волово Воловского района».</w:t>
      </w:r>
    </w:p>
    <w:p w:rsidR="006A3E0B" w:rsidRPr="00323D9D" w:rsidRDefault="006A3E0B" w:rsidP="00932233">
      <w:pPr>
        <w:jc w:val="both"/>
        <w:rPr>
          <w:sz w:val="26"/>
          <w:szCs w:val="26"/>
        </w:rPr>
      </w:pPr>
    </w:p>
    <w:p w:rsidR="006A3E0B" w:rsidRPr="00323D9D" w:rsidRDefault="006A3E0B" w:rsidP="00932233">
      <w:pPr>
        <w:jc w:val="both"/>
        <w:rPr>
          <w:rStyle w:val="FontStyle11"/>
          <w:b w:val="0"/>
          <w:bCs w:val="0"/>
          <w:sz w:val="26"/>
          <w:szCs w:val="26"/>
        </w:rPr>
      </w:pPr>
      <w:r w:rsidRPr="00323D9D">
        <w:rPr>
          <w:rStyle w:val="FontStyle11"/>
          <w:sz w:val="26"/>
          <w:szCs w:val="26"/>
        </w:rPr>
        <w:t xml:space="preserve">    </w:t>
      </w:r>
      <w:r>
        <w:rPr>
          <w:rStyle w:val="FontStyle11"/>
          <w:sz w:val="26"/>
          <w:szCs w:val="26"/>
        </w:rPr>
        <w:t xml:space="preserve">  </w:t>
      </w:r>
      <w:r w:rsidRPr="00323D9D">
        <w:rPr>
          <w:rStyle w:val="FontStyle11"/>
          <w:sz w:val="26"/>
          <w:szCs w:val="26"/>
        </w:rPr>
        <w:t>Инициатор публичных слушаний:</w:t>
      </w:r>
      <w:r w:rsidRPr="00323D9D">
        <w:rPr>
          <w:rStyle w:val="FontStyle11"/>
          <w:b w:val="0"/>
          <w:bCs w:val="0"/>
          <w:sz w:val="26"/>
          <w:szCs w:val="26"/>
        </w:rPr>
        <w:t xml:space="preserve"> Собрание депутатов муниципального образования рабочий поселок Волово Воловского района.</w:t>
      </w:r>
    </w:p>
    <w:p w:rsidR="006A3E0B" w:rsidRPr="00323D9D" w:rsidRDefault="006A3E0B" w:rsidP="00932233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6A3E0B" w:rsidRPr="00323D9D" w:rsidRDefault="006A3E0B" w:rsidP="00932233">
      <w:pPr>
        <w:jc w:val="both"/>
        <w:rPr>
          <w:rStyle w:val="FontStyle11"/>
          <w:b w:val="0"/>
          <w:bCs w:val="0"/>
          <w:sz w:val="26"/>
          <w:szCs w:val="26"/>
        </w:rPr>
      </w:pPr>
      <w:r w:rsidRPr="00323D9D">
        <w:rPr>
          <w:rStyle w:val="FontStyle11"/>
          <w:sz w:val="26"/>
          <w:szCs w:val="26"/>
        </w:rPr>
        <w:t xml:space="preserve">  </w:t>
      </w:r>
      <w:r>
        <w:rPr>
          <w:rStyle w:val="FontStyle11"/>
          <w:sz w:val="26"/>
          <w:szCs w:val="26"/>
        </w:rPr>
        <w:t xml:space="preserve">   </w:t>
      </w:r>
      <w:r w:rsidRPr="00323D9D">
        <w:rPr>
          <w:rStyle w:val="FontStyle11"/>
          <w:sz w:val="26"/>
          <w:szCs w:val="26"/>
        </w:rPr>
        <w:t>Дата проведения:</w:t>
      </w:r>
      <w:r w:rsidRPr="00323D9D">
        <w:rPr>
          <w:rStyle w:val="FontStyle11"/>
          <w:b w:val="0"/>
          <w:bCs w:val="0"/>
          <w:sz w:val="26"/>
          <w:szCs w:val="26"/>
        </w:rPr>
        <w:t xml:space="preserve"> </w:t>
      </w:r>
      <w:r>
        <w:rPr>
          <w:rStyle w:val="FontStyle11"/>
          <w:b w:val="0"/>
          <w:bCs w:val="0"/>
          <w:sz w:val="26"/>
          <w:szCs w:val="26"/>
        </w:rPr>
        <w:t>29 ноября 2018</w:t>
      </w:r>
      <w:r w:rsidRPr="00323D9D">
        <w:rPr>
          <w:rStyle w:val="FontStyle11"/>
          <w:b w:val="0"/>
          <w:bCs w:val="0"/>
          <w:sz w:val="26"/>
          <w:szCs w:val="26"/>
        </w:rPr>
        <w:t xml:space="preserve"> года.</w:t>
      </w:r>
    </w:p>
    <w:p w:rsidR="006A3E0B" w:rsidRPr="00323D9D" w:rsidRDefault="006A3E0B" w:rsidP="00932233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6A3E0B" w:rsidRPr="00323D9D" w:rsidRDefault="006A3E0B" w:rsidP="00932233">
      <w:pPr>
        <w:jc w:val="both"/>
        <w:rPr>
          <w:rStyle w:val="FontStyle11"/>
          <w:b w:val="0"/>
          <w:bCs w:val="0"/>
          <w:sz w:val="26"/>
          <w:szCs w:val="26"/>
        </w:rPr>
      </w:pPr>
      <w:r w:rsidRPr="00323D9D">
        <w:rPr>
          <w:rStyle w:val="FontStyle11"/>
          <w:sz w:val="26"/>
          <w:szCs w:val="26"/>
        </w:rPr>
        <w:t xml:space="preserve">  </w:t>
      </w:r>
      <w:r>
        <w:rPr>
          <w:rStyle w:val="FontStyle11"/>
          <w:sz w:val="26"/>
          <w:szCs w:val="26"/>
        </w:rPr>
        <w:t xml:space="preserve">   </w:t>
      </w:r>
      <w:r w:rsidRPr="00323D9D">
        <w:rPr>
          <w:rStyle w:val="FontStyle11"/>
          <w:sz w:val="26"/>
          <w:szCs w:val="26"/>
        </w:rPr>
        <w:t xml:space="preserve">Количество участников: </w:t>
      </w:r>
      <w:r w:rsidRPr="00AF4C84">
        <w:rPr>
          <w:rStyle w:val="FontStyle11"/>
          <w:b w:val="0"/>
          <w:bCs w:val="0"/>
          <w:sz w:val="26"/>
          <w:szCs w:val="26"/>
        </w:rPr>
        <w:t>18</w:t>
      </w:r>
      <w:r w:rsidRPr="00AF4C84">
        <w:rPr>
          <w:rStyle w:val="FontStyle11"/>
          <w:sz w:val="26"/>
          <w:szCs w:val="26"/>
        </w:rPr>
        <w:t xml:space="preserve"> </w:t>
      </w:r>
      <w:r w:rsidRPr="0087464A">
        <w:rPr>
          <w:rStyle w:val="FontStyle11"/>
          <w:b w:val="0"/>
          <w:bCs w:val="0"/>
          <w:sz w:val="26"/>
          <w:szCs w:val="26"/>
        </w:rPr>
        <w:t xml:space="preserve"> человек.</w:t>
      </w:r>
    </w:p>
    <w:p w:rsidR="006A3E0B" w:rsidRPr="00323D9D" w:rsidRDefault="006A3E0B" w:rsidP="00932233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6A3E0B" w:rsidRPr="00323D9D" w:rsidRDefault="006A3E0B" w:rsidP="00932233">
      <w:pPr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</w:t>
      </w:r>
      <w:r w:rsidRPr="00323D9D">
        <w:rPr>
          <w:rStyle w:val="FontStyle11"/>
          <w:b w:val="0"/>
          <w:bCs w:val="0"/>
          <w:sz w:val="26"/>
          <w:szCs w:val="26"/>
        </w:rPr>
        <w:t xml:space="preserve">В результате обсуждения проекта решения </w:t>
      </w:r>
      <w:r w:rsidRPr="00323D9D">
        <w:rPr>
          <w:sz w:val="26"/>
          <w:szCs w:val="26"/>
        </w:rPr>
        <w:t xml:space="preserve">Собрания депутатов муниципального образования  рабочий поселок Волово Воловского района «О внесении изменений в Устав муниципального образования рабочий поселок </w:t>
      </w:r>
      <w:r>
        <w:rPr>
          <w:sz w:val="26"/>
          <w:szCs w:val="26"/>
        </w:rPr>
        <w:t xml:space="preserve">Волово </w:t>
      </w:r>
      <w:r w:rsidRPr="00323D9D">
        <w:rPr>
          <w:sz w:val="26"/>
          <w:szCs w:val="26"/>
        </w:rPr>
        <w:t xml:space="preserve">Воловского района» </w:t>
      </w:r>
      <w:r w:rsidRPr="00323D9D">
        <w:rPr>
          <w:rStyle w:val="FontStyle11"/>
          <w:b w:val="0"/>
          <w:bCs w:val="0"/>
          <w:sz w:val="26"/>
          <w:szCs w:val="26"/>
        </w:rPr>
        <w:t xml:space="preserve"> принято решение:</w:t>
      </w:r>
    </w:p>
    <w:p w:rsidR="006A3E0B" w:rsidRPr="00323D9D" w:rsidRDefault="006A3E0B" w:rsidP="00932233">
      <w:pPr>
        <w:jc w:val="both"/>
        <w:rPr>
          <w:rStyle w:val="FontStyle11"/>
          <w:b w:val="0"/>
          <w:bCs w:val="0"/>
          <w:sz w:val="26"/>
          <w:szCs w:val="26"/>
        </w:rPr>
      </w:pPr>
      <w:r w:rsidRPr="00323D9D">
        <w:rPr>
          <w:rStyle w:val="FontStyle11"/>
          <w:b w:val="0"/>
          <w:bCs w:val="0"/>
          <w:sz w:val="26"/>
          <w:szCs w:val="26"/>
        </w:rPr>
        <w:t xml:space="preserve">          </w:t>
      </w:r>
      <w:r>
        <w:rPr>
          <w:rStyle w:val="FontStyle11"/>
          <w:b w:val="0"/>
          <w:bCs w:val="0"/>
          <w:sz w:val="26"/>
          <w:szCs w:val="26"/>
        </w:rPr>
        <w:t xml:space="preserve">   </w:t>
      </w:r>
      <w:r w:rsidRPr="00323D9D">
        <w:rPr>
          <w:rStyle w:val="FontStyle11"/>
          <w:b w:val="0"/>
          <w:bCs w:val="0"/>
          <w:sz w:val="26"/>
          <w:szCs w:val="26"/>
        </w:rPr>
        <w:t>1.Одобрить проект решения Собрания депутатов муниципального образован</w:t>
      </w:r>
      <w:r>
        <w:rPr>
          <w:rStyle w:val="FontStyle11"/>
          <w:b w:val="0"/>
          <w:bCs w:val="0"/>
          <w:sz w:val="26"/>
          <w:szCs w:val="26"/>
        </w:rPr>
        <w:t xml:space="preserve">ия рабочий поселок Волово </w:t>
      </w:r>
      <w:r w:rsidRPr="00323D9D">
        <w:rPr>
          <w:rStyle w:val="FontStyle11"/>
          <w:b w:val="0"/>
          <w:bCs w:val="0"/>
          <w:sz w:val="26"/>
          <w:szCs w:val="26"/>
        </w:rPr>
        <w:t>Воловского района «О внесении изменений в Устав муниципального образования рабочий пос</w:t>
      </w:r>
      <w:r>
        <w:rPr>
          <w:rStyle w:val="FontStyle11"/>
          <w:b w:val="0"/>
          <w:bCs w:val="0"/>
          <w:sz w:val="26"/>
          <w:szCs w:val="26"/>
        </w:rPr>
        <w:t>ё</w:t>
      </w:r>
      <w:r w:rsidRPr="00323D9D">
        <w:rPr>
          <w:rStyle w:val="FontStyle11"/>
          <w:b w:val="0"/>
          <w:bCs w:val="0"/>
          <w:sz w:val="26"/>
          <w:szCs w:val="26"/>
        </w:rPr>
        <w:t>лок Волово Воловского района»</w:t>
      </w:r>
      <w:r>
        <w:rPr>
          <w:rStyle w:val="FontStyle11"/>
          <w:b w:val="0"/>
          <w:bCs w:val="0"/>
          <w:sz w:val="26"/>
          <w:szCs w:val="26"/>
        </w:rPr>
        <w:t>.</w:t>
      </w:r>
    </w:p>
    <w:p w:rsidR="006A3E0B" w:rsidRPr="00323D9D" w:rsidRDefault="006A3E0B" w:rsidP="004E290E">
      <w:pPr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        </w:t>
      </w:r>
      <w:r w:rsidRPr="00323D9D">
        <w:rPr>
          <w:rStyle w:val="FontStyle11"/>
          <w:b w:val="0"/>
          <w:bCs w:val="0"/>
          <w:sz w:val="26"/>
          <w:szCs w:val="26"/>
        </w:rPr>
        <w:t xml:space="preserve">2.Рекомендовать Собранию депутатов муниципального образования рабочий поселок Волово Воловского района </w:t>
      </w:r>
      <w:r>
        <w:rPr>
          <w:rStyle w:val="FontStyle11"/>
          <w:b w:val="0"/>
          <w:bCs w:val="0"/>
          <w:sz w:val="26"/>
          <w:szCs w:val="26"/>
        </w:rPr>
        <w:t xml:space="preserve">при доработке проекта </w:t>
      </w:r>
      <w:r w:rsidRPr="00323D9D">
        <w:rPr>
          <w:rStyle w:val="FontStyle11"/>
          <w:b w:val="0"/>
          <w:bCs w:val="0"/>
          <w:sz w:val="26"/>
          <w:szCs w:val="26"/>
        </w:rPr>
        <w:t>р</w:t>
      </w:r>
      <w:r>
        <w:rPr>
          <w:rStyle w:val="FontStyle11"/>
          <w:b w:val="0"/>
          <w:bCs w:val="0"/>
          <w:sz w:val="26"/>
          <w:szCs w:val="26"/>
        </w:rPr>
        <w:t>ешения «О внесении изменений в У</w:t>
      </w:r>
      <w:r w:rsidRPr="00323D9D">
        <w:rPr>
          <w:rStyle w:val="FontStyle11"/>
          <w:b w:val="0"/>
          <w:bCs w:val="0"/>
          <w:sz w:val="26"/>
          <w:szCs w:val="26"/>
        </w:rPr>
        <w:t>став муниципального образования рабочий поселок Волово Воловского района</w:t>
      </w:r>
      <w:r>
        <w:rPr>
          <w:rStyle w:val="FontStyle11"/>
          <w:b w:val="0"/>
          <w:bCs w:val="0"/>
          <w:sz w:val="26"/>
          <w:szCs w:val="26"/>
        </w:rPr>
        <w:t>» учесть предложения, одобренные участниками публичных слушаний.</w:t>
      </w:r>
    </w:p>
    <w:p w:rsidR="006A3E0B" w:rsidRPr="00323D9D" w:rsidRDefault="006A3E0B" w:rsidP="00932233">
      <w:pPr>
        <w:jc w:val="both"/>
        <w:rPr>
          <w:rStyle w:val="FontStyle11"/>
          <w:b w:val="0"/>
          <w:bCs w:val="0"/>
          <w:sz w:val="26"/>
          <w:szCs w:val="26"/>
        </w:rPr>
      </w:pPr>
      <w:r w:rsidRPr="00323D9D">
        <w:rPr>
          <w:rStyle w:val="FontStyle11"/>
          <w:b w:val="0"/>
          <w:bCs w:val="0"/>
          <w:sz w:val="26"/>
          <w:szCs w:val="26"/>
        </w:rPr>
        <w:t xml:space="preserve">            3.Направить итоговый документ и протокол публичных слушаний  Собранию депутатов муниципального образования рабочий поселок Волово Воловского района.</w:t>
      </w:r>
    </w:p>
    <w:p w:rsidR="006A3E0B" w:rsidRDefault="006A3E0B" w:rsidP="006D1244">
      <w:pPr>
        <w:ind w:firstLine="142"/>
        <w:jc w:val="both"/>
        <w:rPr>
          <w:rStyle w:val="FontStyle11"/>
          <w:b w:val="0"/>
          <w:bCs w:val="0"/>
          <w:sz w:val="26"/>
          <w:szCs w:val="26"/>
        </w:rPr>
      </w:pPr>
      <w:r w:rsidRPr="00323D9D">
        <w:rPr>
          <w:rStyle w:val="FontStyle11"/>
          <w:b w:val="0"/>
          <w:bCs w:val="0"/>
          <w:sz w:val="26"/>
          <w:szCs w:val="26"/>
        </w:rPr>
        <w:t xml:space="preserve">          </w:t>
      </w:r>
      <w:r>
        <w:rPr>
          <w:rStyle w:val="FontStyle11"/>
          <w:b w:val="0"/>
          <w:bCs w:val="0"/>
          <w:sz w:val="26"/>
          <w:szCs w:val="26"/>
        </w:rPr>
        <w:t xml:space="preserve"> 4.Опубликовать настоящий итоговый документ публичных слушаний в газете «Время и люди» и разместить на официальном сайте муниципального образования Воловский район в сети «Интернет».</w:t>
      </w:r>
    </w:p>
    <w:p w:rsidR="006A3E0B" w:rsidRDefault="006A3E0B" w:rsidP="006D1244">
      <w:pPr>
        <w:ind w:firstLine="720"/>
        <w:jc w:val="both"/>
      </w:pPr>
    </w:p>
    <w:p w:rsidR="006A3E0B" w:rsidRPr="00323D9D" w:rsidRDefault="006A3E0B" w:rsidP="00323D9D">
      <w:pPr>
        <w:ind w:firstLine="720"/>
        <w:jc w:val="center"/>
        <w:rPr>
          <w:sz w:val="26"/>
          <w:szCs w:val="26"/>
        </w:rPr>
      </w:pPr>
    </w:p>
    <w:p w:rsidR="006A3E0B" w:rsidRPr="00323D9D" w:rsidRDefault="006A3E0B" w:rsidP="00323D9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  <w:r w:rsidRPr="00323D9D">
        <w:rPr>
          <w:b/>
          <w:bCs/>
          <w:sz w:val="26"/>
          <w:szCs w:val="26"/>
        </w:rPr>
        <w:t xml:space="preserve">Председательствующий                                                           </w:t>
      </w:r>
    </w:p>
    <w:p w:rsidR="006A3E0B" w:rsidRDefault="006A3E0B" w:rsidP="00323D9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на публичных слушаниях                                                             С.И.Батов</w:t>
      </w:r>
    </w:p>
    <w:p w:rsidR="006A3E0B" w:rsidRPr="00323D9D" w:rsidRDefault="006A3E0B" w:rsidP="00323D9D">
      <w:pPr>
        <w:rPr>
          <w:b/>
          <w:bCs/>
          <w:sz w:val="26"/>
          <w:szCs w:val="26"/>
        </w:rPr>
      </w:pPr>
    </w:p>
    <w:p w:rsidR="006A3E0B" w:rsidRPr="00323D9D" w:rsidRDefault="006A3E0B" w:rsidP="00323D9D">
      <w:pPr>
        <w:rPr>
          <w:b/>
          <w:bCs/>
          <w:sz w:val="26"/>
          <w:szCs w:val="26"/>
        </w:rPr>
      </w:pPr>
    </w:p>
    <w:sectPr w:rsidR="006A3E0B" w:rsidRPr="00323D9D" w:rsidSect="003E4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D9D"/>
    <w:rsid w:val="0000422E"/>
    <w:rsid w:val="0000687E"/>
    <w:rsid w:val="000254C4"/>
    <w:rsid w:val="00027E8A"/>
    <w:rsid w:val="000D0970"/>
    <w:rsid w:val="000E02CC"/>
    <w:rsid w:val="00130FCC"/>
    <w:rsid w:val="001376C7"/>
    <w:rsid w:val="001E1FB6"/>
    <w:rsid w:val="002154B4"/>
    <w:rsid w:val="00253A77"/>
    <w:rsid w:val="00282D8D"/>
    <w:rsid w:val="002C023F"/>
    <w:rsid w:val="00322570"/>
    <w:rsid w:val="00323D9D"/>
    <w:rsid w:val="003425B3"/>
    <w:rsid w:val="00342A9A"/>
    <w:rsid w:val="003E4899"/>
    <w:rsid w:val="003F7DE6"/>
    <w:rsid w:val="00422922"/>
    <w:rsid w:val="00431127"/>
    <w:rsid w:val="00466CB7"/>
    <w:rsid w:val="004725E5"/>
    <w:rsid w:val="00474460"/>
    <w:rsid w:val="004E290E"/>
    <w:rsid w:val="005154CD"/>
    <w:rsid w:val="00583B43"/>
    <w:rsid w:val="005A404B"/>
    <w:rsid w:val="005B0EBA"/>
    <w:rsid w:val="005B1B8E"/>
    <w:rsid w:val="005B603F"/>
    <w:rsid w:val="005C3E67"/>
    <w:rsid w:val="005D7DB3"/>
    <w:rsid w:val="005F0334"/>
    <w:rsid w:val="00604A46"/>
    <w:rsid w:val="0063526B"/>
    <w:rsid w:val="0067428B"/>
    <w:rsid w:val="006945F3"/>
    <w:rsid w:val="006A3E0B"/>
    <w:rsid w:val="006D1244"/>
    <w:rsid w:val="006D15F5"/>
    <w:rsid w:val="006D1F8D"/>
    <w:rsid w:val="00715D5A"/>
    <w:rsid w:val="00722751"/>
    <w:rsid w:val="007E04E4"/>
    <w:rsid w:val="007F77A0"/>
    <w:rsid w:val="00861A81"/>
    <w:rsid w:val="00871BC4"/>
    <w:rsid w:val="0087464A"/>
    <w:rsid w:val="008E36C0"/>
    <w:rsid w:val="00903300"/>
    <w:rsid w:val="00932233"/>
    <w:rsid w:val="00943FF4"/>
    <w:rsid w:val="009E18C6"/>
    <w:rsid w:val="00A31A86"/>
    <w:rsid w:val="00AD4A9A"/>
    <w:rsid w:val="00AE7FE8"/>
    <w:rsid w:val="00AF4C84"/>
    <w:rsid w:val="00B32613"/>
    <w:rsid w:val="00B92D32"/>
    <w:rsid w:val="00BA6908"/>
    <w:rsid w:val="00BA6F56"/>
    <w:rsid w:val="00C13F6B"/>
    <w:rsid w:val="00C31137"/>
    <w:rsid w:val="00CB1DF2"/>
    <w:rsid w:val="00CC105D"/>
    <w:rsid w:val="00CC7726"/>
    <w:rsid w:val="00CD6A67"/>
    <w:rsid w:val="00CE4FB5"/>
    <w:rsid w:val="00CF1FB3"/>
    <w:rsid w:val="00D55960"/>
    <w:rsid w:val="00DD5754"/>
    <w:rsid w:val="00DF166A"/>
    <w:rsid w:val="00E362C7"/>
    <w:rsid w:val="00E36372"/>
    <w:rsid w:val="00E55AE9"/>
    <w:rsid w:val="00E858E7"/>
    <w:rsid w:val="00ED10C6"/>
    <w:rsid w:val="00ED59B9"/>
    <w:rsid w:val="00EF1366"/>
    <w:rsid w:val="00F36B96"/>
    <w:rsid w:val="00F57EF4"/>
    <w:rsid w:val="00FB1EFE"/>
    <w:rsid w:val="00FC1658"/>
    <w:rsid w:val="00FD589A"/>
    <w:rsid w:val="00FF19E7"/>
    <w:rsid w:val="00FF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D9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323D9D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NormalWeb">
    <w:name w:val="Normal (Web)"/>
    <w:basedOn w:val="Normal"/>
    <w:uiPriority w:val="99"/>
    <w:rsid w:val="00861A81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08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</Pages>
  <Words>326</Words>
  <Characters>1859</Characters>
  <Application>Microsoft Office Outlook</Application>
  <DocSecurity>0</DocSecurity>
  <Lines>0</Lines>
  <Paragraphs>0</Paragraphs>
  <ScaleCrop>false</ScaleCrop>
  <Company>Wolfish 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 ПУБЛИЧНЫХ СЛУШАНИЙ</dc:title>
  <dc:subject/>
  <dc:creator>tik_volovo</dc:creator>
  <cp:keywords/>
  <dc:description/>
  <cp:lastModifiedBy>пользователь</cp:lastModifiedBy>
  <cp:revision>22</cp:revision>
  <cp:lastPrinted>2002-01-01T02:17:00Z</cp:lastPrinted>
  <dcterms:created xsi:type="dcterms:W3CDTF">2016-10-24T13:05:00Z</dcterms:created>
  <dcterms:modified xsi:type="dcterms:W3CDTF">2001-12-31T23:36:00Z</dcterms:modified>
</cp:coreProperties>
</file>